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55601092" w:displacedByCustomXml="next"/>
    <w:bookmarkEnd w:id="0" w:displacedByCustomXml="next"/>
    <w:bookmarkStart w:id="1" w:name="_Toc155601091" w:displacedByCustomXml="next"/>
    <w:bookmarkEnd w:id="1" w:displacedByCustomXml="next"/>
    <w:bookmarkStart w:id="2" w:name="_Toc155601090" w:displacedByCustomXml="next"/>
    <w:bookmarkEnd w:id="2" w:displacedByCustomXml="next"/>
    <w:bookmarkStart w:id="3" w:name="_Toc184044953" w:displacedByCustomXml="next"/>
    <w:sdt>
      <w:sdtPr>
        <w:rPr>
          <w:rFonts w:eastAsiaTheme="minorHAnsi" w:cstheme="minorBidi"/>
          <w:b/>
          <w:spacing w:val="0"/>
          <w:kern w:val="0"/>
          <w:sz w:val="36"/>
          <w:szCs w:val="24"/>
        </w:rPr>
        <w:id w:val="-468899635"/>
        <w:docPartObj>
          <w:docPartGallery w:val="Cover Pages"/>
          <w:docPartUnique/>
        </w:docPartObj>
      </w:sdtPr>
      <w:sdtEndPr>
        <w:rPr>
          <w:rFonts w:eastAsiaTheme="majorEastAsia" w:cs="Times New Roman (Kompleks skrif"/>
          <w:b w:val="0"/>
          <w:spacing w:val="-10"/>
          <w:kern w:val="28"/>
          <w:sz w:val="72"/>
          <w:szCs w:val="56"/>
        </w:rPr>
      </w:sdtEndPr>
      <w:sdtContent>
        <w:p w14:paraId="6183618A" w14:textId="55743647" w:rsidR="0040253F" w:rsidRPr="00420329" w:rsidRDefault="0040253F" w:rsidP="00BE0462">
          <w:pPr>
            <w:pStyle w:val="2Tittel"/>
            <w:rPr>
              <w:noProof/>
            </w:rPr>
          </w:pPr>
          <w:r>
            <w:rPr>
              <w:noProof/>
              <w:lang w:val="en-US"/>
            </w:rPr>
            <w:drawing>
              <wp:anchor distT="0" distB="0" distL="114300" distR="114300" simplePos="0" relativeHeight="251671552" behindDoc="0" locked="0" layoutInCell="1" allowOverlap="1" wp14:anchorId="2CDD1504" wp14:editId="387C16D7">
                <wp:simplePos x="0" y="0"/>
                <wp:positionH relativeFrom="column">
                  <wp:posOffset>14605</wp:posOffset>
                </wp:positionH>
                <wp:positionV relativeFrom="page">
                  <wp:posOffset>546100</wp:posOffset>
                </wp:positionV>
                <wp:extent cx="1651635" cy="420308"/>
                <wp:effectExtent l="0" t="0" r="5715" b="0"/>
                <wp:wrapNone/>
                <wp:docPr id="1512916720"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18999" name="Graphic 6"/>
                        <pic:cNvPicPr/>
                      </pic:nvPicPr>
                      <pic:blipFill>
                        <a:blip r:embed="rId11">
                          <a:extLst>
                            <a:ext uri="{96DAC541-7B7A-43D3-8B79-37D633B846F1}">
                              <asvg:svgBlip xmlns:asvg="http://schemas.microsoft.com/office/drawing/2016/SVG/main" r:embed="rId12"/>
                            </a:ext>
                          </a:extLst>
                        </a:blip>
                        <a:stretch>
                          <a:fillRect/>
                        </a:stretch>
                      </pic:blipFill>
                      <pic:spPr>
                        <a:xfrm>
                          <a:off x="0" y="0"/>
                          <a:ext cx="1651635" cy="420308"/>
                        </a:xfrm>
                        <a:prstGeom prst="rect">
                          <a:avLst/>
                        </a:prstGeom>
                      </pic:spPr>
                    </pic:pic>
                  </a:graphicData>
                </a:graphic>
                <wp14:sizeRelH relativeFrom="page">
                  <wp14:pctWidth>0</wp14:pctWidth>
                </wp14:sizeRelH>
                <wp14:sizeRelV relativeFrom="page">
                  <wp14:pctHeight>0</wp14:pctHeight>
                </wp14:sizeRelV>
              </wp:anchor>
            </w:drawing>
          </w:r>
          <w:r w:rsidR="002C052F">
            <w:t>Søknad om tilskudd for nasjonalt senter for jordobservasjon i Tromsø</w:t>
          </w:r>
          <w:r w:rsidR="00BE0462">
            <w:t xml:space="preserve"> </w:t>
          </w:r>
        </w:p>
      </w:sdtContent>
    </w:sdt>
    <w:bookmarkEnd w:id="3"/>
    <w:p w14:paraId="2104ADEF" w14:textId="77D70712" w:rsidR="002C052F" w:rsidRPr="00BE0462" w:rsidRDefault="002C052F" w:rsidP="00BE0462">
      <w:pPr>
        <w:spacing w:before="0" w:after="0" w:line="240" w:lineRule="auto"/>
        <w:rPr>
          <w:noProof/>
          <w:color w:val="050100" w:themeColor="text1"/>
          <w:kern w:val="16"/>
          <w:sz w:val="40"/>
          <w:lang w:eastAsia="nb-NO"/>
        </w:rPr>
      </w:pPr>
      <w:r w:rsidRPr="002C052F">
        <w:rPr>
          <w:rFonts w:cs="Arial"/>
          <w:b/>
          <w:bCs/>
          <w:color w:val="FF0000"/>
        </w:rPr>
        <w:t>Formalkrav</w:t>
      </w:r>
    </w:p>
    <w:p w14:paraId="4B915BA7" w14:textId="77777777" w:rsidR="002C052F" w:rsidRPr="002C052F" w:rsidRDefault="002C052F" w:rsidP="002C052F">
      <w:pPr>
        <w:rPr>
          <w:rFonts w:cs="Arial"/>
          <w:color w:val="FF0000"/>
        </w:rPr>
      </w:pPr>
      <w:r w:rsidRPr="002C052F">
        <w:rPr>
          <w:rFonts w:cs="Arial"/>
          <w:color w:val="FF0000"/>
        </w:rPr>
        <w:t xml:space="preserve">Angitt ordbegrensning skal følges. Fyll ut tabellene og tekstboksene med enkel linjeavstand, og 9 eller 10-punkts calibri, aptos eller arial. </w:t>
      </w:r>
    </w:p>
    <w:p w14:paraId="2275E77E" w14:textId="77777777" w:rsidR="002C052F" w:rsidRPr="002C052F" w:rsidRDefault="002C052F" w:rsidP="002C052F">
      <w:pPr>
        <w:rPr>
          <w:rFonts w:cs="Arial"/>
          <w:b/>
          <w:bCs/>
          <w:color w:val="FF0000"/>
        </w:rPr>
      </w:pPr>
    </w:p>
    <w:p w14:paraId="203E8DBD" w14:textId="77777777" w:rsidR="002C052F" w:rsidRPr="002C052F" w:rsidRDefault="002C052F" w:rsidP="002C052F">
      <w:pPr>
        <w:rPr>
          <w:rFonts w:cs="Arial"/>
          <w:color w:val="FF0000"/>
        </w:rPr>
      </w:pPr>
      <w:r w:rsidRPr="002C052F">
        <w:rPr>
          <w:rFonts w:cs="Arial"/>
          <w:color w:val="FF0000"/>
        </w:rPr>
        <w:t xml:space="preserve">Søknaden skal leveres i word-format (.docx) med filnavn: «Søknad_organisasjonsnavn </w:t>
      </w:r>
    </w:p>
    <w:p w14:paraId="1AD051A5" w14:textId="77777777" w:rsidR="002C052F" w:rsidRPr="002C052F" w:rsidRDefault="002C052F" w:rsidP="002C052F">
      <w:pPr>
        <w:rPr>
          <w:rFonts w:cs="Arial"/>
          <w:color w:val="FF0000"/>
        </w:rPr>
      </w:pPr>
    </w:p>
    <w:p w14:paraId="52002159" w14:textId="4232BCD9" w:rsidR="002C052F" w:rsidRPr="00BE0462" w:rsidRDefault="002C052F" w:rsidP="002C052F">
      <w:pPr>
        <w:rPr>
          <w:rFonts w:cs="Arial"/>
          <w:color w:val="FF0000"/>
        </w:rPr>
      </w:pPr>
      <w:r w:rsidRPr="002C052F">
        <w:rPr>
          <w:rFonts w:cs="Arial"/>
          <w:color w:val="FF0000"/>
        </w:rPr>
        <w:t xml:space="preserve">Les nøye gjennom hjelpetekstene, og </w:t>
      </w:r>
      <w:r w:rsidRPr="002C052F">
        <w:rPr>
          <w:rFonts w:cs="Arial"/>
          <w:b/>
          <w:bCs/>
          <w:color w:val="FF0000"/>
        </w:rPr>
        <w:t>fjern disse</w:t>
      </w:r>
      <w:r w:rsidRPr="002C052F">
        <w:rPr>
          <w:rFonts w:cs="Arial"/>
          <w:color w:val="FF0000"/>
        </w:rPr>
        <w:t xml:space="preserve"> før søknaden sendes inn (alt som skal fjernes er markert i rød tekst).</w:t>
      </w:r>
    </w:p>
    <w:p w14:paraId="6A0C315D" w14:textId="77777777" w:rsidR="002C052F" w:rsidRPr="002C052F" w:rsidRDefault="002C052F" w:rsidP="002C052F">
      <w:pPr>
        <w:rPr>
          <w:rStyle w:val="Overskrift2Tegn"/>
          <w:rFonts w:cs="Arial"/>
          <w:sz w:val="24"/>
          <w:szCs w:val="24"/>
        </w:rPr>
      </w:pPr>
      <w:r w:rsidRPr="002C052F">
        <w:rPr>
          <w:rFonts w:cs="Arial"/>
          <w:b/>
          <w:bCs/>
        </w:rPr>
        <w:t>1</w:t>
      </w:r>
      <w:r w:rsidRPr="002C052F">
        <w:rPr>
          <w:rStyle w:val="Overskrift2Tegn"/>
          <w:rFonts w:cs="Arial"/>
          <w:sz w:val="24"/>
          <w:szCs w:val="24"/>
        </w:rPr>
        <w:t xml:space="preserve">. Nøkkelopplysninger </w:t>
      </w:r>
    </w:p>
    <w:tbl>
      <w:tblPr>
        <w:tblStyle w:val="Tabellrutenett"/>
        <w:tblW w:w="9356" w:type="dxa"/>
        <w:tblInd w:w="-5" w:type="dxa"/>
        <w:tblLook w:val="04A0" w:firstRow="1" w:lastRow="0" w:firstColumn="1" w:lastColumn="0" w:noHBand="0" w:noVBand="1"/>
      </w:tblPr>
      <w:tblGrid>
        <w:gridCol w:w="3119"/>
        <w:gridCol w:w="6237"/>
      </w:tblGrid>
      <w:tr w:rsidR="002C052F" w:rsidRPr="002C052F" w14:paraId="6FAA08E3" w14:textId="77777777" w:rsidTr="007D5B37">
        <w:tc>
          <w:tcPr>
            <w:tcW w:w="3119" w:type="dxa"/>
          </w:tcPr>
          <w:p w14:paraId="70CEBB69" w14:textId="77777777" w:rsidR="002C052F" w:rsidRPr="002C052F" w:rsidRDefault="002C052F" w:rsidP="007D5B37">
            <w:pPr>
              <w:pStyle w:val="Listeavsnitt"/>
              <w:ind w:left="-839" w:firstLine="839"/>
              <w:rPr>
                <w:rFonts w:cs="Arial"/>
              </w:rPr>
            </w:pPr>
            <w:r w:rsidRPr="002C052F">
              <w:rPr>
                <w:rFonts w:cs="Arial"/>
              </w:rPr>
              <w:t>Organisasjonsnummer</w:t>
            </w:r>
          </w:p>
        </w:tc>
        <w:tc>
          <w:tcPr>
            <w:tcW w:w="6237" w:type="dxa"/>
          </w:tcPr>
          <w:p w14:paraId="45F8AA4C" w14:textId="77777777" w:rsidR="002C052F" w:rsidRPr="002C052F" w:rsidRDefault="002C052F" w:rsidP="007D5B37">
            <w:pPr>
              <w:pStyle w:val="Listeavsnitt"/>
              <w:ind w:left="0"/>
              <w:rPr>
                <w:rFonts w:cs="Arial"/>
              </w:rPr>
            </w:pPr>
          </w:p>
        </w:tc>
      </w:tr>
      <w:tr w:rsidR="002C052F" w:rsidRPr="002C052F" w14:paraId="63698A65" w14:textId="77777777" w:rsidTr="007D5B37">
        <w:tc>
          <w:tcPr>
            <w:tcW w:w="3119" w:type="dxa"/>
          </w:tcPr>
          <w:p w14:paraId="6923E027" w14:textId="77777777" w:rsidR="002C052F" w:rsidRPr="002C052F" w:rsidRDefault="002C052F" w:rsidP="007D5B37">
            <w:pPr>
              <w:pStyle w:val="Listeavsnitt"/>
              <w:ind w:left="0"/>
              <w:rPr>
                <w:rFonts w:cs="Arial"/>
              </w:rPr>
            </w:pPr>
            <w:r w:rsidRPr="002C052F">
              <w:rPr>
                <w:rFonts w:cs="Arial"/>
              </w:rPr>
              <w:t xml:space="preserve">Foretaksnavn </w:t>
            </w:r>
          </w:p>
        </w:tc>
        <w:tc>
          <w:tcPr>
            <w:tcW w:w="6237" w:type="dxa"/>
          </w:tcPr>
          <w:p w14:paraId="205B2365" w14:textId="77777777" w:rsidR="002C052F" w:rsidRPr="002C052F" w:rsidRDefault="002C052F" w:rsidP="007D5B37">
            <w:pPr>
              <w:pStyle w:val="Listeavsnitt"/>
              <w:ind w:left="0"/>
              <w:rPr>
                <w:rFonts w:cs="Arial"/>
              </w:rPr>
            </w:pPr>
          </w:p>
        </w:tc>
      </w:tr>
      <w:tr w:rsidR="002C052F" w:rsidRPr="002C052F" w14:paraId="21EFFDF1" w14:textId="77777777" w:rsidTr="007D5B37">
        <w:trPr>
          <w:trHeight w:val="336"/>
        </w:trPr>
        <w:tc>
          <w:tcPr>
            <w:tcW w:w="3119" w:type="dxa"/>
          </w:tcPr>
          <w:p w14:paraId="62EF2114" w14:textId="77777777" w:rsidR="002C052F" w:rsidRPr="002C052F" w:rsidRDefault="002C052F" w:rsidP="007D5B37">
            <w:pPr>
              <w:pStyle w:val="Listeavsnitt"/>
              <w:ind w:left="0"/>
              <w:rPr>
                <w:rFonts w:cs="Arial"/>
              </w:rPr>
            </w:pPr>
            <w:r w:rsidRPr="002C052F">
              <w:rPr>
                <w:rFonts w:cs="Arial"/>
              </w:rPr>
              <w:t xml:space="preserve">Organisasjonsform </w:t>
            </w:r>
          </w:p>
        </w:tc>
        <w:tc>
          <w:tcPr>
            <w:tcW w:w="6237" w:type="dxa"/>
          </w:tcPr>
          <w:p w14:paraId="0AD4D4AF" w14:textId="77777777" w:rsidR="002C052F" w:rsidRPr="002C052F" w:rsidRDefault="002C052F" w:rsidP="007D5B37">
            <w:pPr>
              <w:pStyle w:val="Listeavsnitt"/>
              <w:ind w:left="0"/>
              <w:rPr>
                <w:rFonts w:cs="Arial"/>
              </w:rPr>
            </w:pPr>
          </w:p>
        </w:tc>
      </w:tr>
      <w:tr w:rsidR="002C052F" w:rsidRPr="002C052F" w14:paraId="752BFBBA" w14:textId="77777777" w:rsidTr="007D5B37">
        <w:tc>
          <w:tcPr>
            <w:tcW w:w="3119" w:type="dxa"/>
          </w:tcPr>
          <w:p w14:paraId="0EEDBB27" w14:textId="77777777" w:rsidR="002C052F" w:rsidRPr="002C052F" w:rsidRDefault="002C052F" w:rsidP="007D5B37">
            <w:pPr>
              <w:pStyle w:val="Listeavsnitt"/>
              <w:ind w:left="0"/>
              <w:rPr>
                <w:rFonts w:cs="Arial"/>
              </w:rPr>
            </w:pPr>
            <w:r w:rsidRPr="002C052F">
              <w:rPr>
                <w:rFonts w:cs="Arial"/>
              </w:rPr>
              <w:t>Forretningsadresse</w:t>
            </w:r>
          </w:p>
        </w:tc>
        <w:tc>
          <w:tcPr>
            <w:tcW w:w="6237" w:type="dxa"/>
          </w:tcPr>
          <w:p w14:paraId="51318E46" w14:textId="77777777" w:rsidR="002C052F" w:rsidRPr="002C052F" w:rsidRDefault="002C052F" w:rsidP="007D5B37">
            <w:pPr>
              <w:pStyle w:val="Listeavsnitt"/>
              <w:ind w:left="0"/>
              <w:rPr>
                <w:rFonts w:cs="Arial"/>
              </w:rPr>
            </w:pPr>
          </w:p>
        </w:tc>
      </w:tr>
      <w:tr w:rsidR="002C052F" w:rsidRPr="002C052F" w14:paraId="39D11CF4" w14:textId="77777777" w:rsidTr="007D5B37">
        <w:tc>
          <w:tcPr>
            <w:tcW w:w="3119" w:type="dxa"/>
          </w:tcPr>
          <w:p w14:paraId="336508C8" w14:textId="77777777" w:rsidR="002C052F" w:rsidRPr="002C052F" w:rsidRDefault="002C052F" w:rsidP="007D5B37">
            <w:pPr>
              <w:pStyle w:val="Listeavsnitt"/>
              <w:ind w:left="0"/>
              <w:rPr>
                <w:rFonts w:cs="Arial"/>
              </w:rPr>
            </w:pPr>
            <w:r w:rsidRPr="002C052F">
              <w:rPr>
                <w:rFonts w:cs="Arial"/>
              </w:rPr>
              <w:t>Kommune og fylke</w:t>
            </w:r>
          </w:p>
        </w:tc>
        <w:tc>
          <w:tcPr>
            <w:tcW w:w="6237" w:type="dxa"/>
          </w:tcPr>
          <w:p w14:paraId="460E9E06" w14:textId="77777777" w:rsidR="002C052F" w:rsidRPr="002C052F" w:rsidRDefault="002C052F" w:rsidP="007D5B37">
            <w:pPr>
              <w:pStyle w:val="Listeavsnitt"/>
              <w:ind w:left="0"/>
              <w:rPr>
                <w:rFonts w:cs="Arial"/>
              </w:rPr>
            </w:pPr>
          </w:p>
        </w:tc>
      </w:tr>
      <w:tr w:rsidR="002C052F" w:rsidRPr="002C052F" w14:paraId="6003F929" w14:textId="77777777" w:rsidTr="007D5B37">
        <w:tc>
          <w:tcPr>
            <w:tcW w:w="3119" w:type="dxa"/>
          </w:tcPr>
          <w:p w14:paraId="26508F23" w14:textId="77777777" w:rsidR="002C052F" w:rsidRPr="002C052F" w:rsidRDefault="002C052F" w:rsidP="007D5B37">
            <w:pPr>
              <w:pStyle w:val="Listeavsnitt"/>
              <w:ind w:left="0"/>
              <w:rPr>
                <w:rFonts w:cs="Arial"/>
              </w:rPr>
            </w:pPr>
            <w:r w:rsidRPr="002C052F">
              <w:rPr>
                <w:rFonts w:cs="Arial"/>
              </w:rPr>
              <w:t xml:space="preserve">Stiftelsesdato </w:t>
            </w:r>
          </w:p>
        </w:tc>
        <w:tc>
          <w:tcPr>
            <w:tcW w:w="6237" w:type="dxa"/>
          </w:tcPr>
          <w:p w14:paraId="7B900B07" w14:textId="77777777" w:rsidR="002C052F" w:rsidRPr="002C052F" w:rsidRDefault="002C052F" w:rsidP="007D5B37">
            <w:pPr>
              <w:pStyle w:val="Listeavsnitt"/>
              <w:ind w:left="0"/>
              <w:rPr>
                <w:rFonts w:cs="Arial"/>
              </w:rPr>
            </w:pPr>
          </w:p>
        </w:tc>
      </w:tr>
      <w:tr w:rsidR="002C052F" w:rsidRPr="002C052F" w14:paraId="3E3465F0" w14:textId="77777777" w:rsidTr="007D5B37">
        <w:tc>
          <w:tcPr>
            <w:tcW w:w="3119" w:type="dxa"/>
          </w:tcPr>
          <w:p w14:paraId="137A9036" w14:textId="77777777" w:rsidR="002C052F" w:rsidRPr="002C052F" w:rsidRDefault="002C052F" w:rsidP="007D5B37">
            <w:pPr>
              <w:pStyle w:val="Listeavsnitt"/>
              <w:ind w:left="0"/>
              <w:rPr>
                <w:rFonts w:cs="Arial"/>
              </w:rPr>
            </w:pPr>
            <w:r w:rsidRPr="002C052F">
              <w:rPr>
                <w:rFonts w:cs="Arial"/>
              </w:rPr>
              <w:t xml:space="preserve">NACE-kode </w:t>
            </w:r>
          </w:p>
        </w:tc>
        <w:tc>
          <w:tcPr>
            <w:tcW w:w="6237" w:type="dxa"/>
          </w:tcPr>
          <w:p w14:paraId="5FFB13D3" w14:textId="77777777" w:rsidR="002C052F" w:rsidRPr="002C052F" w:rsidRDefault="002C052F" w:rsidP="007D5B37">
            <w:pPr>
              <w:pStyle w:val="Listeavsnitt"/>
              <w:ind w:left="0"/>
              <w:rPr>
                <w:rFonts w:cs="Arial"/>
              </w:rPr>
            </w:pPr>
          </w:p>
        </w:tc>
      </w:tr>
      <w:tr w:rsidR="002C052F" w:rsidRPr="002C052F" w14:paraId="304A7A93" w14:textId="77777777" w:rsidTr="007D5B37">
        <w:tc>
          <w:tcPr>
            <w:tcW w:w="3119" w:type="dxa"/>
          </w:tcPr>
          <w:p w14:paraId="7B376B52" w14:textId="77777777" w:rsidR="002C052F" w:rsidRPr="002C052F" w:rsidRDefault="002C052F" w:rsidP="007D5B37">
            <w:pPr>
              <w:pStyle w:val="Listeavsnitt"/>
              <w:ind w:left="0"/>
              <w:rPr>
                <w:rFonts w:cs="Arial"/>
              </w:rPr>
            </w:pPr>
            <w:r w:rsidRPr="002C052F">
              <w:rPr>
                <w:rFonts w:cs="Arial"/>
              </w:rPr>
              <w:t>Antall ansatte</w:t>
            </w:r>
          </w:p>
        </w:tc>
        <w:tc>
          <w:tcPr>
            <w:tcW w:w="6237" w:type="dxa"/>
          </w:tcPr>
          <w:p w14:paraId="181D1F67" w14:textId="77777777" w:rsidR="002C052F" w:rsidRPr="002C052F" w:rsidRDefault="002C052F" w:rsidP="007D5B37">
            <w:pPr>
              <w:pStyle w:val="Listeavsnitt"/>
              <w:ind w:left="0"/>
              <w:rPr>
                <w:rFonts w:cs="Arial"/>
              </w:rPr>
            </w:pPr>
          </w:p>
        </w:tc>
      </w:tr>
      <w:tr w:rsidR="002C052F" w:rsidRPr="002C052F" w14:paraId="51E2A2F7" w14:textId="77777777" w:rsidTr="007D5B37">
        <w:tc>
          <w:tcPr>
            <w:tcW w:w="3119" w:type="dxa"/>
          </w:tcPr>
          <w:p w14:paraId="344D302C" w14:textId="77777777" w:rsidR="002C052F" w:rsidRPr="002C052F" w:rsidRDefault="002C052F" w:rsidP="007D5B37">
            <w:pPr>
              <w:pStyle w:val="Listeavsnitt"/>
              <w:ind w:left="0"/>
              <w:rPr>
                <w:rFonts w:cs="Arial"/>
              </w:rPr>
            </w:pPr>
            <w:r w:rsidRPr="002C052F">
              <w:rPr>
                <w:rFonts w:cs="Arial"/>
              </w:rPr>
              <w:t>Nøkkeltall (i hele 1000 kr)</w:t>
            </w:r>
          </w:p>
          <w:p w14:paraId="103DC880" w14:textId="77777777" w:rsidR="002C052F" w:rsidRPr="002C052F" w:rsidRDefault="002C052F" w:rsidP="002C052F">
            <w:pPr>
              <w:pStyle w:val="Listeavsnitt"/>
              <w:numPr>
                <w:ilvl w:val="0"/>
                <w:numId w:val="9"/>
              </w:numPr>
              <w:spacing w:before="0" w:after="0" w:line="240" w:lineRule="auto"/>
              <w:rPr>
                <w:rFonts w:cs="Arial"/>
              </w:rPr>
            </w:pPr>
            <w:r w:rsidRPr="002C052F">
              <w:rPr>
                <w:rFonts w:cs="Arial"/>
              </w:rPr>
              <w:t>Omsetning siste regnskapsår</w:t>
            </w:r>
          </w:p>
          <w:p w14:paraId="2D41990A" w14:textId="77777777" w:rsidR="002C052F" w:rsidRPr="002C052F" w:rsidRDefault="002C052F" w:rsidP="002C052F">
            <w:pPr>
              <w:pStyle w:val="Listeavsnitt"/>
              <w:numPr>
                <w:ilvl w:val="0"/>
                <w:numId w:val="9"/>
              </w:numPr>
              <w:spacing w:before="0" w:after="0" w:line="240" w:lineRule="auto"/>
              <w:rPr>
                <w:rFonts w:cs="Arial"/>
              </w:rPr>
            </w:pPr>
            <w:r w:rsidRPr="002C052F">
              <w:rPr>
                <w:rFonts w:cs="Arial"/>
              </w:rPr>
              <w:lastRenderedPageBreak/>
              <w:t>Resultat siste regnskapsår</w:t>
            </w:r>
          </w:p>
          <w:p w14:paraId="4898D37F" w14:textId="77777777" w:rsidR="002C052F" w:rsidRPr="002C052F" w:rsidRDefault="002C052F" w:rsidP="007D5B37">
            <w:pPr>
              <w:pStyle w:val="Listeavsnitt"/>
              <w:ind w:left="0"/>
              <w:rPr>
                <w:rFonts w:cs="Arial"/>
              </w:rPr>
            </w:pPr>
          </w:p>
        </w:tc>
        <w:tc>
          <w:tcPr>
            <w:tcW w:w="6237" w:type="dxa"/>
          </w:tcPr>
          <w:p w14:paraId="29F69830" w14:textId="77777777" w:rsidR="002C052F" w:rsidRPr="002C052F" w:rsidRDefault="002C052F" w:rsidP="007D5B37">
            <w:pPr>
              <w:pStyle w:val="Listeavsnitt"/>
              <w:ind w:left="0"/>
              <w:rPr>
                <w:rFonts w:cs="Arial"/>
              </w:rPr>
            </w:pPr>
          </w:p>
          <w:p w14:paraId="7439363C" w14:textId="77777777" w:rsidR="002C052F" w:rsidRPr="002C052F" w:rsidRDefault="002C052F" w:rsidP="007D5B37">
            <w:pPr>
              <w:pStyle w:val="Listeavsnitt"/>
              <w:ind w:left="0"/>
              <w:rPr>
                <w:rFonts w:cs="Arial"/>
              </w:rPr>
            </w:pPr>
          </w:p>
        </w:tc>
      </w:tr>
      <w:tr w:rsidR="002C052F" w:rsidRPr="002C052F" w14:paraId="0C3E129D" w14:textId="77777777" w:rsidTr="007D5B37">
        <w:tc>
          <w:tcPr>
            <w:tcW w:w="3119" w:type="dxa"/>
          </w:tcPr>
          <w:p w14:paraId="7E92D1A4" w14:textId="77777777" w:rsidR="002C052F" w:rsidRPr="002C052F" w:rsidRDefault="002C052F" w:rsidP="007D5B37">
            <w:pPr>
              <w:pStyle w:val="Listeavsnitt"/>
              <w:ind w:left="0"/>
              <w:rPr>
                <w:rFonts w:cs="Arial"/>
              </w:rPr>
            </w:pPr>
            <w:r w:rsidRPr="002C052F">
              <w:rPr>
                <w:rFonts w:cs="Arial"/>
              </w:rPr>
              <w:t>Nøkkelpersoner</w:t>
            </w:r>
          </w:p>
          <w:p w14:paraId="618180B4" w14:textId="77777777" w:rsidR="002C052F" w:rsidRPr="002C052F" w:rsidRDefault="002C052F" w:rsidP="002C052F">
            <w:pPr>
              <w:pStyle w:val="Listeavsnitt"/>
              <w:numPr>
                <w:ilvl w:val="0"/>
                <w:numId w:val="10"/>
              </w:numPr>
              <w:spacing w:before="0" w:after="0" w:line="240" w:lineRule="auto"/>
              <w:rPr>
                <w:rFonts w:cs="Arial"/>
              </w:rPr>
            </w:pPr>
            <w:r w:rsidRPr="002C052F">
              <w:rPr>
                <w:rFonts w:cs="Arial"/>
              </w:rPr>
              <w:t>Daglig leder</w:t>
            </w:r>
          </w:p>
          <w:p w14:paraId="40336A75" w14:textId="77777777" w:rsidR="002C052F" w:rsidRPr="002C052F" w:rsidRDefault="002C052F" w:rsidP="002C052F">
            <w:pPr>
              <w:pStyle w:val="Listeavsnitt"/>
              <w:numPr>
                <w:ilvl w:val="0"/>
                <w:numId w:val="10"/>
              </w:numPr>
              <w:spacing w:before="0" w:after="0" w:line="240" w:lineRule="auto"/>
              <w:rPr>
                <w:rFonts w:cs="Arial"/>
              </w:rPr>
            </w:pPr>
            <w:r w:rsidRPr="002C052F">
              <w:rPr>
                <w:rFonts w:cs="Arial"/>
              </w:rPr>
              <w:t>Styreleder</w:t>
            </w:r>
          </w:p>
          <w:p w14:paraId="0F87E805" w14:textId="77777777" w:rsidR="002C052F" w:rsidRPr="002C052F" w:rsidRDefault="002C052F" w:rsidP="002C052F">
            <w:pPr>
              <w:pStyle w:val="Listeavsnitt"/>
              <w:numPr>
                <w:ilvl w:val="0"/>
                <w:numId w:val="10"/>
              </w:numPr>
              <w:spacing w:before="0" w:after="0" w:line="240" w:lineRule="auto"/>
              <w:rPr>
                <w:rFonts w:cs="Arial"/>
              </w:rPr>
            </w:pPr>
            <w:r w:rsidRPr="002C052F">
              <w:rPr>
                <w:rFonts w:cs="Arial"/>
              </w:rPr>
              <w:t>Andre</w:t>
            </w:r>
          </w:p>
        </w:tc>
        <w:tc>
          <w:tcPr>
            <w:tcW w:w="6237" w:type="dxa"/>
          </w:tcPr>
          <w:p w14:paraId="6BDCAF4D" w14:textId="77777777" w:rsidR="002C052F" w:rsidRPr="002C052F" w:rsidRDefault="002C052F" w:rsidP="007D5B37">
            <w:pPr>
              <w:pStyle w:val="Listeavsnitt"/>
              <w:ind w:left="0"/>
              <w:rPr>
                <w:rFonts w:cs="Arial"/>
              </w:rPr>
            </w:pPr>
          </w:p>
        </w:tc>
      </w:tr>
      <w:tr w:rsidR="002C052F" w:rsidRPr="002C052F" w14:paraId="6A509C68" w14:textId="77777777" w:rsidTr="007D5B37">
        <w:tc>
          <w:tcPr>
            <w:tcW w:w="3119" w:type="dxa"/>
          </w:tcPr>
          <w:p w14:paraId="445CCB41" w14:textId="77777777" w:rsidR="002C052F" w:rsidRPr="002C052F" w:rsidRDefault="002C052F" w:rsidP="007D5B37">
            <w:pPr>
              <w:pStyle w:val="Listeavsnitt"/>
              <w:ind w:left="0"/>
              <w:rPr>
                <w:rFonts w:cs="Arial"/>
              </w:rPr>
            </w:pPr>
            <w:r w:rsidRPr="002C052F">
              <w:rPr>
                <w:rFonts w:cs="Arial"/>
              </w:rPr>
              <w:t>Eiere</w:t>
            </w:r>
          </w:p>
          <w:p w14:paraId="36EE5BA0" w14:textId="77777777" w:rsidR="002C052F" w:rsidRPr="002C052F" w:rsidRDefault="002C052F" w:rsidP="007D5B37">
            <w:pPr>
              <w:pStyle w:val="Listeavsnitt"/>
              <w:ind w:left="0"/>
              <w:rPr>
                <w:rFonts w:cs="Arial"/>
              </w:rPr>
            </w:pPr>
            <w:r w:rsidRPr="002C052F">
              <w:rPr>
                <w:rFonts w:cs="Arial"/>
              </w:rPr>
              <w:t xml:space="preserve">(Legg inn de 5 største eierne av organisasjonen dersom dere har flere enn 5 eiere). </w:t>
            </w:r>
          </w:p>
        </w:tc>
        <w:tc>
          <w:tcPr>
            <w:tcW w:w="6237" w:type="dxa"/>
          </w:tcPr>
          <w:p w14:paraId="713DC8E3" w14:textId="77777777" w:rsidR="002C052F" w:rsidRPr="002C052F" w:rsidRDefault="002C052F" w:rsidP="007D5B37">
            <w:pPr>
              <w:pStyle w:val="Listeavsnitt"/>
              <w:ind w:left="0"/>
              <w:rPr>
                <w:rFonts w:cs="Arial"/>
              </w:rPr>
            </w:pPr>
          </w:p>
        </w:tc>
      </w:tr>
      <w:tr w:rsidR="002C052F" w:rsidRPr="002C052F" w14:paraId="3633843B" w14:textId="77777777" w:rsidTr="007D5B37">
        <w:tc>
          <w:tcPr>
            <w:tcW w:w="3119" w:type="dxa"/>
          </w:tcPr>
          <w:p w14:paraId="318D29DC" w14:textId="77777777" w:rsidR="002C052F" w:rsidRPr="002C052F" w:rsidRDefault="002C052F" w:rsidP="007D5B37">
            <w:pPr>
              <w:pStyle w:val="Listeavsnitt"/>
              <w:ind w:left="0"/>
              <w:rPr>
                <w:rFonts w:cs="Arial"/>
              </w:rPr>
            </w:pPr>
            <w:r w:rsidRPr="002C052F">
              <w:rPr>
                <w:rFonts w:cs="Arial"/>
              </w:rPr>
              <w:t xml:space="preserve">Bedriftsstørrelse </w:t>
            </w:r>
          </w:p>
          <w:p w14:paraId="0F8B9BDD" w14:textId="77777777" w:rsidR="002C052F" w:rsidRPr="002C052F" w:rsidRDefault="002C052F" w:rsidP="007D5B37">
            <w:pPr>
              <w:pStyle w:val="Listeavsnitt"/>
              <w:ind w:left="0"/>
              <w:rPr>
                <w:rFonts w:cs="Arial"/>
              </w:rPr>
            </w:pPr>
            <w:r w:rsidRPr="002C052F">
              <w:rPr>
                <w:rFonts w:cs="Arial"/>
                <w:i/>
                <w:iCs/>
              </w:rPr>
              <w:t xml:space="preserve">Hvordan beregne </w:t>
            </w:r>
            <w:hyperlink r:id="rId13" w:history="1">
              <w:r w:rsidRPr="002C052F">
                <w:rPr>
                  <w:rStyle w:val="Hyperkobling"/>
                  <w:rFonts w:cs="Arial"/>
                  <w:i/>
                  <w:iCs/>
                </w:rPr>
                <w:t>størrelse</w:t>
              </w:r>
            </w:hyperlink>
          </w:p>
        </w:tc>
        <w:tc>
          <w:tcPr>
            <w:tcW w:w="6237" w:type="dxa"/>
          </w:tcPr>
          <w:p w14:paraId="79E736F0" w14:textId="77777777" w:rsidR="002C052F" w:rsidRPr="002C052F" w:rsidRDefault="002C052F" w:rsidP="007D5B37">
            <w:pPr>
              <w:pStyle w:val="Listeavsnitt"/>
              <w:ind w:left="0"/>
              <w:rPr>
                <w:rFonts w:cs="Arial"/>
              </w:rPr>
            </w:pP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r w:rsidRPr="002C052F">
              <w:rPr>
                <w:rFonts w:cs="Arial"/>
              </w:rPr>
              <w:t xml:space="preserve"> Liten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r w:rsidRPr="002C052F">
              <w:rPr>
                <w:rFonts w:cs="Arial"/>
              </w:rPr>
              <w:t xml:space="preserve"> Mellomstor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r w:rsidRPr="002C052F">
              <w:rPr>
                <w:rFonts w:cs="Arial"/>
              </w:rPr>
              <w:t xml:space="preserve"> Stor</w:t>
            </w:r>
          </w:p>
        </w:tc>
      </w:tr>
      <w:tr w:rsidR="002C052F" w:rsidRPr="002C052F" w14:paraId="100D881F" w14:textId="77777777" w:rsidTr="007D5B37">
        <w:tc>
          <w:tcPr>
            <w:tcW w:w="3119" w:type="dxa"/>
          </w:tcPr>
          <w:p w14:paraId="7164AC9D" w14:textId="0C8B2950" w:rsidR="002C052F" w:rsidRPr="002C052F" w:rsidRDefault="002C052F" w:rsidP="007D5B37">
            <w:pPr>
              <w:pStyle w:val="Listeavsnitt"/>
              <w:ind w:left="0"/>
              <w:rPr>
                <w:rFonts w:cs="Arial"/>
              </w:rPr>
            </w:pPr>
            <w:r w:rsidRPr="002C052F">
              <w:rPr>
                <w:rFonts w:cs="Arial"/>
              </w:rPr>
              <w:t xml:space="preserve">Har organisasjonen fått innvilget </w:t>
            </w:r>
            <w:r w:rsidR="00235C1E">
              <w:rPr>
                <w:rFonts w:cs="Arial"/>
              </w:rPr>
              <w:t>i</w:t>
            </w:r>
            <w:r w:rsidR="0080166D">
              <w:rPr>
                <w:rFonts w:cs="Arial"/>
              </w:rPr>
              <w:t xml:space="preserve">nnovasjonstilskudd </w:t>
            </w:r>
            <w:r w:rsidR="00235C1E">
              <w:rPr>
                <w:rFonts w:cs="Arial"/>
              </w:rPr>
              <w:t xml:space="preserve">fra direktoratet </w:t>
            </w:r>
            <w:r w:rsidR="00670478">
              <w:rPr>
                <w:rFonts w:cs="Arial"/>
              </w:rPr>
              <w:t xml:space="preserve">(tidl. Norsk Romsenter) </w:t>
            </w:r>
            <w:r w:rsidRPr="002C052F">
              <w:rPr>
                <w:rFonts w:cs="Arial"/>
              </w:rPr>
              <w:t xml:space="preserve">eller ESA-kontrakt tidligere? </w:t>
            </w:r>
          </w:p>
        </w:tc>
        <w:tc>
          <w:tcPr>
            <w:tcW w:w="6237" w:type="dxa"/>
          </w:tcPr>
          <w:p w14:paraId="490414DA" w14:textId="77777777" w:rsidR="00670478" w:rsidRDefault="00670478" w:rsidP="007D5B37">
            <w:pPr>
              <w:pStyle w:val="Listeavsnitt"/>
              <w:ind w:left="0"/>
              <w:rPr>
                <w:rFonts w:cs="Arial"/>
              </w:rPr>
            </w:pPr>
          </w:p>
          <w:p w14:paraId="7D3967DD" w14:textId="77777777" w:rsidR="00670478" w:rsidRDefault="00670478" w:rsidP="007D5B37">
            <w:pPr>
              <w:pStyle w:val="Listeavsnitt"/>
              <w:ind w:left="0"/>
              <w:rPr>
                <w:rFonts w:cs="Arial"/>
              </w:rPr>
            </w:pPr>
          </w:p>
          <w:p w14:paraId="5EA53B43" w14:textId="77777777" w:rsidR="00670478" w:rsidRDefault="00670478" w:rsidP="007D5B37">
            <w:pPr>
              <w:pStyle w:val="Listeavsnitt"/>
              <w:ind w:left="0"/>
              <w:rPr>
                <w:rFonts w:cs="Arial"/>
              </w:rPr>
            </w:pPr>
          </w:p>
          <w:p w14:paraId="3E3EF36E" w14:textId="1E52842C" w:rsidR="002C052F" w:rsidRPr="002C052F" w:rsidRDefault="002C052F" w:rsidP="007D5B37">
            <w:pPr>
              <w:pStyle w:val="Listeavsnitt"/>
              <w:ind w:left="0"/>
              <w:rPr>
                <w:rFonts w:cs="Arial"/>
              </w:rPr>
            </w:pP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r w:rsidRPr="002C052F">
              <w:rPr>
                <w:rFonts w:cs="Arial"/>
              </w:rPr>
              <w:t xml:space="preserve"> Ja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r w:rsidRPr="002C052F">
              <w:rPr>
                <w:rFonts w:cs="Arial"/>
              </w:rPr>
              <w:t xml:space="preserve"> Nei </w:t>
            </w:r>
          </w:p>
        </w:tc>
      </w:tr>
    </w:tbl>
    <w:p w14:paraId="1750D903" w14:textId="77777777" w:rsidR="002C052F" w:rsidRPr="002C052F" w:rsidRDefault="002C052F" w:rsidP="002C052F">
      <w:pPr>
        <w:rPr>
          <w:rFonts w:cs="Arial"/>
          <w:b/>
          <w:bCs/>
        </w:rPr>
      </w:pPr>
    </w:p>
    <w:p w14:paraId="13A1FBB8" w14:textId="77777777" w:rsidR="002C052F" w:rsidRPr="002C052F" w:rsidRDefault="002C052F" w:rsidP="002C052F">
      <w:pPr>
        <w:pStyle w:val="Overskrift2"/>
        <w:rPr>
          <w:rFonts w:cs="Arial"/>
          <w:sz w:val="24"/>
          <w:szCs w:val="24"/>
        </w:rPr>
      </w:pPr>
      <w:r w:rsidRPr="002C052F">
        <w:rPr>
          <w:rFonts w:cs="Arial"/>
          <w:sz w:val="24"/>
          <w:szCs w:val="24"/>
        </w:rPr>
        <w:t>2.</w:t>
      </w:r>
      <w:r w:rsidRPr="002C052F">
        <w:rPr>
          <w:rFonts w:cs="Arial"/>
          <w:b w:val="0"/>
          <w:sz w:val="24"/>
          <w:szCs w:val="24"/>
        </w:rPr>
        <w:t xml:space="preserve"> </w:t>
      </w:r>
      <w:r w:rsidRPr="002C052F">
        <w:rPr>
          <w:rFonts w:cs="Arial"/>
          <w:sz w:val="24"/>
          <w:szCs w:val="24"/>
        </w:rPr>
        <w:t>Ansvarlig næringsliv</w:t>
      </w:r>
    </w:p>
    <w:p w14:paraId="48427B17" w14:textId="77777777" w:rsidR="002C052F" w:rsidRPr="002C052F" w:rsidRDefault="002C052F" w:rsidP="002C052F">
      <w:pPr>
        <w:rPr>
          <w:rFonts w:cs="Arial"/>
          <w:b/>
          <w:bCs/>
        </w:rPr>
      </w:pPr>
      <w:r w:rsidRPr="002C052F">
        <w:rPr>
          <w:rFonts w:cs="Arial"/>
        </w:rPr>
        <w:t xml:space="preserve">Gjør dere aktsomhetsvurderinger for å avdekke risiko for negativ påvirkning på mennesker, samfunn og miljø knyttet til deres virksomhet og leverandørkjede? </w:t>
      </w:r>
    </w:p>
    <w:p w14:paraId="3978F281" w14:textId="77777777" w:rsidR="002C052F" w:rsidRPr="002C052F" w:rsidRDefault="002C052F" w:rsidP="002C052F">
      <w:pPr>
        <w:rPr>
          <w:rFonts w:cs="Arial"/>
        </w:rPr>
      </w:pPr>
      <w:r w:rsidRPr="002C052F">
        <w:rPr>
          <w:rFonts w:cs="Arial"/>
        </w:rPr>
        <w:t>(legg ved etiske retningslinjer dersom organisasjonen har utarbeidet dette).</w:t>
      </w:r>
    </w:p>
    <w:p w14:paraId="6FFC0DD6" w14:textId="77777777" w:rsidR="002C052F" w:rsidRPr="002C052F" w:rsidRDefault="002C052F" w:rsidP="002C052F">
      <w:pPr>
        <w:rPr>
          <w:rFonts w:cs="Arial"/>
        </w:rPr>
      </w:pPr>
      <w:r w:rsidRPr="002C052F">
        <w:rPr>
          <w:rFonts w:cs="Arial"/>
          <w:noProof/>
        </w:rPr>
        <mc:AlternateContent>
          <mc:Choice Requires="wps">
            <w:drawing>
              <wp:anchor distT="0" distB="0" distL="114300" distR="114300" simplePos="0" relativeHeight="251676672" behindDoc="0" locked="0" layoutInCell="1" allowOverlap="1" wp14:anchorId="1DAC58FD" wp14:editId="77DE9F03">
                <wp:simplePos x="0" y="0"/>
                <wp:positionH relativeFrom="column">
                  <wp:posOffset>-6660</wp:posOffset>
                </wp:positionH>
                <wp:positionV relativeFrom="paragraph">
                  <wp:posOffset>40773</wp:posOffset>
                </wp:positionV>
                <wp:extent cx="5837274" cy="1666755"/>
                <wp:effectExtent l="0" t="0" r="17780" b="10160"/>
                <wp:wrapNone/>
                <wp:docPr id="1088776539" name="Tekstboks 2"/>
                <wp:cNvGraphicFramePr/>
                <a:graphic xmlns:a="http://schemas.openxmlformats.org/drawingml/2006/main">
                  <a:graphicData uri="http://schemas.microsoft.com/office/word/2010/wordprocessingShape">
                    <wps:wsp>
                      <wps:cNvSpPr txBox="1"/>
                      <wps:spPr>
                        <a:xfrm>
                          <a:off x="0" y="0"/>
                          <a:ext cx="5837274" cy="1666755"/>
                        </a:xfrm>
                        <a:prstGeom prst="rect">
                          <a:avLst/>
                        </a:prstGeom>
                        <a:solidFill>
                          <a:schemeClr val="lt1"/>
                        </a:solidFill>
                        <a:ln w="6350">
                          <a:solidFill>
                            <a:prstClr val="black"/>
                          </a:solidFill>
                        </a:ln>
                      </wps:spPr>
                      <wps:txbx>
                        <w:txbxContent>
                          <w:p w14:paraId="02698B49" w14:textId="77777777" w:rsidR="002C052F" w:rsidRPr="00706334" w:rsidRDefault="002C052F" w:rsidP="002C052F">
                            <w:pPr>
                              <w:rPr>
                                <w:i/>
                                <w:iCs/>
                                <w:color w:val="FF0000"/>
                                <w:sz w:val="18"/>
                                <w:szCs w:val="18"/>
                              </w:rPr>
                            </w:pPr>
                            <w:r w:rsidRPr="00706334">
                              <w:rPr>
                                <w:i/>
                                <w:iCs/>
                                <w:color w:val="FF0000"/>
                                <w:sz w:val="18"/>
                                <w:szCs w:val="18"/>
                              </w:rPr>
                              <w:t>Maks 100 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C58FD" id="Tekstboks 2" o:spid="_x0000_s1027" type="#_x0000_t202" style="position:absolute;margin-left:-.5pt;margin-top:3.2pt;width:459.65pt;height:13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MllPAIAAIQEAAAOAAAAZHJzL2Uyb0RvYy54bWysVE1v2zAMvQ/YfxB0X5yk+eiCOEWWIsOA&#13;&#10;oi2QDj0rshQLk0VNUmJnv36U7Hy022nYRaZE6ol8fPT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" fillcolor="white [3201]" strokeweight=".5pt">
                <v:textbox>
                  <w:txbxContent>
                    <w:p w14:paraId="02698B49" w14:textId="77777777" w:rsidR="002C052F" w:rsidRPr="00706334" w:rsidRDefault="002C052F" w:rsidP="002C052F">
                      <w:pPr>
                        <w:rPr>
                          <w:i/>
                          <w:iCs/>
                          <w:color w:val="FF0000"/>
                          <w:sz w:val="18"/>
                          <w:szCs w:val="18"/>
                        </w:rPr>
                      </w:pPr>
                      <w:r w:rsidRPr="00706334">
                        <w:rPr>
                          <w:i/>
                          <w:iCs/>
                          <w:color w:val="FF0000"/>
                          <w:sz w:val="18"/>
                          <w:szCs w:val="18"/>
                        </w:rPr>
                        <w:t>Maks 100 ord</w:t>
                      </w:r>
                    </w:p>
                  </w:txbxContent>
                </v:textbox>
              </v:shape>
            </w:pict>
          </mc:Fallback>
        </mc:AlternateContent>
      </w:r>
    </w:p>
    <w:p w14:paraId="33ABB5D1" w14:textId="77777777" w:rsidR="002C052F" w:rsidRPr="002C052F" w:rsidRDefault="002C052F" w:rsidP="002C052F">
      <w:pPr>
        <w:rPr>
          <w:rFonts w:cs="Arial"/>
        </w:rPr>
      </w:pPr>
    </w:p>
    <w:p w14:paraId="5D6ADC21" w14:textId="77777777" w:rsidR="002C052F" w:rsidRPr="002C052F" w:rsidRDefault="002C052F" w:rsidP="002C052F">
      <w:pPr>
        <w:rPr>
          <w:rFonts w:cs="Arial"/>
        </w:rPr>
      </w:pPr>
    </w:p>
    <w:p w14:paraId="678BC995" w14:textId="77777777" w:rsidR="002C052F" w:rsidRPr="002C052F" w:rsidRDefault="002C052F" w:rsidP="002C052F">
      <w:pPr>
        <w:rPr>
          <w:rFonts w:cs="Arial"/>
        </w:rPr>
      </w:pPr>
    </w:p>
    <w:p w14:paraId="78C15309" w14:textId="77777777" w:rsidR="002C052F" w:rsidRPr="002C052F" w:rsidRDefault="002C052F" w:rsidP="002C052F">
      <w:pPr>
        <w:rPr>
          <w:rFonts w:cs="Arial"/>
          <w:b/>
          <w:bCs/>
        </w:rPr>
      </w:pPr>
    </w:p>
    <w:p w14:paraId="2B9B6E6A" w14:textId="77777777" w:rsidR="002C052F" w:rsidRPr="002C052F" w:rsidRDefault="002C052F" w:rsidP="002C052F">
      <w:pPr>
        <w:rPr>
          <w:rFonts w:cs="Arial"/>
          <w:b/>
          <w:bCs/>
        </w:rPr>
      </w:pPr>
    </w:p>
    <w:p w14:paraId="312E208E" w14:textId="77777777" w:rsidR="002C052F" w:rsidRPr="002C052F" w:rsidRDefault="002C052F" w:rsidP="002C052F">
      <w:pPr>
        <w:pStyle w:val="Overskrift2"/>
        <w:rPr>
          <w:rFonts w:cs="Arial"/>
          <w:sz w:val="24"/>
          <w:szCs w:val="24"/>
        </w:rPr>
      </w:pPr>
    </w:p>
    <w:p w14:paraId="51A3C492" w14:textId="77777777" w:rsidR="002C052F" w:rsidRPr="002C052F" w:rsidRDefault="002C052F" w:rsidP="002C052F">
      <w:pPr>
        <w:rPr>
          <w:rFonts w:cs="Arial"/>
        </w:rPr>
      </w:pPr>
    </w:p>
    <w:p w14:paraId="12B8FED7" w14:textId="77777777" w:rsidR="002C052F" w:rsidRPr="002C052F" w:rsidRDefault="002C052F" w:rsidP="002C052F">
      <w:pPr>
        <w:pStyle w:val="Overskrift2"/>
        <w:rPr>
          <w:rFonts w:cs="Arial"/>
          <w:sz w:val="24"/>
          <w:szCs w:val="24"/>
        </w:rPr>
      </w:pPr>
      <w:r w:rsidRPr="002C052F">
        <w:rPr>
          <w:rFonts w:cs="Arial"/>
          <w:sz w:val="24"/>
          <w:szCs w:val="24"/>
        </w:rPr>
        <w:t xml:space="preserve">2.1 Historikk </w:t>
      </w:r>
    </w:p>
    <w:p w14:paraId="5E1543DD" w14:textId="77777777" w:rsidR="002C052F" w:rsidRPr="002C052F" w:rsidRDefault="002C052F" w:rsidP="002C052F">
      <w:pPr>
        <w:rPr>
          <w:rFonts w:cs="Arial"/>
        </w:rPr>
      </w:pPr>
      <w:r w:rsidRPr="002C052F">
        <w:rPr>
          <w:rFonts w:cs="Arial"/>
        </w:rPr>
        <w:t>Har dere fått innvilget tilskudd eller kontrakter i ESA de to siste årene?</w:t>
      </w:r>
    </w:p>
    <w:p w14:paraId="70D9533E" w14:textId="77777777" w:rsidR="002C052F" w:rsidRPr="002C052F" w:rsidRDefault="002C052F" w:rsidP="002C052F">
      <w:pPr>
        <w:rPr>
          <w:rFonts w:cs="Arial"/>
        </w:rPr>
      </w:pPr>
    </w:p>
    <w:p w14:paraId="39DF0D10" w14:textId="5AC2B6E3" w:rsidR="002C052F" w:rsidRPr="002C052F" w:rsidRDefault="002C052F" w:rsidP="002C052F">
      <w:pPr>
        <w:rPr>
          <w:rFonts w:cs="Arial"/>
        </w:rPr>
      </w:pPr>
      <w:r w:rsidRPr="002C052F">
        <w:rPr>
          <w:rFonts w:cs="Arial"/>
        </w:rPr>
        <w:t xml:space="preserve">Dersom dere har fått, eller har et pågående prosjekt finansiert av andre virkemiddelaktører skal det oppgis under «annet». </w:t>
      </w:r>
    </w:p>
    <w:tbl>
      <w:tblPr>
        <w:tblStyle w:val="Tabellrutenett"/>
        <w:tblW w:w="9067" w:type="dxa"/>
        <w:tblLook w:val="04A0" w:firstRow="1" w:lastRow="0" w:firstColumn="1" w:lastColumn="0" w:noHBand="0" w:noVBand="1"/>
      </w:tblPr>
      <w:tblGrid>
        <w:gridCol w:w="2102"/>
        <w:gridCol w:w="4556"/>
        <w:gridCol w:w="2409"/>
      </w:tblGrid>
      <w:tr w:rsidR="002C052F" w:rsidRPr="002C052F" w14:paraId="550BE23C" w14:textId="77777777" w:rsidTr="003800B0">
        <w:tc>
          <w:tcPr>
            <w:tcW w:w="2102" w:type="dxa"/>
          </w:tcPr>
          <w:p w14:paraId="3D04E240" w14:textId="77777777" w:rsidR="002C052F" w:rsidRPr="002C052F" w:rsidRDefault="002C052F" w:rsidP="007D5B37">
            <w:pPr>
              <w:rPr>
                <w:rFonts w:cs="Arial"/>
              </w:rPr>
            </w:pPr>
            <w:r w:rsidRPr="002C052F">
              <w:rPr>
                <w:rFonts w:cs="Arial"/>
              </w:rPr>
              <w:t xml:space="preserve">Virkemiddel </w:t>
            </w:r>
          </w:p>
        </w:tc>
        <w:tc>
          <w:tcPr>
            <w:tcW w:w="4556" w:type="dxa"/>
          </w:tcPr>
          <w:p w14:paraId="7F687701" w14:textId="77777777" w:rsidR="002C052F" w:rsidRPr="002C052F" w:rsidRDefault="002C052F" w:rsidP="007D5B37">
            <w:pPr>
              <w:rPr>
                <w:rFonts w:cs="Arial"/>
              </w:rPr>
            </w:pPr>
            <w:r w:rsidRPr="002C052F">
              <w:rPr>
                <w:rFonts w:cs="Arial"/>
              </w:rPr>
              <w:t xml:space="preserve">Tittel på prosjektene </w:t>
            </w:r>
          </w:p>
        </w:tc>
        <w:tc>
          <w:tcPr>
            <w:tcW w:w="2409" w:type="dxa"/>
          </w:tcPr>
          <w:p w14:paraId="65AA65AF" w14:textId="77777777" w:rsidR="002C052F" w:rsidRPr="002C052F" w:rsidRDefault="002C052F" w:rsidP="007D5B37">
            <w:pPr>
              <w:rPr>
                <w:rFonts w:cs="Arial"/>
              </w:rPr>
            </w:pPr>
            <w:r w:rsidRPr="002C052F">
              <w:rPr>
                <w:rFonts w:cs="Arial"/>
              </w:rPr>
              <w:t>År tildelt</w:t>
            </w:r>
          </w:p>
        </w:tc>
      </w:tr>
      <w:tr w:rsidR="002C052F" w:rsidRPr="002C052F" w14:paraId="4B452419" w14:textId="77777777" w:rsidTr="003800B0">
        <w:tc>
          <w:tcPr>
            <w:tcW w:w="2102" w:type="dxa"/>
          </w:tcPr>
          <w:p w14:paraId="43F2F4B5" w14:textId="77777777" w:rsidR="002C052F" w:rsidRPr="002C052F" w:rsidRDefault="002C052F" w:rsidP="007D5B37">
            <w:pPr>
              <w:rPr>
                <w:rFonts w:cs="Arial"/>
              </w:rPr>
            </w:pPr>
            <w:r w:rsidRPr="002C052F">
              <w:rPr>
                <w:rFonts w:cs="Arial"/>
              </w:rPr>
              <w:t>Tilskudd fra Norsk Romsenter</w:t>
            </w:r>
          </w:p>
        </w:tc>
        <w:tc>
          <w:tcPr>
            <w:tcW w:w="4556" w:type="dxa"/>
          </w:tcPr>
          <w:p w14:paraId="5AA2A695" w14:textId="77777777" w:rsidR="002C052F" w:rsidRPr="002C052F" w:rsidRDefault="002C052F" w:rsidP="007D5B37">
            <w:pPr>
              <w:rPr>
                <w:rFonts w:cs="Arial"/>
              </w:rPr>
            </w:pPr>
          </w:p>
        </w:tc>
        <w:tc>
          <w:tcPr>
            <w:tcW w:w="2409" w:type="dxa"/>
          </w:tcPr>
          <w:p w14:paraId="2CDD925F" w14:textId="77777777" w:rsidR="002C052F" w:rsidRPr="002C052F" w:rsidRDefault="002C052F" w:rsidP="007D5B37">
            <w:pPr>
              <w:rPr>
                <w:rFonts w:cs="Arial"/>
              </w:rPr>
            </w:pPr>
          </w:p>
        </w:tc>
      </w:tr>
      <w:tr w:rsidR="002C052F" w:rsidRPr="002C052F" w14:paraId="5771FEA0" w14:textId="77777777" w:rsidTr="003800B0">
        <w:tc>
          <w:tcPr>
            <w:tcW w:w="2102" w:type="dxa"/>
          </w:tcPr>
          <w:p w14:paraId="3686A7E7" w14:textId="77777777" w:rsidR="002C052F" w:rsidRPr="002C052F" w:rsidRDefault="002C052F" w:rsidP="007D5B37">
            <w:pPr>
              <w:rPr>
                <w:rFonts w:cs="Arial"/>
              </w:rPr>
            </w:pPr>
            <w:r w:rsidRPr="002C052F">
              <w:rPr>
                <w:rFonts w:cs="Arial"/>
              </w:rPr>
              <w:t xml:space="preserve">ESA-kontrakter </w:t>
            </w:r>
          </w:p>
        </w:tc>
        <w:tc>
          <w:tcPr>
            <w:tcW w:w="4556" w:type="dxa"/>
          </w:tcPr>
          <w:p w14:paraId="66E41412" w14:textId="77777777" w:rsidR="002C052F" w:rsidRPr="002C052F" w:rsidRDefault="002C052F" w:rsidP="007D5B37">
            <w:pPr>
              <w:rPr>
                <w:rFonts w:cs="Arial"/>
              </w:rPr>
            </w:pPr>
          </w:p>
        </w:tc>
        <w:tc>
          <w:tcPr>
            <w:tcW w:w="2409" w:type="dxa"/>
          </w:tcPr>
          <w:p w14:paraId="56E2D77F" w14:textId="77777777" w:rsidR="002C052F" w:rsidRPr="002C052F" w:rsidRDefault="002C052F" w:rsidP="007D5B37">
            <w:pPr>
              <w:rPr>
                <w:rFonts w:cs="Arial"/>
              </w:rPr>
            </w:pPr>
          </w:p>
        </w:tc>
      </w:tr>
      <w:tr w:rsidR="002C052F" w:rsidRPr="002C052F" w14:paraId="7F3EEEEA" w14:textId="77777777" w:rsidTr="003800B0">
        <w:tc>
          <w:tcPr>
            <w:tcW w:w="2102" w:type="dxa"/>
          </w:tcPr>
          <w:p w14:paraId="4B4211A6" w14:textId="29E01389" w:rsidR="002C052F" w:rsidRPr="002C052F" w:rsidRDefault="002C052F" w:rsidP="007D5B37">
            <w:pPr>
              <w:rPr>
                <w:rFonts w:cs="Arial"/>
              </w:rPr>
            </w:pPr>
            <w:r w:rsidRPr="002C052F">
              <w:rPr>
                <w:rFonts w:cs="Arial"/>
              </w:rPr>
              <w:t>ESA</w:t>
            </w:r>
            <w:r w:rsidR="00733479">
              <w:rPr>
                <w:rFonts w:cs="Arial"/>
              </w:rPr>
              <w:t xml:space="preserve"> </w:t>
            </w:r>
            <w:r w:rsidRPr="002C052F">
              <w:rPr>
                <w:rFonts w:cs="Arial"/>
              </w:rPr>
              <w:t xml:space="preserve">BIC </w:t>
            </w:r>
          </w:p>
        </w:tc>
        <w:tc>
          <w:tcPr>
            <w:tcW w:w="4556" w:type="dxa"/>
          </w:tcPr>
          <w:p w14:paraId="40ABD8C2" w14:textId="77777777" w:rsidR="002C052F" w:rsidRPr="002C052F" w:rsidRDefault="002C052F" w:rsidP="007D5B37">
            <w:pPr>
              <w:rPr>
                <w:rFonts w:cs="Arial"/>
              </w:rPr>
            </w:pPr>
          </w:p>
        </w:tc>
        <w:tc>
          <w:tcPr>
            <w:tcW w:w="2409" w:type="dxa"/>
          </w:tcPr>
          <w:p w14:paraId="1BA760F2" w14:textId="77777777" w:rsidR="002C052F" w:rsidRPr="002C052F" w:rsidRDefault="002C052F" w:rsidP="007D5B37">
            <w:pPr>
              <w:rPr>
                <w:rFonts w:cs="Arial"/>
              </w:rPr>
            </w:pPr>
          </w:p>
        </w:tc>
      </w:tr>
      <w:tr w:rsidR="002C052F" w:rsidRPr="002C052F" w14:paraId="6B138D33" w14:textId="77777777" w:rsidTr="003800B0">
        <w:tc>
          <w:tcPr>
            <w:tcW w:w="2102" w:type="dxa"/>
          </w:tcPr>
          <w:p w14:paraId="2C608065" w14:textId="77777777" w:rsidR="002C052F" w:rsidRPr="002C052F" w:rsidRDefault="002C052F" w:rsidP="007D5B37">
            <w:pPr>
              <w:rPr>
                <w:rFonts w:cs="Arial"/>
              </w:rPr>
            </w:pPr>
            <w:r w:rsidRPr="002C052F">
              <w:rPr>
                <w:rFonts w:cs="Arial"/>
              </w:rPr>
              <w:t>Annet (Forskningsrådet, Innovasjon Norge, annet)</w:t>
            </w:r>
          </w:p>
        </w:tc>
        <w:tc>
          <w:tcPr>
            <w:tcW w:w="4556" w:type="dxa"/>
          </w:tcPr>
          <w:p w14:paraId="0D2A6010" w14:textId="77777777" w:rsidR="002C052F" w:rsidRPr="002C052F" w:rsidRDefault="002C052F" w:rsidP="007D5B37">
            <w:pPr>
              <w:rPr>
                <w:rFonts w:cs="Arial"/>
              </w:rPr>
            </w:pPr>
          </w:p>
        </w:tc>
        <w:tc>
          <w:tcPr>
            <w:tcW w:w="2409" w:type="dxa"/>
          </w:tcPr>
          <w:p w14:paraId="2DB3F039" w14:textId="77777777" w:rsidR="002C052F" w:rsidRPr="002C052F" w:rsidRDefault="002C052F" w:rsidP="007D5B37">
            <w:pPr>
              <w:rPr>
                <w:rFonts w:cs="Arial"/>
              </w:rPr>
            </w:pPr>
          </w:p>
        </w:tc>
      </w:tr>
    </w:tbl>
    <w:p w14:paraId="365F0183" w14:textId="77777777" w:rsidR="002C052F" w:rsidRPr="002C052F" w:rsidRDefault="002C052F" w:rsidP="002C052F">
      <w:pPr>
        <w:rPr>
          <w:rFonts w:cs="Arial"/>
        </w:rPr>
      </w:pPr>
    </w:p>
    <w:p w14:paraId="75C9CE76" w14:textId="77777777" w:rsidR="002C052F" w:rsidRPr="002C052F" w:rsidRDefault="002C052F" w:rsidP="002C052F">
      <w:pPr>
        <w:pStyle w:val="Overskrift2"/>
        <w:rPr>
          <w:rFonts w:cs="Arial"/>
          <w:sz w:val="24"/>
          <w:szCs w:val="24"/>
        </w:rPr>
      </w:pPr>
      <w:r w:rsidRPr="002C052F">
        <w:rPr>
          <w:rFonts w:cs="Arial"/>
          <w:sz w:val="24"/>
          <w:szCs w:val="24"/>
        </w:rPr>
        <w:t>3.</w:t>
      </w:r>
      <w:r w:rsidRPr="002C052F">
        <w:rPr>
          <w:rFonts w:cs="Arial"/>
          <w:b w:val="0"/>
          <w:sz w:val="24"/>
          <w:szCs w:val="24"/>
        </w:rPr>
        <w:t xml:space="preserve"> </w:t>
      </w:r>
      <w:r w:rsidRPr="002C052F">
        <w:rPr>
          <w:rFonts w:cs="Arial"/>
          <w:sz w:val="24"/>
          <w:szCs w:val="24"/>
        </w:rPr>
        <w:t>Om organisasjonen</w:t>
      </w:r>
      <w:r w:rsidRPr="002C052F">
        <w:rPr>
          <w:rFonts w:cs="Arial"/>
          <w:b w:val="0"/>
          <w:sz w:val="24"/>
          <w:szCs w:val="24"/>
        </w:rPr>
        <w:t xml:space="preserve"> </w:t>
      </w:r>
    </w:p>
    <w:tbl>
      <w:tblPr>
        <w:tblStyle w:val="Tabellrutenett"/>
        <w:tblW w:w="0" w:type="auto"/>
        <w:tblLook w:val="04A0" w:firstRow="1" w:lastRow="0" w:firstColumn="1" w:lastColumn="0" w:noHBand="0" w:noVBand="1"/>
      </w:tblPr>
      <w:tblGrid>
        <w:gridCol w:w="2405"/>
        <w:gridCol w:w="6657"/>
      </w:tblGrid>
      <w:tr w:rsidR="002C052F" w:rsidRPr="002C052F" w14:paraId="11A8C852" w14:textId="77777777" w:rsidTr="007D5B37">
        <w:tc>
          <w:tcPr>
            <w:tcW w:w="2405" w:type="dxa"/>
          </w:tcPr>
          <w:p w14:paraId="5A0276D5" w14:textId="77777777" w:rsidR="002C052F" w:rsidRPr="002C052F" w:rsidRDefault="002C052F" w:rsidP="007D5B37">
            <w:pPr>
              <w:rPr>
                <w:rFonts w:cs="Arial"/>
              </w:rPr>
            </w:pPr>
            <w:r w:rsidRPr="002C052F">
              <w:rPr>
                <w:rFonts w:cs="Arial"/>
              </w:rPr>
              <w:t>Hva kjennetegner organisasjonen?</w:t>
            </w:r>
          </w:p>
          <w:p w14:paraId="2B95ADDC" w14:textId="77777777" w:rsidR="002C052F" w:rsidRPr="002C052F" w:rsidRDefault="002C052F" w:rsidP="007D5B37">
            <w:pPr>
              <w:rPr>
                <w:rFonts w:cs="Arial"/>
                <w:i/>
                <w:iCs/>
              </w:rPr>
            </w:pPr>
            <w:r w:rsidRPr="002C052F">
              <w:rPr>
                <w:rFonts w:cs="Arial"/>
                <w:i/>
                <w:iCs/>
              </w:rPr>
              <w:t>(maks 100 ord)</w:t>
            </w:r>
          </w:p>
        </w:tc>
        <w:tc>
          <w:tcPr>
            <w:tcW w:w="6657" w:type="dxa"/>
          </w:tcPr>
          <w:p w14:paraId="283B9AA7" w14:textId="77777777" w:rsidR="002C052F" w:rsidRPr="002C052F" w:rsidRDefault="002C052F" w:rsidP="007D5B37">
            <w:pPr>
              <w:rPr>
                <w:rFonts w:cs="Arial"/>
                <w:highlight w:val="darkMagenta"/>
              </w:rPr>
            </w:pPr>
            <w:r w:rsidRPr="002C052F">
              <w:rPr>
                <w:rFonts w:cs="Arial"/>
                <w:color w:val="FF0000"/>
              </w:rPr>
              <w:t>Gi en kort beskrivelse av organisasjonen som synliggjør hva organisasjonen gjør, og evt. hvilke marked/kundegrupper organisasjonen leverer til i dag.</w:t>
            </w:r>
            <w:r w:rsidRPr="002C052F">
              <w:rPr>
                <w:rFonts w:cs="Arial"/>
                <w:highlight w:val="darkMagenta"/>
              </w:rPr>
              <w:t xml:space="preserve"> </w:t>
            </w:r>
          </w:p>
        </w:tc>
      </w:tr>
      <w:tr w:rsidR="002C052F" w:rsidRPr="002C052F" w14:paraId="3B02024E" w14:textId="77777777" w:rsidTr="007D5B37">
        <w:tc>
          <w:tcPr>
            <w:tcW w:w="2405" w:type="dxa"/>
          </w:tcPr>
          <w:p w14:paraId="1319A87D" w14:textId="77777777" w:rsidR="002C052F" w:rsidRPr="002C052F" w:rsidRDefault="002C052F" w:rsidP="007D5B37">
            <w:pPr>
              <w:rPr>
                <w:rFonts w:cs="Arial"/>
              </w:rPr>
            </w:pPr>
            <w:r w:rsidRPr="002C052F">
              <w:rPr>
                <w:rFonts w:cs="Arial"/>
              </w:rPr>
              <w:t>Prosjektteamet</w:t>
            </w:r>
          </w:p>
          <w:p w14:paraId="5A618DD0" w14:textId="77777777" w:rsidR="002C052F" w:rsidRPr="002C052F" w:rsidRDefault="002C052F" w:rsidP="007D5B37">
            <w:pPr>
              <w:rPr>
                <w:rFonts w:cs="Arial"/>
                <w:i/>
                <w:iCs/>
              </w:rPr>
            </w:pPr>
            <w:r w:rsidRPr="002C052F">
              <w:rPr>
                <w:rFonts w:cs="Arial"/>
                <w:i/>
                <w:iCs/>
              </w:rPr>
              <w:t>(maks 200 ord)</w:t>
            </w:r>
          </w:p>
          <w:p w14:paraId="6B8A4C90" w14:textId="77777777" w:rsidR="002C052F" w:rsidRPr="002C052F" w:rsidRDefault="002C052F" w:rsidP="007D5B37">
            <w:pPr>
              <w:rPr>
                <w:rFonts w:cs="Arial"/>
              </w:rPr>
            </w:pPr>
          </w:p>
          <w:p w14:paraId="33A80EA6" w14:textId="77777777" w:rsidR="002C052F" w:rsidRPr="002C052F" w:rsidRDefault="002C052F" w:rsidP="007D5B37">
            <w:pPr>
              <w:rPr>
                <w:rFonts w:cs="Arial"/>
              </w:rPr>
            </w:pPr>
          </w:p>
        </w:tc>
        <w:tc>
          <w:tcPr>
            <w:tcW w:w="6657" w:type="dxa"/>
          </w:tcPr>
          <w:p w14:paraId="5146C428" w14:textId="77777777" w:rsidR="002C052F" w:rsidRPr="002C052F" w:rsidRDefault="002C052F" w:rsidP="007D5B37">
            <w:pPr>
              <w:rPr>
                <w:rFonts w:cs="Arial"/>
                <w:color w:val="FF0000"/>
              </w:rPr>
            </w:pPr>
            <w:r w:rsidRPr="002C052F">
              <w:rPr>
                <w:rFonts w:cs="Arial"/>
                <w:color w:val="FF0000"/>
              </w:rPr>
              <w:t>Hvem er med i prosjektteamet, og hvilken spisskompetanse har disse (legg ved mini CV-er som beskriver relevant kompetanse og erfaring).</w:t>
            </w:r>
          </w:p>
          <w:p w14:paraId="22E001CF" w14:textId="77777777" w:rsidR="002C052F" w:rsidRPr="002C052F" w:rsidRDefault="002C052F" w:rsidP="007D5B37">
            <w:pPr>
              <w:rPr>
                <w:rFonts w:cs="Arial"/>
                <w:color w:val="FF0000"/>
              </w:rPr>
            </w:pPr>
          </w:p>
          <w:p w14:paraId="06B21C6C" w14:textId="77777777" w:rsidR="002C052F" w:rsidRPr="002C052F" w:rsidRDefault="002C052F" w:rsidP="007D5B37">
            <w:pPr>
              <w:rPr>
                <w:rFonts w:cs="Arial"/>
                <w:color w:val="FF0000"/>
              </w:rPr>
            </w:pPr>
            <w:r w:rsidRPr="002C052F">
              <w:rPr>
                <w:rFonts w:cs="Arial"/>
                <w:color w:val="FF0000"/>
              </w:rPr>
              <w:t xml:space="preserve">Sett gjerne inn lenke til linkdin-profiler: </w:t>
            </w:r>
          </w:p>
          <w:p w14:paraId="79F913E1" w14:textId="77777777" w:rsidR="002C052F" w:rsidRPr="002C052F" w:rsidRDefault="002C052F" w:rsidP="007D5B37">
            <w:pPr>
              <w:rPr>
                <w:rFonts w:cs="Arial"/>
                <w:color w:val="FF0000"/>
              </w:rPr>
            </w:pPr>
          </w:p>
          <w:p w14:paraId="637C84DD" w14:textId="77777777" w:rsidR="002C052F" w:rsidRPr="002C052F" w:rsidRDefault="002C052F" w:rsidP="007D5B37">
            <w:pPr>
              <w:rPr>
                <w:rFonts w:cs="Arial"/>
                <w:i/>
                <w:iCs/>
                <w:color w:val="FF0000"/>
              </w:rPr>
            </w:pPr>
            <w:r w:rsidRPr="002C052F">
              <w:rPr>
                <w:rFonts w:cs="Arial"/>
                <w:i/>
                <w:iCs/>
                <w:color w:val="FF0000"/>
              </w:rPr>
              <w:t>https://www.linkedin.com/in/navn</w:t>
            </w:r>
          </w:p>
        </w:tc>
      </w:tr>
      <w:tr w:rsidR="002C052F" w:rsidRPr="002C052F" w14:paraId="009B1A95" w14:textId="77777777" w:rsidTr="007D5B37">
        <w:tc>
          <w:tcPr>
            <w:tcW w:w="2405" w:type="dxa"/>
          </w:tcPr>
          <w:p w14:paraId="571F3304" w14:textId="77777777" w:rsidR="002C052F" w:rsidRPr="002C052F" w:rsidRDefault="002C052F" w:rsidP="007D5B37">
            <w:pPr>
              <w:rPr>
                <w:rFonts w:cs="Arial"/>
              </w:rPr>
            </w:pPr>
            <w:r w:rsidRPr="002C052F">
              <w:rPr>
                <w:rFonts w:cs="Arial"/>
              </w:rPr>
              <w:lastRenderedPageBreak/>
              <w:t xml:space="preserve">Fremdrift og oppnåelser </w:t>
            </w:r>
          </w:p>
          <w:p w14:paraId="62F501A2" w14:textId="77777777" w:rsidR="002C052F" w:rsidRPr="002C052F" w:rsidRDefault="002C052F" w:rsidP="007D5B37">
            <w:pPr>
              <w:rPr>
                <w:rFonts w:cs="Arial"/>
                <w:i/>
                <w:iCs/>
              </w:rPr>
            </w:pPr>
            <w:r w:rsidRPr="002C052F">
              <w:rPr>
                <w:rFonts w:cs="Arial"/>
                <w:i/>
                <w:iCs/>
              </w:rPr>
              <w:t>(maks 200 ord)</w:t>
            </w:r>
          </w:p>
        </w:tc>
        <w:tc>
          <w:tcPr>
            <w:tcW w:w="6657" w:type="dxa"/>
          </w:tcPr>
          <w:p w14:paraId="6C4C943E" w14:textId="6F62025F" w:rsidR="002C052F" w:rsidRPr="002C052F" w:rsidRDefault="002C052F" w:rsidP="007D5B37">
            <w:pPr>
              <w:rPr>
                <w:rFonts w:cs="Arial"/>
                <w:color w:val="FF0000"/>
              </w:rPr>
            </w:pPr>
            <w:r w:rsidRPr="002C052F">
              <w:rPr>
                <w:rFonts w:cs="Arial"/>
                <w:color w:val="FF0000"/>
              </w:rPr>
              <w:t>Hva har dere oppnådd så langt med de</w:t>
            </w:r>
            <w:r w:rsidR="0099095D">
              <w:rPr>
                <w:rFonts w:cs="Arial"/>
                <w:color w:val="FF0000"/>
              </w:rPr>
              <w:t>nn</w:t>
            </w:r>
            <w:r w:rsidRPr="002C052F">
              <w:rPr>
                <w:rFonts w:cs="Arial"/>
                <w:color w:val="FF0000"/>
              </w:rPr>
              <w:t>e</w:t>
            </w:r>
            <w:r w:rsidR="0017790E">
              <w:rPr>
                <w:rFonts w:cs="Arial"/>
                <w:color w:val="FF0000"/>
              </w:rPr>
              <w:t xml:space="preserve"> </w:t>
            </w:r>
            <w:r w:rsidR="00A67C42">
              <w:rPr>
                <w:rFonts w:cs="Arial"/>
                <w:color w:val="FF0000"/>
              </w:rPr>
              <w:t>prosjektidéen</w:t>
            </w:r>
            <w:r w:rsidRPr="002C052F">
              <w:rPr>
                <w:rFonts w:cs="Arial"/>
                <w:color w:val="FF0000"/>
              </w:rPr>
              <w:t xml:space="preserve">? Skriv gjerne i stikkordsform, eksempler kan være: </w:t>
            </w:r>
          </w:p>
          <w:p w14:paraId="50DFFA0B" w14:textId="0069C5F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Omsetni</w:t>
            </w:r>
            <w:r w:rsidR="0099095D">
              <w:rPr>
                <w:rFonts w:cs="Arial"/>
                <w:color w:val="FF0000"/>
              </w:rPr>
              <w:t>ng</w:t>
            </w:r>
          </w:p>
          <w:p w14:paraId="3B886B03"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Pilotkunder</w:t>
            </w:r>
          </w:p>
          <w:p w14:paraId="7B7E24F5"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 xml:space="preserve">Intensjonsavtaler </w:t>
            </w:r>
          </w:p>
          <w:p w14:paraId="315CC729"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Publiseringer</w:t>
            </w:r>
          </w:p>
          <w:p w14:paraId="4F5148FC"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IPR</w:t>
            </w:r>
          </w:p>
          <w:p w14:paraId="7C69C442" w14:textId="77777777" w:rsidR="002C052F" w:rsidRPr="002C052F" w:rsidRDefault="002C052F" w:rsidP="002C052F">
            <w:pPr>
              <w:pStyle w:val="Listeavsnitt"/>
              <w:numPr>
                <w:ilvl w:val="0"/>
                <w:numId w:val="10"/>
              </w:numPr>
              <w:spacing w:before="0" w:after="0" w:line="240" w:lineRule="auto"/>
              <w:rPr>
                <w:rFonts w:cs="Arial"/>
              </w:rPr>
            </w:pPr>
            <w:r w:rsidRPr="002C052F">
              <w:rPr>
                <w:rFonts w:cs="Arial"/>
                <w:color w:val="FF0000"/>
              </w:rPr>
              <w:t xml:space="preserve">Andre kritiske ressurser </w:t>
            </w:r>
          </w:p>
        </w:tc>
      </w:tr>
    </w:tbl>
    <w:p w14:paraId="59576A51" w14:textId="77777777" w:rsidR="002C052F" w:rsidRPr="002C052F" w:rsidRDefault="002C052F" w:rsidP="002C052F">
      <w:pPr>
        <w:pStyle w:val="Overskrift2"/>
        <w:rPr>
          <w:rFonts w:cs="Arial"/>
          <w:sz w:val="24"/>
          <w:szCs w:val="24"/>
        </w:rPr>
      </w:pPr>
      <w:r w:rsidRPr="002C052F">
        <w:rPr>
          <w:rFonts w:cs="Arial"/>
          <w:sz w:val="24"/>
          <w:szCs w:val="24"/>
        </w:rPr>
        <w:t>4. Om prosjektet</w:t>
      </w:r>
      <w:r w:rsidRPr="002C052F">
        <w:rPr>
          <w:rFonts w:cs="Arial"/>
          <w:b w:val="0"/>
          <w:sz w:val="24"/>
          <w:szCs w:val="24"/>
        </w:rPr>
        <w:t xml:space="preserve"> </w:t>
      </w:r>
    </w:p>
    <w:tbl>
      <w:tblPr>
        <w:tblStyle w:val="Tabellrutenett"/>
        <w:tblW w:w="9298" w:type="dxa"/>
        <w:tblLook w:val="04A0" w:firstRow="1" w:lastRow="0" w:firstColumn="1" w:lastColumn="0" w:noHBand="0" w:noVBand="1"/>
      </w:tblPr>
      <w:tblGrid>
        <w:gridCol w:w="2511"/>
        <w:gridCol w:w="6787"/>
      </w:tblGrid>
      <w:tr w:rsidR="002C052F" w:rsidRPr="002C052F" w14:paraId="1A20DB7C" w14:textId="77777777" w:rsidTr="007D5B37">
        <w:tc>
          <w:tcPr>
            <w:tcW w:w="2395" w:type="dxa"/>
          </w:tcPr>
          <w:p w14:paraId="09969B5E" w14:textId="77777777" w:rsidR="002C052F" w:rsidRPr="002C052F" w:rsidRDefault="002C052F" w:rsidP="007D5B37">
            <w:pPr>
              <w:rPr>
                <w:rFonts w:cs="Arial"/>
              </w:rPr>
            </w:pPr>
            <w:r w:rsidRPr="002C052F">
              <w:rPr>
                <w:rFonts w:cs="Arial"/>
              </w:rPr>
              <w:t xml:space="preserve">Prosjekttittel </w:t>
            </w:r>
          </w:p>
          <w:p w14:paraId="71D32057" w14:textId="77777777" w:rsidR="002C052F" w:rsidRPr="002C052F" w:rsidRDefault="002C052F" w:rsidP="007D5B37">
            <w:pPr>
              <w:rPr>
                <w:rFonts w:cs="Arial"/>
              </w:rPr>
            </w:pPr>
          </w:p>
          <w:p w14:paraId="4B8C967A" w14:textId="77777777" w:rsidR="002C052F" w:rsidRPr="002C052F" w:rsidRDefault="002C052F" w:rsidP="007D5B37">
            <w:pPr>
              <w:rPr>
                <w:rFonts w:cs="Arial"/>
              </w:rPr>
            </w:pPr>
          </w:p>
        </w:tc>
        <w:tc>
          <w:tcPr>
            <w:tcW w:w="6903" w:type="dxa"/>
          </w:tcPr>
          <w:p w14:paraId="6B759D4F" w14:textId="77777777" w:rsidR="002C052F" w:rsidRPr="002C052F" w:rsidRDefault="002C052F" w:rsidP="007D5B37">
            <w:pPr>
              <w:ind w:left="-1668" w:firstLine="1668"/>
              <w:rPr>
                <w:rFonts w:cs="Arial"/>
                <w:color w:val="FF0000"/>
              </w:rPr>
            </w:pPr>
            <w:r w:rsidRPr="002C052F">
              <w:rPr>
                <w:rFonts w:cs="Arial"/>
                <w:color w:val="FF0000"/>
              </w:rPr>
              <w:t xml:space="preserve">Tittelen bør være kort og si noe om prosjektets innhold (en setning). </w:t>
            </w:r>
          </w:p>
        </w:tc>
      </w:tr>
      <w:tr w:rsidR="002C052F" w:rsidRPr="002C052F" w14:paraId="58A97661" w14:textId="77777777" w:rsidTr="007D5B37">
        <w:tc>
          <w:tcPr>
            <w:tcW w:w="2395" w:type="dxa"/>
          </w:tcPr>
          <w:p w14:paraId="7990DA38" w14:textId="77777777" w:rsidR="002C052F" w:rsidRPr="002C052F" w:rsidRDefault="002C052F" w:rsidP="007D5B37">
            <w:pPr>
              <w:rPr>
                <w:rFonts w:cs="Arial"/>
              </w:rPr>
            </w:pPr>
            <w:r w:rsidRPr="002C052F">
              <w:rPr>
                <w:rFonts w:cs="Arial"/>
              </w:rPr>
              <w:t xml:space="preserve">Prosjektvarighet </w:t>
            </w:r>
          </w:p>
          <w:p w14:paraId="45107CB2" w14:textId="77777777" w:rsidR="002C052F" w:rsidRPr="002C052F" w:rsidRDefault="002C052F" w:rsidP="007D5B37">
            <w:pPr>
              <w:rPr>
                <w:rFonts w:cs="Arial"/>
              </w:rPr>
            </w:pPr>
          </w:p>
          <w:p w14:paraId="248C9727" w14:textId="77777777" w:rsidR="002C052F" w:rsidRPr="002C052F" w:rsidRDefault="002C052F" w:rsidP="007D5B37">
            <w:pPr>
              <w:rPr>
                <w:rFonts w:cs="Arial"/>
              </w:rPr>
            </w:pPr>
          </w:p>
        </w:tc>
        <w:tc>
          <w:tcPr>
            <w:tcW w:w="6903" w:type="dxa"/>
          </w:tcPr>
          <w:p w14:paraId="408F6884" w14:textId="175D32E9" w:rsidR="002C052F" w:rsidRPr="002C052F" w:rsidRDefault="002C052F" w:rsidP="007D5B37">
            <w:pPr>
              <w:rPr>
                <w:rFonts w:cs="Arial"/>
                <w:color w:val="FF0000"/>
              </w:rPr>
            </w:pPr>
            <w:r w:rsidRPr="002C052F">
              <w:rPr>
                <w:rFonts w:cs="Arial"/>
                <w:color w:val="FF0000"/>
              </w:rPr>
              <w:t xml:space="preserve">Prosjektet kan maks vare til </w:t>
            </w:r>
            <w:r w:rsidRPr="002C052F">
              <w:rPr>
                <w:rFonts w:cs="Arial"/>
                <w:color w:val="FF0000"/>
                <w:highlight w:val="yellow"/>
              </w:rPr>
              <w:t xml:space="preserve">1. </w:t>
            </w:r>
            <w:r w:rsidR="00283B19">
              <w:rPr>
                <w:rFonts w:cs="Arial"/>
                <w:color w:val="FF0000"/>
                <w:highlight w:val="yellow"/>
              </w:rPr>
              <w:t>desember</w:t>
            </w:r>
            <w:r w:rsidRPr="002C052F">
              <w:rPr>
                <w:rFonts w:cs="Arial"/>
                <w:color w:val="FF0000"/>
                <w:highlight w:val="yellow"/>
              </w:rPr>
              <w:t xml:space="preserve"> 202</w:t>
            </w:r>
            <w:r w:rsidR="00283B19">
              <w:rPr>
                <w:rFonts w:cs="Arial"/>
                <w:color w:val="FF0000"/>
                <w:highlight w:val="yellow"/>
              </w:rPr>
              <w:t>7</w:t>
            </w:r>
            <w:r w:rsidRPr="002C052F">
              <w:rPr>
                <w:rFonts w:cs="Arial"/>
                <w:color w:val="FF0000"/>
                <w:highlight w:val="yellow"/>
              </w:rPr>
              <w:t>,</w:t>
            </w:r>
            <w:r w:rsidRPr="002C052F">
              <w:rPr>
                <w:rFonts w:cs="Arial"/>
                <w:color w:val="FFFFFF" w:themeColor="background1"/>
                <w:highlight w:val="yellow"/>
              </w:rPr>
              <w:t xml:space="preserve"> </w:t>
            </w:r>
            <w:r w:rsidRPr="002C052F">
              <w:rPr>
                <w:rFonts w:cs="Arial"/>
                <w:color w:val="FF0000"/>
                <w:highlight w:val="yellow"/>
              </w:rPr>
              <w:t>og det er ikke anbefalt å skissere et FoU-prosjekt på mindre enn 6 mnd.</w:t>
            </w:r>
          </w:p>
        </w:tc>
      </w:tr>
      <w:tr w:rsidR="002C052F" w:rsidRPr="002C052F" w14:paraId="40404C1C" w14:textId="77777777" w:rsidTr="007D5B37">
        <w:tc>
          <w:tcPr>
            <w:tcW w:w="2395" w:type="dxa"/>
          </w:tcPr>
          <w:p w14:paraId="782F4CB0" w14:textId="77777777" w:rsidR="002C052F" w:rsidRPr="002C052F" w:rsidRDefault="002C052F" w:rsidP="007D5B37">
            <w:pPr>
              <w:rPr>
                <w:rFonts w:cs="Arial"/>
              </w:rPr>
            </w:pPr>
            <w:r w:rsidRPr="002C052F">
              <w:rPr>
                <w:rFonts w:cs="Arial"/>
              </w:rPr>
              <w:t xml:space="preserve">Prosjektets totale kostnader </w:t>
            </w:r>
          </w:p>
          <w:p w14:paraId="499DF9E4" w14:textId="77777777" w:rsidR="002C052F" w:rsidRPr="002C052F" w:rsidRDefault="002C052F" w:rsidP="007D5B37">
            <w:pPr>
              <w:rPr>
                <w:rFonts w:cs="Arial"/>
              </w:rPr>
            </w:pPr>
            <w:r w:rsidRPr="002C052F">
              <w:rPr>
                <w:rFonts w:cs="Arial"/>
              </w:rPr>
              <w:t>(i hele kroner)</w:t>
            </w:r>
          </w:p>
          <w:p w14:paraId="4C8886B4" w14:textId="77777777" w:rsidR="002C052F" w:rsidRPr="002C052F" w:rsidRDefault="002C052F" w:rsidP="007D5B37">
            <w:pPr>
              <w:rPr>
                <w:rFonts w:cs="Arial"/>
              </w:rPr>
            </w:pPr>
          </w:p>
        </w:tc>
        <w:tc>
          <w:tcPr>
            <w:tcW w:w="6903" w:type="dxa"/>
          </w:tcPr>
          <w:p w14:paraId="2CA4904B" w14:textId="77777777" w:rsidR="002C052F" w:rsidRPr="002C052F" w:rsidRDefault="002C052F" w:rsidP="007D5B37">
            <w:pPr>
              <w:rPr>
                <w:rFonts w:cs="Arial"/>
              </w:rPr>
            </w:pPr>
          </w:p>
        </w:tc>
      </w:tr>
      <w:tr w:rsidR="002C052F" w:rsidRPr="002C052F" w14:paraId="4A6B11FE" w14:textId="77777777" w:rsidTr="007D5B37">
        <w:tc>
          <w:tcPr>
            <w:tcW w:w="2395" w:type="dxa"/>
          </w:tcPr>
          <w:p w14:paraId="7DB4B738" w14:textId="77777777" w:rsidR="002C052F" w:rsidRPr="002C052F" w:rsidRDefault="002C052F" w:rsidP="007D5B37">
            <w:pPr>
              <w:rPr>
                <w:rFonts w:cs="Arial"/>
              </w:rPr>
            </w:pPr>
            <w:r w:rsidRPr="002C052F">
              <w:rPr>
                <w:rFonts w:cs="Arial"/>
              </w:rPr>
              <w:t xml:space="preserve">Dersom tilskuddet ikke skal gis etter statsstøtteregelverket må det legges ved et vedlegg til søknaden hvor dette begrunnes. </w:t>
            </w:r>
          </w:p>
        </w:tc>
        <w:tc>
          <w:tcPr>
            <w:tcW w:w="6903" w:type="dxa"/>
          </w:tcPr>
          <w:p w14:paraId="18E5D283" w14:textId="77777777" w:rsidR="002C052F" w:rsidRPr="002C052F" w:rsidRDefault="002C052F" w:rsidP="007D5B37">
            <w:pPr>
              <w:rPr>
                <w:rFonts w:cs="Arial"/>
              </w:rPr>
            </w:pPr>
            <w:r w:rsidRPr="002C052F">
              <w:rPr>
                <w:rFonts w:cs="Arial"/>
              </w:rPr>
              <w:t xml:space="preserve">Støtten gis etter Statsstøtteregelverket </w:t>
            </w:r>
          </w:p>
          <w:p w14:paraId="43C9A61C" w14:textId="77777777" w:rsidR="002C052F" w:rsidRPr="002C052F" w:rsidRDefault="002C052F" w:rsidP="007D5B37">
            <w:pPr>
              <w:rPr>
                <w:rFonts w:cs="Arial"/>
              </w:rPr>
            </w:pPr>
          </w:p>
          <w:p w14:paraId="29F654B1" w14:textId="77777777" w:rsidR="002C052F" w:rsidRPr="002C052F" w:rsidRDefault="002C052F" w:rsidP="007D5B37">
            <w:pPr>
              <w:rPr>
                <w:rFonts w:cs="Arial"/>
              </w:rPr>
            </w:pPr>
            <w:r w:rsidRPr="002C052F">
              <w:rPr>
                <w:rFonts w:cs="Arial"/>
              </w:rPr>
              <w:t xml:space="preserve">Ja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r w:rsidRPr="002C052F">
              <w:rPr>
                <w:rFonts w:cs="Arial"/>
              </w:rPr>
              <w:t xml:space="preserve">                 Nei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p>
          <w:p w14:paraId="6A1BDFF1" w14:textId="77777777" w:rsidR="002C052F" w:rsidRPr="002C052F" w:rsidRDefault="002C052F" w:rsidP="007D5B37">
            <w:pPr>
              <w:rPr>
                <w:rFonts w:cs="Arial"/>
              </w:rPr>
            </w:pPr>
          </w:p>
        </w:tc>
      </w:tr>
      <w:tr w:rsidR="002C052F" w:rsidRPr="002C052F" w14:paraId="35F9A73D" w14:textId="77777777" w:rsidTr="007D5B37">
        <w:tc>
          <w:tcPr>
            <w:tcW w:w="2395" w:type="dxa"/>
          </w:tcPr>
          <w:p w14:paraId="089E1744" w14:textId="77777777" w:rsidR="002C052F" w:rsidRPr="002C052F" w:rsidRDefault="002C052F" w:rsidP="007D5B37">
            <w:pPr>
              <w:rPr>
                <w:rFonts w:cs="Arial"/>
              </w:rPr>
            </w:pPr>
            <w:r w:rsidRPr="002C052F">
              <w:rPr>
                <w:rFonts w:cs="Arial"/>
              </w:rPr>
              <w:t>Type FoU</w:t>
            </w:r>
          </w:p>
          <w:p w14:paraId="33EF44F3" w14:textId="77777777" w:rsidR="002C052F" w:rsidRPr="002C052F" w:rsidRDefault="002C052F" w:rsidP="007D5B37">
            <w:pPr>
              <w:rPr>
                <w:rFonts w:cs="Arial"/>
              </w:rPr>
            </w:pPr>
          </w:p>
          <w:p w14:paraId="7D34EF6C" w14:textId="77777777" w:rsidR="002C052F" w:rsidRPr="002C052F" w:rsidRDefault="002C052F" w:rsidP="007D5B37">
            <w:pPr>
              <w:rPr>
                <w:rFonts w:cs="Arial"/>
              </w:rPr>
            </w:pPr>
            <w:hyperlink r:id="rId14" w:history="1">
              <w:r w:rsidRPr="002C052F">
                <w:rPr>
                  <w:rStyle w:val="Hyperkobling"/>
                  <w:rFonts w:cs="Arial"/>
                </w:rPr>
                <w:t>Se forskriften</w:t>
              </w:r>
            </w:hyperlink>
            <w:r w:rsidRPr="002C052F">
              <w:rPr>
                <w:rFonts w:cs="Arial"/>
              </w:rPr>
              <w:t xml:space="preserve"> for type FoU, og for tillatt støtteintensitet. </w:t>
            </w:r>
          </w:p>
          <w:p w14:paraId="72D1F792" w14:textId="77777777" w:rsidR="002C052F" w:rsidRPr="002C052F" w:rsidRDefault="002C052F" w:rsidP="007D5B37">
            <w:pPr>
              <w:rPr>
                <w:rFonts w:cs="Arial"/>
              </w:rPr>
            </w:pPr>
          </w:p>
        </w:tc>
        <w:tc>
          <w:tcPr>
            <w:tcW w:w="6903" w:type="dxa"/>
          </w:tcPr>
          <w:p w14:paraId="7C13871C" w14:textId="77777777" w:rsidR="002C052F" w:rsidRPr="002C052F" w:rsidRDefault="002C052F" w:rsidP="007D5B37">
            <w:pPr>
              <w:rPr>
                <w:rFonts w:cs="Arial"/>
              </w:rPr>
            </w:pPr>
          </w:p>
          <w:p w14:paraId="1788CA85" w14:textId="524BE704" w:rsidR="0072443A" w:rsidRPr="002C052F" w:rsidRDefault="0072443A" w:rsidP="0072443A">
            <w:pPr>
              <w:rPr>
                <w:rFonts w:cs="Arial"/>
              </w:rPr>
            </w:pPr>
            <w:r>
              <w:rPr>
                <w:rFonts w:cs="Arial"/>
              </w:rPr>
              <w:lastRenderedPageBreak/>
              <w:t>Grunnforskning</w:t>
            </w:r>
            <w:r w:rsidRPr="002C052F">
              <w:rPr>
                <w:rFonts w:cs="Arial"/>
              </w:rPr>
              <w:t xml:space="preserve">     </w:t>
            </w:r>
            <w:r w:rsidR="0074145F">
              <w:rPr>
                <w:rFonts w:cs="Arial"/>
              </w:rPr>
              <w:t xml:space="preserve">           </w:t>
            </w:r>
            <w:r w:rsidRPr="002C052F">
              <w:rPr>
                <w:rFonts w:cs="Arial"/>
              </w:rPr>
              <w:t xml:space="preserve">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p>
          <w:p w14:paraId="3D9F1317" w14:textId="77777777" w:rsidR="0072443A" w:rsidRDefault="0072443A" w:rsidP="007D5B37">
            <w:pPr>
              <w:rPr>
                <w:rFonts w:cs="Arial"/>
              </w:rPr>
            </w:pPr>
          </w:p>
          <w:p w14:paraId="14332CBE" w14:textId="24D674CF" w:rsidR="002C052F" w:rsidRPr="002C052F" w:rsidRDefault="002C052F" w:rsidP="007D5B37">
            <w:pPr>
              <w:rPr>
                <w:rFonts w:cs="Arial"/>
              </w:rPr>
            </w:pPr>
            <w:r w:rsidRPr="002C052F">
              <w:rPr>
                <w:rFonts w:cs="Arial"/>
              </w:rPr>
              <w:t xml:space="preserve">Industriell forskning     </w:t>
            </w:r>
            <w:r w:rsidR="0074145F">
              <w:rPr>
                <w:rFonts w:cs="Arial"/>
              </w:rPr>
              <w:t xml:space="preserve">  </w:t>
            </w:r>
            <w:r w:rsidRPr="002C052F">
              <w:rPr>
                <w:rFonts w:cs="Arial"/>
              </w:rPr>
              <w:t xml:space="preserve"> </w:t>
            </w:r>
            <w:r w:rsidR="0074145F">
              <w:rPr>
                <w:rFonts w:cs="Arial"/>
              </w:rPr>
              <w:t xml:space="preserve"> </w:t>
            </w:r>
            <w:r w:rsidRPr="002C052F">
              <w:rPr>
                <w:rFonts w:cs="Arial"/>
              </w:rPr>
              <w:t xml:space="preserve"> </w:t>
            </w:r>
            <w:r w:rsidR="0074145F">
              <w:rPr>
                <w:rFonts w:cs="Arial"/>
              </w:rPr>
              <w:t xml:space="preserve"> </w:t>
            </w:r>
            <w:r w:rsidRPr="002C052F">
              <w:rPr>
                <w:rFonts w:cs="Arial"/>
              </w:rPr>
              <w:t xml:space="preserve">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p>
          <w:p w14:paraId="0A483A56" w14:textId="77777777" w:rsidR="002C052F" w:rsidRPr="002C052F" w:rsidRDefault="002C052F" w:rsidP="007D5B37">
            <w:pPr>
              <w:rPr>
                <w:rFonts w:cs="Arial"/>
              </w:rPr>
            </w:pPr>
          </w:p>
          <w:p w14:paraId="0FF2A965" w14:textId="1E46FFF7" w:rsidR="002C052F" w:rsidRPr="002C052F" w:rsidRDefault="002C052F" w:rsidP="007D5B37">
            <w:pPr>
              <w:rPr>
                <w:rFonts w:cs="Arial"/>
              </w:rPr>
            </w:pPr>
            <w:r w:rsidRPr="002C052F">
              <w:rPr>
                <w:rFonts w:cs="Arial"/>
              </w:rPr>
              <w:t>Eksperimentell utvikling</w:t>
            </w:r>
            <w:r w:rsidR="0074145F">
              <w:rPr>
                <w:rFonts w:cs="Arial"/>
              </w:rPr>
              <w:t xml:space="preserve">    </w:t>
            </w:r>
            <w:r w:rsidRPr="002C052F">
              <w:rPr>
                <w:rFonts w:cs="Arial"/>
              </w:rPr>
              <w:t xml:space="preserve">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p>
          <w:p w14:paraId="6B594B59" w14:textId="77777777" w:rsidR="002C052F" w:rsidRPr="002C052F" w:rsidRDefault="002C052F" w:rsidP="007D5B37">
            <w:pPr>
              <w:rPr>
                <w:rFonts w:cs="Arial"/>
              </w:rPr>
            </w:pPr>
          </w:p>
          <w:p w14:paraId="5BAC965B" w14:textId="355C55ED" w:rsidR="002C052F" w:rsidRPr="002C052F" w:rsidRDefault="002C052F" w:rsidP="007D5B37">
            <w:pPr>
              <w:rPr>
                <w:rFonts w:cs="Arial"/>
              </w:rPr>
            </w:pPr>
            <w:r w:rsidRPr="002C052F">
              <w:rPr>
                <w:rFonts w:cs="Arial"/>
              </w:rPr>
              <w:t xml:space="preserve">Forstudie             </w:t>
            </w:r>
            <w:r w:rsidR="00D05CC4">
              <w:rPr>
                <w:rFonts w:cs="Arial"/>
              </w:rPr>
              <w:t xml:space="preserve"> </w:t>
            </w:r>
            <w:r w:rsidRPr="002C052F">
              <w:rPr>
                <w:rFonts w:cs="Arial"/>
              </w:rPr>
              <w:t xml:space="preserve">         </w:t>
            </w:r>
            <w:r w:rsidR="0074145F">
              <w:rPr>
                <w:rFonts w:cs="Arial"/>
              </w:rPr>
              <w:t xml:space="preserve"> </w:t>
            </w:r>
            <w:r w:rsidR="003A24D8">
              <w:rPr>
                <w:rFonts w:cs="Arial"/>
              </w:rPr>
              <w:t xml:space="preserve"> </w:t>
            </w:r>
            <w:r w:rsidRPr="002C052F">
              <w:rPr>
                <w:rFonts w:cs="Arial"/>
              </w:rPr>
              <w:t xml:space="preserve"> </w:t>
            </w:r>
            <w:r w:rsidR="0074145F">
              <w:rPr>
                <w:rFonts w:cs="Arial"/>
              </w:rPr>
              <w:t xml:space="preserve">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p>
          <w:p w14:paraId="07111906" w14:textId="77777777" w:rsidR="002C052F" w:rsidRPr="002C052F" w:rsidRDefault="002C052F" w:rsidP="007D5B37">
            <w:pPr>
              <w:rPr>
                <w:rFonts w:cs="Arial"/>
              </w:rPr>
            </w:pPr>
          </w:p>
        </w:tc>
      </w:tr>
      <w:tr w:rsidR="002C052F" w:rsidRPr="002C052F" w14:paraId="06097D85" w14:textId="77777777" w:rsidTr="007D5B37">
        <w:tc>
          <w:tcPr>
            <w:tcW w:w="2395" w:type="dxa"/>
          </w:tcPr>
          <w:p w14:paraId="4591A182" w14:textId="77777777" w:rsidR="002C052F" w:rsidRPr="002C052F" w:rsidRDefault="002C052F" w:rsidP="007D5B37">
            <w:pPr>
              <w:rPr>
                <w:rFonts w:cs="Arial"/>
              </w:rPr>
            </w:pPr>
            <w:r w:rsidRPr="002C052F">
              <w:rPr>
                <w:rFonts w:cs="Arial"/>
              </w:rPr>
              <w:lastRenderedPageBreak/>
              <w:t xml:space="preserve">Samarbeidspartnere </w:t>
            </w:r>
          </w:p>
          <w:p w14:paraId="7EEDC39A" w14:textId="77777777" w:rsidR="002C052F" w:rsidRPr="002C052F" w:rsidRDefault="002C052F" w:rsidP="007D5B37">
            <w:pPr>
              <w:rPr>
                <w:rFonts w:cs="Arial"/>
              </w:rPr>
            </w:pPr>
          </w:p>
          <w:p w14:paraId="0275E0D0" w14:textId="77777777" w:rsidR="002C052F" w:rsidRPr="002C052F" w:rsidRDefault="002C052F" w:rsidP="007D5B37">
            <w:pPr>
              <w:rPr>
                <w:rFonts w:cs="Arial"/>
              </w:rPr>
            </w:pPr>
            <w:hyperlink r:id="rId15" w:history="1">
              <w:r w:rsidRPr="002C052F">
                <w:rPr>
                  <w:rStyle w:val="Hyperkobling"/>
                  <w:rFonts w:cs="Arial"/>
                </w:rPr>
                <w:t>Se kriteriene for å oppfylle for samarbeidsbonus</w:t>
              </w:r>
            </w:hyperlink>
          </w:p>
        </w:tc>
        <w:tc>
          <w:tcPr>
            <w:tcW w:w="6903" w:type="dxa"/>
          </w:tcPr>
          <w:p w14:paraId="7F3E3465" w14:textId="77777777" w:rsidR="002C052F" w:rsidRPr="002C052F" w:rsidRDefault="002C052F" w:rsidP="007D5B37">
            <w:pPr>
              <w:rPr>
                <w:rFonts w:cs="Arial"/>
                <w:color w:val="FF0000"/>
              </w:rPr>
            </w:pPr>
            <w:r w:rsidRPr="002C052F">
              <w:rPr>
                <w:rFonts w:cs="Arial"/>
                <w:color w:val="FF0000"/>
              </w:rPr>
              <w:t xml:space="preserve">Samarbeidspartnere inngår i faktisk samarbeid med prosjektansvarlig, som innebærer at de deler både risikoen og resultatene til prosjektet. De samarbeidspartnerne som får dekket deler av sine kostnader i prosjektet gjennom vår støtte blir mottakere av statsstøtte, og må oppfylle kriteriene for dette.  </w:t>
            </w:r>
          </w:p>
          <w:p w14:paraId="106D06AD" w14:textId="77777777" w:rsidR="002C052F" w:rsidRPr="002C052F" w:rsidRDefault="002C052F" w:rsidP="007D5B37">
            <w:pPr>
              <w:rPr>
                <w:rStyle w:val="Hyperkobling"/>
                <w:rFonts w:cs="Arial"/>
              </w:rPr>
            </w:pPr>
          </w:p>
          <w:p w14:paraId="41A5C82E" w14:textId="77777777" w:rsidR="002C052F" w:rsidRPr="002C052F" w:rsidRDefault="002C052F" w:rsidP="007D5B37">
            <w:pPr>
              <w:rPr>
                <w:rStyle w:val="Hyperkobling"/>
                <w:rFonts w:cs="Arial"/>
                <w:color w:val="050100" w:themeColor="text1"/>
                <w:u w:val="none"/>
              </w:rPr>
            </w:pPr>
            <w:r w:rsidRPr="002C052F">
              <w:rPr>
                <w:rStyle w:val="Hyperkobling"/>
                <w:rFonts w:cs="Arial"/>
                <w:color w:val="050100" w:themeColor="text1"/>
                <w:u w:val="none"/>
              </w:rPr>
              <w:t xml:space="preserve">Prosjektet har et reelt samarbeid og ønsker å søke om samarbeidsbonus </w:t>
            </w:r>
          </w:p>
          <w:p w14:paraId="0FFD626F" w14:textId="77777777" w:rsidR="002C052F" w:rsidRPr="002C052F" w:rsidRDefault="002C052F" w:rsidP="007D5B37">
            <w:pPr>
              <w:rPr>
                <w:rFonts w:cs="Arial"/>
              </w:rPr>
            </w:pPr>
          </w:p>
          <w:p w14:paraId="06B5E803" w14:textId="77777777" w:rsidR="002C052F" w:rsidRPr="002C052F" w:rsidRDefault="002C052F" w:rsidP="007D5B37">
            <w:pPr>
              <w:rPr>
                <w:rFonts w:cs="Arial"/>
              </w:rPr>
            </w:pPr>
            <w:r w:rsidRPr="002C052F">
              <w:rPr>
                <w:rFonts w:cs="Arial"/>
              </w:rPr>
              <w:t xml:space="preserve">Ja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r w:rsidRPr="002C052F">
              <w:rPr>
                <w:rFonts w:cs="Arial"/>
              </w:rPr>
              <w:t xml:space="preserve">                Nei </w:t>
            </w:r>
            <w:r w:rsidRPr="002C052F">
              <w:rPr>
                <w:rFonts w:cs="Arial"/>
              </w:rPr>
              <w:fldChar w:fldCharType="begin">
                <w:ffData>
                  <w:name w:val="Merk1"/>
                  <w:enabled/>
                  <w:calcOnExit w:val="0"/>
                  <w:checkBox>
                    <w:sizeAuto/>
                    <w:default w:val="0"/>
                  </w:checkBox>
                </w:ffData>
              </w:fldChar>
            </w:r>
            <w:r w:rsidRPr="002C052F">
              <w:rPr>
                <w:rFonts w:cs="Arial"/>
              </w:rPr>
              <w:instrText xml:space="preserve"> FORMCHECKBOX </w:instrText>
            </w:r>
            <w:r w:rsidRPr="002C052F">
              <w:rPr>
                <w:rFonts w:cs="Arial"/>
              </w:rPr>
            </w:r>
            <w:r w:rsidRPr="002C052F">
              <w:rPr>
                <w:rFonts w:cs="Arial"/>
              </w:rPr>
              <w:fldChar w:fldCharType="separate"/>
            </w:r>
            <w:r w:rsidRPr="002C052F">
              <w:rPr>
                <w:rFonts w:cs="Arial"/>
              </w:rPr>
              <w:fldChar w:fldCharType="end"/>
            </w:r>
            <w:r w:rsidRPr="002C052F">
              <w:rPr>
                <w:rFonts w:cs="Arial"/>
              </w:rPr>
              <w:t xml:space="preserve">    </w:t>
            </w:r>
          </w:p>
          <w:p w14:paraId="0B926A99" w14:textId="77777777" w:rsidR="002C052F" w:rsidRPr="002C052F" w:rsidRDefault="002C052F" w:rsidP="007D5B37">
            <w:pPr>
              <w:ind w:left="144" w:firstLine="286"/>
              <w:rPr>
                <w:rFonts w:cs="Arial"/>
              </w:rPr>
            </w:pPr>
          </w:p>
          <w:p w14:paraId="0B102935" w14:textId="77777777" w:rsidR="002C052F" w:rsidRPr="002C052F" w:rsidRDefault="002C052F" w:rsidP="007D5B37">
            <w:pPr>
              <w:rPr>
                <w:rFonts w:cs="Arial"/>
              </w:rPr>
            </w:pPr>
            <w:r w:rsidRPr="002C052F">
              <w:rPr>
                <w:rFonts w:cs="Arial"/>
              </w:rPr>
              <w:t xml:space="preserve">Dersom det søkes om samarbeidsbonus må det legges ved vedlegg som dokumenterer intensjon om samarbeid. </w:t>
            </w:r>
          </w:p>
        </w:tc>
      </w:tr>
      <w:tr w:rsidR="002C052F" w:rsidRPr="002C052F" w14:paraId="1780F334" w14:textId="77777777" w:rsidTr="007D5B37">
        <w:tc>
          <w:tcPr>
            <w:tcW w:w="2395" w:type="dxa"/>
          </w:tcPr>
          <w:p w14:paraId="352111B0" w14:textId="77777777" w:rsidR="002C052F" w:rsidRPr="002C052F" w:rsidRDefault="002C052F" w:rsidP="007D5B37">
            <w:pPr>
              <w:rPr>
                <w:rFonts w:cs="Arial"/>
              </w:rPr>
            </w:pPr>
            <w:r w:rsidRPr="002C052F">
              <w:rPr>
                <w:rFonts w:cs="Arial"/>
              </w:rPr>
              <w:t>Navn på samarbeidspartnere</w:t>
            </w:r>
          </w:p>
        </w:tc>
        <w:tc>
          <w:tcPr>
            <w:tcW w:w="6903" w:type="dxa"/>
          </w:tcPr>
          <w:p w14:paraId="50B05385" w14:textId="77777777" w:rsidR="002C052F" w:rsidRPr="002C052F" w:rsidRDefault="002C052F" w:rsidP="007D5B37">
            <w:pPr>
              <w:rPr>
                <w:rFonts w:cs="Arial"/>
              </w:rPr>
            </w:pPr>
          </w:p>
        </w:tc>
      </w:tr>
      <w:tr w:rsidR="002C052F" w:rsidRPr="002C052F" w14:paraId="369A1255" w14:textId="77777777" w:rsidTr="007D5B37">
        <w:tc>
          <w:tcPr>
            <w:tcW w:w="2395" w:type="dxa"/>
          </w:tcPr>
          <w:p w14:paraId="48FEDC38" w14:textId="77777777" w:rsidR="002C052F" w:rsidRPr="002C052F" w:rsidRDefault="002C052F" w:rsidP="007D5B37">
            <w:pPr>
              <w:rPr>
                <w:rFonts w:cs="Arial"/>
              </w:rPr>
            </w:pPr>
            <w:r w:rsidRPr="002C052F">
              <w:rPr>
                <w:rFonts w:cs="Arial"/>
              </w:rPr>
              <w:t>Navn på FoU-leverandører</w:t>
            </w:r>
          </w:p>
        </w:tc>
        <w:tc>
          <w:tcPr>
            <w:tcW w:w="6903" w:type="dxa"/>
          </w:tcPr>
          <w:p w14:paraId="7453315F" w14:textId="77777777" w:rsidR="002C052F" w:rsidRPr="002C052F" w:rsidRDefault="002C052F" w:rsidP="007D5B37">
            <w:pPr>
              <w:rPr>
                <w:rFonts w:cs="Arial"/>
              </w:rPr>
            </w:pPr>
          </w:p>
        </w:tc>
      </w:tr>
      <w:tr w:rsidR="002C052F" w:rsidRPr="002C052F" w14:paraId="206B65AA" w14:textId="77777777" w:rsidTr="007D5B37">
        <w:tc>
          <w:tcPr>
            <w:tcW w:w="2395" w:type="dxa"/>
          </w:tcPr>
          <w:p w14:paraId="4FBE1447" w14:textId="77777777" w:rsidR="002C052F" w:rsidRPr="002C052F" w:rsidRDefault="002C052F" w:rsidP="007D5B37">
            <w:pPr>
              <w:rPr>
                <w:rFonts w:cs="Arial"/>
              </w:rPr>
            </w:pPr>
            <w:r w:rsidRPr="002C052F">
              <w:rPr>
                <w:rFonts w:cs="Arial"/>
              </w:rPr>
              <w:lastRenderedPageBreak/>
              <w:t xml:space="preserve">Hovedmål for prosjektet </w:t>
            </w:r>
          </w:p>
          <w:p w14:paraId="4A1CD9FC" w14:textId="77777777" w:rsidR="002C052F" w:rsidRPr="002C052F" w:rsidRDefault="002C052F" w:rsidP="007D5B37">
            <w:pPr>
              <w:rPr>
                <w:rFonts w:cs="Arial"/>
              </w:rPr>
            </w:pPr>
          </w:p>
          <w:p w14:paraId="4FE36B7E" w14:textId="77777777" w:rsidR="002C052F" w:rsidRPr="002C052F" w:rsidRDefault="002C052F" w:rsidP="007D5B37">
            <w:pPr>
              <w:rPr>
                <w:rFonts w:cs="Arial"/>
              </w:rPr>
            </w:pPr>
          </w:p>
        </w:tc>
        <w:tc>
          <w:tcPr>
            <w:tcW w:w="6903" w:type="dxa"/>
          </w:tcPr>
          <w:p w14:paraId="629F9D88" w14:textId="77777777" w:rsidR="002C052F" w:rsidRPr="002C052F" w:rsidRDefault="002C052F" w:rsidP="007D5B37">
            <w:pPr>
              <w:rPr>
                <w:rFonts w:cs="Arial"/>
                <w:color w:val="FF0000"/>
              </w:rPr>
            </w:pPr>
            <w:r w:rsidRPr="002C052F">
              <w:rPr>
                <w:rFonts w:cs="Arial"/>
                <w:color w:val="FF0000"/>
              </w:rPr>
              <w:t xml:space="preserve">Målet bør være konkret formulert, målbart og realistisk (2-3 setninger). </w:t>
            </w:r>
          </w:p>
        </w:tc>
      </w:tr>
      <w:tr w:rsidR="002C052F" w:rsidRPr="002C052F" w14:paraId="14A1A74A" w14:textId="77777777" w:rsidTr="007D5B37">
        <w:tc>
          <w:tcPr>
            <w:tcW w:w="2395" w:type="dxa"/>
          </w:tcPr>
          <w:p w14:paraId="5327FCE1" w14:textId="77777777" w:rsidR="002C052F" w:rsidRPr="002C052F" w:rsidRDefault="002C052F" w:rsidP="007D5B37">
            <w:pPr>
              <w:rPr>
                <w:rFonts w:cs="Arial"/>
                <w:color w:val="050100" w:themeColor="text1"/>
              </w:rPr>
            </w:pPr>
            <w:r w:rsidRPr="002C052F">
              <w:rPr>
                <w:rFonts w:cs="Arial"/>
                <w:color w:val="050100" w:themeColor="text1"/>
              </w:rPr>
              <w:t xml:space="preserve">Bakgrunn for prosjektet </w:t>
            </w:r>
          </w:p>
          <w:p w14:paraId="401D2093" w14:textId="77777777" w:rsidR="002C052F" w:rsidRPr="002C052F" w:rsidRDefault="002C052F" w:rsidP="007D5B37">
            <w:pPr>
              <w:rPr>
                <w:rFonts w:cs="Arial"/>
                <w:color w:val="050100" w:themeColor="text1"/>
              </w:rPr>
            </w:pPr>
            <w:r w:rsidRPr="002C052F">
              <w:rPr>
                <w:rFonts w:cs="Arial"/>
                <w:color w:val="050100" w:themeColor="text1"/>
              </w:rPr>
              <w:t>(maks 200 ord)</w:t>
            </w:r>
          </w:p>
          <w:p w14:paraId="38778344" w14:textId="77777777" w:rsidR="002C052F" w:rsidRPr="002C052F" w:rsidRDefault="002C052F" w:rsidP="007D5B37">
            <w:pPr>
              <w:rPr>
                <w:rFonts w:cs="Arial"/>
                <w:color w:val="FF0000"/>
              </w:rPr>
            </w:pPr>
          </w:p>
        </w:tc>
        <w:tc>
          <w:tcPr>
            <w:tcW w:w="6903" w:type="dxa"/>
          </w:tcPr>
          <w:p w14:paraId="5BF395B4" w14:textId="77777777" w:rsidR="002C052F" w:rsidRPr="002C052F" w:rsidRDefault="002C052F" w:rsidP="007D5B37">
            <w:pPr>
              <w:spacing w:line="276" w:lineRule="auto"/>
              <w:rPr>
                <w:rFonts w:cs="Arial"/>
                <w:color w:val="FF0000"/>
              </w:rPr>
            </w:pPr>
            <w:r w:rsidRPr="002C052F">
              <w:rPr>
                <w:rFonts w:cs="Arial"/>
                <w:color w:val="FF0000"/>
              </w:rPr>
              <w:t>Kort beskrivelse av hvorfor dere ønsker å igangsette dette prosjektet, hvilke behov som skal dekkes eller utfordringer som skal løses.</w:t>
            </w:r>
          </w:p>
          <w:p w14:paraId="2AC2F79A" w14:textId="77777777" w:rsidR="002C052F" w:rsidRPr="002C052F" w:rsidRDefault="002C052F" w:rsidP="007D5B37">
            <w:pPr>
              <w:spacing w:line="276" w:lineRule="auto"/>
              <w:rPr>
                <w:rFonts w:cs="Arial"/>
                <w:color w:val="FF0000"/>
              </w:rPr>
            </w:pPr>
          </w:p>
        </w:tc>
      </w:tr>
      <w:tr w:rsidR="002C052F" w:rsidRPr="002C052F" w14:paraId="5447266A" w14:textId="77777777" w:rsidTr="007D5B37">
        <w:tc>
          <w:tcPr>
            <w:tcW w:w="2395" w:type="dxa"/>
          </w:tcPr>
          <w:p w14:paraId="189B7B48" w14:textId="77777777" w:rsidR="002C052F" w:rsidRPr="002C052F" w:rsidRDefault="002C052F" w:rsidP="007D5B37">
            <w:pPr>
              <w:rPr>
                <w:rFonts w:cs="Arial"/>
              </w:rPr>
            </w:pPr>
            <w:r w:rsidRPr="002C052F">
              <w:rPr>
                <w:rFonts w:cs="Arial"/>
              </w:rPr>
              <w:t xml:space="preserve">Immaterielle rettigheter </w:t>
            </w:r>
          </w:p>
          <w:p w14:paraId="1FD531E1" w14:textId="77777777" w:rsidR="002C052F" w:rsidRPr="002C052F" w:rsidRDefault="002C052F" w:rsidP="007D5B37">
            <w:pPr>
              <w:rPr>
                <w:rFonts w:cs="Arial"/>
              </w:rPr>
            </w:pPr>
            <w:r w:rsidRPr="002C052F">
              <w:rPr>
                <w:rFonts w:cs="Arial"/>
              </w:rPr>
              <w:t>(maks 100 ord)</w:t>
            </w:r>
          </w:p>
        </w:tc>
        <w:tc>
          <w:tcPr>
            <w:tcW w:w="6903" w:type="dxa"/>
          </w:tcPr>
          <w:p w14:paraId="50E74B78" w14:textId="77777777" w:rsidR="002C052F" w:rsidRPr="002C052F" w:rsidRDefault="002C052F" w:rsidP="007D5B37">
            <w:pPr>
              <w:rPr>
                <w:rFonts w:cs="Arial"/>
              </w:rPr>
            </w:pPr>
            <w:r w:rsidRPr="002C052F">
              <w:rPr>
                <w:rFonts w:cs="Arial"/>
                <w:color w:val="FF0000"/>
              </w:rPr>
              <w:t>Hva er planen for IPR-beskyttelse av løsningen eller teknologien? Vil resultatene av FoU-prosjektet offentliggjøres? Hvordan håndteres IPR dersom det er et samarbeidsprosjekt?</w:t>
            </w:r>
          </w:p>
        </w:tc>
      </w:tr>
    </w:tbl>
    <w:p w14:paraId="489998F5" w14:textId="77777777" w:rsidR="002C052F" w:rsidRPr="002C052F" w:rsidRDefault="002C052F" w:rsidP="002C052F">
      <w:pPr>
        <w:rPr>
          <w:rFonts w:cs="Arial"/>
        </w:rPr>
      </w:pPr>
    </w:p>
    <w:p w14:paraId="478DD0C9" w14:textId="77777777" w:rsidR="002C052F" w:rsidRPr="002C052F" w:rsidRDefault="002C052F" w:rsidP="002C052F">
      <w:pPr>
        <w:pStyle w:val="Overskrift2"/>
        <w:rPr>
          <w:rFonts w:cs="Arial"/>
          <w:sz w:val="24"/>
          <w:szCs w:val="24"/>
        </w:rPr>
      </w:pPr>
      <w:r w:rsidRPr="002C052F">
        <w:rPr>
          <w:rFonts w:cs="Arial"/>
          <w:sz w:val="24"/>
          <w:szCs w:val="24"/>
        </w:rPr>
        <w:t>4.1 Arbeidspakker</w:t>
      </w:r>
    </w:p>
    <w:tbl>
      <w:tblPr>
        <w:tblStyle w:val="Tabellrutenett"/>
        <w:tblW w:w="9298" w:type="dxa"/>
        <w:tblLook w:val="04A0" w:firstRow="1" w:lastRow="0" w:firstColumn="1" w:lastColumn="0" w:noHBand="0" w:noVBand="1"/>
      </w:tblPr>
      <w:tblGrid>
        <w:gridCol w:w="2395"/>
        <w:gridCol w:w="6903"/>
      </w:tblGrid>
      <w:tr w:rsidR="002C052F" w:rsidRPr="002C052F" w14:paraId="2A418E34" w14:textId="77777777" w:rsidTr="007D5B37">
        <w:tc>
          <w:tcPr>
            <w:tcW w:w="2395" w:type="dxa"/>
          </w:tcPr>
          <w:p w14:paraId="268F8A6F" w14:textId="77777777" w:rsidR="002C052F" w:rsidRPr="002C052F" w:rsidRDefault="002C052F" w:rsidP="007D5B37">
            <w:pPr>
              <w:rPr>
                <w:rFonts w:cs="Arial"/>
              </w:rPr>
            </w:pPr>
            <w:r w:rsidRPr="002C052F">
              <w:rPr>
                <w:rFonts w:cs="Arial"/>
              </w:rPr>
              <w:t>AP 1</w:t>
            </w:r>
          </w:p>
        </w:tc>
        <w:tc>
          <w:tcPr>
            <w:tcW w:w="6903" w:type="dxa"/>
          </w:tcPr>
          <w:p w14:paraId="6BBE8EE0" w14:textId="77777777" w:rsidR="002C052F" w:rsidRPr="002C052F" w:rsidRDefault="002C052F" w:rsidP="007D5B37">
            <w:pPr>
              <w:rPr>
                <w:rFonts w:cs="Arial"/>
                <w:color w:val="050100" w:themeColor="text1"/>
              </w:rPr>
            </w:pPr>
            <w:r w:rsidRPr="002C052F">
              <w:rPr>
                <w:rFonts w:cs="Arial"/>
                <w:color w:val="050100" w:themeColor="text1"/>
              </w:rPr>
              <w:t>Beskriv hver arbeidspakke, inkluder følgende punkter per arbeidspakke:</w:t>
            </w:r>
          </w:p>
          <w:p w14:paraId="087C1D51" w14:textId="77777777" w:rsidR="002C052F" w:rsidRPr="002C052F" w:rsidRDefault="002C052F" w:rsidP="002C052F">
            <w:pPr>
              <w:pStyle w:val="Listeavsnitt"/>
              <w:numPr>
                <w:ilvl w:val="0"/>
                <w:numId w:val="10"/>
              </w:numPr>
              <w:spacing w:before="0" w:after="0" w:line="240" w:lineRule="auto"/>
              <w:rPr>
                <w:rFonts w:cs="Arial"/>
                <w:color w:val="050100" w:themeColor="text1"/>
              </w:rPr>
            </w:pPr>
            <w:r w:rsidRPr="002C052F">
              <w:rPr>
                <w:rFonts w:cs="Arial"/>
                <w:color w:val="050100" w:themeColor="text1"/>
              </w:rPr>
              <w:t>Tittel på arbeidspakken</w:t>
            </w:r>
          </w:p>
          <w:p w14:paraId="1C7D5C28" w14:textId="77777777" w:rsidR="002C052F" w:rsidRPr="002C052F" w:rsidRDefault="002C052F" w:rsidP="002C052F">
            <w:pPr>
              <w:pStyle w:val="Listeavsnitt"/>
              <w:numPr>
                <w:ilvl w:val="0"/>
                <w:numId w:val="10"/>
              </w:numPr>
              <w:spacing w:before="0" w:after="0" w:line="240" w:lineRule="auto"/>
              <w:rPr>
                <w:rFonts w:cs="Arial"/>
                <w:color w:val="050100" w:themeColor="text1"/>
              </w:rPr>
            </w:pPr>
            <w:r w:rsidRPr="002C052F">
              <w:rPr>
                <w:rFonts w:cs="Arial"/>
                <w:color w:val="050100" w:themeColor="text1"/>
              </w:rPr>
              <w:t>Varighet</w:t>
            </w:r>
          </w:p>
          <w:p w14:paraId="1045390F" w14:textId="77777777" w:rsidR="002C052F" w:rsidRPr="002C052F" w:rsidRDefault="002C052F" w:rsidP="002C052F">
            <w:pPr>
              <w:pStyle w:val="Listeavsnitt"/>
              <w:numPr>
                <w:ilvl w:val="0"/>
                <w:numId w:val="10"/>
              </w:numPr>
              <w:spacing w:before="0" w:after="0" w:line="240" w:lineRule="auto"/>
              <w:rPr>
                <w:rFonts w:cs="Arial"/>
                <w:color w:val="050100" w:themeColor="text1"/>
              </w:rPr>
            </w:pPr>
            <w:r w:rsidRPr="002C052F">
              <w:rPr>
                <w:rFonts w:cs="Arial"/>
                <w:color w:val="050100" w:themeColor="text1"/>
              </w:rPr>
              <w:t>Beskrivelse av FoU-aktiviteten som skal gjennomføres</w:t>
            </w:r>
          </w:p>
          <w:p w14:paraId="4AAAB5B6" w14:textId="77777777" w:rsidR="002C052F" w:rsidRPr="002C052F" w:rsidRDefault="002C052F" w:rsidP="002C052F">
            <w:pPr>
              <w:pStyle w:val="Listeavsnitt"/>
              <w:numPr>
                <w:ilvl w:val="0"/>
                <w:numId w:val="10"/>
              </w:numPr>
              <w:spacing w:before="0" w:after="0" w:line="240" w:lineRule="auto"/>
              <w:rPr>
                <w:rFonts w:cs="Arial"/>
                <w:color w:val="050100" w:themeColor="text1"/>
              </w:rPr>
            </w:pPr>
            <w:r w:rsidRPr="002C052F">
              <w:rPr>
                <w:rFonts w:cs="Arial"/>
                <w:color w:val="050100" w:themeColor="text1"/>
              </w:rPr>
              <w:t>Beskrivelse av FoU-metodikken og tilhørende risiko (usikkert utfall)</w:t>
            </w:r>
          </w:p>
          <w:p w14:paraId="1209E8FA" w14:textId="77777777" w:rsidR="002C052F" w:rsidRPr="002C052F" w:rsidRDefault="002C052F" w:rsidP="002C052F">
            <w:pPr>
              <w:pStyle w:val="Listeavsnitt"/>
              <w:numPr>
                <w:ilvl w:val="0"/>
                <w:numId w:val="10"/>
              </w:numPr>
              <w:spacing w:before="0" w:after="0" w:line="240" w:lineRule="auto"/>
              <w:rPr>
                <w:rFonts w:cs="Arial"/>
                <w:color w:val="050100" w:themeColor="text1"/>
              </w:rPr>
            </w:pPr>
            <w:r w:rsidRPr="002C052F">
              <w:rPr>
                <w:rFonts w:cs="Arial"/>
                <w:color w:val="050100" w:themeColor="text1"/>
              </w:rPr>
              <w:t>Forventede FoU-resultater</w:t>
            </w:r>
          </w:p>
          <w:p w14:paraId="213B7AD7" w14:textId="77777777" w:rsidR="002C052F" w:rsidRPr="002C052F" w:rsidRDefault="002C052F" w:rsidP="007D5B37">
            <w:pPr>
              <w:rPr>
                <w:rFonts w:cs="Arial"/>
                <w:color w:val="050100" w:themeColor="text1"/>
              </w:rPr>
            </w:pPr>
          </w:p>
          <w:p w14:paraId="01E4508B" w14:textId="77777777" w:rsidR="002C052F" w:rsidRPr="002C052F" w:rsidRDefault="002C052F" w:rsidP="007D5B37">
            <w:pPr>
              <w:rPr>
                <w:rFonts w:cs="Arial"/>
                <w:color w:val="050100" w:themeColor="text1"/>
              </w:rPr>
            </w:pPr>
            <w:r w:rsidRPr="002C052F">
              <w:rPr>
                <w:rFonts w:cs="Arial"/>
                <w:color w:val="050100" w:themeColor="text1"/>
              </w:rPr>
              <w:t>Maks 300 ord per arbeidspakke.</w:t>
            </w:r>
          </w:p>
          <w:p w14:paraId="2EF28E15" w14:textId="77777777" w:rsidR="002C052F" w:rsidRPr="002C052F" w:rsidRDefault="002C052F" w:rsidP="007D5B37">
            <w:pPr>
              <w:rPr>
                <w:rFonts w:cs="Arial"/>
              </w:rPr>
            </w:pPr>
            <w:r w:rsidRPr="002C052F">
              <w:rPr>
                <w:rFonts w:cs="Arial"/>
                <w:color w:val="050100" w:themeColor="text1"/>
              </w:rPr>
              <w:t>Prosjektet kan maksimalt innehold 6 arbeidspakker.</w:t>
            </w:r>
          </w:p>
        </w:tc>
      </w:tr>
      <w:tr w:rsidR="002C052F" w:rsidRPr="002C052F" w14:paraId="36A97FB6" w14:textId="77777777" w:rsidTr="007D5B37">
        <w:tc>
          <w:tcPr>
            <w:tcW w:w="2395" w:type="dxa"/>
          </w:tcPr>
          <w:p w14:paraId="2FF931D1" w14:textId="77777777" w:rsidR="002C052F" w:rsidRPr="002C052F" w:rsidRDefault="002C052F" w:rsidP="007D5B37">
            <w:pPr>
              <w:rPr>
                <w:rFonts w:cs="Arial"/>
              </w:rPr>
            </w:pPr>
            <w:r w:rsidRPr="002C052F">
              <w:rPr>
                <w:rFonts w:cs="Arial"/>
              </w:rPr>
              <w:t>AP 2</w:t>
            </w:r>
          </w:p>
        </w:tc>
        <w:tc>
          <w:tcPr>
            <w:tcW w:w="6903" w:type="dxa"/>
          </w:tcPr>
          <w:p w14:paraId="05F8D900" w14:textId="77777777" w:rsidR="002C052F" w:rsidRPr="002C052F" w:rsidRDefault="002C052F" w:rsidP="007D5B37">
            <w:pPr>
              <w:rPr>
                <w:rFonts w:cs="Arial"/>
              </w:rPr>
            </w:pPr>
          </w:p>
        </w:tc>
      </w:tr>
      <w:tr w:rsidR="002C052F" w:rsidRPr="002C052F" w14:paraId="0CC98E43" w14:textId="77777777" w:rsidTr="007D5B37">
        <w:tc>
          <w:tcPr>
            <w:tcW w:w="2395" w:type="dxa"/>
          </w:tcPr>
          <w:p w14:paraId="1F953120" w14:textId="77777777" w:rsidR="002C052F" w:rsidRPr="002C052F" w:rsidRDefault="002C052F" w:rsidP="007D5B37">
            <w:pPr>
              <w:rPr>
                <w:rFonts w:cs="Arial"/>
              </w:rPr>
            </w:pPr>
            <w:r w:rsidRPr="002C052F">
              <w:rPr>
                <w:rFonts w:cs="Arial"/>
              </w:rPr>
              <w:t>AP 3</w:t>
            </w:r>
          </w:p>
        </w:tc>
        <w:tc>
          <w:tcPr>
            <w:tcW w:w="6903" w:type="dxa"/>
          </w:tcPr>
          <w:p w14:paraId="398A6175" w14:textId="77777777" w:rsidR="002C052F" w:rsidRPr="002C052F" w:rsidRDefault="002C052F" w:rsidP="007D5B37">
            <w:pPr>
              <w:rPr>
                <w:rFonts w:cs="Arial"/>
              </w:rPr>
            </w:pPr>
          </w:p>
        </w:tc>
      </w:tr>
      <w:tr w:rsidR="002C052F" w:rsidRPr="002C052F" w14:paraId="202AAA17" w14:textId="77777777" w:rsidTr="007D5B37">
        <w:tc>
          <w:tcPr>
            <w:tcW w:w="2395" w:type="dxa"/>
          </w:tcPr>
          <w:p w14:paraId="2B636221" w14:textId="77777777" w:rsidR="002C052F" w:rsidRPr="002C052F" w:rsidRDefault="002C052F" w:rsidP="007D5B37">
            <w:pPr>
              <w:rPr>
                <w:rFonts w:cs="Arial"/>
              </w:rPr>
            </w:pPr>
            <w:r w:rsidRPr="002C052F">
              <w:rPr>
                <w:rFonts w:cs="Arial"/>
              </w:rPr>
              <w:t>AP 4</w:t>
            </w:r>
          </w:p>
        </w:tc>
        <w:tc>
          <w:tcPr>
            <w:tcW w:w="6903" w:type="dxa"/>
          </w:tcPr>
          <w:p w14:paraId="1EB851E6" w14:textId="77777777" w:rsidR="002C052F" w:rsidRPr="002C052F" w:rsidRDefault="002C052F" w:rsidP="007D5B37">
            <w:pPr>
              <w:rPr>
                <w:rFonts w:cs="Arial"/>
              </w:rPr>
            </w:pPr>
          </w:p>
        </w:tc>
      </w:tr>
      <w:tr w:rsidR="002C052F" w:rsidRPr="002C052F" w14:paraId="0737F4A0" w14:textId="77777777" w:rsidTr="007D5B37">
        <w:tc>
          <w:tcPr>
            <w:tcW w:w="2395" w:type="dxa"/>
          </w:tcPr>
          <w:p w14:paraId="1FCBFD6A" w14:textId="77777777" w:rsidR="002C052F" w:rsidRPr="002C052F" w:rsidRDefault="002C052F" w:rsidP="007D5B37">
            <w:pPr>
              <w:rPr>
                <w:rFonts w:cs="Arial"/>
              </w:rPr>
            </w:pPr>
            <w:r w:rsidRPr="002C052F">
              <w:rPr>
                <w:rFonts w:cs="Arial"/>
              </w:rPr>
              <w:lastRenderedPageBreak/>
              <w:t>AP 5</w:t>
            </w:r>
          </w:p>
        </w:tc>
        <w:tc>
          <w:tcPr>
            <w:tcW w:w="6903" w:type="dxa"/>
          </w:tcPr>
          <w:p w14:paraId="6FC582CD" w14:textId="77777777" w:rsidR="002C052F" w:rsidRPr="002C052F" w:rsidRDefault="002C052F" w:rsidP="007D5B37">
            <w:pPr>
              <w:rPr>
                <w:rFonts w:cs="Arial"/>
              </w:rPr>
            </w:pPr>
          </w:p>
        </w:tc>
      </w:tr>
      <w:tr w:rsidR="002C052F" w:rsidRPr="002C052F" w14:paraId="1479B025" w14:textId="77777777" w:rsidTr="007D5B37">
        <w:tc>
          <w:tcPr>
            <w:tcW w:w="2395" w:type="dxa"/>
          </w:tcPr>
          <w:p w14:paraId="08B0653C" w14:textId="77777777" w:rsidR="002C052F" w:rsidRPr="002C052F" w:rsidRDefault="002C052F" w:rsidP="007D5B37">
            <w:pPr>
              <w:rPr>
                <w:rFonts w:cs="Arial"/>
              </w:rPr>
            </w:pPr>
            <w:r w:rsidRPr="002C052F">
              <w:rPr>
                <w:rFonts w:cs="Arial"/>
              </w:rPr>
              <w:t>AP 6</w:t>
            </w:r>
          </w:p>
        </w:tc>
        <w:tc>
          <w:tcPr>
            <w:tcW w:w="6903" w:type="dxa"/>
          </w:tcPr>
          <w:p w14:paraId="722870BB" w14:textId="77777777" w:rsidR="002C052F" w:rsidRPr="002C052F" w:rsidRDefault="002C052F" w:rsidP="007D5B37">
            <w:pPr>
              <w:rPr>
                <w:rFonts w:cs="Arial"/>
              </w:rPr>
            </w:pPr>
          </w:p>
        </w:tc>
      </w:tr>
    </w:tbl>
    <w:p w14:paraId="1B6738CF" w14:textId="77777777" w:rsidR="002C052F" w:rsidRPr="002C052F" w:rsidRDefault="002C052F" w:rsidP="002C052F">
      <w:pPr>
        <w:rPr>
          <w:rFonts w:cs="Arial"/>
        </w:rPr>
      </w:pPr>
    </w:p>
    <w:p w14:paraId="61FB2DF8" w14:textId="77777777" w:rsidR="002C052F" w:rsidRPr="002C052F" w:rsidRDefault="002C052F" w:rsidP="002C052F">
      <w:pPr>
        <w:pStyle w:val="Overskrift2"/>
        <w:rPr>
          <w:rFonts w:cs="Arial"/>
          <w:sz w:val="24"/>
          <w:szCs w:val="24"/>
        </w:rPr>
      </w:pPr>
      <w:r w:rsidRPr="002C052F">
        <w:rPr>
          <w:rFonts w:cs="Arial"/>
          <w:sz w:val="24"/>
          <w:szCs w:val="24"/>
        </w:rPr>
        <w:t>4.2 Arbeidspakker oppsummert:</w:t>
      </w:r>
    </w:p>
    <w:tbl>
      <w:tblPr>
        <w:tblStyle w:val="Tabellrutenett"/>
        <w:tblW w:w="0" w:type="auto"/>
        <w:tblLook w:val="04A0" w:firstRow="1" w:lastRow="0" w:firstColumn="1" w:lastColumn="0" w:noHBand="0" w:noVBand="1"/>
      </w:tblPr>
      <w:tblGrid>
        <w:gridCol w:w="737"/>
        <w:gridCol w:w="1612"/>
        <w:gridCol w:w="2135"/>
        <w:gridCol w:w="1541"/>
        <w:gridCol w:w="1233"/>
        <w:gridCol w:w="1804"/>
      </w:tblGrid>
      <w:tr w:rsidR="002C052F" w:rsidRPr="002C052F" w14:paraId="0E1F0B89" w14:textId="77777777" w:rsidTr="007D5B37">
        <w:tc>
          <w:tcPr>
            <w:tcW w:w="741" w:type="dxa"/>
          </w:tcPr>
          <w:p w14:paraId="7C1F7BF3" w14:textId="77777777" w:rsidR="002C052F" w:rsidRPr="002C052F" w:rsidRDefault="002C052F" w:rsidP="007D5B37">
            <w:pPr>
              <w:rPr>
                <w:rFonts w:cs="Arial"/>
              </w:rPr>
            </w:pPr>
            <w:r w:rsidRPr="002C052F">
              <w:rPr>
                <w:rFonts w:cs="Arial"/>
              </w:rPr>
              <w:t xml:space="preserve">AP </w:t>
            </w:r>
          </w:p>
        </w:tc>
        <w:tc>
          <w:tcPr>
            <w:tcW w:w="1653" w:type="dxa"/>
          </w:tcPr>
          <w:p w14:paraId="5EE318F4" w14:textId="77777777" w:rsidR="002C052F" w:rsidRPr="002C052F" w:rsidRDefault="002C052F" w:rsidP="007D5B37">
            <w:pPr>
              <w:rPr>
                <w:rFonts w:cs="Arial"/>
              </w:rPr>
            </w:pPr>
            <w:r w:rsidRPr="002C052F">
              <w:rPr>
                <w:rFonts w:cs="Arial"/>
              </w:rPr>
              <w:t>Tittel</w:t>
            </w:r>
          </w:p>
        </w:tc>
        <w:tc>
          <w:tcPr>
            <w:tcW w:w="2175" w:type="dxa"/>
          </w:tcPr>
          <w:p w14:paraId="49413643" w14:textId="77777777" w:rsidR="002C052F" w:rsidRPr="002C052F" w:rsidRDefault="002C052F" w:rsidP="007D5B37">
            <w:pPr>
              <w:rPr>
                <w:rFonts w:cs="Arial"/>
              </w:rPr>
            </w:pPr>
            <w:r w:rsidRPr="002C052F">
              <w:rPr>
                <w:rFonts w:cs="Arial"/>
              </w:rPr>
              <w:t>Aktiviteter</w:t>
            </w:r>
          </w:p>
        </w:tc>
        <w:tc>
          <w:tcPr>
            <w:tcW w:w="1550" w:type="dxa"/>
          </w:tcPr>
          <w:p w14:paraId="65CB7836" w14:textId="77777777" w:rsidR="002C052F" w:rsidRPr="002C052F" w:rsidRDefault="002C052F" w:rsidP="007D5B37">
            <w:pPr>
              <w:rPr>
                <w:rFonts w:cs="Arial"/>
              </w:rPr>
            </w:pPr>
            <w:r w:rsidRPr="002C052F">
              <w:rPr>
                <w:rFonts w:cs="Arial"/>
              </w:rPr>
              <w:t xml:space="preserve">Leveranse </w:t>
            </w:r>
          </w:p>
        </w:tc>
        <w:tc>
          <w:tcPr>
            <w:tcW w:w="1239" w:type="dxa"/>
          </w:tcPr>
          <w:p w14:paraId="49CFA195" w14:textId="77777777" w:rsidR="002C052F" w:rsidRPr="002C052F" w:rsidRDefault="002C052F" w:rsidP="007D5B37">
            <w:pPr>
              <w:rPr>
                <w:rFonts w:cs="Arial"/>
              </w:rPr>
            </w:pPr>
            <w:r w:rsidRPr="002C052F">
              <w:rPr>
                <w:rFonts w:cs="Arial"/>
              </w:rPr>
              <w:t>Kostnad (i 1000 kr)</w:t>
            </w:r>
          </w:p>
        </w:tc>
        <w:tc>
          <w:tcPr>
            <w:tcW w:w="1704" w:type="dxa"/>
          </w:tcPr>
          <w:p w14:paraId="3D76B589" w14:textId="77777777" w:rsidR="002C052F" w:rsidRPr="002C052F" w:rsidRDefault="002C052F" w:rsidP="007D5B37">
            <w:pPr>
              <w:rPr>
                <w:rFonts w:cs="Arial"/>
              </w:rPr>
            </w:pPr>
            <w:r w:rsidRPr="002C052F">
              <w:rPr>
                <w:rFonts w:cs="Arial"/>
              </w:rPr>
              <w:t>Ansvarlig/team</w:t>
            </w:r>
          </w:p>
        </w:tc>
      </w:tr>
      <w:tr w:rsidR="002C052F" w:rsidRPr="002C052F" w14:paraId="1920D86D" w14:textId="77777777" w:rsidTr="007D5B37">
        <w:tc>
          <w:tcPr>
            <w:tcW w:w="741" w:type="dxa"/>
          </w:tcPr>
          <w:p w14:paraId="580A342D" w14:textId="77777777" w:rsidR="002C052F" w:rsidRPr="002C052F" w:rsidRDefault="002C052F" w:rsidP="007D5B37">
            <w:pPr>
              <w:rPr>
                <w:rFonts w:cs="Arial"/>
              </w:rPr>
            </w:pPr>
            <w:r w:rsidRPr="002C052F">
              <w:rPr>
                <w:rFonts w:cs="Arial"/>
              </w:rPr>
              <w:t>AP1</w:t>
            </w:r>
          </w:p>
        </w:tc>
        <w:tc>
          <w:tcPr>
            <w:tcW w:w="1653" w:type="dxa"/>
          </w:tcPr>
          <w:p w14:paraId="1A807F09" w14:textId="77777777" w:rsidR="002C052F" w:rsidRPr="002C052F" w:rsidRDefault="002C052F" w:rsidP="007D5B37">
            <w:pPr>
              <w:rPr>
                <w:rFonts w:cs="Arial"/>
              </w:rPr>
            </w:pPr>
            <w:r w:rsidRPr="002C052F">
              <w:rPr>
                <w:rFonts w:cs="Arial"/>
              </w:rPr>
              <w:t>Tittel</w:t>
            </w:r>
          </w:p>
          <w:p w14:paraId="4E964A32" w14:textId="77777777" w:rsidR="002C052F" w:rsidRPr="002C052F" w:rsidRDefault="002C052F" w:rsidP="007D5B37">
            <w:pPr>
              <w:rPr>
                <w:rFonts w:cs="Arial"/>
              </w:rPr>
            </w:pPr>
          </w:p>
          <w:p w14:paraId="76A93667" w14:textId="77777777" w:rsidR="002C052F" w:rsidRPr="002C052F" w:rsidRDefault="002C052F" w:rsidP="007D5B37">
            <w:pPr>
              <w:rPr>
                <w:rFonts w:cs="Arial"/>
              </w:rPr>
            </w:pPr>
          </w:p>
        </w:tc>
        <w:tc>
          <w:tcPr>
            <w:tcW w:w="2175" w:type="dxa"/>
          </w:tcPr>
          <w:p w14:paraId="5499103E" w14:textId="77777777" w:rsidR="002C052F" w:rsidRPr="002C052F" w:rsidRDefault="002C052F" w:rsidP="007D5B37">
            <w:pPr>
              <w:rPr>
                <w:rFonts w:cs="Arial"/>
                <w:i/>
                <w:iCs/>
              </w:rPr>
            </w:pPr>
            <w:r w:rsidRPr="002C052F">
              <w:rPr>
                <w:rFonts w:cs="Arial"/>
                <w:i/>
                <w:iCs/>
                <w:color w:val="FF0000"/>
              </w:rPr>
              <w:t>Eks: designe database</w:t>
            </w:r>
          </w:p>
        </w:tc>
        <w:tc>
          <w:tcPr>
            <w:tcW w:w="1550" w:type="dxa"/>
          </w:tcPr>
          <w:p w14:paraId="0F10F9E9" w14:textId="77777777" w:rsidR="002C052F" w:rsidRPr="002C052F" w:rsidRDefault="002C052F" w:rsidP="007D5B37">
            <w:pPr>
              <w:rPr>
                <w:rFonts w:cs="Arial"/>
                <w:i/>
                <w:iCs/>
              </w:rPr>
            </w:pPr>
            <w:r w:rsidRPr="002C052F">
              <w:rPr>
                <w:rFonts w:cs="Arial"/>
                <w:i/>
                <w:iCs/>
                <w:color w:val="FF0000"/>
              </w:rPr>
              <w:t>Eks: Database for xx</w:t>
            </w:r>
          </w:p>
        </w:tc>
        <w:tc>
          <w:tcPr>
            <w:tcW w:w="1239" w:type="dxa"/>
          </w:tcPr>
          <w:p w14:paraId="19501BE4" w14:textId="77777777" w:rsidR="002C052F" w:rsidRPr="002C052F" w:rsidRDefault="002C052F" w:rsidP="007D5B37">
            <w:pPr>
              <w:rPr>
                <w:rFonts w:cs="Arial"/>
              </w:rPr>
            </w:pPr>
          </w:p>
        </w:tc>
        <w:tc>
          <w:tcPr>
            <w:tcW w:w="1704" w:type="dxa"/>
          </w:tcPr>
          <w:p w14:paraId="314AAECE" w14:textId="77777777" w:rsidR="002C052F" w:rsidRPr="002C052F" w:rsidRDefault="002C052F" w:rsidP="007D5B37">
            <w:pPr>
              <w:rPr>
                <w:rFonts w:cs="Arial"/>
              </w:rPr>
            </w:pPr>
            <w:r w:rsidRPr="002C052F">
              <w:rPr>
                <w:rFonts w:cs="Arial"/>
              </w:rPr>
              <w:t xml:space="preserve">Navn, organisasjon </w:t>
            </w:r>
          </w:p>
        </w:tc>
      </w:tr>
      <w:tr w:rsidR="002C052F" w:rsidRPr="002C052F" w14:paraId="099B8670" w14:textId="77777777" w:rsidTr="007D5B37">
        <w:tc>
          <w:tcPr>
            <w:tcW w:w="741" w:type="dxa"/>
          </w:tcPr>
          <w:p w14:paraId="1C1B7AEF" w14:textId="77777777" w:rsidR="002C052F" w:rsidRPr="002C052F" w:rsidRDefault="002C052F" w:rsidP="007D5B37">
            <w:pPr>
              <w:rPr>
                <w:rFonts w:cs="Arial"/>
              </w:rPr>
            </w:pPr>
            <w:r w:rsidRPr="002C052F">
              <w:rPr>
                <w:rFonts w:cs="Arial"/>
              </w:rPr>
              <w:t>AP2</w:t>
            </w:r>
          </w:p>
        </w:tc>
        <w:tc>
          <w:tcPr>
            <w:tcW w:w="1653" w:type="dxa"/>
          </w:tcPr>
          <w:p w14:paraId="6547D22D" w14:textId="77777777" w:rsidR="002C052F" w:rsidRPr="002C052F" w:rsidRDefault="002C052F" w:rsidP="007D5B37">
            <w:pPr>
              <w:rPr>
                <w:rFonts w:cs="Arial"/>
              </w:rPr>
            </w:pPr>
          </w:p>
        </w:tc>
        <w:tc>
          <w:tcPr>
            <w:tcW w:w="2175" w:type="dxa"/>
          </w:tcPr>
          <w:p w14:paraId="0F5700C3" w14:textId="77777777" w:rsidR="002C052F" w:rsidRPr="002C052F" w:rsidRDefault="002C052F" w:rsidP="007D5B37">
            <w:pPr>
              <w:rPr>
                <w:rFonts w:cs="Arial"/>
              </w:rPr>
            </w:pPr>
          </w:p>
        </w:tc>
        <w:tc>
          <w:tcPr>
            <w:tcW w:w="1550" w:type="dxa"/>
          </w:tcPr>
          <w:p w14:paraId="17C4E859" w14:textId="77777777" w:rsidR="002C052F" w:rsidRPr="002C052F" w:rsidRDefault="002C052F" w:rsidP="007D5B37">
            <w:pPr>
              <w:rPr>
                <w:rFonts w:cs="Arial"/>
              </w:rPr>
            </w:pPr>
          </w:p>
        </w:tc>
        <w:tc>
          <w:tcPr>
            <w:tcW w:w="1239" w:type="dxa"/>
          </w:tcPr>
          <w:p w14:paraId="781257F3" w14:textId="77777777" w:rsidR="002C052F" w:rsidRPr="002C052F" w:rsidRDefault="002C052F" w:rsidP="007D5B37">
            <w:pPr>
              <w:rPr>
                <w:rFonts w:cs="Arial"/>
              </w:rPr>
            </w:pPr>
          </w:p>
        </w:tc>
        <w:tc>
          <w:tcPr>
            <w:tcW w:w="1704" w:type="dxa"/>
          </w:tcPr>
          <w:p w14:paraId="72C4F943" w14:textId="77777777" w:rsidR="002C052F" w:rsidRPr="002C052F" w:rsidRDefault="002C052F" w:rsidP="007D5B37">
            <w:pPr>
              <w:rPr>
                <w:rFonts w:cs="Arial"/>
              </w:rPr>
            </w:pPr>
          </w:p>
        </w:tc>
      </w:tr>
      <w:tr w:rsidR="002C052F" w:rsidRPr="002C052F" w14:paraId="1D446DE4" w14:textId="77777777" w:rsidTr="007D5B37">
        <w:tc>
          <w:tcPr>
            <w:tcW w:w="741" w:type="dxa"/>
          </w:tcPr>
          <w:p w14:paraId="2E813D59" w14:textId="77777777" w:rsidR="002C052F" w:rsidRPr="002C052F" w:rsidRDefault="002C052F" w:rsidP="007D5B37">
            <w:pPr>
              <w:rPr>
                <w:rFonts w:cs="Arial"/>
              </w:rPr>
            </w:pPr>
            <w:r w:rsidRPr="002C052F">
              <w:rPr>
                <w:rFonts w:cs="Arial"/>
              </w:rPr>
              <w:t>AP3</w:t>
            </w:r>
          </w:p>
        </w:tc>
        <w:tc>
          <w:tcPr>
            <w:tcW w:w="1653" w:type="dxa"/>
          </w:tcPr>
          <w:p w14:paraId="2F1B3DD3" w14:textId="77777777" w:rsidR="002C052F" w:rsidRPr="002C052F" w:rsidRDefault="002C052F" w:rsidP="007D5B37">
            <w:pPr>
              <w:rPr>
                <w:rFonts w:cs="Arial"/>
              </w:rPr>
            </w:pPr>
          </w:p>
        </w:tc>
        <w:tc>
          <w:tcPr>
            <w:tcW w:w="2175" w:type="dxa"/>
          </w:tcPr>
          <w:p w14:paraId="431F8DDC" w14:textId="77777777" w:rsidR="002C052F" w:rsidRPr="002C052F" w:rsidRDefault="002C052F" w:rsidP="007D5B37">
            <w:pPr>
              <w:rPr>
                <w:rFonts w:cs="Arial"/>
              </w:rPr>
            </w:pPr>
          </w:p>
        </w:tc>
        <w:tc>
          <w:tcPr>
            <w:tcW w:w="1550" w:type="dxa"/>
          </w:tcPr>
          <w:p w14:paraId="2C921255" w14:textId="77777777" w:rsidR="002C052F" w:rsidRPr="002C052F" w:rsidRDefault="002C052F" w:rsidP="007D5B37">
            <w:pPr>
              <w:rPr>
                <w:rFonts w:cs="Arial"/>
              </w:rPr>
            </w:pPr>
          </w:p>
        </w:tc>
        <w:tc>
          <w:tcPr>
            <w:tcW w:w="1239" w:type="dxa"/>
          </w:tcPr>
          <w:p w14:paraId="7AD5FF72" w14:textId="77777777" w:rsidR="002C052F" w:rsidRPr="002C052F" w:rsidRDefault="002C052F" w:rsidP="007D5B37">
            <w:pPr>
              <w:rPr>
                <w:rFonts w:cs="Arial"/>
              </w:rPr>
            </w:pPr>
          </w:p>
        </w:tc>
        <w:tc>
          <w:tcPr>
            <w:tcW w:w="1704" w:type="dxa"/>
          </w:tcPr>
          <w:p w14:paraId="7EB5BDEF" w14:textId="77777777" w:rsidR="002C052F" w:rsidRPr="002C052F" w:rsidRDefault="002C052F" w:rsidP="007D5B37">
            <w:pPr>
              <w:rPr>
                <w:rFonts w:cs="Arial"/>
              </w:rPr>
            </w:pPr>
          </w:p>
        </w:tc>
      </w:tr>
      <w:tr w:rsidR="002C052F" w:rsidRPr="002C052F" w14:paraId="7FDFAB97" w14:textId="77777777" w:rsidTr="007D5B37">
        <w:tc>
          <w:tcPr>
            <w:tcW w:w="741" w:type="dxa"/>
          </w:tcPr>
          <w:p w14:paraId="6538853D" w14:textId="77777777" w:rsidR="002C052F" w:rsidRPr="002C052F" w:rsidRDefault="002C052F" w:rsidP="007D5B37">
            <w:pPr>
              <w:rPr>
                <w:rFonts w:cs="Arial"/>
              </w:rPr>
            </w:pPr>
            <w:r w:rsidRPr="002C052F">
              <w:rPr>
                <w:rFonts w:cs="Arial"/>
              </w:rPr>
              <w:t>AP4</w:t>
            </w:r>
          </w:p>
        </w:tc>
        <w:tc>
          <w:tcPr>
            <w:tcW w:w="1653" w:type="dxa"/>
          </w:tcPr>
          <w:p w14:paraId="445C64F4" w14:textId="77777777" w:rsidR="002C052F" w:rsidRPr="002C052F" w:rsidRDefault="002C052F" w:rsidP="007D5B37">
            <w:pPr>
              <w:rPr>
                <w:rFonts w:cs="Arial"/>
              </w:rPr>
            </w:pPr>
          </w:p>
        </w:tc>
        <w:tc>
          <w:tcPr>
            <w:tcW w:w="2175" w:type="dxa"/>
          </w:tcPr>
          <w:p w14:paraId="2799BEC8" w14:textId="77777777" w:rsidR="002C052F" w:rsidRPr="002C052F" w:rsidRDefault="002C052F" w:rsidP="007D5B37">
            <w:pPr>
              <w:rPr>
                <w:rFonts w:cs="Arial"/>
              </w:rPr>
            </w:pPr>
          </w:p>
        </w:tc>
        <w:tc>
          <w:tcPr>
            <w:tcW w:w="1550" w:type="dxa"/>
          </w:tcPr>
          <w:p w14:paraId="5038C5D6" w14:textId="77777777" w:rsidR="002C052F" w:rsidRPr="002C052F" w:rsidRDefault="002C052F" w:rsidP="007D5B37">
            <w:pPr>
              <w:rPr>
                <w:rFonts w:cs="Arial"/>
              </w:rPr>
            </w:pPr>
          </w:p>
        </w:tc>
        <w:tc>
          <w:tcPr>
            <w:tcW w:w="1239" w:type="dxa"/>
          </w:tcPr>
          <w:p w14:paraId="2D0A9203" w14:textId="77777777" w:rsidR="002C052F" w:rsidRPr="002C052F" w:rsidRDefault="002C052F" w:rsidP="007D5B37">
            <w:pPr>
              <w:rPr>
                <w:rFonts w:cs="Arial"/>
              </w:rPr>
            </w:pPr>
          </w:p>
        </w:tc>
        <w:tc>
          <w:tcPr>
            <w:tcW w:w="1704" w:type="dxa"/>
          </w:tcPr>
          <w:p w14:paraId="09904CD1" w14:textId="77777777" w:rsidR="002C052F" w:rsidRPr="002C052F" w:rsidRDefault="002C052F" w:rsidP="007D5B37">
            <w:pPr>
              <w:rPr>
                <w:rFonts w:cs="Arial"/>
              </w:rPr>
            </w:pPr>
          </w:p>
        </w:tc>
      </w:tr>
      <w:tr w:rsidR="002C052F" w:rsidRPr="002C052F" w14:paraId="6CEB1165" w14:textId="77777777" w:rsidTr="007D5B37">
        <w:tc>
          <w:tcPr>
            <w:tcW w:w="741" w:type="dxa"/>
          </w:tcPr>
          <w:p w14:paraId="42C6AC80" w14:textId="77777777" w:rsidR="002C052F" w:rsidRPr="002C052F" w:rsidRDefault="002C052F" w:rsidP="007D5B37">
            <w:pPr>
              <w:rPr>
                <w:rFonts w:cs="Arial"/>
              </w:rPr>
            </w:pPr>
            <w:r w:rsidRPr="002C052F">
              <w:rPr>
                <w:rFonts w:cs="Arial"/>
              </w:rPr>
              <w:t>AP5</w:t>
            </w:r>
          </w:p>
        </w:tc>
        <w:tc>
          <w:tcPr>
            <w:tcW w:w="1653" w:type="dxa"/>
          </w:tcPr>
          <w:p w14:paraId="5AD492E0" w14:textId="77777777" w:rsidR="002C052F" w:rsidRPr="002C052F" w:rsidRDefault="002C052F" w:rsidP="007D5B37">
            <w:pPr>
              <w:rPr>
                <w:rFonts w:cs="Arial"/>
              </w:rPr>
            </w:pPr>
          </w:p>
        </w:tc>
        <w:tc>
          <w:tcPr>
            <w:tcW w:w="2175" w:type="dxa"/>
          </w:tcPr>
          <w:p w14:paraId="28137631" w14:textId="77777777" w:rsidR="002C052F" w:rsidRPr="002C052F" w:rsidRDefault="002C052F" w:rsidP="007D5B37">
            <w:pPr>
              <w:rPr>
                <w:rFonts w:cs="Arial"/>
              </w:rPr>
            </w:pPr>
          </w:p>
        </w:tc>
        <w:tc>
          <w:tcPr>
            <w:tcW w:w="1550" w:type="dxa"/>
          </w:tcPr>
          <w:p w14:paraId="0DA9EEF9" w14:textId="77777777" w:rsidR="002C052F" w:rsidRPr="002C052F" w:rsidRDefault="002C052F" w:rsidP="007D5B37">
            <w:pPr>
              <w:rPr>
                <w:rFonts w:cs="Arial"/>
              </w:rPr>
            </w:pPr>
          </w:p>
        </w:tc>
        <w:tc>
          <w:tcPr>
            <w:tcW w:w="1239" w:type="dxa"/>
          </w:tcPr>
          <w:p w14:paraId="4B4190A3" w14:textId="77777777" w:rsidR="002C052F" w:rsidRPr="002C052F" w:rsidRDefault="002C052F" w:rsidP="007D5B37">
            <w:pPr>
              <w:rPr>
                <w:rFonts w:cs="Arial"/>
              </w:rPr>
            </w:pPr>
          </w:p>
        </w:tc>
        <w:tc>
          <w:tcPr>
            <w:tcW w:w="1704" w:type="dxa"/>
          </w:tcPr>
          <w:p w14:paraId="2D569050" w14:textId="77777777" w:rsidR="002C052F" w:rsidRPr="002C052F" w:rsidRDefault="002C052F" w:rsidP="007D5B37">
            <w:pPr>
              <w:rPr>
                <w:rFonts w:cs="Arial"/>
              </w:rPr>
            </w:pPr>
          </w:p>
        </w:tc>
      </w:tr>
      <w:tr w:rsidR="002C052F" w:rsidRPr="002C052F" w14:paraId="6E8F0D54" w14:textId="77777777" w:rsidTr="007D5B37">
        <w:tc>
          <w:tcPr>
            <w:tcW w:w="741" w:type="dxa"/>
          </w:tcPr>
          <w:p w14:paraId="110742B6" w14:textId="77777777" w:rsidR="002C052F" w:rsidRPr="002C052F" w:rsidRDefault="002C052F" w:rsidP="007D5B37">
            <w:pPr>
              <w:rPr>
                <w:rFonts w:cs="Arial"/>
              </w:rPr>
            </w:pPr>
            <w:r w:rsidRPr="002C052F">
              <w:rPr>
                <w:rFonts w:cs="Arial"/>
              </w:rPr>
              <w:t>AP6</w:t>
            </w:r>
          </w:p>
        </w:tc>
        <w:tc>
          <w:tcPr>
            <w:tcW w:w="1653" w:type="dxa"/>
          </w:tcPr>
          <w:p w14:paraId="5E96ECB3" w14:textId="77777777" w:rsidR="002C052F" w:rsidRPr="002C052F" w:rsidRDefault="002C052F" w:rsidP="007D5B37">
            <w:pPr>
              <w:rPr>
                <w:rFonts w:cs="Arial"/>
              </w:rPr>
            </w:pPr>
          </w:p>
        </w:tc>
        <w:tc>
          <w:tcPr>
            <w:tcW w:w="2175" w:type="dxa"/>
          </w:tcPr>
          <w:p w14:paraId="5F036BC9" w14:textId="77777777" w:rsidR="002C052F" w:rsidRPr="002C052F" w:rsidRDefault="002C052F" w:rsidP="007D5B37">
            <w:pPr>
              <w:rPr>
                <w:rFonts w:cs="Arial"/>
              </w:rPr>
            </w:pPr>
          </w:p>
        </w:tc>
        <w:tc>
          <w:tcPr>
            <w:tcW w:w="1550" w:type="dxa"/>
          </w:tcPr>
          <w:p w14:paraId="214AF947" w14:textId="77777777" w:rsidR="002C052F" w:rsidRPr="002C052F" w:rsidRDefault="002C052F" w:rsidP="007D5B37">
            <w:pPr>
              <w:rPr>
                <w:rFonts w:cs="Arial"/>
              </w:rPr>
            </w:pPr>
          </w:p>
        </w:tc>
        <w:tc>
          <w:tcPr>
            <w:tcW w:w="1239" w:type="dxa"/>
          </w:tcPr>
          <w:p w14:paraId="5449EAEA" w14:textId="77777777" w:rsidR="002C052F" w:rsidRPr="002C052F" w:rsidRDefault="002C052F" w:rsidP="007D5B37">
            <w:pPr>
              <w:rPr>
                <w:rFonts w:cs="Arial"/>
              </w:rPr>
            </w:pPr>
          </w:p>
        </w:tc>
        <w:tc>
          <w:tcPr>
            <w:tcW w:w="1704" w:type="dxa"/>
          </w:tcPr>
          <w:p w14:paraId="32C5EFD8" w14:textId="77777777" w:rsidR="002C052F" w:rsidRPr="002C052F" w:rsidRDefault="002C052F" w:rsidP="007D5B37">
            <w:pPr>
              <w:rPr>
                <w:rFonts w:cs="Arial"/>
              </w:rPr>
            </w:pPr>
          </w:p>
        </w:tc>
      </w:tr>
    </w:tbl>
    <w:p w14:paraId="00FF43E2" w14:textId="77777777" w:rsidR="002C052F" w:rsidRPr="002C052F" w:rsidRDefault="002C052F" w:rsidP="002C052F">
      <w:pPr>
        <w:rPr>
          <w:rFonts w:cs="Arial"/>
          <w:b/>
          <w:bCs/>
        </w:rPr>
      </w:pPr>
    </w:p>
    <w:p w14:paraId="5BDBEC06" w14:textId="77777777" w:rsidR="002C052F" w:rsidRPr="002C052F" w:rsidRDefault="002C052F" w:rsidP="002C052F">
      <w:pPr>
        <w:pStyle w:val="Overskrift2"/>
        <w:rPr>
          <w:rFonts w:cs="Arial"/>
          <w:sz w:val="24"/>
          <w:szCs w:val="24"/>
        </w:rPr>
      </w:pPr>
      <w:r w:rsidRPr="002C052F">
        <w:rPr>
          <w:rFonts w:cs="Arial"/>
          <w:sz w:val="24"/>
          <w:szCs w:val="24"/>
        </w:rPr>
        <w:t xml:space="preserve"> 5. Organisering og bemanning </w:t>
      </w:r>
    </w:p>
    <w:tbl>
      <w:tblPr>
        <w:tblStyle w:val="Tabellrutenett"/>
        <w:tblW w:w="0" w:type="auto"/>
        <w:tblLook w:val="04A0" w:firstRow="1" w:lastRow="0" w:firstColumn="1" w:lastColumn="0" w:noHBand="0" w:noVBand="1"/>
      </w:tblPr>
      <w:tblGrid>
        <w:gridCol w:w="1454"/>
        <w:gridCol w:w="1653"/>
        <w:gridCol w:w="1597"/>
        <w:gridCol w:w="1562"/>
        <w:gridCol w:w="1476"/>
        <w:gridCol w:w="1320"/>
      </w:tblGrid>
      <w:tr w:rsidR="002C052F" w:rsidRPr="002C052F" w14:paraId="7FB1DC90" w14:textId="77777777" w:rsidTr="007D5B37">
        <w:tc>
          <w:tcPr>
            <w:tcW w:w="1454" w:type="dxa"/>
          </w:tcPr>
          <w:p w14:paraId="1EFA817E" w14:textId="77777777" w:rsidR="002C052F" w:rsidRPr="002C052F" w:rsidRDefault="002C052F" w:rsidP="007D5B37">
            <w:pPr>
              <w:rPr>
                <w:rFonts w:cs="Arial"/>
              </w:rPr>
            </w:pPr>
            <w:r w:rsidRPr="002C052F">
              <w:rPr>
                <w:rFonts w:cs="Arial"/>
              </w:rPr>
              <w:t>Navn</w:t>
            </w:r>
          </w:p>
        </w:tc>
        <w:tc>
          <w:tcPr>
            <w:tcW w:w="1653" w:type="dxa"/>
          </w:tcPr>
          <w:p w14:paraId="0B467F84" w14:textId="77777777" w:rsidR="002C052F" w:rsidRPr="002C052F" w:rsidRDefault="002C052F" w:rsidP="007D5B37">
            <w:pPr>
              <w:rPr>
                <w:rFonts w:cs="Arial"/>
              </w:rPr>
            </w:pPr>
            <w:r w:rsidRPr="002C052F">
              <w:rPr>
                <w:rFonts w:cs="Arial"/>
              </w:rPr>
              <w:t xml:space="preserve">Organisasjon </w:t>
            </w:r>
          </w:p>
        </w:tc>
        <w:tc>
          <w:tcPr>
            <w:tcW w:w="1597" w:type="dxa"/>
          </w:tcPr>
          <w:p w14:paraId="2A969C08" w14:textId="77777777" w:rsidR="002C052F" w:rsidRPr="002C052F" w:rsidRDefault="002C052F" w:rsidP="007D5B37">
            <w:pPr>
              <w:rPr>
                <w:rFonts w:cs="Arial"/>
              </w:rPr>
            </w:pPr>
            <w:r w:rsidRPr="002C052F">
              <w:rPr>
                <w:rFonts w:cs="Arial"/>
              </w:rPr>
              <w:t>Funksjon i prosjektet</w:t>
            </w:r>
          </w:p>
        </w:tc>
        <w:tc>
          <w:tcPr>
            <w:tcW w:w="1562" w:type="dxa"/>
          </w:tcPr>
          <w:p w14:paraId="6EECB7C5" w14:textId="77777777" w:rsidR="002C052F" w:rsidRPr="002C052F" w:rsidRDefault="002C052F" w:rsidP="007D5B37">
            <w:pPr>
              <w:rPr>
                <w:rFonts w:cs="Arial"/>
              </w:rPr>
            </w:pPr>
            <w:r w:rsidRPr="002C052F">
              <w:rPr>
                <w:rFonts w:cs="Arial"/>
              </w:rPr>
              <w:t>Timesats i kroner*</w:t>
            </w:r>
          </w:p>
        </w:tc>
        <w:tc>
          <w:tcPr>
            <w:tcW w:w="1476" w:type="dxa"/>
          </w:tcPr>
          <w:p w14:paraId="0A52EABE" w14:textId="77777777" w:rsidR="002C052F" w:rsidRPr="002C052F" w:rsidRDefault="002C052F" w:rsidP="007D5B37">
            <w:pPr>
              <w:rPr>
                <w:rFonts w:cs="Arial"/>
              </w:rPr>
            </w:pPr>
            <w:r w:rsidRPr="002C052F">
              <w:rPr>
                <w:rFonts w:cs="Arial"/>
              </w:rPr>
              <w:t>Antall timer**</w:t>
            </w:r>
          </w:p>
        </w:tc>
        <w:tc>
          <w:tcPr>
            <w:tcW w:w="1320" w:type="dxa"/>
          </w:tcPr>
          <w:p w14:paraId="2A043D56" w14:textId="77777777" w:rsidR="002C052F" w:rsidRPr="002C052F" w:rsidRDefault="002C052F" w:rsidP="007D5B37">
            <w:pPr>
              <w:rPr>
                <w:rFonts w:cs="Arial"/>
              </w:rPr>
            </w:pPr>
            <w:r w:rsidRPr="002C052F">
              <w:rPr>
                <w:rFonts w:cs="Arial"/>
              </w:rPr>
              <w:t>Sum i kroner (i hele 1000)</w:t>
            </w:r>
          </w:p>
        </w:tc>
      </w:tr>
      <w:tr w:rsidR="002C052F" w:rsidRPr="002C052F" w14:paraId="2CA801CD" w14:textId="77777777" w:rsidTr="007D5B37">
        <w:tc>
          <w:tcPr>
            <w:tcW w:w="1454" w:type="dxa"/>
          </w:tcPr>
          <w:p w14:paraId="656775B9" w14:textId="77777777" w:rsidR="002C052F" w:rsidRPr="002C052F" w:rsidRDefault="002C052F" w:rsidP="007D5B37">
            <w:pPr>
              <w:rPr>
                <w:rFonts w:cs="Arial"/>
              </w:rPr>
            </w:pPr>
          </w:p>
        </w:tc>
        <w:tc>
          <w:tcPr>
            <w:tcW w:w="1653" w:type="dxa"/>
          </w:tcPr>
          <w:p w14:paraId="4D1C2C53" w14:textId="77777777" w:rsidR="002C052F" w:rsidRPr="002C052F" w:rsidRDefault="002C052F" w:rsidP="007D5B37">
            <w:pPr>
              <w:rPr>
                <w:rFonts w:cs="Arial"/>
              </w:rPr>
            </w:pPr>
          </w:p>
        </w:tc>
        <w:tc>
          <w:tcPr>
            <w:tcW w:w="1597" w:type="dxa"/>
          </w:tcPr>
          <w:p w14:paraId="4CDD3821" w14:textId="77777777" w:rsidR="002C052F" w:rsidRPr="002C052F" w:rsidRDefault="002C052F" w:rsidP="007D5B37">
            <w:pPr>
              <w:rPr>
                <w:rFonts w:cs="Arial"/>
              </w:rPr>
            </w:pPr>
          </w:p>
        </w:tc>
        <w:tc>
          <w:tcPr>
            <w:tcW w:w="1562" w:type="dxa"/>
          </w:tcPr>
          <w:p w14:paraId="5DBF2ADE" w14:textId="77777777" w:rsidR="002C052F" w:rsidRPr="002C052F" w:rsidRDefault="002C052F" w:rsidP="007D5B37">
            <w:pPr>
              <w:rPr>
                <w:rFonts w:cs="Arial"/>
              </w:rPr>
            </w:pPr>
          </w:p>
        </w:tc>
        <w:tc>
          <w:tcPr>
            <w:tcW w:w="1476" w:type="dxa"/>
          </w:tcPr>
          <w:p w14:paraId="09DC8189" w14:textId="77777777" w:rsidR="002C052F" w:rsidRPr="002C052F" w:rsidRDefault="002C052F" w:rsidP="007D5B37">
            <w:pPr>
              <w:rPr>
                <w:rFonts w:cs="Arial"/>
              </w:rPr>
            </w:pPr>
          </w:p>
        </w:tc>
        <w:tc>
          <w:tcPr>
            <w:tcW w:w="1320" w:type="dxa"/>
          </w:tcPr>
          <w:p w14:paraId="6B62140C" w14:textId="77777777" w:rsidR="002C052F" w:rsidRPr="002C052F" w:rsidRDefault="002C052F" w:rsidP="007D5B37">
            <w:pPr>
              <w:rPr>
                <w:rFonts w:cs="Arial"/>
              </w:rPr>
            </w:pPr>
          </w:p>
        </w:tc>
      </w:tr>
      <w:tr w:rsidR="002C052F" w:rsidRPr="002C052F" w14:paraId="75C8C73C" w14:textId="77777777" w:rsidTr="007D5B37">
        <w:tc>
          <w:tcPr>
            <w:tcW w:w="1454" w:type="dxa"/>
          </w:tcPr>
          <w:p w14:paraId="4459EF76" w14:textId="77777777" w:rsidR="002C052F" w:rsidRPr="002C052F" w:rsidRDefault="002C052F" w:rsidP="007D5B37">
            <w:pPr>
              <w:rPr>
                <w:rFonts w:cs="Arial"/>
              </w:rPr>
            </w:pPr>
          </w:p>
        </w:tc>
        <w:tc>
          <w:tcPr>
            <w:tcW w:w="1653" w:type="dxa"/>
          </w:tcPr>
          <w:p w14:paraId="4944617A" w14:textId="77777777" w:rsidR="002C052F" w:rsidRPr="002C052F" w:rsidRDefault="002C052F" w:rsidP="007D5B37">
            <w:pPr>
              <w:rPr>
                <w:rFonts w:cs="Arial"/>
              </w:rPr>
            </w:pPr>
          </w:p>
        </w:tc>
        <w:tc>
          <w:tcPr>
            <w:tcW w:w="1597" w:type="dxa"/>
          </w:tcPr>
          <w:p w14:paraId="5F5C5677" w14:textId="77777777" w:rsidR="002C052F" w:rsidRPr="002C052F" w:rsidRDefault="002C052F" w:rsidP="007D5B37">
            <w:pPr>
              <w:rPr>
                <w:rFonts w:cs="Arial"/>
              </w:rPr>
            </w:pPr>
          </w:p>
        </w:tc>
        <w:tc>
          <w:tcPr>
            <w:tcW w:w="1562" w:type="dxa"/>
          </w:tcPr>
          <w:p w14:paraId="746E0891" w14:textId="77777777" w:rsidR="002C052F" w:rsidRPr="002C052F" w:rsidRDefault="002C052F" w:rsidP="007D5B37">
            <w:pPr>
              <w:rPr>
                <w:rFonts w:cs="Arial"/>
              </w:rPr>
            </w:pPr>
          </w:p>
        </w:tc>
        <w:tc>
          <w:tcPr>
            <w:tcW w:w="1476" w:type="dxa"/>
          </w:tcPr>
          <w:p w14:paraId="3C4B8DC0" w14:textId="77777777" w:rsidR="002C052F" w:rsidRPr="002C052F" w:rsidRDefault="002C052F" w:rsidP="007D5B37">
            <w:pPr>
              <w:rPr>
                <w:rFonts w:cs="Arial"/>
              </w:rPr>
            </w:pPr>
          </w:p>
        </w:tc>
        <w:tc>
          <w:tcPr>
            <w:tcW w:w="1320" w:type="dxa"/>
          </w:tcPr>
          <w:p w14:paraId="3989C7F5" w14:textId="77777777" w:rsidR="002C052F" w:rsidRPr="002C052F" w:rsidRDefault="002C052F" w:rsidP="007D5B37">
            <w:pPr>
              <w:rPr>
                <w:rFonts w:cs="Arial"/>
              </w:rPr>
            </w:pPr>
          </w:p>
        </w:tc>
      </w:tr>
      <w:tr w:rsidR="002C052F" w:rsidRPr="002C052F" w14:paraId="29D15F41" w14:textId="77777777" w:rsidTr="007D5B37">
        <w:tc>
          <w:tcPr>
            <w:tcW w:w="1454" w:type="dxa"/>
          </w:tcPr>
          <w:p w14:paraId="329042B5" w14:textId="77777777" w:rsidR="002C052F" w:rsidRPr="002C052F" w:rsidRDefault="002C052F" w:rsidP="007D5B37">
            <w:pPr>
              <w:rPr>
                <w:rFonts w:cs="Arial"/>
              </w:rPr>
            </w:pPr>
          </w:p>
        </w:tc>
        <w:tc>
          <w:tcPr>
            <w:tcW w:w="1653" w:type="dxa"/>
          </w:tcPr>
          <w:p w14:paraId="635BE19C" w14:textId="77777777" w:rsidR="002C052F" w:rsidRPr="002C052F" w:rsidRDefault="002C052F" w:rsidP="007D5B37">
            <w:pPr>
              <w:rPr>
                <w:rFonts w:cs="Arial"/>
              </w:rPr>
            </w:pPr>
          </w:p>
        </w:tc>
        <w:tc>
          <w:tcPr>
            <w:tcW w:w="1597" w:type="dxa"/>
          </w:tcPr>
          <w:p w14:paraId="56EAFEED" w14:textId="77777777" w:rsidR="002C052F" w:rsidRPr="002C052F" w:rsidRDefault="002C052F" w:rsidP="007D5B37">
            <w:pPr>
              <w:rPr>
                <w:rFonts w:cs="Arial"/>
              </w:rPr>
            </w:pPr>
          </w:p>
        </w:tc>
        <w:tc>
          <w:tcPr>
            <w:tcW w:w="1562" w:type="dxa"/>
          </w:tcPr>
          <w:p w14:paraId="1042C176" w14:textId="77777777" w:rsidR="002C052F" w:rsidRPr="002C052F" w:rsidRDefault="002C052F" w:rsidP="007D5B37">
            <w:pPr>
              <w:rPr>
                <w:rFonts w:cs="Arial"/>
              </w:rPr>
            </w:pPr>
          </w:p>
        </w:tc>
        <w:tc>
          <w:tcPr>
            <w:tcW w:w="1476" w:type="dxa"/>
          </w:tcPr>
          <w:p w14:paraId="6C048CE7" w14:textId="77777777" w:rsidR="002C052F" w:rsidRPr="002C052F" w:rsidRDefault="002C052F" w:rsidP="007D5B37">
            <w:pPr>
              <w:rPr>
                <w:rFonts w:cs="Arial"/>
              </w:rPr>
            </w:pPr>
          </w:p>
        </w:tc>
        <w:tc>
          <w:tcPr>
            <w:tcW w:w="1320" w:type="dxa"/>
          </w:tcPr>
          <w:p w14:paraId="059E6D3D" w14:textId="77777777" w:rsidR="002C052F" w:rsidRPr="002C052F" w:rsidRDefault="002C052F" w:rsidP="007D5B37">
            <w:pPr>
              <w:rPr>
                <w:rFonts w:cs="Arial"/>
              </w:rPr>
            </w:pPr>
          </w:p>
        </w:tc>
      </w:tr>
      <w:tr w:rsidR="002C052F" w:rsidRPr="002C052F" w14:paraId="502C019E" w14:textId="77777777" w:rsidTr="007D5B37">
        <w:tc>
          <w:tcPr>
            <w:tcW w:w="1454" w:type="dxa"/>
          </w:tcPr>
          <w:p w14:paraId="60400CE3" w14:textId="77777777" w:rsidR="002C052F" w:rsidRPr="002C052F" w:rsidRDefault="002C052F" w:rsidP="007D5B37">
            <w:pPr>
              <w:rPr>
                <w:rFonts w:cs="Arial"/>
              </w:rPr>
            </w:pPr>
          </w:p>
        </w:tc>
        <w:tc>
          <w:tcPr>
            <w:tcW w:w="1653" w:type="dxa"/>
          </w:tcPr>
          <w:p w14:paraId="143B5D39" w14:textId="77777777" w:rsidR="002C052F" w:rsidRPr="002C052F" w:rsidRDefault="002C052F" w:rsidP="007D5B37">
            <w:pPr>
              <w:rPr>
                <w:rFonts w:cs="Arial"/>
              </w:rPr>
            </w:pPr>
          </w:p>
        </w:tc>
        <w:tc>
          <w:tcPr>
            <w:tcW w:w="1597" w:type="dxa"/>
          </w:tcPr>
          <w:p w14:paraId="447417BE" w14:textId="77777777" w:rsidR="002C052F" w:rsidRPr="002C052F" w:rsidRDefault="002C052F" w:rsidP="007D5B37">
            <w:pPr>
              <w:rPr>
                <w:rFonts w:cs="Arial"/>
              </w:rPr>
            </w:pPr>
          </w:p>
        </w:tc>
        <w:tc>
          <w:tcPr>
            <w:tcW w:w="1562" w:type="dxa"/>
          </w:tcPr>
          <w:p w14:paraId="34BFAB2B" w14:textId="77777777" w:rsidR="002C052F" w:rsidRPr="002C052F" w:rsidRDefault="002C052F" w:rsidP="007D5B37">
            <w:pPr>
              <w:rPr>
                <w:rFonts w:cs="Arial"/>
              </w:rPr>
            </w:pPr>
          </w:p>
        </w:tc>
        <w:tc>
          <w:tcPr>
            <w:tcW w:w="1476" w:type="dxa"/>
          </w:tcPr>
          <w:p w14:paraId="38164D9D" w14:textId="77777777" w:rsidR="002C052F" w:rsidRPr="002C052F" w:rsidRDefault="002C052F" w:rsidP="007D5B37">
            <w:pPr>
              <w:rPr>
                <w:rFonts w:cs="Arial"/>
              </w:rPr>
            </w:pPr>
          </w:p>
        </w:tc>
        <w:tc>
          <w:tcPr>
            <w:tcW w:w="1320" w:type="dxa"/>
          </w:tcPr>
          <w:p w14:paraId="4AAC5454" w14:textId="77777777" w:rsidR="002C052F" w:rsidRPr="002C052F" w:rsidRDefault="002C052F" w:rsidP="007D5B37">
            <w:pPr>
              <w:rPr>
                <w:rFonts w:cs="Arial"/>
              </w:rPr>
            </w:pPr>
          </w:p>
        </w:tc>
      </w:tr>
      <w:tr w:rsidR="002C052F" w:rsidRPr="002C052F" w14:paraId="2449DD43" w14:textId="77777777" w:rsidTr="007D5B37">
        <w:tc>
          <w:tcPr>
            <w:tcW w:w="1454" w:type="dxa"/>
          </w:tcPr>
          <w:p w14:paraId="4346E1D7" w14:textId="77777777" w:rsidR="002C052F" w:rsidRPr="002C052F" w:rsidRDefault="002C052F" w:rsidP="007D5B37">
            <w:pPr>
              <w:rPr>
                <w:rFonts w:cs="Arial"/>
              </w:rPr>
            </w:pPr>
          </w:p>
        </w:tc>
        <w:tc>
          <w:tcPr>
            <w:tcW w:w="1653" w:type="dxa"/>
          </w:tcPr>
          <w:p w14:paraId="1152CDF9" w14:textId="77777777" w:rsidR="002C052F" w:rsidRPr="002C052F" w:rsidRDefault="002C052F" w:rsidP="007D5B37">
            <w:pPr>
              <w:rPr>
                <w:rFonts w:cs="Arial"/>
              </w:rPr>
            </w:pPr>
          </w:p>
        </w:tc>
        <w:tc>
          <w:tcPr>
            <w:tcW w:w="1597" w:type="dxa"/>
          </w:tcPr>
          <w:p w14:paraId="30B48D45" w14:textId="77777777" w:rsidR="002C052F" w:rsidRPr="002C052F" w:rsidRDefault="002C052F" w:rsidP="007D5B37">
            <w:pPr>
              <w:rPr>
                <w:rFonts w:cs="Arial"/>
              </w:rPr>
            </w:pPr>
          </w:p>
        </w:tc>
        <w:tc>
          <w:tcPr>
            <w:tcW w:w="1562" w:type="dxa"/>
          </w:tcPr>
          <w:p w14:paraId="199C524E" w14:textId="77777777" w:rsidR="002C052F" w:rsidRPr="002C052F" w:rsidRDefault="002C052F" w:rsidP="007D5B37">
            <w:pPr>
              <w:rPr>
                <w:rFonts w:cs="Arial"/>
              </w:rPr>
            </w:pPr>
          </w:p>
        </w:tc>
        <w:tc>
          <w:tcPr>
            <w:tcW w:w="1476" w:type="dxa"/>
          </w:tcPr>
          <w:p w14:paraId="1D0E43B1" w14:textId="77777777" w:rsidR="002C052F" w:rsidRPr="002C052F" w:rsidRDefault="002C052F" w:rsidP="007D5B37">
            <w:pPr>
              <w:rPr>
                <w:rFonts w:cs="Arial"/>
              </w:rPr>
            </w:pPr>
          </w:p>
        </w:tc>
        <w:tc>
          <w:tcPr>
            <w:tcW w:w="1320" w:type="dxa"/>
          </w:tcPr>
          <w:p w14:paraId="4747B079" w14:textId="77777777" w:rsidR="002C052F" w:rsidRPr="002C052F" w:rsidRDefault="002C052F" w:rsidP="007D5B37">
            <w:pPr>
              <w:rPr>
                <w:rFonts w:cs="Arial"/>
              </w:rPr>
            </w:pPr>
          </w:p>
        </w:tc>
      </w:tr>
      <w:tr w:rsidR="002C052F" w:rsidRPr="002C052F" w14:paraId="53E36E22" w14:textId="77777777" w:rsidTr="007D5B37">
        <w:tc>
          <w:tcPr>
            <w:tcW w:w="1454" w:type="dxa"/>
          </w:tcPr>
          <w:p w14:paraId="40BA1BDF" w14:textId="77777777" w:rsidR="002C052F" w:rsidRPr="002C052F" w:rsidRDefault="002C052F" w:rsidP="007D5B37">
            <w:pPr>
              <w:rPr>
                <w:rFonts w:cs="Arial"/>
              </w:rPr>
            </w:pPr>
            <w:r w:rsidRPr="002C052F">
              <w:rPr>
                <w:rFonts w:cs="Arial"/>
              </w:rPr>
              <w:t>SUM</w:t>
            </w:r>
          </w:p>
        </w:tc>
        <w:tc>
          <w:tcPr>
            <w:tcW w:w="1653" w:type="dxa"/>
          </w:tcPr>
          <w:p w14:paraId="3ECC0D42" w14:textId="77777777" w:rsidR="002C052F" w:rsidRPr="002C052F" w:rsidRDefault="002C052F" w:rsidP="007D5B37">
            <w:pPr>
              <w:rPr>
                <w:rFonts w:cs="Arial"/>
              </w:rPr>
            </w:pPr>
          </w:p>
        </w:tc>
        <w:tc>
          <w:tcPr>
            <w:tcW w:w="1597" w:type="dxa"/>
          </w:tcPr>
          <w:p w14:paraId="35256F40" w14:textId="77777777" w:rsidR="002C052F" w:rsidRPr="002C052F" w:rsidRDefault="002C052F" w:rsidP="007D5B37">
            <w:pPr>
              <w:rPr>
                <w:rFonts w:cs="Arial"/>
              </w:rPr>
            </w:pPr>
          </w:p>
        </w:tc>
        <w:tc>
          <w:tcPr>
            <w:tcW w:w="1562" w:type="dxa"/>
          </w:tcPr>
          <w:p w14:paraId="7829AEA8" w14:textId="77777777" w:rsidR="002C052F" w:rsidRPr="002C052F" w:rsidRDefault="002C052F" w:rsidP="007D5B37">
            <w:pPr>
              <w:rPr>
                <w:rFonts w:cs="Arial"/>
              </w:rPr>
            </w:pPr>
          </w:p>
        </w:tc>
        <w:tc>
          <w:tcPr>
            <w:tcW w:w="1476" w:type="dxa"/>
          </w:tcPr>
          <w:p w14:paraId="721E5D03" w14:textId="77777777" w:rsidR="002C052F" w:rsidRPr="002C052F" w:rsidRDefault="002C052F" w:rsidP="007D5B37">
            <w:pPr>
              <w:rPr>
                <w:rFonts w:cs="Arial"/>
              </w:rPr>
            </w:pPr>
          </w:p>
        </w:tc>
        <w:tc>
          <w:tcPr>
            <w:tcW w:w="1320" w:type="dxa"/>
          </w:tcPr>
          <w:p w14:paraId="11E33135" w14:textId="77777777" w:rsidR="002C052F" w:rsidRPr="002C052F" w:rsidRDefault="002C052F" w:rsidP="007D5B37">
            <w:pPr>
              <w:rPr>
                <w:rFonts w:cs="Arial"/>
              </w:rPr>
            </w:pPr>
          </w:p>
        </w:tc>
      </w:tr>
    </w:tbl>
    <w:p w14:paraId="5704EAD0" w14:textId="77777777" w:rsidR="002C052F" w:rsidRPr="002C052F" w:rsidRDefault="002C052F" w:rsidP="002C052F">
      <w:pPr>
        <w:rPr>
          <w:rFonts w:cs="Arial"/>
        </w:rPr>
      </w:pPr>
      <w:r w:rsidRPr="002C052F">
        <w:rPr>
          <w:rFonts w:cs="Arial"/>
        </w:rPr>
        <w:t xml:space="preserve">*Timepriser er begrenset oppad til 1,6 promille av nominell årslønn, inkludert indirekte kostnader (overhead). Timepriser på 1500/kr/t eller høyere må begrunnes under «kommentar til kostnadene» (punkt 6.1). </w:t>
      </w:r>
    </w:p>
    <w:p w14:paraId="72B10CF2" w14:textId="77777777" w:rsidR="002C052F" w:rsidRPr="002C052F" w:rsidRDefault="002C052F" w:rsidP="002C052F">
      <w:pPr>
        <w:rPr>
          <w:rFonts w:cs="Arial"/>
        </w:rPr>
      </w:pPr>
      <w:r w:rsidRPr="002C052F">
        <w:rPr>
          <w:rFonts w:cs="Arial"/>
        </w:rPr>
        <w:t xml:space="preserve">**Begrenset oppad til 1400 timer per år. </w:t>
      </w:r>
    </w:p>
    <w:p w14:paraId="0D4A8286" w14:textId="77777777" w:rsidR="002C052F" w:rsidRPr="002C052F" w:rsidRDefault="002C052F" w:rsidP="002C052F">
      <w:pPr>
        <w:rPr>
          <w:rFonts w:cs="Arial"/>
        </w:rPr>
      </w:pPr>
    </w:p>
    <w:p w14:paraId="435F079E" w14:textId="2E81B498" w:rsidR="002C052F" w:rsidRPr="002C052F" w:rsidRDefault="002C052F" w:rsidP="002C052F">
      <w:pPr>
        <w:pStyle w:val="Overskrift2"/>
        <w:rPr>
          <w:rFonts w:cs="Arial"/>
          <w:sz w:val="24"/>
          <w:szCs w:val="24"/>
        </w:rPr>
      </w:pPr>
      <w:r w:rsidRPr="002C052F">
        <w:rPr>
          <w:rFonts w:cs="Arial"/>
          <w:sz w:val="24"/>
          <w:szCs w:val="24"/>
        </w:rPr>
        <w:t>6. Kostnader og finansiering</w:t>
      </w:r>
    </w:p>
    <w:p w14:paraId="2FB40C18" w14:textId="77777777" w:rsidR="002C052F" w:rsidRPr="002C052F" w:rsidRDefault="002C052F" w:rsidP="002C052F">
      <w:pPr>
        <w:pStyle w:val="Overskrift2"/>
        <w:rPr>
          <w:rFonts w:cs="Arial"/>
          <w:sz w:val="24"/>
          <w:szCs w:val="24"/>
        </w:rPr>
      </w:pPr>
      <w:r w:rsidRPr="002C052F">
        <w:rPr>
          <w:rFonts w:cs="Arial"/>
          <w:sz w:val="24"/>
          <w:szCs w:val="24"/>
        </w:rPr>
        <w:t>6.1 Kostnadsplan for prosjektet</w:t>
      </w:r>
    </w:p>
    <w:p w14:paraId="2940CA70" w14:textId="77777777" w:rsidR="002C052F" w:rsidRPr="002C052F" w:rsidRDefault="002C052F" w:rsidP="002C052F">
      <w:pPr>
        <w:rPr>
          <w:rFonts w:cs="Arial"/>
          <w:i/>
        </w:rPr>
      </w:pPr>
      <w:r w:rsidRPr="002C052F">
        <w:rPr>
          <w:rFonts w:cs="Arial"/>
          <w:i/>
        </w:rPr>
        <w:t xml:space="preserve">Dersom </w:t>
      </w:r>
      <w:r w:rsidRPr="002C052F">
        <w:rPr>
          <w:rFonts w:cs="Arial"/>
          <w:i/>
          <w:iCs/>
        </w:rPr>
        <w:t>en av kategoriene i tabellen ikke er relevant for</w:t>
      </w:r>
      <w:r w:rsidRPr="002C052F">
        <w:rPr>
          <w:rFonts w:cs="Arial"/>
          <w:i/>
        </w:rPr>
        <w:t xml:space="preserve"> prosjektet </w:t>
      </w:r>
      <w:r w:rsidRPr="002C052F">
        <w:rPr>
          <w:rFonts w:cs="Arial"/>
          <w:i/>
          <w:iCs/>
        </w:rPr>
        <w:t xml:space="preserve">skal </w:t>
      </w:r>
      <w:r w:rsidRPr="002C052F">
        <w:rPr>
          <w:rFonts w:cs="Arial"/>
          <w:i/>
        </w:rPr>
        <w:t>kategorien stå tom</w:t>
      </w:r>
      <w:r w:rsidRPr="002C052F">
        <w:rPr>
          <w:rFonts w:cs="Arial"/>
          <w:i/>
          <w:iCs/>
        </w:rPr>
        <w:t xml:space="preserve">. Ikke legg til eller endre kostnadstypene. </w:t>
      </w:r>
    </w:p>
    <w:tbl>
      <w:tblPr>
        <w:tblW w:w="8931" w:type="dxa"/>
        <w:tblBorders>
          <w:top w:val="single" w:sz="6" w:space="0" w:color="auto"/>
          <w:bottom w:val="single" w:sz="6" w:space="0" w:color="auto"/>
        </w:tblBorders>
        <w:tblLayout w:type="fixed"/>
        <w:tblLook w:val="00E0" w:firstRow="1" w:lastRow="1" w:firstColumn="1" w:lastColumn="0" w:noHBand="0" w:noVBand="0"/>
      </w:tblPr>
      <w:tblGrid>
        <w:gridCol w:w="3402"/>
        <w:gridCol w:w="1985"/>
        <w:gridCol w:w="1984"/>
        <w:gridCol w:w="1560"/>
      </w:tblGrid>
      <w:tr w:rsidR="002C052F" w:rsidRPr="002C052F" w14:paraId="2DD11BCB" w14:textId="77777777" w:rsidTr="00A7681F">
        <w:trPr>
          <w:trHeight w:val="266"/>
        </w:trPr>
        <w:tc>
          <w:tcPr>
            <w:tcW w:w="3402" w:type="dxa"/>
            <w:tcBorders>
              <w:top w:val="single" w:sz="6" w:space="0" w:color="auto"/>
              <w:bottom w:val="single" w:sz="4" w:space="0" w:color="auto"/>
              <w:right w:val="single" w:sz="4" w:space="0" w:color="auto"/>
            </w:tcBorders>
            <w:shd w:val="clear" w:color="auto" w:fill="050100" w:themeFill="text1"/>
          </w:tcPr>
          <w:p w14:paraId="35A2FCBC" w14:textId="77777777" w:rsidR="002C052F" w:rsidRPr="00A7681F" w:rsidRDefault="002C052F" w:rsidP="007D5B37">
            <w:pPr>
              <w:pStyle w:val="tabelldetalje"/>
              <w:rPr>
                <w:rFonts w:ascii="Arial" w:hAnsi="Arial" w:cs="Arial"/>
                <w:color w:val="FFFFFF" w:themeColor="background1"/>
                <w:sz w:val="24"/>
                <w:szCs w:val="24"/>
              </w:rPr>
            </w:pPr>
            <w:r w:rsidRPr="00A7681F">
              <w:rPr>
                <w:rFonts w:ascii="Arial" w:hAnsi="Arial" w:cs="Arial"/>
                <w:color w:val="FFFFFF" w:themeColor="background1"/>
                <w:sz w:val="24"/>
                <w:szCs w:val="24"/>
              </w:rPr>
              <w:t>Kostnadstype</w:t>
            </w:r>
          </w:p>
          <w:p w14:paraId="48C68E2A" w14:textId="77777777" w:rsidR="002C052F" w:rsidRPr="00A7681F" w:rsidRDefault="002C052F" w:rsidP="007D5B37">
            <w:pPr>
              <w:pStyle w:val="tabelldetalje"/>
              <w:rPr>
                <w:rFonts w:ascii="Arial" w:hAnsi="Arial" w:cs="Arial"/>
                <w:color w:val="FFFFFF" w:themeColor="background1"/>
                <w:sz w:val="24"/>
                <w:szCs w:val="24"/>
              </w:rPr>
            </w:pPr>
            <w:r w:rsidRPr="00A7681F">
              <w:rPr>
                <w:rFonts w:ascii="Arial" w:hAnsi="Arial" w:cs="Arial"/>
                <w:color w:val="FFFFFF" w:themeColor="background1"/>
                <w:sz w:val="24"/>
                <w:szCs w:val="24"/>
              </w:rPr>
              <w:t>(i hele 1000 kr)</w:t>
            </w:r>
          </w:p>
        </w:tc>
        <w:tc>
          <w:tcPr>
            <w:tcW w:w="1985" w:type="dxa"/>
            <w:tcBorders>
              <w:top w:val="single" w:sz="4" w:space="0" w:color="auto"/>
              <w:left w:val="single" w:sz="4" w:space="0" w:color="auto"/>
              <w:bottom w:val="single" w:sz="4" w:space="0" w:color="auto"/>
              <w:right w:val="single" w:sz="4" w:space="0" w:color="auto"/>
            </w:tcBorders>
            <w:shd w:val="clear" w:color="auto" w:fill="050100" w:themeFill="text1"/>
          </w:tcPr>
          <w:p w14:paraId="0448C13F" w14:textId="77777777" w:rsidR="002C052F" w:rsidRPr="00A7681F" w:rsidRDefault="002C052F" w:rsidP="007D5B37">
            <w:pPr>
              <w:pStyle w:val="tabelldetalje"/>
              <w:rPr>
                <w:rFonts w:ascii="Arial" w:hAnsi="Arial" w:cs="Arial"/>
                <w:color w:val="FFFFFF" w:themeColor="background1"/>
                <w:sz w:val="24"/>
                <w:szCs w:val="24"/>
              </w:rPr>
            </w:pPr>
            <w:r w:rsidRPr="00A7681F">
              <w:rPr>
                <w:rFonts w:ascii="Arial" w:hAnsi="Arial" w:cs="Arial"/>
                <w:color w:val="FFFFFF" w:themeColor="background1"/>
                <w:sz w:val="24"/>
                <w:szCs w:val="24"/>
              </w:rPr>
              <w:t>Søkers kostnader</w:t>
            </w:r>
          </w:p>
        </w:tc>
        <w:tc>
          <w:tcPr>
            <w:tcW w:w="1984" w:type="dxa"/>
            <w:tcBorders>
              <w:top w:val="single" w:sz="4" w:space="0" w:color="auto"/>
              <w:left w:val="single" w:sz="4" w:space="0" w:color="auto"/>
              <w:bottom w:val="single" w:sz="4" w:space="0" w:color="auto"/>
              <w:right w:val="single" w:sz="4" w:space="0" w:color="auto"/>
            </w:tcBorders>
            <w:shd w:val="clear" w:color="auto" w:fill="050100" w:themeFill="text1"/>
          </w:tcPr>
          <w:p w14:paraId="762A3525" w14:textId="77777777" w:rsidR="002C052F" w:rsidRPr="00A7681F" w:rsidRDefault="002C052F" w:rsidP="007D5B37">
            <w:pPr>
              <w:pStyle w:val="tabelldetalje"/>
              <w:rPr>
                <w:rFonts w:ascii="Arial" w:hAnsi="Arial" w:cs="Arial"/>
                <w:color w:val="FFFFFF" w:themeColor="background1"/>
                <w:sz w:val="24"/>
                <w:szCs w:val="24"/>
              </w:rPr>
            </w:pPr>
            <w:r w:rsidRPr="00A7681F">
              <w:rPr>
                <w:rFonts w:ascii="Arial" w:hAnsi="Arial" w:cs="Arial"/>
                <w:color w:val="FFFFFF" w:themeColor="background1"/>
                <w:sz w:val="24"/>
                <w:szCs w:val="24"/>
              </w:rPr>
              <w:t xml:space="preserve">Prosjektpartners kostnader </w:t>
            </w:r>
          </w:p>
        </w:tc>
        <w:tc>
          <w:tcPr>
            <w:tcW w:w="1560" w:type="dxa"/>
            <w:tcBorders>
              <w:top w:val="single" w:sz="4" w:space="0" w:color="auto"/>
              <w:left w:val="single" w:sz="4" w:space="0" w:color="auto"/>
              <w:bottom w:val="single" w:sz="4" w:space="0" w:color="auto"/>
              <w:right w:val="single" w:sz="4" w:space="0" w:color="auto"/>
            </w:tcBorders>
            <w:shd w:val="clear" w:color="auto" w:fill="050100" w:themeFill="text1"/>
          </w:tcPr>
          <w:p w14:paraId="4C45D389" w14:textId="77777777" w:rsidR="002C052F" w:rsidRPr="00A7681F" w:rsidDel="00A70019" w:rsidRDefault="002C052F" w:rsidP="007D5B37">
            <w:pPr>
              <w:pStyle w:val="tabelldetalje"/>
              <w:rPr>
                <w:rFonts w:ascii="Arial" w:hAnsi="Arial" w:cs="Arial"/>
                <w:color w:val="FFFFFF" w:themeColor="background1"/>
                <w:sz w:val="24"/>
                <w:szCs w:val="24"/>
              </w:rPr>
            </w:pPr>
            <w:r w:rsidRPr="00A7681F">
              <w:rPr>
                <w:rFonts w:ascii="Arial" w:hAnsi="Arial" w:cs="Arial"/>
                <w:color w:val="FFFFFF" w:themeColor="background1"/>
                <w:sz w:val="24"/>
                <w:szCs w:val="24"/>
              </w:rPr>
              <w:t>Totalt</w:t>
            </w:r>
          </w:p>
        </w:tc>
      </w:tr>
      <w:tr w:rsidR="002C052F" w:rsidRPr="002C052F" w14:paraId="267E657A" w14:textId="77777777" w:rsidTr="007D5B37">
        <w:trPr>
          <w:trHeight w:val="277"/>
        </w:trPr>
        <w:tc>
          <w:tcPr>
            <w:tcW w:w="3402" w:type="dxa"/>
            <w:tcBorders>
              <w:top w:val="single" w:sz="4" w:space="0" w:color="auto"/>
              <w:left w:val="single" w:sz="4" w:space="0" w:color="auto"/>
              <w:bottom w:val="single" w:sz="4" w:space="0" w:color="auto"/>
              <w:right w:val="single" w:sz="4" w:space="0" w:color="auto"/>
            </w:tcBorders>
          </w:tcPr>
          <w:p w14:paraId="4A23F93C" w14:textId="77777777" w:rsidR="002C052F" w:rsidRPr="002C052F" w:rsidRDefault="002C052F" w:rsidP="007D5B37">
            <w:pPr>
              <w:pStyle w:val="tabelldetalje"/>
              <w:rPr>
                <w:rFonts w:ascii="Arial" w:hAnsi="Arial" w:cs="Arial"/>
                <w:sz w:val="24"/>
                <w:szCs w:val="24"/>
              </w:rPr>
            </w:pPr>
            <w:r w:rsidRPr="002C052F">
              <w:rPr>
                <w:rFonts w:ascii="Arial" w:hAnsi="Arial" w:cs="Arial"/>
                <w:sz w:val="24"/>
                <w:szCs w:val="24"/>
              </w:rPr>
              <w:t>Personalkostnader og indirekte kostnader (overhead)</w:t>
            </w:r>
          </w:p>
        </w:tc>
        <w:tc>
          <w:tcPr>
            <w:tcW w:w="1985" w:type="dxa"/>
            <w:tcBorders>
              <w:top w:val="single" w:sz="4" w:space="0" w:color="auto"/>
              <w:left w:val="single" w:sz="4" w:space="0" w:color="auto"/>
              <w:bottom w:val="single" w:sz="4" w:space="0" w:color="auto"/>
              <w:right w:val="single" w:sz="4" w:space="0" w:color="auto"/>
            </w:tcBorders>
          </w:tcPr>
          <w:p w14:paraId="611D5F5E" w14:textId="77777777" w:rsidR="002C052F" w:rsidRPr="002C052F" w:rsidRDefault="002C052F" w:rsidP="007D5B37">
            <w:pPr>
              <w:pStyle w:val="tabelltall"/>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EE07A8E" w14:textId="77777777" w:rsidR="002C052F" w:rsidRPr="002C052F" w:rsidRDefault="002C052F" w:rsidP="007D5B37">
            <w:pPr>
              <w:pStyle w:val="tabelltall"/>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4CA7885" w14:textId="77777777" w:rsidR="002C052F" w:rsidRPr="002C052F" w:rsidRDefault="002C052F" w:rsidP="007D5B37">
            <w:pPr>
              <w:pStyle w:val="tabelltall"/>
              <w:rPr>
                <w:rFonts w:ascii="Arial" w:hAnsi="Arial" w:cs="Arial"/>
                <w:color w:val="FF0000"/>
                <w:sz w:val="24"/>
                <w:szCs w:val="24"/>
              </w:rPr>
            </w:pPr>
          </w:p>
        </w:tc>
      </w:tr>
      <w:tr w:rsidR="002C052F" w:rsidRPr="002C052F" w14:paraId="6687C843" w14:textId="77777777" w:rsidTr="007D5B37">
        <w:trPr>
          <w:trHeight w:val="277"/>
        </w:trPr>
        <w:tc>
          <w:tcPr>
            <w:tcW w:w="3402" w:type="dxa"/>
            <w:tcBorders>
              <w:top w:val="single" w:sz="4" w:space="0" w:color="auto"/>
              <w:left w:val="single" w:sz="4" w:space="0" w:color="auto"/>
              <w:bottom w:val="single" w:sz="4" w:space="0" w:color="auto"/>
              <w:right w:val="single" w:sz="4" w:space="0" w:color="auto"/>
            </w:tcBorders>
          </w:tcPr>
          <w:p w14:paraId="5A07C705" w14:textId="77777777" w:rsidR="002C052F" w:rsidRPr="002C052F" w:rsidRDefault="002C052F" w:rsidP="007D5B37">
            <w:pPr>
              <w:pStyle w:val="tabelldetalje"/>
              <w:rPr>
                <w:rFonts w:ascii="Arial" w:hAnsi="Arial" w:cs="Arial"/>
                <w:sz w:val="24"/>
                <w:szCs w:val="24"/>
              </w:rPr>
            </w:pPr>
            <w:r w:rsidRPr="002C052F">
              <w:rPr>
                <w:rFonts w:ascii="Arial" w:hAnsi="Arial" w:cs="Arial"/>
                <w:sz w:val="24"/>
                <w:szCs w:val="24"/>
              </w:rPr>
              <w:t xml:space="preserve">Kjøp/leie av materialer og utstyr, lisenser etc. </w:t>
            </w:r>
          </w:p>
        </w:tc>
        <w:tc>
          <w:tcPr>
            <w:tcW w:w="1985" w:type="dxa"/>
            <w:tcBorders>
              <w:top w:val="single" w:sz="4" w:space="0" w:color="auto"/>
              <w:left w:val="single" w:sz="4" w:space="0" w:color="auto"/>
              <w:bottom w:val="single" w:sz="4" w:space="0" w:color="auto"/>
              <w:right w:val="single" w:sz="4" w:space="0" w:color="auto"/>
            </w:tcBorders>
          </w:tcPr>
          <w:p w14:paraId="776AF284" w14:textId="77777777" w:rsidR="002C052F" w:rsidRPr="002C052F" w:rsidRDefault="002C052F" w:rsidP="007D5B37">
            <w:pPr>
              <w:pStyle w:val="tabelltall"/>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CE69AC7" w14:textId="77777777" w:rsidR="002C052F" w:rsidRPr="002C052F" w:rsidRDefault="002C052F" w:rsidP="007D5B37">
            <w:pPr>
              <w:pStyle w:val="tabelltall"/>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5CCA2A1" w14:textId="77777777" w:rsidR="002C052F" w:rsidRPr="002C052F" w:rsidRDefault="002C052F" w:rsidP="007D5B37">
            <w:pPr>
              <w:pStyle w:val="tabelltall"/>
              <w:rPr>
                <w:rFonts w:ascii="Arial" w:hAnsi="Arial" w:cs="Arial"/>
                <w:sz w:val="24"/>
                <w:szCs w:val="24"/>
              </w:rPr>
            </w:pPr>
          </w:p>
        </w:tc>
      </w:tr>
      <w:tr w:rsidR="002C052F" w:rsidRPr="002C052F" w14:paraId="29439B22" w14:textId="77777777" w:rsidTr="007D5B37">
        <w:trPr>
          <w:trHeight w:val="277"/>
        </w:trPr>
        <w:tc>
          <w:tcPr>
            <w:tcW w:w="3402" w:type="dxa"/>
            <w:tcBorders>
              <w:top w:val="single" w:sz="4" w:space="0" w:color="auto"/>
              <w:left w:val="single" w:sz="4" w:space="0" w:color="auto"/>
              <w:bottom w:val="single" w:sz="4" w:space="0" w:color="auto"/>
              <w:right w:val="single" w:sz="4" w:space="0" w:color="auto"/>
            </w:tcBorders>
          </w:tcPr>
          <w:p w14:paraId="021AA103" w14:textId="77777777" w:rsidR="002C052F" w:rsidRPr="002C052F" w:rsidRDefault="002C052F" w:rsidP="007D5B37">
            <w:pPr>
              <w:pStyle w:val="tabelldetalje"/>
              <w:rPr>
                <w:rFonts w:ascii="Arial" w:hAnsi="Arial" w:cs="Arial"/>
                <w:sz w:val="24"/>
                <w:szCs w:val="24"/>
              </w:rPr>
            </w:pPr>
            <w:r w:rsidRPr="002C052F">
              <w:rPr>
                <w:rFonts w:ascii="Arial" w:hAnsi="Arial" w:cs="Arial"/>
                <w:sz w:val="24"/>
                <w:szCs w:val="24"/>
              </w:rPr>
              <w:t xml:space="preserve">Innkjøp av FoU-tjenester </w:t>
            </w:r>
          </w:p>
        </w:tc>
        <w:tc>
          <w:tcPr>
            <w:tcW w:w="1985" w:type="dxa"/>
            <w:tcBorders>
              <w:top w:val="single" w:sz="4" w:space="0" w:color="auto"/>
              <w:left w:val="single" w:sz="4" w:space="0" w:color="auto"/>
              <w:bottom w:val="single" w:sz="4" w:space="0" w:color="auto"/>
              <w:right w:val="single" w:sz="4" w:space="0" w:color="auto"/>
            </w:tcBorders>
          </w:tcPr>
          <w:p w14:paraId="529FAE6E" w14:textId="77777777" w:rsidR="002C052F" w:rsidRPr="002C052F" w:rsidRDefault="002C052F" w:rsidP="007D5B37">
            <w:pPr>
              <w:pStyle w:val="tabelltall"/>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2F39099" w14:textId="77777777" w:rsidR="002C052F" w:rsidRPr="002C052F" w:rsidRDefault="002C052F" w:rsidP="007D5B37">
            <w:pPr>
              <w:pStyle w:val="tabelltall"/>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4FF17DE" w14:textId="77777777" w:rsidR="002C052F" w:rsidRPr="002C052F" w:rsidRDefault="002C052F" w:rsidP="007D5B37">
            <w:pPr>
              <w:pStyle w:val="tabelltall"/>
              <w:rPr>
                <w:rFonts w:ascii="Arial" w:hAnsi="Arial" w:cs="Arial"/>
                <w:sz w:val="24"/>
                <w:szCs w:val="24"/>
              </w:rPr>
            </w:pPr>
          </w:p>
        </w:tc>
      </w:tr>
      <w:tr w:rsidR="002C052F" w:rsidRPr="002C052F" w14:paraId="695C92B8" w14:textId="77777777" w:rsidTr="00A7681F">
        <w:trPr>
          <w:trHeight w:val="277"/>
        </w:trPr>
        <w:tc>
          <w:tcPr>
            <w:tcW w:w="3402" w:type="dxa"/>
            <w:tcBorders>
              <w:top w:val="single" w:sz="4" w:space="0" w:color="auto"/>
              <w:left w:val="single" w:sz="4" w:space="0" w:color="auto"/>
              <w:bottom w:val="single" w:sz="4" w:space="0" w:color="auto"/>
              <w:right w:val="single" w:sz="4" w:space="0" w:color="auto"/>
            </w:tcBorders>
          </w:tcPr>
          <w:p w14:paraId="21A32804" w14:textId="77777777" w:rsidR="002C052F" w:rsidRPr="002C052F" w:rsidRDefault="002C052F" w:rsidP="007D5B37">
            <w:pPr>
              <w:pStyle w:val="tabelldetalje"/>
              <w:rPr>
                <w:rFonts w:ascii="Arial" w:hAnsi="Arial" w:cs="Arial"/>
                <w:sz w:val="24"/>
                <w:szCs w:val="24"/>
              </w:rPr>
            </w:pPr>
            <w:r w:rsidRPr="002C052F">
              <w:rPr>
                <w:rFonts w:ascii="Arial" w:hAnsi="Arial" w:cs="Arial"/>
                <w:sz w:val="24"/>
                <w:szCs w:val="24"/>
              </w:rPr>
              <w:t>Andre driftskostnader</w:t>
            </w:r>
          </w:p>
        </w:tc>
        <w:tc>
          <w:tcPr>
            <w:tcW w:w="1985" w:type="dxa"/>
            <w:tcBorders>
              <w:top w:val="single" w:sz="4" w:space="0" w:color="auto"/>
              <w:left w:val="single" w:sz="4" w:space="0" w:color="auto"/>
              <w:bottom w:val="single" w:sz="4" w:space="0" w:color="auto"/>
              <w:right w:val="single" w:sz="4" w:space="0" w:color="auto"/>
            </w:tcBorders>
          </w:tcPr>
          <w:p w14:paraId="0B42F1EE" w14:textId="77777777" w:rsidR="002C052F" w:rsidRPr="002C052F" w:rsidRDefault="002C052F" w:rsidP="007D5B37">
            <w:pPr>
              <w:pStyle w:val="tabelltall"/>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247EE16" w14:textId="77777777" w:rsidR="002C052F" w:rsidRPr="002C052F" w:rsidRDefault="002C052F" w:rsidP="007D5B37">
            <w:pPr>
              <w:pStyle w:val="tabelltall"/>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C85856E" w14:textId="77777777" w:rsidR="002C052F" w:rsidRPr="002C052F" w:rsidRDefault="002C052F" w:rsidP="007D5B37">
            <w:pPr>
              <w:pStyle w:val="tabelltall"/>
              <w:rPr>
                <w:rFonts w:ascii="Arial" w:hAnsi="Arial" w:cs="Arial"/>
                <w:sz w:val="24"/>
                <w:szCs w:val="24"/>
              </w:rPr>
            </w:pPr>
          </w:p>
        </w:tc>
      </w:tr>
      <w:tr w:rsidR="002C052F" w:rsidRPr="002C052F" w14:paraId="13E8E1DE" w14:textId="77777777" w:rsidTr="00A7681F">
        <w:trPr>
          <w:trHeight w:val="277"/>
        </w:trPr>
        <w:tc>
          <w:tcPr>
            <w:tcW w:w="3402" w:type="dxa"/>
            <w:tcBorders>
              <w:top w:val="single" w:sz="4" w:space="0" w:color="auto"/>
              <w:left w:val="single" w:sz="4" w:space="0" w:color="auto"/>
              <w:bottom w:val="single" w:sz="8" w:space="0" w:color="auto"/>
              <w:right w:val="single" w:sz="4" w:space="0" w:color="auto"/>
            </w:tcBorders>
          </w:tcPr>
          <w:p w14:paraId="1F757ACE" w14:textId="77777777" w:rsidR="002C052F" w:rsidRPr="002C052F" w:rsidRDefault="002C052F" w:rsidP="007D5B37">
            <w:pPr>
              <w:pStyle w:val="tabelldetalje"/>
              <w:rPr>
                <w:rFonts w:ascii="Arial" w:hAnsi="Arial" w:cs="Arial"/>
                <w:b/>
                <w:bCs/>
                <w:sz w:val="24"/>
                <w:szCs w:val="24"/>
              </w:rPr>
            </w:pPr>
            <w:r w:rsidRPr="002C052F">
              <w:rPr>
                <w:rFonts w:ascii="Arial" w:hAnsi="Arial" w:cs="Arial"/>
                <w:b/>
                <w:bCs/>
                <w:sz w:val="24"/>
                <w:szCs w:val="24"/>
              </w:rPr>
              <w:t>Totale kostnader</w:t>
            </w:r>
          </w:p>
        </w:tc>
        <w:tc>
          <w:tcPr>
            <w:tcW w:w="1985" w:type="dxa"/>
            <w:tcBorders>
              <w:top w:val="single" w:sz="4" w:space="0" w:color="auto"/>
              <w:left w:val="single" w:sz="4" w:space="0" w:color="auto"/>
              <w:bottom w:val="single" w:sz="4" w:space="0" w:color="auto"/>
              <w:right w:val="single" w:sz="4" w:space="0" w:color="auto"/>
            </w:tcBorders>
          </w:tcPr>
          <w:p w14:paraId="78F50221" w14:textId="77777777" w:rsidR="002C052F" w:rsidRPr="002C052F" w:rsidRDefault="002C052F" w:rsidP="007D5B37">
            <w:pPr>
              <w:pStyle w:val="tabelltall"/>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A5FAF43" w14:textId="77777777" w:rsidR="002C052F" w:rsidRPr="002C052F" w:rsidRDefault="002C052F" w:rsidP="007D5B37">
            <w:pPr>
              <w:pStyle w:val="tabelltall"/>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3D3802B" w14:textId="77777777" w:rsidR="002C052F" w:rsidRPr="002C052F" w:rsidRDefault="002C052F" w:rsidP="007D5B37">
            <w:pPr>
              <w:pStyle w:val="tabelltall"/>
              <w:rPr>
                <w:rFonts w:ascii="Arial" w:hAnsi="Arial" w:cs="Arial"/>
                <w:sz w:val="24"/>
                <w:szCs w:val="24"/>
              </w:rPr>
            </w:pPr>
          </w:p>
        </w:tc>
      </w:tr>
    </w:tbl>
    <w:p w14:paraId="682DB8DE" w14:textId="77777777" w:rsidR="002C052F" w:rsidRPr="00A7681F" w:rsidRDefault="002C052F" w:rsidP="002C052F">
      <w:pPr>
        <w:rPr>
          <w:rFonts w:cs="Arial"/>
          <w:i/>
          <w:iCs/>
        </w:rPr>
      </w:pPr>
      <w:r w:rsidRPr="00A7681F">
        <w:rPr>
          <w:rFonts w:cs="Arial"/>
          <w:i/>
          <w:iCs/>
        </w:rPr>
        <w:t>Inngående merverdiavgift (MVA) kan ikke inngå i grunnlaget for tilskudd når søker kan avløfte MVA via eget MVA-regnskap, en MVA-kompensasjonsordning og/eller nettoføringsordningen for statlige enheter.</w:t>
      </w:r>
    </w:p>
    <w:p w14:paraId="3D1A17D5" w14:textId="77777777" w:rsidR="002C052F" w:rsidRPr="002C052F" w:rsidRDefault="002C052F" w:rsidP="002C052F">
      <w:pPr>
        <w:rPr>
          <w:rFonts w:cs="Arial"/>
        </w:rPr>
      </w:pPr>
    </w:p>
    <w:p w14:paraId="2D111189" w14:textId="77777777" w:rsidR="002C052F" w:rsidRPr="002C052F" w:rsidRDefault="002C052F" w:rsidP="002C052F">
      <w:pPr>
        <w:rPr>
          <w:rFonts w:cs="Arial"/>
        </w:rPr>
      </w:pPr>
      <w:r w:rsidRPr="002C052F">
        <w:rPr>
          <w:rFonts w:cs="Arial"/>
        </w:rPr>
        <w:t xml:space="preserve">Kommentar til kostnadene: </w:t>
      </w:r>
    </w:p>
    <w:p w14:paraId="02DA6F5E" w14:textId="77777777" w:rsidR="002C052F" w:rsidRPr="002C052F" w:rsidRDefault="002C052F" w:rsidP="002C052F">
      <w:pPr>
        <w:rPr>
          <w:rFonts w:cs="Arial"/>
        </w:rPr>
      </w:pPr>
      <w:r w:rsidRPr="002C052F">
        <w:rPr>
          <w:rFonts w:cs="Arial"/>
          <w:noProof/>
        </w:rPr>
        <mc:AlternateContent>
          <mc:Choice Requires="wps">
            <w:drawing>
              <wp:anchor distT="0" distB="0" distL="114300" distR="114300" simplePos="0" relativeHeight="251677696" behindDoc="0" locked="0" layoutInCell="1" allowOverlap="1" wp14:anchorId="32872805" wp14:editId="06171585">
                <wp:simplePos x="0" y="0"/>
                <wp:positionH relativeFrom="column">
                  <wp:posOffset>67768</wp:posOffset>
                </wp:positionH>
                <wp:positionV relativeFrom="paragraph">
                  <wp:posOffset>86582</wp:posOffset>
                </wp:positionV>
                <wp:extent cx="5677786" cy="1394750"/>
                <wp:effectExtent l="0" t="0" r="12065" b="15240"/>
                <wp:wrapNone/>
                <wp:docPr id="1456591860" name="Tekstboks 12"/>
                <wp:cNvGraphicFramePr/>
                <a:graphic xmlns:a="http://schemas.openxmlformats.org/drawingml/2006/main">
                  <a:graphicData uri="http://schemas.microsoft.com/office/word/2010/wordprocessingShape">
                    <wps:wsp>
                      <wps:cNvSpPr txBox="1"/>
                      <wps:spPr>
                        <a:xfrm>
                          <a:off x="0" y="0"/>
                          <a:ext cx="5677786" cy="1394750"/>
                        </a:xfrm>
                        <a:prstGeom prst="rect">
                          <a:avLst/>
                        </a:prstGeom>
                        <a:solidFill>
                          <a:schemeClr val="lt1"/>
                        </a:solidFill>
                        <a:ln w="6350">
                          <a:solidFill>
                            <a:prstClr val="black"/>
                          </a:solidFill>
                        </a:ln>
                      </wps:spPr>
                      <wps:txbx>
                        <w:txbxContent>
                          <w:p w14:paraId="26111775" w14:textId="77777777" w:rsidR="002C052F" w:rsidRPr="00B52913" w:rsidRDefault="002C052F" w:rsidP="002C052F">
                            <w:pPr>
                              <w:rPr>
                                <w:color w:val="FF0000"/>
                                <w:sz w:val="18"/>
                                <w:szCs w:val="18"/>
                              </w:rPr>
                            </w:pPr>
                            <w:r w:rsidRPr="00B52913">
                              <w:rPr>
                                <w:color w:val="FF0000"/>
                                <w:sz w:val="18"/>
                                <w:szCs w:val="18"/>
                              </w:rPr>
                              <w:t>Maks 200 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2805" id="Tekstboks 12" o:spid="_x0000_s1028" type="#_x0000_t202" style="position:absolute;margin-left:5.35pt;margin-top:6.8pt;width:447.05pt;height:10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" fillcolor="white [3201]" strokeweight=".5pt">
                <v:textbox>
                  <w:txbxContent>
                    <w:p w14:paraId="26111775" w14:textId="77777777" w:rsidR="002C052F" w:rsidRPr="00B52913" w:rsidRDefault="002C052F" w:rsidP="002C052F">
                      <w:pPr>
                        <w:rPr>
                          <w:color w:val="FF0000"/>
                          <w:sz w:val="18"/>
                          <w:szCs w:val="18"/>
                        </w:rPr>
                      </w:pPr>
                      <w:r w:rsidRPr="00B52913">
                        <w:rPr>
                          <w:color w:val="FF0000"/>
                          <w:sz w:val="18"/>
                          <w:szCs w:val="18"/>
                        </w:rPr>
                        <w:t>Maks 200 ord</w:t>
                      </w:r>
                    </w:p>
                  </w:txbxContent>
                </v:textbox>
              </v:shape>
            </w:pict>
          </mc:Fallback>
        </mc:AlternateContent>
      </w:r>
      <w:r w:rsidRPr="002C052F">
        <w:rPr>
          <w:rFonts w:cs="Arial"/>
        </w:rPr>
        <w:t xml:space="preserve"> </w:t>
      </w:r>
    </w:p>
    <w:p w14:paraId="10EF1E47" w14:textId="77777777" w:rsidR="002C052F" w:rsidRPr="002C052F" w:rsidRDefault="002C052F" w:rsidP="002C052F">
      <w:pPr>
        <w:rPr>
          <w:rFonts w:cs="Arial"/>
        </w:rPr>
      </w:pPr>
    </w:p>
    <w:p w14:paraId="406934F4" w14:textId="77777777" w:rsidR="002C052F" w:rsidRPr="002C052F" w:rsidRDefault="002C052F" w:rsidP="002C052F">
      <w:pPr>
        <w:rPr>
          <w:rFonts w:cs="Arial"/>
        </w:rPr>
      </w:pPr>
    </w:p>
    <w:p w14:paraId="1F215719" w14:textId="77777777" w:rsidR="002C052F" w:rsidRPr="002C052F" w:rsidRDefault="002C052F" w:rsidP="002C052F">
      <w:pPr>
        <w:rPr>
          <w:rFonts w:cs="Arial"/>
        </w:rPr>
      </w:pPr>
    </w:p>
    <w:p w14:paraId="5A10F405" w14:textId="77777777" w:rsidR="002C052F" w:rsidRPr="002C052F" w:rsidRDefault="002C052F" w:rsidP="002C052F">
      <w:pPr>
        <w:rPr>
          <w:rFonts w:cs="Arial"/>
        </w:rPr>
      </w:pPr>
    </w:p>
    <w:p w14:paraId="576E4F0A" w14:textId="77777777" w:rsidR="002C052F" w:rsidRPr="002C052F" w:rsidRDefault="002C052F" w:rsidP="002C052F">
      <w:pPr>
        <w:pStyle w:val="Overskrift2"/>
        <w:rPr>
          <w:rFonts w:cs="Arial"/>
          <w:sz w:val="24"/>
          <w:szCs w:val="24"/>
        </w:rPr>
      </w:pPr>
      <w:r w:rsidRPr="002C052F">
        <w:rPr>
          <w:rFonts w:cs="Arial"/>
          <w:sz w:val="24"/>
          <w:szCs w:val="24"/>
        </w:rPr>
        <w:t>6.2 Hvordan prosjektet skal finansieres</w:t>
      </w:r>
    </w:p>
    <w:p w14:paraId="3DDB09B3" w14:textId="77777777" w:rsidR="002C052F" w:rsidRPr="002C052F" w:rsidRDefault="002C052F" w:rsidP="002C052F">
      <w:pPr>
        <w:rPr>
          <w:rFonts w:cs="Arial"/>
        </w:rPr>
      </w:pPr>
      <w:r w:rsidRPr="002C052F">
        <w:rPr>
          <w:rFonts w:cs="Arial"/>
          <w:i/>
          <w:iCs/>
        </w:rPr>
        <w:t>Spesifisering av egenfinansiering og egeninnsats</w:t>
      </w:r>
      <w:r w:rsidRPr="002C052F">
        <w:rPr>
          <w:rFonts w:cs="Arial"/>
        </w:rPr>
        <w:t xml:space="preserve"> </w:t>
      </w:r>
      <w:r w:rsidRPr="002C052F">
        <w:rPr>
          <w:rFonts w:cs="Arial"/>
          <w:i/>
          <w:iCs/>
        </w:rPr>
        <w:t>(beløp i hele 1000 kr).</w:t>
      </w:r>
    </w:p>
    <w:tbl>
      <w:tblPr>
        <w:tblStyle w:val="Tabellrutenett"/>
        <w:tblW w:w="0" w:type="auto"/>
        <w:tblLook w:val="04A0" w:firstRow="1" w:lastRow="0" w:firstColumn="1" w:lastColumn="0" w:noHBand="0" w:noVBand="1"/>
      </w:tblPr>
      <w:tblGrid>
        <w:gridCol w:w="3823"/>
        <w:gridCol w:w="5239"/>
      </w:tblGrid>
      <w:tr w:rsidR="002C052F" w:rsidRPr="002C052F" w14:paraId="26E66A77" w14:textId="77777777" w:rsidTr="007D5B37">
        <w:tc>
          <w:tcPr>
            <w:tcW w:w="3823" w:type="dxa"/>
          </w:tcPr>
          <w:p w14:paraId="170FF46B" w14:textId="77777777" w:rsidR="002C052F" w:rsidRPr="002C052F" w:rsidRDefault="002C052F" w:rsidP="007D5B37">
            <w:pPr>
              <w:rPr>
                <w:rFonts w:cs="Arial"/>
              </w:rPr>
            </w:pPr>
            <w:r w:rsidRPr="002C052F">
              <w:rPr>
                <w:rFonts w:cs="Arial"/>
              </w:rPr>
              <w:t xml:space="preserve">Egne midler </w:t>
            </w:r>
          </w:p>
        </w:tc>
        <w:tc>
          <w:tcPr>
            <w:tcW w:w="5239" w:type="dxa"/>
          </w:tcPr>
          <w:p w14:paraId="5A205EEC" w14:textId="77777777" w:rsidR="002C052F" w:rsidRPr="002C052F" w:rsidRDefault="002C052F" w:rsidP="007D5B37">
            <w:pPr>
              <w:rPr>
                <w:rFonts w:cs="Arial"/>
                <w:color w:val="FF0000"/>
              </w:rPr>
            </w:pPr>
            <w:r w:rsidRPr="002C052F">
              <w:rPr>
                <w:rFonts w:cs="Arial"/>
                <w:color w:val="FF0000"/>
              </w:rPr>
              <w:t>Egne midler er penger som er allokert til prosjektet</w:t>
            </w:r>
          </w:p>
        </w:tc>
      </w:tr>
      <w:tr w:rsidR="002C052F" w:rsidRPr="002C052F" w14:paraId="4D36CA6C" w14:textId="77777777" w:rsidTr="007D5B37">
        <w:tc>
          <w:tcPr>
            <w:tcW w:w="3823" w:type="dxa"/>
          </w:tcPr>
          <w:p w14:paraId="708F0BD4" w14:textId="77777777" w:rsidR="002C052F" w:rsidRPr="002C052F" w:rsidRDefault="002C052F" w:rsidP="007D5B37">
            <w:pPr>
              <w:rPr>
                <w:rFonts w:cs="Arial"/>
              </w:rPr>
            </w:pPr>
            <w:r w:rsidRPr="002C052F">
              <w:rPr>
                <w:rFonts w:cs="Arial"/>
              </w:rPr>
              <w:t>Egeninnsats (oppgis i kroner)</w:t>
            </w:r>
          </w:p>
        </w:tc>
        <w:tc>
          <w:tcPr>
            <w:tcW w:w="5239" w:type="dxa"/>
          </w:tcPr>
          <w:p w14:paraId="3AC5B17D" w14:textId="77777777" w:rsidR="002C052F" w:rsidRPr="002C052F" w:rsidRDefault="002C052F" w:rsidP="007D5B37">
            <w:pPr>
              <w:rPr>
                <w:rFonts w:cs="Arial"/>
                <w:color w:val="FF0000"/>
              </w:rPr>
            </w:pPr>
            <w:r w:rsidRPr="002C052F">
              <w:rPr>
                <w:rFonts w:cs="Arial"/>
                <w:color w:val="FF0000"/>
              </w:rPr>
              <w:t>Timer</w:t>
            </w:r>
          </w:p>
        </w:tc>
      </w:tr>
      <w:tr w:rsidR="002C052F" w:rsidRPr="002C052F" w14:paraId="1AF6065F" w14:textId="77777777" w:rsidTr="007D5B37">
        <w:tc>
          <w:tcPr>
            <w:tcW w:w="3823" w:type="dxa"/>
          </w:tcPr>
          <w:p w14:paraId="4A006C0C" w14:textId="77777777" w:rsidR="002C052F" w:rsidRPr="002C052F" w:rsidRDefault="002C052F" w:rsidP="007D5B37">
            <w:pPr>
              <w:rPr>
                <w:rFonts w:cs="Arial"/>
              </w:rPr>
            </w:pPr>
            <w:r w:rsidRPr="002C052F">
              <w:rPr>
                <w:rFonts w:cs="Arial"/>
              </w:rPr>
              <w:t xml:space="preserve">Eiere </w:t>
            </w:r>
          </w:p>
        </w:tc>
        <w:tc>
          <w:tcPr>
            <w:tcW w:w="5239" w:type="dxa"/>
          </w:tcPr>
          <w:p w14:paraId="0D3DE7E5" w14:textId="77777777" w:rsidR="002C052F" w:rsidRPr="002C052F" w:rsidRDefault="002C052F" w:rsidP="007D5B37">
            <w:pPr>
              <w:rPr>
                <w:rFonts w:cs="Arial"/>
                <w:color w:val="FF0000"/>
              </w:rPr>
            </w:pPr>
            <w:r w:rsidRPr="002C052F">
              <w:rPr>
                <w:rFonts w:cs="Arial"/>
                <w:color w:val="FF0000"/>
              </w:rPr>
              <w:t>Kapitalinnskudd/lån fra eiere</w:t>
            </w:r>
          </w:p>
        </w:tc>
      </w:tr>
      <w:tr w:rsidR="002C052F" w:rsidRPr="002C052F" w14:paraId="757C6F60" w14:textId="77777777" w:rsidTr="007D5B37">
        <w:tc>
          <w:tcPr>
            <w:tcW w:w="3823" w:type="dxa"/>
          </w:tcPr>
          <w:p w14:paraId="6B5F3D9B" w14:textId="77777777" w:rsidR="002C052F" w:rsidRPr="002C052F" w:rsidRDefault="002C052F" w:rsidP="007D5B37">
            <w:pPr>
              <w:rPr>
                <w:rFonts w:cs="Arial"/>
              </w:rPr>
            </w:pPr>
            <w:r w:rsidRPr="002C052F">
              <w:rPr>
                <w:rFonts w:cs="Arial"/>
              </w:rPr>
              <w:t xml:space="preserve">Nye investorer </w:t>
            </w:r>
          </w:p>
        </w:tc>
        <w:tc>
          <w:tcPr>
            <w:tcW w:w="5239" w:type="dxa"/>
          </w:tcPr>
          <w:p w14:paraId="3FCB4E02" w14:textId="77777777" w:rsidR="002C052F" w:rsidRPr="002C052F" w:rsidRDefault="002C052F" w:rsidP="007D5B37">
            <w:pPr>
              <w:rPr>
                <w:rFonts w:cs="Arial"/>
                <w:color w:val="FF0000"/>
              </w:rPr>
            </w:pPr>
            <w:r w:rsidRPr="002C052F">
              <w:rPr>
                <w:rFonts w:cs="Arial"/>
                <w:color w:val="FF0000"/>
              </w:rPr>
              <w:t>Kapitalinnskudd/ lån fra investorer</w:t>
            </w:r>
          </w:p>
        </w:tc>
      </w:tr>
      <w:tr w:rsidR="002C052F" w:rsidRPr="002C052F" w14:paraId="15F8CEC0" w14:textId="77777777" w:rsidTr="007D5B37">
        <w:tc>
          <w:tcPr>
            <w:tcW w:w="3823" w:type="dxa"/>
          </w:tcPr>
          <w:p w14:paraId="41C9AF1C" w14:textId="77777777" w:rsidR="002C052F" w:rsidRPr="002C052F" w:rsidRDefault="002C052F" w:rsidP="007D5B37">
            <w:pPr>
              <w:rPr>
                <w:rFonts w:cs="Arial"/>
              </w:rPr>
            </w:pPr>
            <w:r w:rsidRPr="002C052F">
              <w:rPr>
                <w:rFonts w:cs="Arial"/>
              </w:rPr>
              <w:t>Prosjektpartner</w:t>
            </w:r>
          </w:p>
        </w:tc>
        <w:tc>
          <w:tcPr>
            <w:tcW w:w="5239" w:type="dxa"/>
          </w:tcPr>
          <w:p w14:paraId="714F9AF6" w14:textId="77777777" w:rsidR="002C052F" w:rsidRPr="002C052F" w:rsidRDefault="002C052F" w:rsidP="007D5B37">
            <w:pPr>
              <w:rPr>
                <w:rFonts w:cs="Arial"/>
                <w:color w:val="FF0000"/>
              </w:rPr>
            </w:pPr>
            <w:r w:rsidRPr="002C052F">
              <w:rPr>
                <w:rFonts w:cs="Arial"/>
                <w:color w:val="FF0000"/>
              </w:rPr>
              <w:t>Timer /finansiering (oppgis i kr men spesifiser i kommentar om det er kontant innbetaling eller timer som er bidraget)</w:t>
            </w:r>
          </w:p>
        </w:tc>
      </w:tr>
      <w:tr w:rsidR="002C052F" w:rsidRPr="002C052F" w14:paraId="6F41E738" w14:textId="77777777" w:rsidTr="007D5B37">
        <w:tc>
          <w:tcPr>
            <w:tcW w:w="3823" w:type="dxa"/>
          </w:tcPr>
          <w:p w14:paraId="05204723" w14:textId="77777777" w:rsidR="002C052F" w:rsidRPr="002C052F" w:rsidRDefault="002C052F" w:rsidP="007D5B37">
            <w:pPr>
              <w:rPr>
                <w:rFonts w:cs="Arial"/>
              </w:rPr>
            </w:pPr>
            <w:r w:rsidRPr="002C052F">
              <w:rPr>
                <w:rFonts w:cs="Arial"/>
              </w:rPr>
              <w:t xml:space="preserve">Andre offentlige kilder </w:t>
            </w:r>
          </w:p>
        </w:tc>
        <w:tc>
          <w:tcPr>
            <w:tcW w:w="5239" w:type="dxa"/>
          </w:tcPr>
          <w:p w14:paraId="4255C3B6" w14:textId="77777777" w:rsidR="002C052F" w:rsidRPr="002C052F" w:rsidRDefault="002C052F" w:rsidP="007D5B37">
            <w:pPr>
              <w:rPr>
                <w:rFonts w:cs="Arial"/>
              </w:rPr>
            </w:pPr>
          </w:p>
        </w:tc>
      </w:tr>
      <w:tr w:rsidR="002C052F" w:rsidRPr="002C052F" w14:paraId="5EBBABCE" w14:textId="77777777" w:rsidTr="007D5B37">
        <w:tc>
          <w:tcPr>
            <w:tcW w:w="3823" w:type="dxa"/>
          </w:tcPr>
          <w:p w14:paraId="4E5041D5" w14:textId="77777777" w:rsidR="002C052F" w:rsidRPr="002C052F" w:rsidRDefault="002C052F" w:rsidP="007D5B37">
            <w:pPr>
              <w:rPr>
                <w:rFonts w:cs="Arial"/>
                <w:b/>
                <w:bCs/>
              </w:rPr>
            </w:pPr>
            <w:r w:rsidRPr="002C052F">
              <w:rPr>
                <w:rFonts w:cs="Arial"/>
                <w:b/>
                <w:bCs/>
              </w:rPr>
              <w:t xml:space="preserve">Sum </w:t>
            </w:r>
          </w:p>
        </w:tc>
        <w:tc>
          <w:tcPr>
            <w:tcW w:w="5239" w:type="dxa"/>
          </w:tcPr>
          <w:p w14:paraId="77FA7732" w14:textId="77777777" w:rsidR="002C052F" w:rsidRPr="002C052F" w:rsidRDefault="002C052F" w:rsidP="007D5B37">
            <w:pPr>
              <w:rPr>
                <w:rFonts w:cs="Arial"/>
              </w:rPr>
            </w:pPr>
          </w:p>
        </w:tc>
      </w:tr>
    </w:tbl>
    <w:p w14:paraId="60BAD43A" w14:textId="77777777" w:rsidR="002C052F" w:rsidRPr="002C052F" w:rsidRDefault="002C052F" w:rsidP="002C052F">
      <w:pPr>
        <w:rPr>
          <w:rFonts w:cs="Arial"/>
        </w:rPr>
      </w:pPr>
      <w:r w:rsidRPr="002C052F">
        <w:rPr>
          <w:rFonts w:cs="Arial"/>
        </w:rPr>
        <w:t xml:space="preserve">Kommentar til finansieringsplan: </w:t>
      </w:r>
    </w:p>
    <w:p w14:paraId="7A6C9F77" w14:textId="77777777" w:rsidR="002C052F" w:rsidRPr="002C052F" w:rsidRDefault="002C052F" w:rsidP="002C052F">
      <w:pPr>
        <w:rPr>
          <w:rFonts w:cs="Arial"/>
        </w:rPr>
      </w:pPr>
      <w:r w:rsidRPr="002C052F">
        <w:rPr>
          <w:rFonts w:cs="Arial"/>
          <w:noProof/>
        </w:rPr>
        <mc:AlternateContent>
          <mc:Choice Requires="wps">
            <w:drawing>
              <wp:anchor distT="0" distB="0" distL="114300" distR="114300" simplePos="0" relativeHeight="251678720" behindDoc="0" locked="0" layoutInCell="1" allowOverlap="1" wp14:anchorId="3EA150A7" wp14:editId="4D9FFF7E">
                <wp:simplePos x="0" y="0"/>
                <wp:positionH relativeFrom="column">
                  <wp:posOffset>25238</wp:posOffset>
                </wp:positionH>
                <wp:positionV relativeFrom="paragraph">
                  <wp:posOffset>5582</wp:posOffset>
                </wp:positionV>
                <wp:extent cx="5709683" cy="1550670"/>
                <wp:effectExtent l="0" t="0" r="18415" b="11430"/>
                <wp:wrapNone/>
                <wp:docPr id="96785879" name="Tekstboks 12"/>
                <wp:cNvGraphicFramePr/>
                <a:graphic xmlns:a="http://schemas.openxmlformats.org/drawingml/2006/main">
                  <a:graphicData uri="http://schemas.microsoft.com/office/word/2010/wordprocessingShape">
                    <wps:wsp>
                      <wps:cNvSpPr txBox="1"/>
                      <wps:spPr>
                        <a:xfrm>
                          <a:off x="0" y="0"/>
                          <a:ext cx="5709683" cy="1550670"/>
                        </a:xfrm>
                        <a:prstGeom prst="rect">
                          <a:avLst/>
                        </a:prstGeom>
                        <a:solidFill>
                          <a:schemeClr val="lt1"/>
                        </a:solidFill>
                        <a:ln w="6350">
                          <a:solidFill>
                            <a:prstClr val="black"/>
                          </a:solidFill>
                        </a:ln>
                      </wps:spPr>
                      <wps:txbx>
                        <w:txbxContent>
                          <w:p w14:paraId="78BDB639" w14:textId="77777777" w:rsidR="002C052F" w:rsidRPr="00033522" w:rsidRDefault="002C052F" w:rsidP="002C052F">
                            <w:pPr>
                              <w:rPr>
                                <w:color w:val="FF0000"/>
                                <w:sz w:val="18"/>
                                <w:szCs w:val="18"/>
                              </w:rPr>
                            </w:pPr>
                            <w:r w:rsidRPr="00033522">
                              <w:rPr>
                                <w:color w:val="FF0000"/>
                                <w:sz w:val="18"/>
                                <w:szCs w:val="18"/>
                              </w:rPr>
                              <w:t>Maks 200 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50A7" id="_x0000_s1029" type="#_x0000_t202" style="position:absolute;margin-left:2pt;margin-top:.45pt;width:449.6pt;height:12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" fillcolor="white [3201]" strokeweight=".5pt">
                <v:textbox>
                  <w:txbxContent>
                    <w:p w14:paraId="78BDB639" w14:textId="77777777" w:rsidR="002C052F" w:rsidRPr="00033522" w:rsidRDefault="002C052F" w:rsidP="002C052F">
                      <w:pPr>
                        <w:rPr>
                          <w:color w:val="FF0000"/>
                          <w:sz w:val="18"/>
                          <w:szCs w:val="18"/>
                        </w:rPr>
                      </w:pPr>
                      <w:r w:rsidRPr="00033522">
                        <w:rPr>
                          <w:color w:val="FF0000"/>
                          <w:sz w:val="18"/>
                          <w:szCs w:val="18"/>
                        </w:rPr>
                        <w:t>Maks 200 ord</w:t>
                      </w:r>
                    </w:p>
                  </w:txbxContent>
                </v:textbox>
              </v:shape>
            </w:pict>
          </mc:Fallback>
        </mc:AlternateContent>
      </w:r>
      <w:r w:rsidRPr="002C052F">
        <w:rPr>
          <w:rFonts w:cs="Arial"/>
        </w:rPr>
        <w:t xml:space="preserve"> </w:t>
      </w:r>
      <w:r w:rsidRPr="002C052F">
        <w:rPr>
          <w:rFonts w:cs="Arial"/>
          <w:b/>
          <w:bCs/>
        </w:rPr>
        <w:br w:type="page"/>
      </w:r>
    </w:p>
    <w:p w14:paraId="342E95BD" w14:textId="77777777" w:rsidR="002C052F" w:rsidRPr="002C052F" w:rsidRDefault="002C052F" w:rsidP="002C052F">
      <w:pPr>
        <w:pStyle w:val="Overskrift2"/>
        <w:rPr>
          <w:rFonts w:cs="Arial"/>
          <w:sz w:val="24"/>
          <w:szCs w:val="24"/>
        </w:rPr>
      </w:pPr>
      <w:r w:rsidRPr="002C052F">
        <w:rPr>
          <w:rFonts w:cs="Arial"/>
          <w:sz w:val="24"/>
          <w:szCs w:val="24"/>
        </w:rPr>
        <w:lastRenderedPageBreak/>
        <w:t xml:space="preserve">6. 3 Oppsummerte kostnader og tilskudd </w:t>
      </w:r>
    </w:p>
    <w:tbl>
      <w:tblPr>
        <w:tblStyle w:val="Tabellrutenett"/>
        <w:tblW w:w="0" w:type="auto"/>
        <w:tblLook w:val="04A0" w:firstRow="1" w:lastRow="0" w:firstColumn="1" w:lastColumn="0" w:noHBand="0" w:noVBand="1"/>
      </w:tblPr>
      <w:tblGrid>
        <w:gridCol w:w="3780"/>
        <w:gridCol w:w="3445"/>
        <w:gridCol w:w="1837"/>
      </w:tblGrid>
      <w:tr w:rsidR="002C052F" w:rsidRPr="002C052F" w14:paraId="3BC1713D" w14:textId="77777777" w:rsidTr="007D5B37">
        <w:tc>
          <w:tcPr>
            <w:tcW w:w="3780" w:type="dxa"/>
          </w:tcPr>
          <w:p w14:paraId="7A3330B9" w14:textId="77777777" w:rsidR="002C052F" w:rsidRPr="002C052F" w:rsidRDefault="002C052F" w:rsidP="007D5B37">
            <w:pPr>
              <w:rPr>
                <w:rFonts w:cs="Arial"/>
              </w:rPr>
            </w:pPr>
            <w:r w:rsidRPr="002C052F">
              <w:rPr>
                <w:rFonts w:cs="Arial"/>
              </w:rPr>
              <w:t>Totale prosjektkostnader</w:t>
            </w:r>
          </w:p>
          <w:p w14:paraId="18E12AD6" w14:textId="77777777" w:rsidR="002C052F" w:rsidRPr="002C052F" w:rsidRDefault="002C052F" w:rsidP="007D5B37">
            <w:pPr>
              <w:rPr>
                <w:rFonts w:cs="Arial"/>
              </w:rPr>
            </w:pPr>
            <w:r w:rsidRPr="002C052F">
              <w:rPr>
                <w:rFonts w:cs="Arial"/>
              </w:rPr>
              <w:t>(i hele 1000 kr)</w:t>
            </w:r>
          </w:p>
        </w:tc>
        <w:tc>
          <w:tcPr>
            <w:tcW w:w="5282" w:type="dxa"/>
            <w:gridSpan w:val="2"/>
          </w:tcPr>
          <w:p w14:paraId="1135105D" w14:textId="77777777" w:rsidR="002C052F" w:rsidRPr="002C052F" w:rsidRDefault="002C052F" w:rsidP="007D5B37">
            <w:pPr>
              <w:rPr>
                <w:rFonts w:cs="Arial"/>
              </w:rPr>
            </w:pPr>
          </w:p>
        </w:tc>
      </w:tr>
      <w:tr w:rsidR="002C052F" w:rsidRPr="002C052F" w14:paraId="6E2D5E6E" w14:textId="77777777" w:rsidTr="007D5B37">
        <w:trPr>
          <w:trHeight w:val="139"/>
        </w:trPr>
        <w:tc>
          <w:tcPr>
            <w:tcW w:w="3780" w:type="dxa"/>
          </w:tcPr>
          <w:p w14:paraId="07220682" w14:textId="77777777" w:rsidR="002C052F" w:rsidRPr="002C052F" w:rsidRDefault="002C052F" w:rsidP="007D5B37">
            <w:pPr>
              <w:rPr>
                <w:rFonts w:cs="Arial"/>
              </w:rPr>
            </w:pPr>
            <w:r w:rsidRPr="002C052F">
              <w:rPr>
                <w:rFonts w:cs="Arial"/>
              </w:rPr>
              <w:t xml:space="preserve">Egenfinansiering </w:t>
            </w:r>
          </w:p>
        </w:tc>
        <w:tc>
          <w:tcPr>
            <w:tcW w:w="5282" w:type="dxa"/>
            <w:gridSpan w:val="2"/>
          </w:tcPr>
          <w:p w14:paraId="3F60586F" w14:textId="77777777" w:rsidR="002C052F" w:rsidRPr="002C052F" w:rsidRDefault="002C052F" w:rsidP="007D5B37">
            <w:pPr>
              <w:rPr>
                <w:rFonts w:cs="Arial"/>
              </w:rPr>
            </w:pPr>
          </w:p>
        </w:tc>
      </w:tr>
      <w:tr w:rsidR="002C052F" w:rsidRPr="002C052F" w14:paraId="79FC759D" w14:textId="77777777" w:rsidTr="007D5B37">
        <w:tc>
          <w:tcPr>
            <w:tcW w:w="3780" w:type="dxa"/>
          </w:tcPr>
          <w:p w14:paraId="5D8CA66F" w14:textId="77777777" w:rsidR="002C052F" w:rsidRPr="002C052F" w:rsidRDefault="002C052F" w:rsidP="007D5B37">
            <w:pPr>
              <w:rPr>
                <w:rFonts w:cs="Arial"/>
              </w:rPr>
            </w:pPr>
            <w:r w:rsidRPr="002C052F">
              <w:rPr>
                <w:rFonts w:cs="Arial"/>
              </w:rPr>
              <w:t>Andre offentlige kilder</w:t>
            </w:r>
          </w:p>
        </w:tc>
        <w:tc>
          <w:tcPr>
            <w:tcW w:w="5282" w:type="dxa"/>
            <w:gridSpan w:val="2"/>
          </w:tcPr>
          <w:p w14:paraId="77D9CF8E" w14:textId="77777777" w:rsidR="002C052F" w:rsidRPr="002C052F" w:rsidRDefault="002C052F" w:rsidP="007D5B37">
            <w:pPr>
              <w:rPr>
                <w:rFonts w:cs="Arial"/>
              </w:rPr>
            </w:pPr>
          </w:p>
        </w:tc>
      </w:tr>
      <w:tr w:rsidR="002C052F" w:rsidRPr="002C052F" w14:paraId="2008310B" w14:textId="77777777" w:rsidTr="007D5B37">
        <w:tc>
          <w:tcPr>
            <w:tcW w:w="3780" w:type="dxa"/>
          </w:tcPr>
          <w:p w14:paraId="653911FA" w14:textId="77777777" w:rsidR="002C052F" w:rsidRPr="002C052F" w:rsidRDefault="002C052F" w:rsidP="007D5B37">
            <w:pPr>
              <w:rPr>
                <w:rFonts w:cs="Arial"/>
              </w:rPr>
            </w:pPr>
            <w:r w:rsidRPr="002C052F">
              <w:rPr>
                <w:rFonts w:cs="Arial"/>
              </w:rPr>
              <w:t>Tilskudd</w:t>
            </w:r>
          </w:p>
        </w:tc>
        <w:tc>
          <w:tcPr>
            <w:tcW w:w="3445" w:type="dxa"/>
          </w:tcPr>
          <w:p w14:paraId="59738D18" w14:textId="77777777" w:rsidR="002C052F" w:rsidRPr="002C052F" w:rsidRDefault="002C052F" w:rsidP="007D5B37">
            <w:pPr>
              <w:rPr>
                <w:rFonts w:cs="Arial"/>
                <w:u w:val="single"/>
              </w:rPr>
            </w:pPr>
          </w:p>
        </w:tc>
        <w:tc>
          <w:tcPr>
            <w:tcW w:w="1837" w:type="dxa"/>
          </w:tcPr>
          <w:p w14:paraId="40F8B36D" w14:textId="77777777" w:rsidR="002C052F" w:rsidRPr="002C052F" w:rsidRDefault="002C052F" w:rsidP="007D5B37">
            <w:pPr>
              <w:rPr>
                <w:rFonts w:cs="Arial"/>
              </w:rPr>
            </w:pPr>
            <w:r w:rsidRPr="002C052F">
              <w:rPr>
                <w:rFonts w:cs="Arial"/>
              </w:rPr>
              <w:t>Støttegrad i %:</w:t>
            </w:r>
          </w:p>
        </w:tc>
      </w:tr>
    </w:tbl>
    <w:p w14:paraId="754E41AB" w14:textId="77777777" w:rsidR="002C052F" w:rsidRPr="002C052F" w:rsidRDefault="002C052F" w:rsidP="002C052F">
      <w:pPr>
        <w:rPr>
          <w:rFonts w:cs="Arial"/>
        </w:rPr>
      </w:pPr>
    </w:p>
    <w:p w14:paraId="563A32AF" w14:textId="77777777" w:rsidR="002C052F" w:rsidRPr="002C052F" w:rsidRDefault="002C052F" w:rsidP="002C052F">
      <w:pPr>
        <w:pStyle w:val="Overskrift2"/>
        <w:rPr>
          <w:rFonts w:cs="Arial"/>
          <w:sz w:val="24"/>
          <w:szCs w:val="24"/>
        </w:rPr>
      </w:pPr>
      <w:r w:rsidRPr="002C052F">
        <w:rPr>
          <w:rFonts w:cs="Arial"/>
          <w:sz w:val="24"/>
          <w:szCs w:val="24"/>
        </w:rPr>
        <w:t xml:space="preserve">7. Vurderingskriterier </w:t>
      </w:r>
    </w:p>
    <w:p w14:paraId="11B73D44" w14:textId="77777777" w:rsidR="002C052F" w:rsidRPr="002C052F" w:rsidRDefault="002C052F" w:rsidP="002C052F">
      <w:pPr>
        <w:rPr>
          <w:rFonts w:cs="Arial"/>
          <w:i/>
          <w:color w:val="FF0000"/>
        </w:rPr>
      </w:pPr>
      <w:r w:rsidRPr="002C052F">
        <w:rPr>
          <w:rFonts w:cs="Arial"/>
          <w:i/>
        </w:rPr>
        <w:t xml:space="preserve">Maks 200 ord per </w:t>
      </w:r>
      <w:r w:rsidRPr="002C052F">
        <w:rPr>
          <w:rFonts w:cs="Arial"/>
          <w:i/>
          <w:color w:val="050100" w:themeColor="text1"/>
        </w:rPr>
        <w:t>kriterium.</w:t>
      </w:r>
    </w:p>
    <w:tbl>
      <w:tblPr>
        <w:tblStyle w:val="Tabellrutenett"/>
        <w:tblW w:w="0" w:type="auto"/>
        <w:tblLook w:val="04A0" w:firstRow="1" w:lastRow="0" w:firstColumn="1" w:lastColumn="0" w:noHBand="0" w:noVBand="1"/>
      </w:tblPr>
      <w:tblGrid>
        <w:gridCol w:w="2444"/>
        <w:gridCol w:w="6618"/>
      </w:tblGrid>
      <w:tr w:rsidR="002C052F" w:rsidRPr="002C052F" w14:paraId="2D3CE85D" w14:textId="77777777" w:rsidTr="007D5B37">
        <w:tc>
          <w:tcPr>
            <w:tcW w:w="2007" w:type="dxa"/>
          </w:tcPr>
          <w:p w14:paraId="3DB61D70" w14:textId="77777777" w:rsidR="002C052F" w:rsidRPr="002C052F" w:rsidRDefault="002C052F" w:rsidP="007D5B37">
            <w:pPr>
              <w:rPr>
                <w:rFonts w:cs="Arial"/>
              </w:rPr>
            </w:pPr>
            <w:r w:rsidRPr="002C052F">
              <w:rPr>
                <w:rFonts w:cs="Arial"/>
              </w:rPr>
              <w:t>Relevans for utvikling av et nasjonalt senter for jordobservasjon i Tromsø</w:t>
            </w:r>
          </w:p>
          <w:p w14:paraId="0E943353" w14:textId="77777777" w:rsidR="002C052F" w:rsidRPr="002C052F" w:rsidRDefault="002C052F" w:rsidP="007D5B37">
            <w:pPr>
              <w:rPr>
                <w:rFonts w:cs="Arial"/>
              </w:rPr>
            </w:pPr>
          </w:p>
        </w:tc>
        <w:tc>
          <w:tcPr>
            <w:tcW w:w="7055" w:type="dxa"/>
          </w:tcPr>
          <w:p w14:paraId="66819E43" w14:textId="77777777" w:rsidR="002C052F" w:rsidRPr="002C052F" w:rsidRDefault="002C052F" w:rsidP="007D5B37">
            <w:pPr>
              <w:spacing w:line="276" w:lineRule="auto"/>
              <w:rPr>
                <w:rFonts w:cs="Arial"/>
                <w:color w:val="FF0000"/>
              </w:rPr>
            </w:pPr>
            <w:r w:rsidRPr="002C052F">
              <w:rPr>
                <w:rFonts w:cs="Arial"/>
                <w:color w:val="FF0000"/>
              </w:rPr>
              <w:t xml:space="preserve">Hvordan vil prosjektforslaget bidra til realisering eller utvikling av et nasjonal senter for jordobservasjon? </w:t>
            </w:r>
          </w:p>
          <w:p w14:paraId="15A16980" w14:textId="77777777" w:rsidR="002C052F" w:rsidRPr="002C052F" w:rsidRDefault="002C052F" w:rsidP="007D5B37">
            <w:pPr>
              <w:spacing w:line="276" w:lineRule="auto"/>
              <w:rPr>
                <w:rFonts w:cs="Arial"/>
                <w:color w:val="FF0000"/>
              </w:rPr>
            </w:pPr>
          </w:p>
          <w:p w14:paraId="6C592252" w14:textId="77777777" w:rsidR="002C052F" w:rsidRPr="002C052F" w:rsidRDefault="002C052F" w:rsidP="007D5B37">
            <w:pPr>
              <w:spacing w:line="276" w:lineRule="auto"/>
              <w:rPr>
                <w:rFonts w:cs="Arial"/>
                <w:color w:val="FF0000"/>
              </w:rPr>
            </w:pPr>
            <w:r w:rsidRPr="002C052F">
              <w:rPr>
                <w:rFonts w:cs="Arial"/>
                <w:color w:val="FF0000"/>
              </w:rPr>
              <w:t xml:space="preserve">Hvordan vil prosjektet bidra til at et nasjonalt senter for jordobservasjon utvikler nye bruksområder og tjenester med bruk av jordobservasjon? </w:t>
            </w:r>
          </w:p>
          <w:p w14:paraId="3286A74A" w14:textId="77777777" w:rsidR="002C052F" w:rsidRPr="002C052F" w:rsidRDefault="002C052F" w:rsidP="007D5B37">
            <w:pPr>
              <w:spacing w:line="276" w:lineRule="auto"/>
              <w:rPr>
                <w:rFonts w:cs="Arial"/>
                <w:color w:val="FF0000"/>
              </w:rPr>
            </w:pPr>
          </w:p>
          <w:p w14:paraId="72CC9354" w14:textId="77777777" w:rsidR="002C052F" w:rsidRPr="002C052F" w:rsidRDefault="002C052F" w:rsidP="007D5B37">
            <w:pPr>
              <w:spacing w:line="276" w:lineRule="auto"/>
              <w:rPr>
                <w:rFonts w:cs="Arial"/>
                <w:color w:val="FF0000"/>
              </w:rPr>
            </w:pPr>
            <w:r w:rsidRPr="002C052F">
              <w:rPr>
                <w:rFonts w:cs="Arial"/>
                <w:color w:val="FF0000"/>
              </w:rPr>
              <w:t xml:space="preserve">Hvordan er tilknytningen eller samarbeidet med kunnskapsmiljøene for jordobservasjon i Tromsø? </w:t>
            </w:r>
          </w:p>
        </w:tc>
      </w:tr>
      <w:tr w:rsidR="002C052F" w:rsidRPr="002C052F" w14:paraId="7148A667" w14:textId="77777777" w:rsidTr="007D5B37">
        <w:tc>
          <w:tcPr>
            <w:tcW w:w="2007" w:type="dxa"/>
          </w:tcPr>
          <w:p w14:paraId="14AB1260" w14:textId="77777777" w:rsidR="002C052F" w:rsidRPr="002C052F" w:rsidRDefault="002C052F" w:rsidP="007D5B37">
            <w:pPr>
              <w:rPr>
                <w:rFonts w:cs="Arial"/>
              </w:rPr>
            </w:pPr>
            <w:r w:rsidRPr="002C052F">
              <w:rPr>
                <w:rFonts w:cs="Arial"/>
              </w:rPr>
              <w:t>Bærekraft</w:t>
            </w:r>
          </w:p>
        </w:tc>
        <w:tc>
          <w:tcPr>
            <w:tcW w:w="7055" w:type="dxa"/>
          </w:tcPr>
          <w:p w14:paraId="01ECB782" w14:textId="77777777" w:rsidR="002C052F" w:rsidRPr="002C052F" w:rsidRDefault="002C052F" w:rsidP="007D5B37">
            <w:pPr>
              <w:rPr>
                <w:rFonts w:cs="Arial"/>
              </w:rPr>
            </w:pPr>
            <w:r w:rsidRPr="002C052F">
              <w:rPr>
                <w:rFonts w:cs="Arial"/>
                <w:color w:val="FF0000"/>
              </w:rPr>
              <w:t xml:space="preserve">Redegjør for hvordan prosjektet bidrar til grønn omstilling og bærekraftig næringsutvikling. </w:t>
            </w:r>
            <w:r w:rsidRPr="002C052F">
              <w:rPr>
                <w:rFonts w:cs="Arial"/>
              </w:rPr>
              <w:t xml:space="preserve"> </w:t>
            </w:r>
          </w:p>
        </w:tc>
      </w:tr>
      <w:tr w:rsidR="002C052F" w:rsidRPr="002C052F" w14:paraId="4550BEBA" w14:textId="77777777" w:rsidTr="00DD0A33">
        <w:trPr>
          <w:trHeight w:val="1408"/>
        </w:trPr>
        <w:tc>
          <w:tcPr>
            <w:tcW w:w="2007" w:type="dxa"/>
          </w:tcPr>
          <w:p w14:paraId="0B24B5C2" w14:textId="77777777" w:rsidR="002C052F" w:rsidRPr="002C052F" w:rsidRDefault="002C052F" w:rsidP="007D5B37">
            <w:pPr>
              <w:rPr>
                <w:rFonts w:cs="Arial"/>
              </w:rPr>
            </w:pPr>
            <w:r w:rsidRPr="002C052F">
              <w:rPr>
                <w:rFonts w:cs="Arial"/>
              </w:rPr>
              <w:t xml:space="preserve">Innovasjons- og FoU- høyde </w:t>
            </w:r>
          </w:p>
          <w:p w14:paraId="1A5D92F2" w14:textId="77777777" w:rsidR="002C052F" w:rsidRPr="002C052F" w:rsidRDefault="002C052F" w:rsidP="007D5B37">
            <w:pPr>
              <w:rPr>
                <w:rFonts w:cs="Arial"/>
              </w:rPr>
            </w:pPr>
          </w:p>
          <w:p w14:paraId="12DAFBA0" w14:textId="77777777" w:rsidR="002C052F" w:rsidRPr="002C052F" w:rsidRDefault="002C052F" w:rsidP="007D5B37">
            <w:pPr>
              <w:rPr>
                <w:rFonts w:cs="Arial"/>
              </w:rPr>
            </w:pPr>
          </w:p>
          <w:p w14:paraId="75F3D4F5" w14:textId="77777777" w:rsidR="002C052F" w:rsidRPr="002C052F" w:rsidRDefault="002C052F" w:rsidP="007D5B37">
            <w:pPr>
              <w:rPr>
                <w:rFonts w:cs="Arial"/>
              </w:rPr>
            </w:pPr>
          </w:p>
          <w:p w14:paraId="263D9ECF" w14:textId="77777777" w:rsidR="002C052F" w:rsidRPr="002C052F" w:rsidRDefault="002C052F" w:rsidP="007D5B37">
            <w:pPr>
              <w:rPr>
                <w:rFonts w:cs="Arial"/>
              </w:rPr>
            </w:pPr>
            <w:r w:rsidRPr="002C052F">
              <w:rPr>
                <w:rFonts w:cs="Arial"/>
              </w:rPr>
              <w:t xml:space="preserve">Ønsker man en nærmere </w:t>
            </w:r>
            <w:r w:rsidRPr="002C052F">
              <w:rPr>
                <w:rFonts w:cs="Arial"/>
              </w:rPr>
              <w:lastRenderedPageBreak/>
              <w:t xml:space="preserve">beskrivelse av FoU-høyde, vises det til Frascati-manualen på OECDs nettsider, (evt. </w:t>
            </w:r>
            <w:hyperlink r:id="rId16" w:history="1">
              <w:r w:rsidRPr="002C052F">
                <w:rPr>
                  <w:rStyle w:val="Hyperkobling"/>
                  <w:rFonts w:cs="Arial"/>
                </w:rPr>
                <w:t>utdrag</w:t>
              </w:r>
            </w:hyperlink>
            <w:r w:rsidRPr="002C052F">
              <w:rPr>
                <w:rFonts w:cs="Arial"/>
              </w:rPr>
              <w:t xml:space="preserve"> på norsk publisert av Forskningsrådet)</w:t>
            </w:r>
          </w:p>
          <w:p w14:paraId="250242F1" w14:textId="77777777" w:rsidR="002C052F" w:rsidRPr="002C052F" w:rsidRDefault="002C052F" w:rsidP="007D5B37">
            <w:pPr>
              <w:rPr>
                <w:rFonts w:cs="Arial"/>
              </w:rPr>
            </w:pPr>
          </w:p>
          <w:p w14:paraId="62CEE5ED" w14:textId="77777777" w:rsidR="002C052F" w:rsidRPr="002C052F" w:rsidRDefault="002C052F" w:rsidP="007D5B37">
            <w:pPr>
              <w:rPr>
                <w:rFonts w:cs="Arial"/>
              </w:rPr>
            </w:pPr>
            <w:r w:rsidRPr="002C052F">
              <w:rPr>
                <w:rFonts w:cs="Arial"/>
              </w:rPr>
              <w:t xml:space="preserve">Forskjellen på innovasjonshøyde og FoU-høyde kan forklares som at innovasjonshøyde måler innovasjonen i forhold til </w:t>
            </w:r>
            <w:r w:rsidRPr="002C052F">
              <w:rPr>
                <w:rFonts w:cs="Arial"/>
                <w:b/>
                <w:bCs/>
                <w:i/>
                <w:iCs/>
              </w:rPr>
              <w:t>markedet</w:t>
            </w:r>
            <w:r w:rsidRPr="002C052F">
              <w:rPr>
                <w:rFonts w:cs="Arial"/>
              </w:rPr>
              <w:t xml:space="preserve">, mens FoU-høyde måler innovasjonen i forhold til </w:t>
            </w:r>
            <w:r w:rsidRPr="002C052F">
              <w:rPr>
                <w:rFonts w:cs="Arial"/>
                <w:b/>
                <w:bCs/>
                <w:i/>
                <w:iCs/>
              </w:rPr>
              <w:t>forskningsfronten</w:t>
            </w:r>
            <w:r w:rsidRPr="002C052F">
              <w:rPr>
                <w:rFonts w:cs="Arial"/>
              </w:rPr>
              <w:t xml:space="preserve">. </w:t>
            </w:r>
          </w:p>
        </w:tc>
        <w:tc>
          <w:tcPr>
            <w:tcW w:w="7055" w:type="dxa"/>
          </w:tcPr>
          <w:p w14:paraId="36578ECA" w14:textId="77777777" w:rsidR="002C052F" w:rsidRPr="002C052F" w:rsidRDefault="002C052F" w:rsidP="007D5B37">
            <w:pPr>
              <w:rPr>
                <w:rFonts w:cs="Arial"/>
                <w:b/>
                <w:bCs/>
                <w:color w:val="FF0000"/>
              </w:rPr>
            </w:pPr>
            <w:r w:rsidRPr="002C052F">
              <w:rPr>
                <w:rFonts w:cs="Arial"/>
                <w:b/>
                <w:bCs/>
                <w:color w:val="FF0000"/>
              </w:rPr>
              <w:lastRenderedPageBreak/>
              <w:t>Innovasjonshøyde</w:t>
            </w:r>
          </w:p>
          <w:p w14:paraId="580D9F1E" w14:textId="30FD509E" w:rsidR="002C052F" w:rsidRPr="002C052F" w:rsidRDefault="002C052F" w:rsidP="007D5B37">
            <w:pPr>
              <w:rPr>
                <w:rFonts w:cs="Arial"/>
                <w:color w:val="FF0000"/>
              </w:rPr>
            </w:pPr>
            <w:r w:rsidRPr="002C052F">
              <w:rPr>
                <w:rFonts w:cs="Arial"/>
                <w:color w:val="FF0000"/>
              </w:rPr>
              <w:t>Redegjør for dagens alternativer</w:t>
            </w:r>
            <w:r w:rsidR="003A6871">
              <w:rPr>
                <w:rFonts w:cs="Arial"/>
                <w:color w:val="FF0000"/>
              </w:rPr>
              <w:t xml:space="preserve"> til et nasjonalt senter for jordobservasjon i Tromsø</w:t>
            </w:r>
            <w:r w:rsidR="003C3AEA">
              <w:rPr>
                <w:rFonts w:cs="Arial"/>
                <w:color w:val="FF0000"/>
              </w:rPr>
              <w:t>, dersom det er noen,</w:t>
            </w:r>
            <w:r w:rsidRPr="002C052F">
              <w:rPr>
                <w:rFonts w:cs="Arial"/>
                <w:color w:val="FF0000"/>
              </w:rPr>
              <w:t xml:space="preserve"> og hvordan </w:t>
            </w:r>
            <w:r w:rsidR="003C3AEA">
              <w:rPr>
                <w:rFonts w:cs="Arial"/>
                <w:color w:val="FF0000"/>
              </w:rPr>
              <w:t>det planlagte prosjektet for utviklingen av et nytt senter</w:t>
            </w:r>
            <w:r w:rsidRPr="002C052F">
              <w:rPr>
                <w:rFonts w:cs="Arial"/>
                <w:color w:val="FF0000"/>
              </w:rPr>
              <w:t xml:space="preserve"> er bedre enn hva som er tilgjengelig i dag.</w:t>
            </w:r>
          </w:p>
          <w:p w14:paraId="1D9E2388" w14:textId="77777777" w:rsidR="002C052F" w:rsidRPr="002C052F" w:rsidRDefault="002C052F" w:rsidP="007D5B37">
            <w:pPr>
              <w:rPr>
                <w:rFonts w:cs="Arial"/>
                <w:color w:val="FF0000"/>
              </w:rPr>
            </w:pPr>
            <w:r w:rsidRPr="002C052F">
              <w:rPr>
                <w:rFonts w:cs="Arial"/>
                <w:color w:val="FF0000"/>
              </w:rPr>
              <w:t xml:space="preserve"> </w:t>
            </w:r>
          </w:p>
          <w:p w14:paraId="56C5E5E2" w14:textId="3DBD627E" w:rsidR="002C052F" w:rsidRPr="002C052F" w:rsidRDefault="002C052F" w:rsidP="007D5B37">
            <w:pPr>
              <w:rPr>
                <w:rFonts w:cs="Arial"/>
                <w:color w:val="FF0000"/>
              </w:rPr>
            </w:pPr>
            <w:r w:rsidRPr="002C052F">
              <w:rPr>
                <w:rFonts w:cs="Arial"/>
                <w:color w:val="FF0000"/>
              </w:rPr>
              <w:t xml:space="preserve">Er </w:t>
            </w:r>
            <w:r w:rsidR="003C3AEA">
              <w:rPr>
                <w:rFonts w:cs="Arial"/>
                <w:color w:val="FF0000"/>
              </w:rPr>
              <w:t>prosjektet</w:t>
            </w:r>
            <w:r w:rsidRPr="002C052F">
              <w:rPr>
                <w:rFonts w:cs="Arial"/>
                <w:color w:val="FF0000"/>
              </w:rPr>
              <w:t xml:space="preserve"> unik</w:t>
            </w:r>
            <w:r w:rsidR="00AD2596">
              <w:rPr>
                <w:rFonts w:cs="Arial"/>
                <w:color w:val="FF0000"/>
              </w:rPr>
              <w:t>t</w:t>
            </w:r>
            <w:r w:rsidRPr="002C052F">
              <w:rPr>
                <w:rFonts w:cs="Arial"/>
                <w:color w:val="FF0000"/>
              </w:rPr>
              <w:t xml:space="preserve"> sett opp mot eksisterende</w:t>
            </w:r>
            <w:r w:rsidR="003C3AEA">
              <w:rPr>
                <w:rFonts w:cs="Arial"/>
                <w:color w:val="FF0000"/>
              </w:rPr>
              <w:t xml:space="preserve"> </w:t>
            </w:r>
            <w:r w:rsidR="00AD2596">
              <w:rPr>
                <w:rFonts w:cs="Arial"/>
                <w:color w:val="FF0000"/>
              </w:rPr>
              <w:t>alternativer</w:t>
            </w:r>
            <w:r w:rsidRPr="002C052F">
              <w:rPr>
                <w:rFonts w:cs="Arial"/>
                <w:color w:val="FF0000"/>
              </w:rPr>
              <w:t>?</w:t>
            </w:r>
          </w:p>
          <w:p w14:paraId="0110E1E7" w14:textId="77777777" w:rsidR="002C052F" w:rsidRDefault="002C052F" w:rsidP="007D5B37">
            <w:pPr>
              <w:rPr>
                <w:rFonts w:cs="Arial"/>
                <w:color w:val="FF0000"/>
              </w:rPr>
            </w:pPr>
          </w:p>
          <w:p w14:paraId="0E2429FC" w14:textId="191B98CB" w:rsidR="002C052F" w:rsidRDefault="00AD2596" w:rsidP="007D5B37">
            <w:pPr>
              <w:rPr>
                <w:rFonts w:cs="Arial"/>
                <w:color w:val="FF0000"/>
              </w:rPr>
            </w:pPr>
            <w:r>
              <w:rPr>
                <w:rFonts w:cs="Arial"/>
                <w:color w:val="FF0000"/>
              </w:rPr>
              <w:t xml:space="preserve">Løser prosjektet et behov eller et problem for jordobservasjonsmiljøet i Norge? </w:t>
            </w:r>
            <w:r w:rsidR="006B5720">
              <w:rPr>
                <w:rFonts w:cs="Arial"/>
                <w:color w:val="FF0000"/>
              </w:rPr>
              <w:t xml:space="preserve">Har miljøet vært </w:t>
            </w:r>
            <w:r w:rsidR="002C052F" w:rsidRPr="002C052F">
              <w:rPr>
                <w:rFonts w:cs="Arial"/>
                <w:color w:val="FF0000"/>
              </w:rPr>
              <w:t>involvert i å definere/validere løsningsforslaget</w:t>
            </w:r>
            <w:r w:rsidR="00650014">
              <w:rPr>
                <w:rFonts w:cs="Arial"/>
                <w:color w:val="FF0000"/>
              </w:rPr>
              <w:t xml:space="preserve"> som presenteres i prosjektet</w:t>
            </w:r>
            <w:r w:rsidR="002C052F" w:rsidRPr="002C052F">
              <w:rPr>
                <w:rFonts w:cs="Arial"/>
                <w:color w:val="FF0000"/>
              </w:rPr>
              <w:t>?</w:t>
            </w:r>
          </w:p>
          <w:p w14:paraId="602D4101" w14:textId="77777777" w:rsidR="00650014" w:rsidRPr="002C052F" w:rsidRDefault="00650014" w:rsidP="007D5B37">
            <w:pPr>
              <w:rPr>
                <w:rFonts w:cs="Arial"/>
                <w:color w:val="FF0000"/>
              </w:rPr>
            </w:pPr>
          </w:p>
          <w:p w14:paraId="1C6B5030" w14:textId="7793B80A" w:rsidR="002C052F" w:rsidRPr="002C052F" w:rsidRDefault="002C052F" w:rsidP="007D5B37">
            <w:pPr>
              <w:rPr>
                <w:rFonts w:cs="Arial"/>
                <w:color w:val="FF0000"/>
              </w:rPr>
            </w:pPr>
            <w:r w:rsidRPr="002C052F">
              <w:rPr>
                <w:rFonts w:cs="Arial"/>
                <w:color w:val="FF0000"/>
              </w:rPr>
              <w:t xml:space="preserve">Legg gjerne ved dokumentasjon på at løsningsforslaget er akseptert </w:t>
            </w:r>
            <w:r w:rsidR="000B0195">
              <w:rPr>
                <w:rFonts w:cs="Arial"/>
                <w:color w:val="FF0000"/>
              </w:rPr>
              <w:t>av tredjeparter</w:t>
            </w:r>
            <w:r w:rsidRPr="002C052F">
              <w:rPr>
                <w:rFonts w:cs="Arial"/>
                <w:color w:val="FF0000"/>
              </w:rPr>
              <w:t xml:space="preserve"> (</w:t>
            </w:r>
            <w:r w:rsidR="00650014">
              <w:rPr>
                <w:rFonts w:cs="Arial"/>
                <w:color w:val="FF0000"/>
              </w:rPr>
              <w:t xml:space="preserve">samarbeid, </w:t>
            </w:r>
            <w:r w:rsidRPr="002C052F">
              <w:rPr>
                <w:rFonts w:cs="Arial"/>
                <w:color w:val="FF0000"/>
              </w:rPr>
              <w:t>intensjonsavtaler, uttalelser, etc.)</w:t>
            </w:r>
          </w:p>
          <w:p w14:paraId="5BEFF849" w14:textId="77777777" w:rsidR="002C052F" w:rsidRPr="002C052F" w:rsidRDefault="002C052F" w:rsidP="007D5B37">
            <w:pPr>
              <w:rPr>
                <w:rFonts w:cs="Arial"/>
                <w:color w:val="FF0000"/>
              </w:rPr>
            </w:pPr>
          </w:p>
          <w:p w14:paraId="2014E0DD" w14:textId="77777777" w:rsidR="002C052F" w:rsidRPr="002C052F" w:rsidRDefault="002C052F" w:rsidP="007D5B37">
            <w:pPr>
              <w:rPr>
                <w:rFonts w:cs="Arial"/>
                <w:b/>
                <w:bCs/>
                <w:color w:val="FF0000"/>
              </w:rPr>
            </w:pPr>
            <w:r w:rsidRPr="002C052F">
              <w:rPr>
                <w:rFonts w:cs="Arial"/>
                <w:b/>
                <w:bCs/>
                <w:color w:val="FF0000"/>
              </w:rPr>
              <w:t>FoU-høyde</w:t>
            </w:r>
          </w:p>
          <w:p w14:paraId="5C0337AE" w14:textId="77777777" w:rsidR="002C052F" w:rsidRPr="002C052F" w:rsidRDefault="002C052F" w:rsidP="007D5B37">
            <w:pPr>
              <w:rPr>
                <w:rFonts w:cs="Arial"/>
                <w:color w:val="FF0000"/>
              </w:rPr>
            </w:pPr>
            <w:r w:rsidRPr="002C052F">
              <w:rPr>
                <w:rFonts w:cs="Arial"/>
                <w:color w:val="FF0000"/>
              </w:rPr>
              <w:t>Hva er dere usikre på med tanke på å lykkes med å utvikle løsningen?</w:t>
            </w:r>
          </w:p>
          <w:p w14:paraId="027BED4D" w14:textId="77777777" w:rsidR="002C052F" w:rsidRPr="002C052F" w:rsidRDefault="002C052F" w:rsidP="007D5B37">
            <w:pPr>
              <w:rPr>
                <w:rFonts w:cs="Arial"/>
                <w:color w:val="FF0000"/>
              </w:rPr>
            </w:pPr>
          </w:p>
          <w:p w14:paraId="674B4357" w14:textId="77777777" w:rsidR="002C052F" w:rsidRPr="002C052F" w:rsidRDefault="002C052F" w:rsidP="007D5B37">
            <w:pPr>
              <w:rPr>
                <w:rFonts w:cs="Arial"/>
                <w:color w:val="FF0000"/>
              </w:rPr>
            </w:pPr>
            <w:r w:rsidRPr="002C052F">
              <w:rPr>
                <w:rFonts w:cs="Arial"/>
                <w:color w:val="FF0000"/>
              </w:rPr>
              <w:t>Hva håper dere å lære og hvordan vil dette kunne hjelpe dere videre?</w:t>
            </w:r>
          </w:p>
          <w:p w14:paraId="4D634C6E" w14:textId="77777777" w:rsidR="002C052F" w:rsidRPr="002C052F" w:rsidRDefault="002C052F" w:rsidP="007D5B37">
            <w:pPr>
              <w:rPr>
                <w:rFonts w:cs="Arial"/>
                <w:color w:val="FF0000"/>
              </w:rPr>
            </w:pPr>
          </w:p>
          <w:p w14:paraId="7577F10C" w14:textId="77777777" w:rsidR="002C052F" w:rsidRPr="002C052F" w:rsidRDefault="002C052F" w:rsidP="007D5B37">
            <w:pPr>
              <w:rPr>
                <w:rFonts w:cs="Arial"/>
                <w:color w:val="FF0000"/>
              </w:rPr>
            </w:pPr>
            <w:r w:rsidRPr="002C052F">
              <w:rPr>
                <w:rFonts w:cs="Arial"/>
                <w:color w:val="FF0000"/>
              </w:rPr>
              <w:t>Hva finnes av kunnskap om dette allerede?</w:t>
            </w:r>
          </w:p>
          <w:p w14:paraId="15675871" w14:textId="77777777" w:rsidR="002C052F" w:rsidRPr="002C052F" w:rsidRDefault="002C052F" w:rsidP="007D5B37">
            <w:pPr>
              <w:rPr>
                <w:rFonts w:cs="Arial"/>
                <w:color w:val="FF0000"/>
              </w:rPr>
            </w:pPr>
          </w:p>
          <w:p w14:paraId="38B89CED" w14:textId="77777777" w:rsidR="002C052F" w:rsidRPr="002C052F" w:rsidRDefault="002C052F" w:rsidP="007D5B37">
            <w:pPr>
              <w:rPr>
                <w:rFonts w:cs="Arial"/>
                <w:color w:val="FF0000"/>
              </w:rPr>
            </w:pPr>
            <w:r w:rsidRPr="002C052F">
              <w:rPr>
                <w:rFonts w:cs="Arial"/>
                <w:color w:val="FF0000"/>
              </w:rPr>
              <w:t>Hvordan vil det dere lærer i prosjektet hjelpe dere videre?</w:t>
            </w:r>
          </w:p>
          <w:p w14:paraId="1D68FA94" w14:textId="77777777" w:rsidR="002C052F" w:rsidRPr="002C052F" w:rsidRDefault="002C052F" w:rsidP="007D5B37">
            <w:pPr>
              <w:rPr>
                <w:rFonts w:cs="Arial"/>
                <w:color w:val="FF0000"/>
              </w:rPr>
            </w:pPr>
          </w:p>
          <w:p w14:paraId="5F61C85F" w14:textId="3F6FEC77" w:rsidR="00F54A02" w:rsidRPr="00F54A02" w:rsidRDefault="00EC300F" w:rsidP="007D5B37">
            <w:pPr>
              <w:rPr>
                <w:rFonts w:cs="Arial"/>
                <w:color w:val="FF0000"/>
              </w:rPr>
            </w:pPr>
            <w:r>
              <w:rPr>
                <w:rFonts w:cs="Arial"/>
                <w:color w:val="FF0000"/>
              </w:rPr>
              <w:t xml:space="preserve"> </w:t>
            </w:r>
          </w:p>
        </w:tc>
      </w:tr>
      <w:tr w:rsidR="002C052F" w:rsidRPr="002C052F" w14:paraId="7A1194DB" w14:textId="77777777" w:rsidTr="007D5B37">
        <w:tc>
          <w:tcPr>
            <w:tcW w:w="2007" w:type="dxa"/>
          </w:tcPr>
          <w:p w14:paraId="45B1B3B8" w14:textId="77777777" w:rsidR="002C052F" w:rsidRPr="002C052F" w:rsidRDefault="002C052F" w:rsidP="007D5B37">
            <w:pPr>
              <w:rPr>
                <w:rFonts w:cs="Arial"/>
              </w:rPr>
            </w:pPr>
            <w:r w:rsidRPr="002C052F">
              <w:rPr>
                <w:rFonts w:cs="Arial"/>
              </w:rPr>
              <w:lastRenderedPageBreak/>
              <w:t xml:space="preserve">Verdiskaping i Nord-Norge og Svalbard </w:t>
            </w:r>
          </w:p>
        </w:tc>
        <w:tc>
          <w:tcPr>
            <w:tcW w:w="7055" w:type="dxa"/>
          </w:tcPr>
          <w:p w14:paraId="4D4884FE" w14:textId="77777777" w:rsidR="002C052F" w:rsidRPr="002C052F" w:rsidRDefault="002C052F" w:rsidP="007D5B37">
            <w:pPr>
              <w:rPr>
                <w:rFonts w:cs="Arial"/>
                <w:color w:val="FF0000"/>
              </w:rPr>
            </w:pPr>
            <w:r w:rsidRPr="002C052F">
              <w:rPr>
                <w:rFonts w:cs="Arial"/>
                <w:color w:val="FF0000"/>
              </w:rPr>
              <w:t xml:space="preserve">Beskriv det samlede verdiskapingspotensialet et nasjonalt senter for jordobservasjon vil ha i Nord-Norge og/eller Svalbard. Eksempler kan være flere arbeidsplasser, bedre tjenester eller positive samfunnseffekter. </w:t>
            </w:r>
          </w:p>
          <w:p w14:paraId="3D3A2105" w14:textId="0987CDC1" w:rsidR="002C052F" w:rsidRPr="007F7006" w:rsidRDefault="002C052F" w:rsidP="007D5B37">
            <w:pPr>
              <w:rPr>
                <w:rFonts w:cs="Arial"/>
                <w:color w:val="FF0000"/>
              </w:rPr>
            </w:pPr>
            <w:r w:rsidRPr="002C052F">
              <w:rPr>
                <w:rFonts w:cs="Arial"/>
                <w:color w:val="FF0000"/>
              </w:rPr>
              <w:t xml:space="preserve"> </w:t>
            </w:r>
          </w:p>
        </w:tc>
      </w:tr>
      <w:tr w:rsidR="002C052F" w:rsidRPr="002C052F" w14:paraId="0EE19FCA" w14:textId="77777777" w:rsidTr="007D5B37">
        <w:tc>
          <w:tcPr>
            <w:tcW w:w="2007" w:type="dxa"/>
          </w:tcPr>
          <w:p w14:paraId="0F887FCF" w14:textId="77777777" w:rsidR="002C052F" w:rsidRPr="002C052F" w:rsidRDefault="002C052F" w:rsidP="007D5B37">
            <w:pPr>
              <w:rPr>
                <w:rFonts w:cs="Arial"/>
              </w:rPr>
            </w:pPr>
            <w:r w:rsidRPr="002C052F">
              <w:rPr>
                <w:rFonts w:cs="Arial"/>
              </w:rPr>
              <w:lastRenderedPageBreak/>
              <w:t xml:space="preserve">Gjennomføringsevne </w:t>
            </w:r>
          </w:p>
        </w:tc>
        <w:tc>
          <w:tcPr>
            <w:tcW w:w="7055" w:type="dxa"/>
          </w:tcPr>
          <w:p w14:paraId="029BF169" w14:textId="77777777" w:rsidR="002C052F" w:rsidRPr="002C052F" w:rsidRDefault="002C052F" w:rsidP="007D5B37">
            <w:pPr>
              <w:rPr>
                <w:rFonts w:cs="Arial"/>
                <w:color w:val="FF0000"/>
              </w:rPr>
            </w:pPr>
            <w:r w:rsidRPr="002C052F">
              <w:rPr>
                <w:rFonts w:cs="Arial"/>
                <w:color w:val="FF0000"/>
              </w:rPr>
              <w:t xml:space="preserve">Beskriv hvilken kompetanse og ressurser dere har tilgjengelig for å levere på prosjektet (gjør et skille mellom interne ressurser i organisasjonen og eksterne ressurser). Har dere tidligere gjennomførte prosjekter med gode resultater å vise til? </w:t>
            </w:r>
          </w:p>
          <w:p w14:paraId="3388E804" w14:textId="77777777" w:rsidR="002C052F" w:rsidRPr="002C052F" w:rsidRDefault="002C052F" w:rsidP="007D5B37">
            <w:pPr>
              <w:rPr>
                <w:rFonts w:cs="Arial"/>
                <w:color w:val="FF0000"/>
              </w:rPr>
            </w:pPr>
          </w:p>
          <w:p w14:paraId="2639B501" w14:textId="77777777" w:rsidR="002C052F" w:rsidRPr="002C052F" w:rsidRDefault="002C052F" w:rsidP="007D5B37">
            <w:pPr>
              <w:rPr>
                <w:rFonts w:cs="Arial"/>
              </w:rPr>
            </w:pPr>
            <w:r w:rsidRPr="002C052F">
              <w:rPr>
                <w:rFonts w:cs="Arial"/>
                <w:color w:val="FF0000"/>
              </w:rPr>
              <w:t xml:space="preserve">Økonomisk gjennomføringsevne vil også bli vurdert. </w:t>
            </w:r>
          </w:p>
        </w:tc>
      </w:tr>
      <w:tr w:rsidR="002C052F" w:rsidRPr="002C052F" w14:paraId="6E6EE72E" w14:textId="77777777" w:rsidTr="007D5B37">
        <w:tc>
          <w:tcPr>
            <w:tcW w:w="2007" w:type="dxa"/>
          </w:tcPr>
          <w:p w14:paraId="00BBB33F" w14:textId="77777777" w:rsidR="002C052F" w:rsidRPr="002C052F" w:rsidRDefault="002C052F" w:rsidP="007D5B37">
            <w:pPr>
              <w:rPr>
                <w:rFonts w:cs="Arial"/>
              </w:rPr>
            </w:pPr>
            <w:r w:rsidRPr="002C052F">
              <w:rPr>
                <w:rFonts w:cs="Arial"/>
              </w:rPr>
              <w:t xml:space="preserve">Utløsende effekt </w:t>
            </w:r>
          </w:p>
        </w:tc>
        <w:tc>
          <w:tcPr>
            <w:tcW w:w="7055" w:type="dxa"/>
          </w:tcPr>
          <w:p w14:paraId="3BD82777" w14:textId="77777777" w:rsidR="002C052F" w:rsidRPr="002C052F" w:rsidRDefault="002C052F" w:rsidP="007D5B37">
            <w:pPr>
              <w:rPr>
                <w:rFonts w:cs="Arial"/>
              </w:rPr>
            </w:pPr>
            <w:r w:rsidRPr="002C052F">
              <w:rPr>
                <w:rFonts w:cs="Arial"/>
                <w:color w:val="FF0000"/>
              </w:rPr>
              <w:t>Norsk Romsenter støtter prosjekter som har en risikoprofil som tilsier at aktøren ikke vil kunne gjennomføre prosjektet uten støtten. Begrunn godt hvorfor det er nødvendig med tilskudd for prosjektets hurtighet, kvalitet og omfang.</w:t>
            </w:r>
          </w:p>
        </w:tc>
      </w:tr>
    </w:tbl>
    <w:p w14:paraId="2FA7CB0B" w14:textId="77777777" w:rsidR="002C052F" w:rsidRPr="002C052F" w:rsidRDefault="002C052F" w:rsidP="002C052F">
      <w:pPr>
        <w:rPr>
          <w:rFonts w:cs="Arial"/>
          <w:b/>
          <w:bCs/>
        </w:rPr>
      </w:pPr>
    </w:p>
    <w:p w14:paraId="53253E16" w14:textId="77777777" w:rsidR="002C052F" w:rsidRPr="002C052F" w:rsidRDefault="002C052F" w:rsidP="002C052F">
      <w:pPr>
        <w:rPr>
          <w:rFonts w:cs="Arial"/>
        </w:rPr>
      </w:pPr>
    </w:p>
    <w:p w14:paraId="56CBAAB5" w14:textId="77777777" w:rsidR="002C052F" w:rsidRPr="002C052F" w:rsidRDefault="002C052F" w:rsidP="002C052F">
      <w:pPr>
        <w:pStyle w:val="Overskrift2"/>
        <w:rPr>
          <w:rFonts w:cs="Arial"/>
          <w:sz w:val="24"/>
          <w:szCs w:val="24"/>
        </w:rPr>
      </w:pPr>
      <w:r w:rsidRPr="002C052F">
        <w:rPr>
          <w:rFonts w:cs="Arial"/>
          <w:sz w:val="24"/>
          <w:szCs w:val="24"/>
        </w:rPr>
        <w:t xml:space="preserve">8. Andre </w:t>
      </w:r>
      <w:r w:rsidRPr="002C052F">
        <w:rPr>
          <w:rFonts w:cs="Arial"/>
          <w:bCs/>
          <w:sz w:val="24"/>
          <w:szCs w:val="24"/>
        </w:rPr>
        <w:t>opplysninger</w:t>
      </w:r>
    </w:p>
    <w:p w14:paraId="5E60BDFD" w14:textId="77777777" w:rsidR="002C052F" w:rsidRPr="002C052F" w:rsidRDefault="002C052F" w:rsidP="002C052F">
      <w:pPr>
        <w:rPr>
          <w:rFonts w:cs="Arial"/>
          <w:color w:val="FF0000"/>
        </w:rPr>
      </w:pPr>
      <w:r w:rsidRPr="002C052F">
        <w:rPr>
          <w:rFonts w:cs="Arial"/>
          <w:color w:val="FF0000"/>
        </w:rPr>
        <w:t xml:space="preserve">Dersom det er relevant for søknaden kan tilleggsopplysninger legges til her. </w:t>
      </w:r>
    </w:p>
    <w:p w14:paraId="406583C1" w14:textId="77777777" w:rsidR="002C052F" w:rsidRPr="002C052F" w:rsidRDefault="002C052F" w:rsidP="002C052F">
      <w:pPr>
        <w:rPr>
          <w:rFonts w:cs="Arial"/>
        </w:rPr>
      </w:pPr>
    </w:p>
    <w:p w14:paraId="117C4BB9" w14:textId="77777777" w:rsidR="002C052F" w:rsidRPr="002C052F" w:rsidRDefault="002C052F" w:rsidP="002C052F">
      <w:pPr>
        <w:rPr>
          <w:rFonts w:cs="Arial"/>
          <w:b/>
          <w:bCs/>
        </w:rPr>
      </w:pPr>
      <w:r w:rsidRPr="002C052F">
        <w:rPr>
          <w:rFonts w:cs="Arial"/>
          <w:b/>
          <w:bCs/>
        </w:rPr>
        <w:t xml:space="preserve">9. Kontaktinformasjon </w:t>
      </w:r>
    </w:p>
    <w:tbl>
      <w:tblPr>
        <w:tblStyle w:val="Tabellrutenett"/>
        <w:tblW w:w="9067" w:type="dxa"/>
        <w:tblLook w:val="04A0" w:firstRow="1" w:lastRow="0" w:firstColumn="1" w:lastColumn="0" w:noHBand="0" w:noVBand="1"/>
      </w:tblPr>
      <w:tblGrid>
        <w:gridCol w:w="3256"/>
        <w:gridCol w:w="5811"/>
      </w:tblGrid>
      <w:tr w:rsidR="002C052F" w:rsidRPr="002C052F" w14:paraId="6CC59DBA" w14:textId="77777777" w:rsidTr="007D5B37">
        <w:tc>
          <w:tcPr>
            <w:tcW w:w="3256" w:type="dxa"/>
          </w:tcPr>
          <w:p w14:paraId="6871AC0E" w14:textId="77777777" w:rsidR="002C052F" w:rsidRPr="002C052F" w:rsidRDefault="002C052F" w:rsidP="007D5B37">
            <w:pPr>
              <w:rPr>
                <w:rFonts w:cs="Arial"/>
              </w:rPr>
            </w:pPr>
            <w:r w:rsidRPr="002C052F">
              <w:rPr>
                <w:rFonts w:cs="Arial"/>
              </w:rPr>
              <w:t xml:space="preserve">Kontaktperson for søknaden </w:t>
            </w:r>
          </w:p>
        </w:tc>
        <w:tc>
          <w:tcPr>
            <w:tcW w:w="5811" w:type="dxa"/>
          </w:tcPr>
          <w:p w14:paraId="6BE28999" w14:textId="77777777" w:rsidR="002C052F" w:rsidRPr="002C052F" w:rsidRDefault="002C052F" w:rsidP="007D5B37">
            <w:pPr>
              <w:rPr>
                <w:rFonts w:cs="Arial"/>
              </w:rPr>
            </w:pPr>
          </w:p>
        </w:tc>
      </w:tr>
      <w:tr w:rsidR="002C052F" w:rsidRPr="002C052F" w14:paraId="12A0987F" w14:textId="77777777" w:rsidTr="007D5B37">
        <w:tc>
          <w:tcPr>
            <w:tcW w:w="3256" w:type="dxa"/>
          </w:tcPr>
          <w:p w14:paraId="7440DF07" w14:textId="77777777" w:rsidR="002C052F" w:rsidRPr="002C052F" w:rsidRDefault="002C052F" w:rsidP="007D5B37">
            <w:pPr>
              <w:rPr>
                <w:rFonts w:cs="Arial"/>
              </w:rPr>
            </w:pPr>
            <w:r w:rsidRPr="002C052F">
              <w:rPr>
                <w:rFonts w:cs="Arial"/>
              </w:rPr>
              <w:t xml:space="preserve">Organisasjon </w:t>
            </w:r>
          </w:p>
        </w:tc>
        <w:tc>
          <w:tcPr>
            <w:tcW w:w="5811" w:type="dxa"/>
          </w:tcPr>
          <w:p w14:paraId="77B9167C" w14:textId="77777777" w:rsidR="002C052F" w:rsidRPr="002C052F" w:rsidRDefault="002C052F" w:rsidP="007D5B37">
            <w:pPr>
              <w:rPr>
                <w:rFonts w:cs="Arial"/>
              </w:rPr>
            </w:pPr>
          </w:p>
        </w:tc>
      </w:tr>
      <w:tr w:rsidR="002C052F" w:rsidRPr="002C052F" w14:paraId="593E73EF" w14:textId="77777777" w:rsidTr="007D5B37">
        <w:tc>
          <w:tcPr>
            <w:tcW w:w="3256" w:type="dxa"/>
          </w:tcPr>
          <w:p w14:paraId="360706F2" w14:textId="77777777" w:rsidR="002C052F" w:rsidRPr="002C052F" w:rsidRDefault="002C052F" w:rsidP="007D5B37">
            <w:pPr>
              <w:rPr>
                <w:rFonts w:cs="Arial"/>
              </w:rPr>
            </w:pPr>
            <w:r w:rsidRPr="002C052F">
              <w:rPr>
                <w:rFonts w:cs="Arial"/>
              </w:rPr>
              <w:t>Epost</w:t>
            </w:r>
          </w:p>
        </w:tc>
        <w:tc>
          <w:tcPr>
            <w:tcW w:w="5811" w:type="dxa"/>
          </w:tcPr>
          <w:p w14:paraId="46A23E57" w14:textId="77777777" w:rsidR="002C052F" w:rsidRPr="002C052F" w:rsidRDefault="002C052F" w:rsidP="007D5B37">
            <w:pPr>
              <w:rPr>
                <w:rFonts w:cs="Arial"/>
              </w:rPr>
            </w:pPr>
          </w:p>
        </w:tc>
      </w:tr>
      <w:tr w:rsidR="002C052F" w:rsidRPr="002C052F" w14:paraId="65783736" w14:textId="77777777" w:rsidTr="007D5B37">
        <w:tc>
          <w:tcPr>
            <w:tcW w:w="3256" w:type="dxa"/>
          </w:tcPr>
          <w:p w14:paraId="4BF279FB" w14:textId="77777777" w:rsidR="002C052F" w:rsidRPr="002C052F" w:rsidRDefault="002C052F" w:rsidP="007D5B37">
            <w:pPr>
              <w:rPr>
                <w:rFonts w:cs="Arial"/>
              </w:rPr>
            </w:pPr>
            <w:r w:rsidRPr="002C052F">
              <w:rPr>
                <w:rFonts w:cs="Arial"/>
              </w:rPr>
              <w:t xml:space="preserve">Telefon </w:t>
            </w:r>
          </w:p>
        </w:tc>
        <w:tc>
          <w:tcPr>
            <w:tcW w:w="5811" w:type="dxa"/>
          </w:tcPr>
          <w:p w14:paraId="303E6A13" w14:textId="77777777" w:rsidR="002C052F" w:rsidRPr="002C052F" w:rsidRDefault="002C052F" w:rsidP="007D5B37">
            <w:pPr>
              <w:rPr>
                <w:rFonts w:cs="Arial"/>
              </w:rPr>
            </w:pPr>
          </w:p>
        </w:tc>
      </w:tr>
      <w:tr w:rsidR="002C052F" w:rsidRPr="002C052F" w14:paraId="082B0A02" w14:textId="77777777" w:rsidTr="007D5B37">
        <w:tc>
          <w:tcPr>
            <w:tcW w:w="3256" w:type="dxa"/>
          </w:tcPr>
          <w:p w14:paraId="4FEB0A6D" w14:textId="77777777" w:rsidR="002C052F" w:rsidRPr="002C052F" w:rsidRDefault="002C052F" w:rsidP="007D5B37">
            <w:pPr>
              <w:rPr>
                <w:rFonts w:cs="Arial"/>
              </w:rPr>
            </w:pPr>
            <w:r w:rsidRPr="002C052F">
              <w:rPr>
                <w:rFonts w:cs="Arial"/>
              </w:rPr>
              <w:t xml:space="preserve">Adresse </w:t>
            </w:r>
          </w:p>
        </w:tc>
        <w:tc>
          <w:tcPr>
            <w:tcW w:w="5811" w:type="dxa"/>
          </w:tcPr>
          <w:p w14:paraId="06FBE273" w14:textId="77777777" w:rsidR="002C052F" w:rsidRPr="002C052F" w:rsidRDefault="002C052F" w:rsidP="007D5B37">
            <w:pPr>
              <w:rPr>
                <w:rFonts w:cs="Arial"/>
              </w:rPr>
            </w:pPr>
          </w:p>
        </w:tc>
      </w:tr>
    </w:tbl>
    <w:p w14:paraId="762B92FD" w14:textId="77777777" w:rsidR="002C052F" w:rsidRDefault="002C052F" w:rsidP="002C052F">
      <w:pPr>
        <w:rPr>
          <w:rFonts w:cs="Arial"/>
        </w:rPr>
      </w:pPr>
    </w:p>
    <w:p w14:paraId="250F388E" w14:textId="77777777" w:rsidR="000E4B80" w:rsidRDefault="000E4B80" w:rsidP="002C052F">
      <w:pPr>
        <w:rPr>
          <w:rFonts w:cs="Arial"/>
        </w:rPr>
      </w:pPr>
    </w:p>
    <w:p w14:paraId="20E887FC" w14:textId="77777777" w:rsidR="000E4B80" w:rsidRPr="002C052F" w:rsidRDefault="000E4B80" w:rsidP="002C052F">
      <w:pPr>
        <w:rPr>
          <w:rFonts w:cs="Arial"/>
        </w:rPr>
      </w:pPr>
    </w:p>
    <w:p w14:paraId="6BCD53F8" w14:textId="5AA15627" w:rsidR="002C052F" w:rsidRDefault="002C052F" w:rsidP="00B80B9C">
      <w:pPr>
        <w:pStyle w:val="Overskrift2"/>
        <w:rPr>
          <w:rFonts w:cs="Arial"/>
          <w:sz w:val="24"/>
          <w:szCs w:val="24"/>
        </w:rPr>
      </w:pPr>
      <w:r w:rsidRPr="002C052F">
        <w:rPr>
          <w:rFonts w:cs="Arial"/>
          <w:sz w:val="24"/>
          <w:szCs w:val="24"/>
        </w:rPr>
        <w:lastRenderedPageBreak/>
        <w:t>10. Attestasjon</w:t>
      </w:r>
    </w:p>
    <w:p w14:paraId="260C92CC" w14:textId="77777777" w:rsidR="00B80B9C" w:rsidRPr="00B80B9C" w:rsidRDefault="00B80B9C" w:rsidP="00B80B9C"/>
    <w:p w14:paraId="3F1B4D54" w14:textId="77777777" w:rsidR="002C052F" w:rsidRPr="002C052F" w:rsidRDefault="002C052F" w:rsidP="002C052F">
      <w:pPr>
        <w:spacing w:line="276" w:lineRule="auto"/>
        <w:rPr>
          <w:rFonts w:cs="Arial"/>
        </w:rPr>
      </w:pPr>
      <w:r w:rsidRPr="002C052F">
        <w:rPr>
          <w:rFonts w:cs="Arial"/>
          <w:b/>
          <w:bCs/>
        </w:rPr>
        <w:t>Sted/dato:</w:t>
      </w:r>
      <w:r w:rsidRPr="002C052F">
        <w:rPr>
          <w:rFonts w:cs="Arial"/>
        </w:rPr>
        <w:t xml:space="preserve"> /</w:t>
      </w:r>
      <w:r w:rsidRPr="002C052F">
        <w:rPr>
          <w:rFonts w:cs="Arial"/>
          <w:b/>
          <w:bCs/>
        </w:rPr>
        <w:t xml:space="preserve"> </w:t>
      </w:r>
      <w:sdt>
        <w:sdtPr>
          <w:rPr>
            <w:rFonts w:cs="Arial"/>
          </w:rPr>
          <w:id w:val="574784550"/>
          <w:showingPlcHdr/>
          <w:date>
            <w:dateFormat w:val="d. MMMM yyyy"/>
            <w:lid w:val="nb-NO"/>
            <w:storeMappedDataAs w:val="dateTime"/>
            <w:calendar w:val="gregorian"/>
          </w:date>
        </w:sdtPr>
        <w:sdtEndPr/>
        <w:sdtContent>
          <w:r w:rsidRPr="002C052F">
            <w:rPr>
              <w:rFonts w:cs="Arial"/>
            </w:rPr>
            <w:t>[Velg dato]</w:t>
          </w:r>
        </w:sdtContent>
      </w:sdt>
    </w:p>
    <w:p w14:paraId="157254AD" w14:textId="77777777" w:rsidR="002C052F" w:rsidRPr="002C052F" w:rsidRDefault="002C052F" w:rsidP="002C052F">
      <w:pPr>
        <w:rPr>
          <w:rFonts w:cs="Arial"/>
        </w:rPr>
      </w:pPr>
    </w:p>
    <w:p w14:paraId="5E273D6C" w14:textId="77777777" w:rsidR="002C052F" w:rsidRPr="002C052F" w:rsidRDefault="002C052F" w:rsidP="002C052F">
      <w:pPr>
        <w:pStyle w:val="kontaktinfo"/>
        <w:spacing w:line="276" w:lineRule="auto"/>
        <w:ind w:left="0"/>
        <w:rPr>
          <w:rFonts w:ascii="Arial" w:hAnsi="Arial" w:cs="Arial"/>
          <w:szCs w:val="24"/>
        </w:rPr>
      </w:pPr>
      <w:r w:rsidRPr="002C052F">
        <w:rPr>
          <w:rFonts w:ascii="Arial" w:hAnsi="Arial" w:cs="Arial"/>
          <w:szCs w:val="24"/>
        </w:rPr>
        <w:t xml:space="preserve">Kontrakttaker, hovedansvarlig: </w:t>
      </w:r>
    </w:p>
    <w:p w14:paraId="226C4A81" w14:textId="77777777" w:rsidR="002C052F" w:rsidRPr="002C052F" w:rsidRDefault="002C052F" w:rsidP="002C052F">
      <w:pPr>
        <w:pStyle w:val="kontaktinfo"/>
        <w:spacing w:line="276" w:lineRule="auto"/>
        <w:ind w:left="0"/>
        <w:rPr>
          <w:rFonts w:ascii="Arial" w:hAnsi="Arial" w:cs="Arial"/>
          <w:szCs w:val="24"/>
        </w:rPr>
      </w:pPr>
      <w:r w:rsidRPr="002C052F">
        <w:rPr>
          <w:rFonts w:ascii="Arial" w:hAnsi="Arial" w:cs="Arial"/>
          <w:noProof/>
          <w:szCs w:val="24"/>
        </w:rPr>
        <mc:AlternateContent>
          <mc:Choice Requires="wps">
            <w:drawing>
              <wp:anchor distT="0" distB="0" distL="114300" distR="114300" simplePos="0" relativeHeight="251674624" behindDoc="0" locked="0" layoutInCell="1" allowOverlap="1" wp14:anchorId="0E196309" wp14:editId="7EF91713">
                <wp:simplePos x="0" y="0"/>
                <wp:positionH relativeFrom="column">
                  <wp:posOffset>13335</wp:posOffset>
                </wp:positionH>
                <wp:positionV relativeFrom="paragraph">
                  <wp:posOffset>230542</wp:posOffset>
                </wp:positionV>
                <wp:extent cx="2981739" cy="0"/>
                <wp:effectExtent l="0" t="0" r="15875" b="12700"/>
                <wp:wrapNone/>
                <wp:docPr id="708924090" name="Rett linje 2"/>
                <wp:cNvGraphicFramePr/>
                <a:graphic xmlns:a="http://schemas.openxmlformats.org/drawingml/2006/main">
                  <a:graphicData uri="http://schemas.microsoft.com/office/word/2010/wordprocessingShape">
                    <wps:wsp>
                      <wps:cNvCnPr/>
                      <wps:spPr>
                        <a:xfrm>
                          <a:off x="0" y="0"/>
                          <a:ext cx="298173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69271" id="Rett linje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5pt,18.15pt" to="235.85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" strokecolor="#050100 [3213]" strokeweight=".5pt">
                <v:stroke dashstyle="dash" joinstyle="miter"/>
              </v:line>
            </w:pict>
          </mc:Fallback>
        </mc:AlternateContent>
      </w:r>
    </w:p>
    <w:p w14:paraId="2F72EA6A" w14:textId="77777777" w:rsidR="002C052F" w:rsidRPr="002C052F" w:rsidRDefault="002C052F" w:rsidP="002C052F">
      <w:pPr>
        <w:pStyle w:val="kontaktinfo"/>
        <w:spacing w:line="276" w:lineRule="auto"/>
        <w:ind w:left="0"/>
        <w:rPr>
          <w:rFonts w:ascii="Arial" w:hAnsi="Arial" w:cs="Arial"/>
          <w:szCs w:val="24"/>
        </w:rPr>
      </w:pPr>
      <w:r w:rsidRPr="002C052F">
        <w:rPr>
          <w:rFonts w:ascii="Arial" w:hAnsi="Arial" w:cs="Arial"/>
          <w:szCs w:val="24"/>
        </w:rPr>
        <w:t xml:space="preserve">Kontaktperson: </w:t>
      </w:r>
    </w:p>
    <w:p w14:paraId="6697BD25" w14:textId="77777777" w:rsidR="002C052F" w:rsidRPr="002C052F" w:rsidRDefault="002C052F" w:rsidP="002C052F">
      <w:pPr>
        <w:pStyle w:val="kontaktinfo"/>
        <w:ind w:left="0"/>
        <w:rPr>
          <w:rFonts w:ascii="Arial" w:hAnsi="Arial" w:cs="Arial"/>
          <w:szCs w:val="24"/>
        </w:rPr>
      </w:pPr>
      <w:r w:rsidRPr="002C052F">
        <w:rPr>
          <w:rFonts w:ascii="Arial" w:hAnsi="Arial" w:cs="Arial"/>
          <w:noProof/>
          <w:szCs w:val="24"/>
        </w:rPr>
        <mc:AlternateContent>
          <mc:Choice Requires="wps">
            <w:drawing>
              <wp:anchor distT="0" distB="0" distL="114300" distR="114300" simplePos="0" relativeHeight="251675648" behindDoc="0" locked="0" layoutInCell="1" allowOverlap="1" wp14:anchorId="34F726B2" wp14:editId="089438A2">
                <wp:simplePos x="0" y="0"/>
                <wp:positionH relativeFrom="column">
                  <wp:posOffset>25400</wp:posOffset>
                </wp:positionH>
                <wp:positionV relativeFrom="paragraph">
                  <wp:posOffset>244512</wp:posOffset>
                </wp:positionV>
                <wp:extent cx="2981739" cy="0"/>
                <wp:effectExtent l="0" t="0" r="15875" b="12700"/>
                <wp:wrapNone/>
                <wp:docPr id="3" name="Rett linje 3"/>
                <wp:cNvGraphicFramePr/>
                <a:graphic xmlns:a="http://schemas.openxmlformats.org/drawingml/2006/main">
                  <a:graphicData uri="http://schemas.microsoft.com/office/word/2010/wordprocessingShape">
                    <wps:wsp>
                      <wps:cNvCnPr/>
                      <wps:spPr>
                        <a:xfrm>
                          <a:off x="0" y="0"/>
                          <a:ext cx="298173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08A00" id="Rett linje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pt,19.25pt" to="236.8pt,1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" strokecolor="#050100 [3213]" strokeweight=".5pt">
                <v:stroke dashstyle="dash" joinstyle="miter"/>
              </v:line>
            </w:pict>
          </mc:Fallback>
        </mc:AlternateContent>
      </w:r>
    </w:p>
    <w:p w14:paraId="66403012" w14:textId="77777777" w:rsidR="002C052F" w:rsidRPr="002C052F" w:rsidRDefault="002C052F" w:rsidP="002C052F">
      <w:pPr>
        <w:pStyle w:val="kontaktinfo"/>
        <w:ind w:left="0"/>
        <w:rPr>
          <w:rFonts w:ascii="Arial" w:hAnsi="Arial" w:cs="Arial"/>
          <w:szCs w:val="24"/>
        </w:rPr>
      </w:pPr>
      <w:r w:rsidRPr="002C052F">
        <w:rPr>
          <w:rFonts w:ascii="Arial" w:hAnsi="Arial" w:cs="Arial"/>
          <w:szCs w:val="24"/>
        </w:rPr>
        <w:t>(sign.)</w:t>
      </w:r>
    </w:p>
    <w:p w14:paraId="47811781" w14:textId="77777777" w:rsidR="002C052F" w:rsidRPr="002C052F" w:rsidRDefault="002C052F" w:rsidP="002C052F">
      <w:pPr>
        <w:pStyle w:val="kontaktinfo"/>
        <w:ind w:left="0"/>
        <w:rPr>
          <w:rFonts w:ascii="Arial" w:hAnsi="Arial" w:cs="Arial"/>
          <w:szCs w:val="24"/>
        </w:rPr>
      </w:pPr>
    </w:p>
    <w:p w14:paraId="3E6F7818" w14:textId="77777777" w:rsidR="002C052F" w:rsidRPr="002C052F" w:rsidRDefault="002C052F" w:rsidP="002C052F">
      <w:pPr>
        <w:pStyle w:val="kontaktinfo"/>
        <w:ind w:left="0"/>
        <w:rPr>
          <w:rFonts w:ascii="Arial" w:hAnsi="Arial" w:cs="Arial"/>
          <w:szCs w:val="24"/>
        </w:rPr>
      </w:pPr>
    </w:p>
    <w:p w14:paraId="3ABA5AE6" w14:textId="77777777" w:rsidR="002C052F" w:rsidRPr="002C052F" w:rsidRDefault="002C052F" w:rsidP="002C052F">
      <w:pPr>
        <w:pStyle w:val="kontaktinfo"/>
        <w:ind w:left="0"/>
        <w:rPr>
          <w:rFonts w:ascii="Arial" w:hAnsi="Arial" w:cs="Arial"/>
          <w:szCs w:val="24"/>
        </w:rPr>
      </w:pPr>
    </w:p>
    <w:p w14:paraId="1A3DEC78" w14:textId="77777777" w:rsidR="002C052F" w:rsidRPr="002C052F" w:rsidRDefault="002C052F" w:rsidP="002C052F">
      <w:pPr>
        <w:pStyle w:val="kontaktinfo"/>
        <w:ind w:left="0"/>
        <w:rPr>
          <w:rFonts w:ascii="Arial" w:hAnsi="Arial" w:cs="Arial"/>
          <w:szCs w:val="24"/>
        </w:rPr>
      </w:pPr>
    </w:p>
    <w:p w14:paraId="7C76776A" w14:textId="77777777" w:rsidR="002C052F" w:rsidRPr="002C052F" w:rsidRDefault="002C052F" w:rsidP="002C052F">
      <w:pPr>
        <w:pStyle w:val="kontaktinfo"/>
        <w:ind w:left="0"/>
        <w:rPr>
          <w:rFonts w:ascii="Arial" w:hAnsi="Arial" w:cs="Arial"/>
          <w:szCs w:val="24"/>
        </w:rPr>
      </w:pPr>
    </w:p>
    <w:p w14:paraId="37D6CC6E" w14:textId="77777777" w:rsidR="002C052F" w:rsidRPr="002C052F" w:rsidRDefault="002C052F" w:rsidP="002C052F">
      <w:pPr>
        <w:pStyle w:val="kontaktinfo"/>
        <w:ind w:left="0"/>
        <w:rPr>
          <w:rFonts w:ascii="Arial" w:hAnsi="Arial" w:cs="Arial"/>
          <w:szCs w:val="24"/>
        </w:rPr>
      </w:pPr>
    </w:p>
    <w:p w14:paraId="70D5EA14" w14:textId="77777777" w:rsidR="002C052F" w:rsidRDefault="002C052F" w:rsidP="002C052F">
      <w:pPr>
        <w:pStyle w:val="kontaktinfo"/>
        <w:ind w:left="0"/>
        <w:rPr>
          <w:rFonts w:ascii="Arial" w:hAnsi="Arial" w:cs="Arial"/>
          <w:szCs w:val="24"/>
        </w:rPr>
      </w:pPr>
    </w:p>
    <w:p w14:paraId="7A83B575" w14:textId="77777777" w:rsidR="00B47136" w:rsidRDefault="00B47136" w:rsidP="002C052F">
      <w:pPr>
        <w:pStyle w:val="kontaktinfo"/>
        <w:ind w:left="0"/>
        <w:rPr>
          <w:rFonts w:ascii="Arial" w:hAnsi="Arial" w:cs="Arial"/>
          <w:szCs w:val="24"/>
        </w:rPr>
      </w:pPr>
    </w:p>
    <w:p w14:paraId="74F847D4" w14:textId="77777777" w:rsidR="00B47136" w:rsidRDefault="00B47136" w:rsidP="002C052F">
      <w:pPr>
        <w:pStyle w:val="kontaktinfo"/>
        <w:ind w:left="0"/>
        <w:rPr>
          <w:rFonts w:ascii="Arial" w:hAnsi="Arial" w:cs="Arial"/>
          <w:szCs w:val="24"/>
        </w:rPr>
      </w:pPr>
    </w:p>
    <w:p w14:paraId="397082DB" w14:textId="77777777" w:rsidR="00B47136" w:rsidRDefault="00B47136" w:rsidP="002C052F">
      <w:pPr>
        <w:pStyle w:val="kontaktinfo"/>
        <w:ind w:left="0"/>
        <w:rPr>
          <w:rFonts w:ascii="Arial" w:hAnsi="Arial" w:cs="Arial"/>
          <w:szCs w:val="24"/>
        </w:rPr>
      </w:pPr>
    </w:p>
    <w:p w14:paraId="6914CF58" w14:textId="77777777" w:rsidR="00B47136" w:rsidRDefault="00B47136" w:rsidP="002C052F">
      <w:pPr>
        <w:pStyle w:val="kontaktinfo"/>
        <w:ind w:left="0"/>
        <w:rPr>
          <w:rFonts w:ascii="Arial" w:hAnsi="Arial" w:cs="Arial"/>
          <w:szCs w:val="24"/>
        </w:rPr>
      </w:pPr>
    </w:p>
    <w:p w14:paraId="25DAA0EB" w14:textId="77777777" w:rsidR="00B47136" w:rsidRDefault="00B47136" w:rsidP="002C052F">
      <w:pPr>
        <w:pStyle w:val="kontaktinfo"/>
        <w:ind w:left="0"/>
        <w:rPr>
          <w:rFonts w:ascii="Arial" w:hAnsi="Arial" w:cs="Arial"/>
          <w:szCs w:val="24"/>
        </w:rPr>
      </w:pPr>
    </w:p>
    <w:p w14:paraId="1A43EB0E" w14:textId="77777777" w:rsidR="00B47136" w:rsidRDefault="00B47136" w:rsidP="002C052F">
      <w:pPr>
        <w:pStyle w:val="kontaktinfo"/>
        <w:ind w:left="0"/>
        <w:rPr>
          <w:rFonts w:ascii="Arial" w:hAnsi="Arial" w:cs="Arial"/>
          <w:szCs w:val="24"/>
        </w:rPr>
      </w:pPr>
    </w:p>
    <w:p w14:paraId="3F4E8EED" w14:textId="77777777" w:rsidR="00B47136" w:rsidRDefault="00B47136" w:rsidP="002C052F">
      <w:pPr>
        <w:pStyle w:val="kontaktinfo"/>
        <w:ind w:left="0"/>
        <w:rPr>
          <w:rFonts w:ascii="Arial" w:hAnsi="Arial" w:cs="Arial"/>
          <w:szCs w:val="24"/>
        </w:rPr>
      </w:pPr>
    </w:p>
    <w:p w14:paraId="4F928A2B" w14:textId="77777777" w:rsidR="00B47136" w:rsidRPr="002C052F" w:rsidRDefault="00B47136" w:rsidP="002C052F">
      <w:pPr>
        <w:pStyle w:val="kontaktinfo"/>
        <w:ind w:left="0"/>
        <w:rPr>
          <w:rFonts w:ascii="Arial" w:hAnsi="Arial" w:cs="Arial"/>
          <w:szCs w:val="24"/>
        </w:rPr>
      </w:pPr>
    </w:p>
    <w:p w14:paraId="2B31483E" w14:textId="77777777" w:rsidR="002C052F" w:rsidRPr="002C052F" w:rsidRDefault="002C052F" w:rsidP="002C052F">
      <w:pPr>
        <w:pStyle w:val="Overskrift2"/>
        <w:rPr>
          <w:rFonts w:cs="Arial"/>
          <w:sz w:val="24"/>
          <w:szCs w:val="24"/>
        </w:rPr>
      </w:pPr>
      <w:r w:rsidRPr="002C052F">
        <w:rPr>
          <w:rFonts w:cs="Arial"/>
          <w:sz w:val="24"/>
          <w:szCs w:val="24"/>
        </w:rPr>
        <w:lastRenderedPageBreak/>
        <w:t xml:space="preserve">Vedlegg </w:t>
      </w:r>
    </w:p>
    <w:p w14:paraId="1CAD4C24" w14:textId="77777777" w:rsidR="002C052F" w:rsidRPr="002C052F" w:rsidRDefault="002C052F" w:rsidP="002C052F">
      <w:pPr>
        <w:rPr>
          <w:rFonts w:cs="Arial"/>
        </w:rPr>
      </w:pPr>
    </w:p>
    <w:p w14:paraId="3F4EBDD8" w14:textId="77777777" w:rsidR="002C052F" w:rsidRPr="002C052F" w:rsidRDefault="002C052F" w:rsidP="002C052F">
      <w:pPr>
        <w:rPr>
          <w:rFonts w:cs="Arial"/>
          <w:color w:val="FF0000"/>
        </w:rPr>
      </w:pPr>
      <w:r w:rsidRPr="002C052F">
        <w:rPr>
          <w:rFonts w:cs="Arial"/>
          <w:color w:val="FF0000"/>
        </w:rPr>
        <w:t>Obligatoriske vedlegg</w:t>
      </w:r>
    </w:p>
    <w:p w14:paraId="4AD5ED39"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Likviditetsbudsjett for prosjektperioden (kun for aksjeselskap)</w:t>
      </w:r>
    </w:p>
    <w:p w14:paraId="0BFA70D0"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Driftsbudsjett (kun for aksjeselskap)</w:t>
      </w:r>
    </w:p>
    <w:p w14:paraId="21C68B85"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Veikart for FoU til ferdig løsning</w:t>
      </w:r>
    </w:p>
    <w:p w14:paraId="58E32A62" w14:textId="02D952A3"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 xml:space="preserve">Illustrasjon av </w:t>
      </w:r>
      <w:r w:rsidR="00B607D7">
        <w:rPr>
          <w:rFonts w:cs="Arial"/>
          <w:color w:val="FF0000"/>
        </w:rPr>
        <w:t>løsningsforslaget</w:t>
      </w:r>
    </w:p>
    <w:p w14:paraId="1DDDCCDE" w14:textId="77777777" w:rsidR="002C052F" w:rsidRPr="002C052F" w:rsidRDefault="002C052F" w:rsidP="002C052F">
      <w:pPr>
        <w:rPr>
          <w:rFonts w:cs="Arial"/>
          <w:color w:val="FF0000"/>
        </w:rPr>
      </w:pPr>
    </w:p>
    <w:p w14:paraId="61091D44" w14:textId="77777777" w:rsidR="002C052F" w:rsidRPr="002C052F" w:rsidRDefault="002C052F" w:rsidP="002C052F">
      <w:pPr>
        <w:rPr>
          <w:rFonts w:cs="Arial"/>
          <w:color w:val="FF0000"/>
        </w:rPr>
      </w:pPr>
      <w:r w:rsidRPr="002C052F">
        <w:rPr>
          <w:rFonts w:cs="Arial"/>
          <w:color w:val="FF0000"/>
        </w:rPr>
        <w:t xml:space="preserve">Valgfrie vedlegg: </w:t>
      </w:r>
    </w:p>
    <w:p w14:paraId="35B49185"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 xml:space="preserve">CV til prosjektteam </w:t>
      </w:r>
    </w:p>
    <w:p w14:paraId="6B3F70A8" w14:textId="546A52AD" w:rsidR="002C052F" w:rsidRPr="002C052F" w:rsidRDefault="00B607D7" w:rsidP="002C052F">
      <w:pPr>
        <w:pStyle w:val="Listeavsnitt"/>
        <w:numPr>
          <w:ilvl w:val="0"/>
          <w:numId w:val="10"/>
        </w:numPr>
        <w:spacing w:before="0" w:after="0" w:line="240" w:lineRule="auto"/>
        <w:rPr>
          <w:rFonts w:cs="Arial"/>
          <w:color w:val="FF0000"/>
        </w:rPr>
      </w:pPr>
      <w:r>
        <w:rPr>
          <w:rFonts w:cs="Arial"/>
          <w:color w:val="FF0000"/>
        </w:rPr>
        <w:t>F</w:t>
      </w:r>
      <w:r w:rsidR="002C052F" w:rsidRPr="002C052F">
        <w:rPr>
          <w:rFonts w:cs="Arial"/>
          <w:color w:val="FF0000"/>
        </w:rPr>
        <w:t xml:space="preserve">orretningsmodell </w:t>
      </w:r>
    </w:p>
    <w:p w14:paraId="7BD1D8F6"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Intensjonsavtaler</w:t>
      </w:r>
    </w:p>
    <w:p w14:paraId="3C7D3FD7" w14:textId="77777777" w:rsidR="002C052F" w:rsidRPr="002C052F" w:rsidRDefault="002C052F" w:rsidP="002C052F">
      <w:pPr>
        <w:pStyle w:val="Listeavsnitt"/>
        <w:numPr>
          <w:ilvl w:val="0"/>
          <w:numId w:val="10"/>
        </w:numPr>
        <w:spacing w:before="0" w:after="0" w:line="240" w:lineRule="auto"/>
        <w:rPr>
          <w:rFonts w:cs="Arial"/>
          <w:color w:val="FF0000"/>
        </w:rPr>
      </w:pPr>
      <w:r w:rsidRPr="002C052F">
        <w:rPr>
          <w:rFonts w:cs="Arial"/>
          <w:color w:val="FF0000"/>
        </w:rPr>
        <w:t xml:space="preserve">Etiske retningslinjer </w:t>
      </w:r>
    </w:p>
    <w:p w14:paraId="2C06F94B" w14:textId="77777777" w:rsidR="002C052F" w:rsidRPr="002C052F" w:rsidRDefault="002C052F" w:rsidP="002C052F">
      <w:pPr>
        <w:rPr>
          <w:rFonts w:cs="Arial"/>
          <w:color w:val="FF0000"/>
        </w:rPr>
      </w:pPr>
    </w:p>
    <w:p w14:paraId="1C6D4017" w14:textId="5760E387" w:rsidR="002C052F" w:rsidRPr="002C052F" w:rsidRDefault="002C052F" w:rsidP="002C052F">
      <w:pPr>
        <w:rPr>
          <w:rFonts w:cs="Arial"/>
          <w:color w:val="FF0000"/>
        </w:rPr>
      </w:pPr>
      <w:r w:rsidRPr="002C052F">
        <w:rPr>
          <w:rFonts w:cs="Arial"/>
          <w:color w:val="FF0000"/>
        </w:rPr>
        <w:t>Dokumenter som flere CVer eller intensjonsavtaler skal slås sammen til én fil. Vedlegg skal navngis med kategori (f.eks. «CV_Organisasjonsnavn»</w:t>
      </w:r>
    </w:p>
    <w:p w14:paraId="0D591090" w14:textId="77777777" w:rsidR="00DC1559" w:rsidRPr="00DC1559" w:rsidRDefault="00DC1559" w:rsidP="00C2211F"/>
    <w:sectPr w:rsidR="00DC1559" w:rsidRPr="00DC1559" w:rsidSect="003A6DDF">
      <w:headerReference w:type="default" r:id="rId17"/>
      <w:footerReference w:type="even" r:id="rId18"/>
      <w:footerReference w:type="default" r:id="rId19"/>
      <w:pgSz w:w="11906" w:h="16838"/>
      <w:pgMar w:top="2268" w:right="1417" w:bottom="128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9837" w14:textId="77777777" w:rsidR="007F259F" w:rsidRDefault="007F259F" w:rsidP="00852788">
      <w:r>
        <w:separator/>
      </w:r>
    </w:p>
  </w:endnote>
  <w:endnote w:type="continuationSeparator" w:id="0">
    <w:p w14:paraId="12BD437D" w14:textId="77777777" w:rsidR="007F259F" w:rsidRDefault="007F259F" w:rsidP="0085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Kompleks skrif">
    <w:altName w:val="Times New Roman"/>
    <w:panose1 w:val="020B0604020202020204"/>
    <w:charset w:val="00"/>
    <w:family w:val="roman"/>
    <w:pitch w:val="default"/>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964895077"/>
      <w:docPartObj>
        <w:docPartGallery w:val="Page Numbers (Bottom of Page)"/>
        <w:docPartUnique/>
      </w:docPartObj>
    </w:sdtPr>
    <w:sdtEndPr>
      <w:rPr>
        <w:rStyle w:val="Sidetall"/>
      </w:rPr>
    </w:sdtEndPr>
    <w:sdtContent>
      <w:p w14:paraId="13DE470D" w14:textId="77777777" w:rsidR="00DD5789" w:rsidRDefault="00DD5789" w:rsidP="006813C4">
        <w:pPr>
          <w:pStyle w:val="Bunntekst"/>
          <w:framePr w:wrap="none" w:vAnchor="text" w:hAnchor="margin"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1586B34" w14:textId="77777777" w:rsidR="00DD5789" w:rsidRDefault="00DD5789" w:rsidP="006813C4">
    <w:pPr>
      <w:pStyle w:val="Bunn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161825"/>
      <w:docPartObj>
        <w:docPartGallery w:val="Page Numbers (Bottom of Page)"/>
        <w:docPartUnique/>
      </w:docPartObj>
    </w:sdtPr>
    <w:sdtEndPr>
      <w:rPr>
        <w:sz w:val="20"/>
        <w:szCs w:val="20"/>
      </w:rPr>
    </w:sdtEndPr>
    <w:sdtContent>
      <w:p w14:paraId="7DE3FDA9" w14:textId="77777777" w:rsidR="00852788" w:rsidRPr="00FB55AC" w:rsidRDefault="00FB55AC" w:rsidP="00FB55AC">
        <w:pPr>
          <w:pStyle w:val="Bunntekst"/>
          <w:jc w:val="right"/>
          <w:rPr>
            <w:sz w:val="20"/>
            <w:szCs w:val="20"/>
          </w:rPr>
        </w:pPr>
        <w:r w:rsidRPr="00FB55AC">
          <w:rPr>
            <w:sz w:val="20"/>
            <w:szCs w:val="20"/>
          </w:rPr>
          <w:fldChar w:fldCharType="begin"/>
        </w:r>
        <w:r w:rsidRPr="00FB55AC">
          <w:rPr>
            <w:sz w:val="20"/>
            <w:szCs w:val="20"/>
          </w:rPr>
          <w:instrText>PAGE   \* MERGEFORMAT</w:instrText>
        </w:r>
        <w:r w:rsidRPr="00FB55AC">
          <w:rPr>
            <w:sz w:val="20"/>
            <w:szCs w:val="20"/>
          </w:rPr>
          <w:fldChar w:fldCharType="separate"/>
        </w:r>
        <w:r w:rsidRPr="00FB55AC">
          <w:rPr>
            <w:sz w:val="20"/>
            <w:szCs w:val="20"/>
          </w:rPr>
          <w:t>2</w:t>
        </w:r>
        <w:r w:rsidRPr="00FB55A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85EE8" w14:textId="77777777" w:rsidR="007F259F" w:rsidRDefault="007F259F" w:rsidP="00852788">
      <w:r>
        <w:separator/>
      </w:r>
    </w:p>
  </w:footnote>
  <w:footnote w:type="continuationSeparator" w:id="0">
    <w:p w14:paraId="731612B1" w14:textId="77777777" w:rsidR="007F259F" w:rsidRDefault="007F259F" w:rsidP="0085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51CC" w14:textId="77777777" w:rsidR="00852788" w:rsidRPr="005C5305" w:rsidRDefault="00C2211F" w:rsidP="00E14272">
    <w:pPr>
      <w:spacing w:line="276" w:lineRule="auto"/>
      <w:ind w:left="2124" w:firstLine="708"/>
      <w:jc w:val="right"/>
      <w:rPr>
        <w:rFonts w:ascii="Calibri" w:hAnsi="Calibri" w:cs="Calibri"/>
        <w:color w:val="2A2928" w:themeColor="background2" w:themeShade="40"/>
        <w:sz w:val="20"/>
        <w:szCs w:val="20"/>
      </w:rPr>
    </w:pPr>
    <w:r>
      <w:rPr>
        <w:noProof/>
        <w:lang w:val="en-US"/>
      </w:rPr>
      <w:drawing>
        <wp:anchor distT="0" distB="0" distL="114300" distR="114300" simplePos="0" relativeHeight="251659264" behindDoc="0" locked="0" layoutInCell="1" allowOverlap="1" wp14:anchorId="63134CB4" wp14:editId="767279DE">
          <wp:simplePos x="0" y="0"/>
          <wp:positionH relativeFrom="column">
            <wp:posOffset>0</wp:posOffset>
          </wp:positionH>
          <wp:positionV relativeFrom="page">
            <wp:posOffset>448945</wp:posOffset>
          </wp:positionV>
          <wp:extent cx="1651635" cy="420308"/>
          <wp:effectExtent l="0" t="0" r="5715" b="0"/>
          <wp:wrapNone/>
          <wp:docPr id="1582952647"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18999" name="Graphic 6"/>
                  <pic:cNvPicPr/>
                </pic:nvPicPr>
                <pic:blipFill>
                  <a:blip r:embed="rId1">
                    <a:extLst>
                      <a:ext uri="{96DAC541-7B7A-43D3-8B79-37D633B846F1}">
                        <asvg:svgBlip xmlns:asvg="http://schemas.microsoft.com/office/drawing/2016/SVG/main" r:embed="rId2"/>
                      </a:ext>
                    </a:extLst>
                  </a:blip>
                  <a:stretch>
                    <a:fillRect/>
                  </a:stretch>
                </pic:blipFill>
                <pic:spPr>
                  <a:xfrm>
                    <a:off x="0" y="0"/>
                    <a:ext cx="1651635" cy="420308"/>
                  </a:xfrm>
                  <a:prstGeom prst="rect">
                    <a:avLst/>
                  </a:prstGeom>
                </pic:spPr>
              </pic:pic>
            </a:graphicData>
          </a:graphic>
          <wp14:sizeRelH relativeFrom="page">
            <wp14:pctWidth>0</wp14:pctWidth>
          </wp14:sizeRelH>
          <wp14:sizeRelV relativeFrom="page">
            <wp14:pctHeight>0</wp14:pctHeight>
          </wp14:sizeRelV>
        </wp:anchor>
      </w:drawing>
    </w:r>
  </w:p>
  <w:p w14:paraId="0BDC0070" w14:textId="77777777" w:rsidR="00852788" w:rsidRPr="001C6346" w:rsidRDefault="00852788">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EBC"/>
    <w:multiLevelType w:val="hybridMultilevel"/>
    <w:tmpl w:val="B6A8C13E"/>
    <w:lvl w:ilvl="0" w:tplc="80CA4BBA">
      <w:start w:val="1"/>
      <w:numFmt w:val="decimal"/>
      <w:lvlText w:val="%1."/>
      <w:lvlJc w:val="left"/>
      <w:pPr>
        <w:ind w:left="1050" w:hanging="69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49C4C13"/>
    <w:multiLevelType w:val="hybridMultilevel"/>
    <w:tmpl w:val="8B7461C2"/>
    <w:lvl w:ilvl="0" w:tplc="E1923A4C">
      <w:start w:val="1"/>
      <w:numFmt w:val="decimal"/>
      <w:lvlText w:val="%1."/>
      <w:lvlJc w:val="left"/>
      <w:pPr>
        <w:ind w:left="72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66601B7"/>
    <w:multiLevelType w:val="hybridMultilevel"/>
    <w:tmpl w:val="0026F1D0"/>
    <w:lvl w:ilvl="0" w:tplc="37AC09BE">
      <w:start w:val="1"/>
      <w:numFmt w:val="bullet"/>
      <w:lvlText w:val="-"/>
      <w:lvlJc w:val="left"/>
      <w:pPr>
        <w:ind w:left="1068" w:hanging="360"/>
      </w:pPr>
      <w:rPr>
        <w:rFonts w:ascii="Aptos" w:eastAsiaTheme="minorHAnsi" w:hAnsi="Aptos"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25BA0730"/>
    <w:multiLevelType w:val="multilevel"/>
    <w:tmpl w:val="C548177E"/>
    <w:lvl w:ilvl="0">
      <w:start w:val="1"/>
      <w:numFmt w:val="bullet"/>
      <w:lvlText w:val=""/>
      <w:lvlJc w:val="left"/>
      <w:pPr>
        <w:ind w:left="720" w:hanging="360"/>
      </w:pPr>
      <w:rPr>
        <w:rFonts w:ascii="Symbol" w:hAnsi="Symbol"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9E5A42"/>
    <w:multiLevelType w:val="hybridMultilevel"/>
    <w:tmpl w:val="B5C4AE5E"/>
    <w:lvl w:ilvl="0" w:tplc="C4326AFE">
      <w:start w:val="1"/>
      <w:numFmt w:val="bullet"/>
      <w:lvlText w:val="-"/>
      <w:lvlJc w:val="left"/>
      <w:pPr>
        <w:ind w:left="1428" w:hanging="360"/>
      </w:pPr>
      <w:rPr>
        <w:rFonts w:ascii="Times New Roman" w:hAnsi="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4D0321E6"/>
    <w:multiLevelType w:val="hybridMultilevel"/>
    <w:tmpl w:val="01765A78"/>
    <w:lvl w:ilvl="0" w:tplc="E1923A4C">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52E44460"/>
    <w:multiLevelType w:val="hybridMultilevel"/>
    <w:tmpl w:val="9C6C89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10833D5"/>
    <w:multiLevelType w:val="hybridMultilevel"/>
    <w:tmpl w:val="3BDCBE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5EF56A3"/>
    <w:multiLevelType w:val="hybridMultilevel"/>
    <w:tmpl w:val="EE6A1D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788789C"/>
    <w:multiLevelType w:val="multilevel"/>
    <w:tmpl w:val="33F0D89E"/>
    <w:lvl w:ilvl="0">
      <w:start w:val="1"/>
      <w:numFmt w:val="decimal"/>
      <w:pStyle w:val="3Overskrift-Niv1"/>
      <w:lvlText w:val="%1."/>
      <w:lvlJc w:val="left"/>
      <w:pPr>
        <w:ind w:left="0" w:firstLine="0"/>
      </w:pPr>
      <w:rPr>
        <w:rFonts w:hint="default"/>
      </w:rPr>
    </w:lvl>
    <w:lvl w:ilvl="1">
      <w:start w:val="1"/>
      <w:numFmt w:val="ordinal"/>
      <w:pStyle w:val="3Overskrift-Niv2"/>
      <w:isLgl/>
      <w:suff w:val="space"/>
      <w:lvlText w:val="%1.%2."/>
      <w:lvlJc w:val="left"/>
      <w:pPr>
        <w:ind w:left="5671" w:firstLine="0"/>
      </w:pPr>
      <w:rPr>
        <w:rFonts w:hint="default"/>
      </w:rPr>
    </w:lvl>
    <w:lvl w:ilvl="2">
      <w:start w:val="1"/>
      <w:numFmt w:val="ordinal"/>
      <w:pStyle w:val="4Overskrift-Niv3"/>
      <w:isLgl/>
      <w:suff w:val="space"/>
      <w:lvlText w:val="%1.%2.%3"/>
      <w:lvlJc w:val="left"/>
      <w:pPr>
        <w:ind w:left="0" w:firstLine="0"/>
      </w:pPr>
      <w:rPr>
        <w:rFonts w:hint="default"/>
      </w:rPr>
    </w:lvl>
    <w:lvl w:ilvl="3">
      <w:start w:val="1"/>
      <w:numFmt w:val="decimal"/>
      <w:lvlRestart w:val="0"/>
      <w:suff w:val="space"/>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865486170">
    <w:abstractNumId w:val="6"/>
  </w:num>
  <w:num w:numId="2" w16cid:durableId="396125696">
    <w:abstractNumId w:val="8"/>
  </w:num>
  <w:num w:numId="3" w16cid:durableId="527374326">
    <w:abstractNumId w:val="7"/>
  </w:num>
  <w:num w:numId="4" w16cid:durableId="172106976">
    <w:abstractNumId w:val="5"/>
  </w:num>
  <w:num w:numId="5" w16cid:durableId="1722822172">
    <w:abstractNumId w:val="1"/>
  </w:num>
  <w:num w:numId="6" w16cid:durableId="174420006">
    <w:abstractNumId w:val="3"/>
  </w:num>
  <w:num w:numId="7" w16cid:durableId="1460296307">
    <w:abstractNumId w:val="9"/>
  </w:num>
  <w:num w:numId="8" w16cid:durableId="1122649400">
    <w:abstractNumId w:val="0"/>
  </w:num>
  <w:num w:numId="9" w16cid:durableId="194539668">
    <w:abstractNumId w:val="2"/>
  </w:num>
  <w:num w:numId="10" w16cid:durableId="1518278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2F"/>
    <w:rsid w:val="00003689"/>
    <w:rsid w:val="00022026"/>
    <w:rsid w:val="00024754"/>
    <w:rsid w:val="00026945"/>
    <w:rsid w:val="00030B00"/>
    <w:rsid w:val="00035509"/>
    <w:rsid w:val="00043517"/>
    <w:rsid w:val="000473F1"/>
    <w:rsid w:val="000476AD"/>
    <w:rsid w:val="00047BB1"/>
    <w:rsid w:val="00091238"/>
    <w:rsid w:val="000B0195"/>
    <w:rsid w:val="000C002C"/>
    <w:rsid w:val="000C0785"/>
    <w:rsid w:val="000C13D1"/>
    <w:rsid w:val="000C6B53"/>
    <w:rsid w:val="000D6F4A"/>
    <w:rsid w:val="000E271A"/>
    <w:rsid w:val="000E4B80"/>
    <w:rsid w:val="000E6A91"/>
    <w:rsid w:val="000F6B9A"/>
    <w:rsid w:val="00105A72"/>
    <w:rsid w:val="00105B44"/>
    <w:rsid w:val="00130B05"/>
    <w:rsid w:val="00136DB8"/>
    <w:rsid w:val="00152828"/>
    <w:rsid w:val="00167413"/>
    <w:rsid w:val="001757D7"/>
    <w:rsid w:val="0017790E"/>
    <w:rsid w:val="001955EA"/>
    <w:rsid w:val="001C6346"/>
    <w:rsid w:val="001C6517"/>
    <w:rsid w:val="001D7F3A"/>
    <w:rsid w:val="001F361A"/>
    <w:rsid w:val="00220760"/>
    <w:rsid w:val="002208FF"/>
    <w:rsid w:val="00224189"/>
    <w:rsid w:val="00235C1E"/>
    <w:rsid w:val="00241BA4"/>
    <w:rsid w:val="00247C06"/>
    <w:rsid w:val="00251BBA"/>
    <w:rsid w:val="00267C98"/>
    <w:rsid w:val="00273BBA"/>
    <w:rsid w:val="00283B19"/>
    <w:rsid w:val="0029181A"/>
    <w:rsid w:val="0029432D"/>
    <w:rsid w:val="00294B63"/>
    <w:rsid w:val="002A480F"/>
    <w:rsid w:val="002A68FE"/>
    <w:rsid w:val="002C052F"/>
    <w:rsid w:val="002D43D2"/>
    <w:rsid w:val="002D5717"/>
    <w:rsid w:val="002E7BA7"/>
    <w:rsid w:val="002F2180"/>
    <w:rsid w:val="00325EEA"/>
    <w:rsid w:val="003274EF"/>
    <w:rsid w:val="00350338"/>
    <w:rsid w:val="00354AB5"/>
    <w:rsid w:val="003800B0"/>
    <w:rsid w:val="003A24D8"/>
    <w:rsid w:val="003A6871"/>
    <w:rsid w:val="003A6DDF"/>
    <w:rsid w:val="003A7833"/>
    <w:rsid w:val="003B619A"/>
    <w:rsid w:val="003C3AEA"/>
    <w:rsid w:val="003C3BD5"/>
    <w:rsid w:val="003D2479"/>
    <w:rsid w:val="003E7648"/>
    <w:rsid w:val="003F1EE7"/>
    <w:rsid w:val="003F49AB"/>
    <w:rsid w:val="0040253F"/>
    <w:rsid w:val="00411170"/>
    <w:rsid w:val="00420329"/>
    <w:rsid w:val="0042274B"/>
    <w:rsid w:val="004227E4"/>
    <w:rsid w:val="004379BB"/>
    <w:rsid w:val="00461A5C"/>
    <w:rsid w:val="00490C4F"/>
    <w:rsid w:val="00492A10"/>
    <w:rsid w:val="0049545E"/>
    <w:rsid w:val="0049660C"/>
    <w:rsid w:val="004B2598"/>
    <w:rsid w:val="004B2F1F"/>
    <w:rsid w:val="004B3CBE"/>
    <w:rsid w:val="004D38BE"/>
    <w:rsid w:val="004F62E4"/>
    <w:rsid w:val="00517615"/>
    <w:rsid w:val="00545B83"/>
    <w:rsid w:val="005535EA"/>
    <w:rsid w:val="0055381C"/>
    <w:rsid w:val="005575A3"/>
    <w:rsid w:val="005728B6"/>
    <w:rsid w:val="0058445D"/>
    <w:rsid w:val="00592913"/>
    <w:rsid w:val="005B12E9"/>
    <w:rsid w:val="005C5305"/>
    <w:rsid w:val="005E5C95"/>
    <w:rsid w:val="005F2B8F"/>
    <w:rsid w:val="005F39B4"/>
    <w:rsid w:val="005F735B"/>
    <w:rsid w:val="00627113"/>
    <w:rsid w:val="00650014"/>
    <w:rsid w:val="0065359C"/>
    <w:rsid w:val="00670478"/>
    <w:rsid w:val="00673A8F"/>
    <w:rsid w:val="006813C4"/>
    <w:rsid w:val="00682C23"/>
    <w:rsid w:val="0069449E"/>
    <w:rsid w:val="006B5720"/>
    <w:rsid w:val="006B7BA3"/>
    <w:rsid w:val="006D3214"/>
    <w:rsid w:val="006D5D56"/>
    <w:rsid w:val="006F1479"/>
    <w:rsid w:val="00702FFA"/>
    <w:rsid w:val="0072443A"/>
    <w:rsid w:val="00731CC4"/>
    <w:rsid w:val="00733479"/>
    <w:rsid w:val="0074145F"/>
    <w:rsid w:val="00746047"/>
    <w:rsid w:val="00757923"/>
    <w:rsid w:val="0077427A"/>
    <w:rsid w:val="007756B8"/>
    <w:rsid w:val="00780A60"/>
    <w:rsid w:val="007833AC"/>
    <w:rsid w:val="00792B40"/>
    <w:rsid w:val="00797EA8"/>
    <w:rsid w:val="007A50E6"/>
    <w:rsid w:val="007B0974"/>
    <w:rsid w:val="007C52C2"/>
    <w:rsid w:val="007E2BD5"/>
    <w:rsid w:val="007F259F"/>
    <w:rsid w:val="007F3135"/>
    <w:rsid w:val="007F7006"/>
    <w:rsid w:val="0080166D"/>
    <w:rsid w:val="00806778"/>
    <w:rsid w:val="00824E9A"/>
    <w:rsid w:val="00830236"/>
    <w:rsid w:val="00852788"/>
    <w:rsid w:val="00860847"/>
    <w:rsid w:val="008754E1"/>
    <w:rsid w:val="00877B79"/>
    <w:rsid w:val="008906B9"/>
    <w:rsid w:val="00895B2D"/>
    <w:rsid w:val="008A4FB7"/>
    <w:rsid w:val="008A5A5D"/>
    <w:rsid w:val="008B0807"/>
    <w:rsid w:val="008B3E5E"/>
    <w:rsid w:val="0090105E"/>
    <w:rsid w:val="00904FDD"/>
    <w:rsid w:val="00924639"/>
    <w:rsid w:val="009307D1"/>
    <w:rsid w:val="0093276D"/>
    <w:rsid w:val="009402F8"/>
    <w:rsid w:val="009607E4"/>
    <w:rsid w:val="009750CF"/>
    <w:rsid w:val="009850A9"/>
    <w:rsid w:val="00987DFC"/>
    <w:rsid w:val="0099095D"/>
    <w:rsid w:val="0099161F"/>
    <w:rsid w:val="00993899"/>
    <w:rsid w:val="009B004F"/>
    <w:rsid w:val="009B3DA3"/>
    <w:rsid w:val="009E519A"/>
    <w:rsid w:val="00A03207"/>
    <w:rsid w:val="00A15947"/>
    <w:rsid w:val="00A36144"/>
    <w:rsid w:val="00A41BAE"/>
    <w:rsid w:val="00A46698"/>
    <w:rsid w:val="00A56898"/>
    <w:rsid w:val="00A67C42"/>
    <w:rsid w:val="00A7681F"/>
    <w:rsid w:val="00AB7842"/>
    <w:rsid w:val="00AD2596"/>
    <w:rsid w:val="00B122FE"/>
    <w:rsid w:val="00B168F1"/>
    <w:rsid w:val="00B460F6"/>
    <w:rsid w:val="00B47136"/>
    <w:rsid w:val="00B607D7"/>
    <w:rsid w:val="00B669A3"/>
    <w:rsid w:val="00B80B9C"/>
    <w:rsid w:val="00B81A68"/>
    <w:rsid w:val="00BA5CED"/>
    <w:rsid w:val="00BC2D22"/>
    <w:rsid w:val="00BD7F69"/>
    <w:rsid w:val="00BE0462"/>
    <w:rsid w:val="00BE718B"/>
    <w:rsid w:val="00C11D5F"/>
    <w:rsid w:val="00C20562"/>
    <w:rsid w:val="00C2211F"/>
    <w:rsid w:val="00C3563D"/>
    <w:rsid w:val="00C46ACB"/>
    <w:rsid w:val="00C67647"/>
    <w:rsid w:val="00C91314"/>
    <w:rsid w:val="00CA0A28"/>
    <w:rsid w:val="00CA14E3"/>
    <w:rsid w:val="00CA2182"/>
    <w:rsid w:val="00CC1843"/>
    <w:rsid w:val="00CE1D04"/>
    <w:rsid w:val="00CF761E"/>
    <w:rsid w:val="00D05CC4"/>
    <w:rsid w:val="00D26DD9"/>
    <w:rsid w:val="00D37795"/>
    <w:rsid w:val="00D6349F"/>
    <w:rsid w:val="00D87998"/>
    <w:rsid w:val="00DB1966"/>
    <w:rsid w:val="00DB6B02"/>
    <w:rsid w:val="00DC1559"/>
    <w:rsid w:val="00DD0A33"/>
    <w:rsid w:val="00DD5789"/>
    <w:rsid w:val="00DD7749"/>
    <w:rsid w:val="00DF21C3"/>
    <w:rsid w:val="00E0265C"/>
    <w:rsid w:val="00E101C4"/>
    <w:rsid w:val="00E14272"/>
    <w:rsid w:val="00E650D9"/>
    <w:rsid w:val="00E833D5"/>
    <w:rsid w:val="00E91AAB"/>
    <w:rsid w:val="00EA1ABC"/>
    <w:rsid w:val="00EB253E"/>
    <w:rsid w:val="00EB3EB5"/>
    <w:rsid w:val="00EB7B2D"/>
    <w:rsid w:val="00EC1BA9"/>
    <w:rsid w:val="00EC300F"/>
    <w:rsid w:val="00EC5457"/>
    <w:rsid w:val="00ED0C10"/>
    <w:rsid w:val="00EE61F4"/>
    <w:rsid w:val="00EE7F83"/>
    <w:rsid w:val="00F3032F"/>
    <w:rsid w:val="00F30DCC"/>
    <w:rsid w:val="00F36F2D"/>
    <w:rsid w:val="00F54A02"/>
    <w:rsid w:val="00F97789"/>
    <w:rsid w:val="00FA38CA"/>
    <w:rsid w:val="00FB55AC"/>
    <w:rsid w:val="00FF4D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21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29432D"/>
    <w:pPr>
      <w:spacing w:before="160" w:after="80" w:line="312" w:lineRule="auto"/>
    </w:pPr>
    <w:rPr>
      <w:rFonts w:ascii="Arial" w:hAnsi="Arial"/>
      <w:kern w:val="0"/>
      <w14:ligatures w14:val="none"/>
    </w:rPr>
  </w:style>
  <w:style w:type="paragraph" w:styleId="Overskrift1">
    <w:name w:val="heading 1"/>
    <w:aliases w:val="Undertittel bold"/>
    <w:basedOn w:val="Normal"/>
    <w:next w:val="Normal"/>
    <w:link w:val="Overskrift1Tegn"/>
    <w:uiPriority w:val="9"/>
    <w:rsid w:val="00420329"/>
    <w:pPr>
      <w:keepNext/>
      <w:keepLines/>
      <w:spacing w:before="360" w:after="240"/>
      <w:outlineLvl w:val="0"/>
    </w:pPr>
    <w:rPr>
      <w:rFonts w:eastAsiaTheme="majorEastAsia" w:cstheme="majorBidi"/>
      <w:b/>
      <w:color w:val="050100" w:themeColor="text1"/>
      <w:sz w:val="32"/>
      <w:szCs w:val="32"/>
    </w:rPr>
  </w:style>
  <w:style w:type="paragraph" w:styleId="Overskrift2">
    <w:name w:val="heading 2"/>
    <w:basedOn w:val="Normal"/>
    <w:next w:val="Normal"/>
    <w:link w:val="Overskrift2Tegn"/>
    <w:uiPriority w:val="9"/>
    <w:unhideWhenUsed/>
    <w:qFormat/>
    <w:rsid w:val="006F1479"/>
    <w:pPr>
      <w:keepNext/>
      <w:keepLines/>
      <w:spacing w:after="120"/>
      <w:outlineLvl w:val="1"/>
    </w:pPr>
    <w:rPr>
      <w:rFonts w:eastAsiaTheme="majorEastAsia" w:cstheme="majorBidi"/>
      <w:b/>
      <w:color w:val="050100" w:themeColor="text1"/>
      <w:sz w:val="26"/>
      <w:szCs w:val="26"/>
    </w:rPr>
  </w:style>
  <w:style w:type="paragraph" w:styleId="Overskrift3">
    <w:name w:val="heading 3"/>
    <w:basedOn w:val="Normal"/>
    <w:next w:val="Normal"/>
    <w:link w:val="Overskrift3Tegn"/>
    <w:uiPriority w:val="9"/>
    <w:unhideWhenUsed/>
    <w:rsid w:val="00DB1966"/>
    <w:pPr>
      <w:keepNext/>
      <w:keepLines/>
      <w:spacing w:before="40"/>
      <w:outlineLvl w:val="2"/>
    </w:pPr>
    <w:rPr>
      <w:rFonts w:eastAsiaTheme="majorEastAsia" w:cstheme="majorBidi"/>
      <w:color w:val="120A7F" w:themeColor="accent1" w:themeShade="7F"/>
    </w:rPr>
  </w:style>
  <w:style w:type="paragraph" w:styleId="Overskrift4">
    <w:name w:val="heading 4"/>
    <w:basedOn w:val="Normal"/>
    <w:next w:val="Normal"/>
    <w:link w:val="Overskrift4Tegn"/>
    <w:uiPriority w:val="9"/>
    <w:unhideWhenUsed/>
    <w:rsid w:val="000C002C"/>
    <w:pPr>
      <w:keepNext/>
      <w:keepLines/>
      <w:spacing w:before="40"/>
      <w:outlineLvl w:val="3"/>
    </w:pPr>
    <w:rPr>
      <w:rFonts w:asciiTheme="majorHAnsi" w:eastAsiaTheme="majorEastAsia" w:hAnsiTheme="majorHAnsi" w:cstheme="majorBidi"/>
      <w:i/>
      <w:iCs/>
      <w:color w:val="1C0FC0" w:themeColor="accent1" w:themeShade="BF"/>
    </w:rPr>
  </w:style>
  <w:style w:type="paragraph" w:styleId="Overskrift5">
    <w:name w:val="heading 5"/>
    <w:basedOn w:val="Normal"/>
    <w:next w:val="Normal"/>
    <w:link w:val="Overskrift5Tegn"/>
    <w:uiPriority w:val="9"/>
    <w:unhideWhenUsed/>
    <w:rsid w:val="000C6B53"/>
    <w:pPr>
      <w:keepNext/>
      <w:keepLines/>
      <w:spacing w:before="40"/>
      <w:outlineLvl w:val="4"/>
    </w:pPr>
    <w:rPr>
      <w:rFonts w:asciiTheme="majorHAnsi" w:eastAsiaTheme="majorEastAsia" w:hAnsiTheme="majorHAnsi" w:cstheme="majorBidi"/>
      <w:color w:val="1C0FC0" w:themeColor="accent1" w:themeShade="BF"/>
    </w:rPr>
  </w:style>
  <w:style w:type="paragraph" w:styleId="Overskrift6">
    <w:name w:val="heading 6"/>
    <w:basedOn w:val="Normal"/>
    <w:next w:val="Normal"/>
    <w:link w:val="Overskrift6Tegn"/>
    <w:uiPriority w:val="9"/>
    <w:unhideWhenUsed/>
    <w:rsid w:val="000C6B53"/>
    <w:pPr>
      <w:keepNext/>
      <w:keepLines/>
      <w:spacing w:before="40"/>
      <w:outlineLvl w:val="5"/>
    </w:pPr>
    <w:rPr>
      <w:rFonts w:asciiTheme="majorHAnsi" w:eastAsiaTheme="majorEastAsia" w:hAnsiTheme="majorHAnsi" w:cstheme="majorBidi"/>
      <w:color w:val="120A7F"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2788"/>
    <w:pPr>
      <w:tabs>
        <w:tab w:val="center" w:pos="4536"/>
        <w:tab w:val="right" w:pos="9072"/>
      </w:tabs>
    </w:pPr>
    <w:rPr>
      <w:kern w:val="2"/>
      <w14:ligatures w14:val="standardContextual"/>
    </w:rPr>
  </w:style>
  <w:style w:type="character" w:customStyle="1" w:styleId="TopptekstTegn">
    <w:name w:val="Topptekst Tegn"/>
    <w:basedOn w:val="Standardskriftforavsnitt"/>
    <w:link w:val="Topptekst"/>
    <w:uiPriority w:val="99"/>
    <w:rsid w:val="00852788"/>
  </w:style>
  <w:style w:type="paragraph" w:styleId="Bunntekst">
    <w:name w:val="footer"/>
    <w:basedOn w:val="Normal"/>
    <w:link w:val="BunntekstTegn"/>
    <w:uiPriority w:val="99"/>
    <w:unhideWhenUsed/>
    <w:rsid w:val="00852788"/>
    <w:pPr>
      <w:tabs>
        <w:tab w:val="center" w:pos="4536"/>
        <w:tab w:val="right" w:pos="9072"/>
      </w:tabs>
    </w:pPr>
    <w:rPr>
      <w:kern w:val="2"/>
      <w14:ligatures w14:val="standardContextual"/>
    </w:rPr>
  </w:style>
  <w:style w:type="character" w:customStyle="1" w:styleId="BunntekstTegn">
    <w:name w:val="Bunntekst Tegn"/>
    <w:basedOn w:val="Standardskriftforavsnitt"/>
    <w:link w:val="Bunntekst"/>
    <w:uiPriority w:val="99"/>
    <w:rsid w:val="00852788"/>
  </w:style>
  <w:style w:type="character" w:styleId="Hyperkobling">
    <w:name w:val="Hyperlink"/>
    <w:basedOn w:val="Standardskriftforavsnitt"/>
    <w:uiPriority w:val="99"/>
    <w:unhideWhenUsed/>
    <w:rsid w:val="00852788"/>
    <w:rPr>
      <w:color w:val="5E5AAE" w:themeColor="hyperlink"/>
      <w:u w:val="single"/>
    </w:rPr>
  </w:style>
  <w:style w:type="character" w:styleId="Fulgthyperkobling">
    <w:name w:val="FollowedHyperlink"/>
    <w:basedOn w:val="Standardskriftforavsnitt"/>
    <w:uiPriority w:val="99"/>
    <w:semiHidden/>
    <w:unhideWhenUsed/>
    <w:rsid w:val="002D43D2"/>
    <w:rPr>
      <w:color w:val="A1A1EC" w:themeColor="followedHyperlink"/>
      <w:u w:val="single"/>
    </w:rPr>
  </w:style>
  <w:style w:type="character" w:customStyle="1" w:styleId="Overskrift1Tegn">
    <w:name w:val="Overskrift 1 Tegn"/>
    <w:aliases w:val="Undertittel bold Tegn"/>
    <w:basedOn w:val="Standardskriftforavsnitt"/>
    <w:link w:val="Overskrift1"/>
    <w:uiPriority w:val="9"/>
    <w:rsid w:val="00420329"/>
    <w:rPr>
      <w:rFonts w:ascii="Arial" w:eastAsiaTheme="majorEastAsia" w:hAnsi="Arial" w:cstheme="majorBidi"/>
      <w:b/>
      <w:color w:val="050100" w:themeColor="text1"/>
      <w:kern w:val="0"/>
      <w:sz w:val="32"/>
      <w:szCs w:val="32"/>
      <w14:ligatures w14:val="none"/>
    </w:rPr>
  </w:style>
  <w:style w:type="character" w:customStyle="1" w:styleId="Overskrift2Tegn">
    <w:name w:val="Overskrift 2 Tegn"/>
    <w:basedOn w:val="Standardskriftforavsnitt"/>
    <w:link w:val="Overskrift2"/>
    <w:uiPriority w:val="9"/>
    <w:rsid w:val="006F1479"/>
    <w:rPr>
      <w:rFonts w:ascii="Arial" w:eastAsiaTheme="majorEastAsia" w:hAnsi="Arial" w:cstheme="majorBidi"/>
      <w:b/>
      <w:color w:val="050100" w:themeColor="text1"/>
      <w:kern w:val="0"/>
      <w:sz w:val="26"/>
      <w:szCs w:val="26"/>
      <w14:ligatures w14:val="none"/>
    </w:rPr>
  </w:style>
  <w:style w:type="paragraph" w:styleId="Tittel">
    <w:name w:val="Title"/>
    <w:basedOn w:val="Normal"/>
    <w:next w:val="Normal"/>
    <w:link w:val="TittelTegn"/>
    <w:uiPriority w:val="10"/>
    <w:rsid w:val="000C6B53"/>
    <w:pPr>
      <w:spacing w:before="240" w:after="240" w:line="240" w:lineRule="auto"/>
      <w:contextualSpacing/>
    </w:pPr>
    <w:rPr>
      <w:rFonts w:eastAsiaTheme="majorEastAsia" w:cs="Times New Roman (Kompleks skrif"/>
      <w:spacing w:val="-10"/>
      <w:kern w:val="28"/>
      <w:sz w:val="72"/>
      <w:szCs w:val="56"/>
    </w:rPr>
  </w:style>
  <w:style w:type="character" w:customStyle="1" w:styleId="TittelTegn">
    <w:name w:val="Tittel Tegn"/>
    <w:basedOn w:val="Standardskriftforavsnitt"/>
    <w:link w:val="Tittel"/>
    <w:uiPriority w:val="10"/>
    <w:rsid w:val="000C6B53"/>
    <w:rPr>
      <w:rFonts w:ascii="Arial" w:eastAsiaTheme="majorEastAsia" w:hAnsi="Arial" w:cs="Times New Roman (Kompleks skrif"/>
      <w:spacing w:val="-10"/>
      <w:kern w:val="28"/>
      <w:sz w:val="72"/>
      <w:szCs w:val="56"/>
      <w14:ligatures w14:val="none"/>
    </w:rPr>
  </w:style>
  <w:style w:type="character" w:styleId="Sidetall">
    <w:name w:val="page number"/>
    <w:basedOn w:val="Standardskriftforavsnitt"/>
    <w:uiPriority w:val="99"/>
    <w:semiHidden/>
    <w:unhideWhenUsed/>
    <w:rsid w:val="00DD5789"/>
  </w:style>
  <w:style w:type="character" w:styleId="Ulstomtale">
    <w:name w:val="Unresolved Mention"/>
    <w:basedOn w:val="Standardskriftforavsnitt"/>
    <w:uiPriority w:val="99"/>
    <w:semiHidden/>
    <w:unhideWhenUsed/>
    <w:rsid w:val="001D7F3A"/>
    <w:rPr>
      <w:color w:val="605E5C"/>
      <w:shd w:val="clear" w:color="auto" w:fill="E1DFDD"/>
    </w:rPr>
  </w:style>
  <w:style w:type="character" w:customStyle="1" w:styleId="Overskrift3Tegn">
    <w:name w:val="Overskrift 3 Tegn"/>
    <w:basedOn w:val="Standardskriftforavsnitt"/>
    <w:link w:val="Overskrift3"/>
    <w:uiPriority w:val="9"/>
    <w:rsid w:val="00DB1966"/>
    <w:rPr>
      <w:rFonts w:ascii="Arial" w:eastAsiaTheme="majorEastAsia" w:hAnsi="Arial" w:cstheme="majorBidi"/>
      <w:color w:val="120A7F" w:themeColor="accent1" w:themeShade="7F"/>
      <w:kern w:val="0"/>
      <w14:ligatures w14:val="none"/>
    </w:rPr>
  </w:style>
  <w:style w:type="paragraph" w:styleId="Listeavsnitt">
    <w:name w:val="List Paragraph"/>
    <w:basedOn w:val="Normal"/>
    <w:link w:val="ListeavsnittTegn"/>
    <w:uiPriority w:val="34"/>
    <w:qFormat/>
    <w:rsid w:val="00DB1966"/>
    <w:pPr>
      <w:ind w:left="720"/>
      <w:contextualSpacing/>
    </w:pPr>
  </w:style>
  <w:style w:type="paragraph" w:styleId="Ingenmellomrom">
    <w:name w:val="No Spacing"/>
    <w:uiPriority w:val="1"/>
    <w:rsid w:val="00DB1966"/>
    <w:rPr>
      <w:rFonts w:ascii="Arial" w:hAnsi="Arial"/>
      <w:kern w:val="0"/>
      <w:sz w:val="22"/>
      <w14:ligatures w14:val="none"/>
    </w:rPr>
  </w:style>
  <w:style w:type="character" w:styleId="Utheving">
    <w:name w:val="Emphasis"/>
    <w:basedOn w:val="Standardskriftforavsnitt"/>
    <w:uiPriority w:val="20"/>
    <w:rsid w:val="00DB1966"/>
    <w:rPr>
      <w:rFonts w:ascii="Arial" w:hAnsi="Arial"/>
      <w:i/>
      <w:iCs/>
    </w:rPr>
  </w:style>
  <w:style w:type="character" w:styleId="Boktittel">
    <w:name w:val="Book Title"/>
    <w:basedOn w:val="Standardskriftforavsnitt"/>
    <w:uiPriority w:val="33"/>
    <w:rsid w:val="00DB1966"/>
    <w:rPr>
      <w:rFonts w:ascii="Arial" w:hAnsi="Arial"/>
      <w:b/>
      <w:bCs/>
      <w:i/>
      <w:iCs/>
      <w:spacing w:val="5"/>
    </w:rPr>
  </w:style>
  <w:style w:type="character" w:styleId="Sterkreferanse">
    <w:name w:val="Intense Reference"/>
    <w:basedOn w:val="Standardskriftforavsnitt"/>
    <w:uiPriority w:val="32"/>
    <w:rsid w:val="00DB1966"/>
    <w:rPr>
      <w:rFonts w:ascii="Arial" w:hAnsi="Arial"/>
      <w:b/>
      <w:bCs/>
      <w:smallCaps/>
      <w:color w:val="3627EE" w:themeColor="accent1"/>
      <w:spacing w:val="5"/>
    </w:rPr>
  </w:style>
  <w:style w:type="character" w:styleId="Svakreferanse">
    <w:name w:val="Subtle Reference"/>
    <w:basedOn w:val="Standardskriftforavsnitt"/>
    <w:uiPriority w:val="31"/>
    <w:rsid w:val="00DB1966"/>
    <w:rPr>
      <w:rFonts w:ascii="Arial" w:hAnsi="Arial"/>
      <w:smallCaps/>
      <w:color w:val="B72400" w:themeColor="text1" w:themeTint="A5"/>
    </w:rPr>
  </w:style>
  <w:style w:type="character" w:styleId="Sterk">
    <w:name w:val="Strong"/>
    <w:basedOn w:val="Standardskriftforavsnitt"/>
    <w:uiPriority w:val="22"/>
    <w:rsid w:val="00DB1966"/>
    <w:rPr>
      <w:rFonts w:ascii="Arial" w:hAnsi="Arial"/>
      <w:b/>
      <w:bCs/>
    </w:rPr>
  </w:style>
  <w:style w:type="character" w:styleId="Sterkutheving">
    <w:name w:val="Intense Emphasis"/>
    <w:basedOn w:val="Standardskriftforavsnitt"/>
    <w:uiPriority w:val="21"/>
    <w:rsid w:val="00DB1966"/>
    <w:rPr>
      <w:rFonts w:ascii="Arial" w:hAnsi="Arial"/>
      <w:i/>
      <w:iCs/>
      <w:color w:val="3627EE" w:themeColor="accent1"/>
    </w:rPr>
  </w:style>
  <w:style w:type="character" w:styleId="Svakutheving">
    <w:name w:val="Subtle Emphasis"/>
    <w:basedOn w:val="Standardskriftforavsnitt"/>
    <w:uiPriority w:val="19"/>
    <w:rsid w:val="00DB1966"/>
    <w:rPr>
      <w:rFonts w:ascii="Arial" w:hAnsi="Arial"/>
      <w:i/>
      <w:iCs/>
      <w:color w:val="831A00" w:themeColor="text1" w:themeTint="BF"/>
    </w:rPr>
  </w:style>
  <w:style w:type="paragraph" w:styleId="Undertittel">
    <w:name w:val="Subtitle"/>
    <w:basedOn w:val="Normal"/>
    <w:next w:val="Normal"/>
    <w:link w:val="UndertittelTegn"/>
    <w:uiPriority w:val="11"/>
    <w:rsid w:val="00DB1966"/>
    <w:pPr>
      <w:numPr>
        <w:ilvl w:val="1"/>
      </w:numPr>
      <w:spacing w:after="160"/>
    </w:pPr>
    <w:rPr>
      <w:rFonts w:eastAsiaTheme="minorEastAsia"/>
      <w:color w:val="B72400" w:themeColor="text1" w:themeTint="A5"/>
      <w:spacing w:val="15"/>
      <w:szCs w:val="22"/>
    </w:rPr>
  </w:style>
  <w:style w:type="character" w:customStyle="1" w:styleId="UndertittelTegn">
    <w:name w:val="Undertittel Tegn"/>
    <w:basedOn w:val="Standardskriftforavsnitt"/>
    <w:link w:val="Undertittel"/>
    <w:uiPriority w:val="11"/>
    <w:rsid w:val="00DB1966"/>
    <w:rPr>
      <w:rFonts w:ascii="Arial" w:eastAsiaTheme="minorEastAsia" w:hAnsi="Arial"/>
      <w:color w:val="B72400" w:themeColor="text1" w:themeTint="A5"/>
      <w:spacing w:val="15"/>
      <w:kern w:val="0"/>
      <w:sz w:val="22"/>
      <w:szCs w:val="22"/>
      <w14:ligatures w14:val="none"/>
    </w:rPr>
  </w:style>
  <w:style w:type="character" w:customStyle="1" w:styleId="Overskrift4Tegn">
    <w:name w:val="Overskrift 4 Tegn"/>
    <w:basedOn w:val="Standardskriftforavsnitt"/>
    <w:link w:val="Overskrift4"/>
    <w:uiPriority w:val="9"/>
    <w:rsid w:val="000C002C"/>
    <w:rPr>
      <w:rFonts w:asciiTheme="majorHAnsi" w:eastAsiaTheme="majorEastAsia" w:hAnsiTheme="majorHAnsi" w:cstheme="majorBidi"/>
      <w:i/>
      <w:iCs/>
      <w:color w:val="1C0FC0" w:themeColor="accent1" w:themeShade="BF"/>
      <w:kern w:val="0"/>
      <w:sz w:val="22"/>
      <w14:ligatures w14:val="none"/>
    </w:rPr>
  </w:style>
  <w:style w:type="paragraph" w:customStyle="1" w:styleId="Undertittel--stortbilde">
    <w:name w:val="Undertittel -- stort bilde"/>
    <w:basedOn w:val="Undertittel"/>
    <w:uiPriority w:val="11"/>
    <w:semiHidden/>
    <w:rsid w:val="000C6B53"/>
    <w:pPr>
      <w:spacing w:after="76" w:line="235" w:lineRule="auto"/>
    </w:pPr>
    <w:rPr>
      <w:rFonts w:asciiTheme="minorHAnsi" w:hAnsiTheme="minorHAnsi"/>
      <w:color w:val="050100" w:themeColor="text1"/>
      <w:spacing w:val="0"/>
      <w:kern w:val="16"/>
      <w:sz w:val="36"/>
      <w:szCs w:val="36"/>
      <w:lang w:eastAsia="nb-NO"/>
    </w:rPr>
  </w:style>
  <w:style w:type="paragraph" w:customStyle="1" w:styleId="forside--bildetekst">
    <w:name w:val="forside -- bildetekst"/>
    <w:basedOn w:val="Normal"/>
    <w:uiPriority w:val="99"/>
    <w:semiHidden/>
    <w:qFormat/>
    <w:rsid w:val="000C6B53"/>
    <w:pPr>
      <w:spacing w:line="240" w:lineRule="auto"/>
    </w:pPr>
    <w:rPr>
      <w:rFonts w:asciiTheme="minorHAnsi" w:hAnsiTheme="minorHAnsi"/>
      <w:color w:val="050100" w:themeColor="text1"/>
      <w:kern w:val="16"/>
      <w:sz w:val="14"/>
      <w:szCs w:val="14"/>
      <w:lang w:eastAsia="nb-NO"/>
    </w:rPr>
  </w:style>
  <w:style w:type="character" w:customStyle="1" w:styleId="Overskrift5Tegn">
    <w:name w:val="Overskrift 5 Tegn"/>
    <w:basedOn w:val="Standardskriftforavsnitt"/>
    <w:link w:val="Overskrift5"/>
    <w:uiPriority w:val="9"/>
    <w:rsid w:val="000C6B53"/>
    <w:rPr>
      <w:rFonts w:asciiTheme="majorHAnsi" w:eastAsiaTheme="majorEastAsia" w:hAnsiTheme="majorHAnsi" w:cstheme="majorBidi"/>
      <w:color w:val="1C0FC0" w:themeColor="accent1" w:themeShade="BF"/>
      <w:kern w:val="0"/>
      <w:sz w:val="22"/>
      <w14:ligatures w14:val="none"/>
    </w:rPr>
  </w:style>
  <w:style w:type="character" w:customStyle="1" w:styleId="Overskrift6Tegn">
    <w:name w:val="Overskrift 6 Tegn"/>
    <w:basedOn w:val="Standardskriftforavsnitt"/>
    <w:link w:val="Overskrift6"/>
    <w:uiPriority w:val="9"/>
    <w:rsid w:val="000C6B53"/>
    <w:rPr>
      <w:rFonts w:asciiTheme="majorHAnsi" w:eastAsiaTheme="majorEastAsia" w:hAnsiTheme="majorHAnsi" w:cstheme="majorBidi"/>
      <w:color w:val="120A7F" w:themeColor="accent1" w:themeShade="7F"/>
      <w:kern w:val="0"/>
      <w:sz w:val="22"/>
      <w14:ligatures w14:val="none"/>
    </w:rPr>
  </w:style>
  <w:style w:type="paragraph" w:styleId="Overskriftforinnholdsfortegnelse">
    <w:name w:val="TOC Heading"/>
    <w:next w:val="Normal"/>
    <w:uiPriority w:val="39"/>
    <w:unhideWhenUsed/>
    <w:qFormat/>
    <w:rsid w:val="00CC1843"/>
    <w:pPr>
      <w:pageBreakBefore/>
      <w:spacing w:after="420"/>
      <w:outlineLvl w:val="0"/>
    </w:pPr>
    <w:rPr>
      <w:rFonts w:ascii="Arial" w:eastAsiaTheme="majorEastAsia" w:hAnsi="Arial" w:cstheme="majorBidi"/>
      <w:b/>
      <w:bCs/>
      <w:color w:val="050100" w:themeColor="text1"/>
      <w:kern w:val="16"/>
      <w:sz w:val="52"/>
      <w:szCs w:val="48"/>
      <w:lang w:eastAsia="nb-NO"/>
      <w14:ligatures w14:val="none"/>
    </w:rPr>
  </w:style>
  <w:style w:type="paragraph" w:styleId="INNH1">
    <w:name w:val="toc 1"/>
    <w:basedOn w:val="Normal"/>
    <w:next w:val="Normal"/>
    <w:link w:val="INNH1Tegn"/>
    <w:uiPriority w:val="39"/>
    <w:rsid w:val="004B2598"/>
    <w:pPr>
      <w:tabs>
        <w:tab w:val="right" w:leader="underscore" w:pos="9421"/>
      </w:tabs>
      <w:spacing w:before="170" w:line="235" w:lineRule="auto"/>
    </w:pPr>
    <w:rPr>
      <w:noProof/>
      <w:color w:val="050100" w:themeColor="text1"/>
      <w:kern w:val="16"/>
      <w:lang w:eastAsia="nb-NO"/>
    </w:rPr>
  </w:style>
  <w:style w:type="paragraph" w:styleId="INNH2">
    <w:name w:val="toc 2"/>
    <w:basedOn w:val="Normal"/>
    <w:next w:val="Normal"/>
    <w:uiPriority w:val="39"/>
    <w:rsid w:val="004B2598"/>
    <w:pPr>
      <w:tabs>
        <w:tab w:val="right" w:leader="underscore" w:pos="9421"/>
      </w:tabs>
      <w:spacing w:line="236" w:lineRule="auto"/>
      <w:ind w:left="340"/>
    </w:pPr>
    <w:rPr>
      <w:color w:val="050100" w:themeColor="text1"/>
      <w:kern w:val="16"/>
      <w:lang w:eastAsia="nb-NO"/>
    </w:rPr>
  </w:style>
  <w:style w:type="paragraph" w:customStyle="1" w:styleId="Ingress">
    <w:name w:val="Ingress"/>
    <w:basedOn w:val="Normal"/>
    <w:next w:val="Normal"/>
    <w:uiPriority w:val="10"/>
    <w:qFormat/>
    <w:rsid w:val="003F49AB"/>
    <w:pPr>
      <w:spacing w:before="140" w:after="200"/>
    </w:pPr>
    <w:rPr>
      <w:color w:val="050100" w:themeColor="text1"/>
      <w:sz w:val="28"/>
      <w:szCs w:val="32"/>
      <w:lang w:eastAsia="nb-NO"/>
    </w:rPr>
  </w:style>
  <w:style w:type="character" w:styleId="Plassholdertekst">
    <w:name w:val="Placeholder Text"/>
    <w:basedOn w:val="Standardskriftforavsnitt"/>
    <w:uiPriority w:val="99"/>
    <w:semiHidden/>
    <w:rsid w:val="00B460F6"/>
    <w:rPr>
      <w:color w:val="808080"/>
    </w:rPr>
  </w:style>
  <w:style w:type="table" w:customStyle="1" w:styleId="1Vann">
    <w:name w:val="1. Vann"/>
    <w:basedOn w:val="Vanligtabell"/>
    <w:uiPriority w:val="99"/>
    <w:rsid w:val="00B460F6"/>
    <w:pPr>
      <w:contextualSpacing/>
    </w:pPr>
    <w:rPr>
      <w:color w:val="050100" w:themeColor="text1"/>
      <w:sz w:val="20"/>
      <w:lang w:eastAsia="nb-NO"/>
    </w:rPr>
    <w:tblPr>
      <w:tblStyleRowBandSize w:val="1"/>
      <w:tblCellMar>
        <w:top w:w="85" w:type="dxa"/>
        <w:left w:w="170" w:type="dxa"/>
        <w:bottom w:w="85" w:type="dxa"/>
        <w:right w:w="170" w:type="dxa"/>
      </w:tblCellMar>
    </w:tblPr>
    <w:tcPr>
      <w:shd w:val="clear" w:color="auto" w:fill="EBF2F4"/>
    </w:tcPr>
    <w:tblStylePr w:type="firstRow">
      <w:rPr>
        <w:b/>
      </w:rPr>
      <w:tblPr/>
      <w:tcPr>
        <w:shd w:val="clear" w:color="auto" w:fill="C6D9DF"/>
      </w:tcPr>
    </w:tblStylePr>
    <w:tblStylePr w:type="lastRow">
      <w:rPr>
        <w:b/>
      </w:rPr>
      <w:tblPr/>
      <w:tcPr>
        <w:tcBorders>
          <w:top w:val="single" w:sz="6" w:space="0" w:color="C6D9DF"/>
          <w:bottom w:val="single" w:sz="6" w:space="0" w:color="C6D9DF"/>
        </w:tcBorders>
        <w:shd w:val="clear" w:color="auto" w:fill="EBF2F4"/>
      </w:tcPr>
    </w:tblStylePr>
    <w:tblStylePr w:type="band2Horz">
      <w:tblPr/>
      <w:tcPr>
        <w:shd w:val="clear" w:color="auto" w:fill="D7E5EA"/>
      </w:tcPr>
    </w:tblStylePr>
  </w:style>
  <w:style w:type="paragraph" w:customStyle="1" w:styleId="Tekstboks">
    <w:name w:val="Tekstboks"/>
    <w:basedOn w:val="Normal"/>
    <w:next w:val="Normal"/>
    <w:uiPriority w:val="11"/>
    <w:qFormat/>
    <w:rsid w:val="008754E1"/>
    <w:pPr>
      <w:keepNext/>
      <w:keepLines/>
      <w:pBdr>
        <w:top w:val="single" w:sz="4" w:space="22" w:color="EDEDEC" w:themeColor="background2" w:themeTint="33"/>
        <w:left w:val="single" w:sz="4" w:space="22" w:color="EDEDEC" w:themeColor="background2" w:themeTint="33"/>
        <w:bottom w:val="single" w:sz="4" w:space="22" w:color="EDEDEC" w:themeColor="background2" w:themeTint="33"/>
        <w:right w:val="single" w:sz="4" w:space="22" w:color="EDEDEC" w:themeColor="background2" w:themeTint="33"/>
      </w:pBdr>
      <w:shd w:val="clear" w:color="auto" w:fill="EDEDEC" w:themeFill="background2" w:themeFillTint="33"/>
      <w:spacing w:after="227" w:line="264" w:lineRule="auto"/>
      <w:ind w:left="459" w:right="3600"/>
    </w:pPr>
    <w:rPr>
      <w:color w:val="050100" w:themeColor="text1"/>
      <w:kern w:val="16"/>
      <w:lang w:eastAsia="nb-NO"/>
    </w:rPr>
  </w:style>
  <w:style w:type="paragraph" w:customStyle="1" w:styleId="2Tittel">
    <w:name w:val="2 Tittel"/>
    <w:basedOn w:val="Tittel"/>
    <w:next w:val="Undertittel"/>
    <w:link w:val="2TittelTegn"/>
    <w:qFormat/>
    <w:rsid w:val="00C11D5F"/>
    <w:pPr>
      <w:spacing w:after="360"/>
      <w:contextualSpacing w:val="0"/>
    </w:pPr>
  </w:style>
  <w:style w:type="character" w:customStyle="1" w:styleId="2TittelTegn">
    <w:name w:val="2 Tittel Tegn"/>
    <w:basedOn w:val="TittelTegn"/>
    <w:link w:val="2Tittel"/>
    <w:rsid w:val="00C11D5F"/>
    <w:rPr>
      <w:rFonts w:ascii="Arial" w:eastAsiaTheme="majorEastAsia" w:hAnsi="Arial" w:cs="Times New Roman (Kompleks skrif"/>
      <w:spacing w:val="-10"/>
      <w:kern w:val="28"/>
      <w:sz w:val="72"/>
      <w:szCs w:val="56"/>
      <w14:ligatures w14:val="none"/>
    </w:rPr>
  </w:style>
  <w:style w:type="paragraph" w:styleId="Sterktsitat">
    <w:name w:val="Intense Quote"/>
    <w:aliases w:val="Sitat med linjer"/>
    <w:basedOn w:val="Normal"/>
    <w:next w:val="Normal"/>
    <w:link w:val="SterktsitatTegn"/>
    <w:uiPriority w:val="30"/>
    <w:qFormat/>
    <w:rsid w:val="008754E1"/>
    <w:pPr>
      <w:pBdr>
        <w:top w:val="single" w:sz="4" w:space="18" w:color="050100" w:themeColor="text1"/>
        <w:bottom w:val="single" w:sz="4" w:space="18" w:color="050100" w:themeColor="text1"/>
      </w:pBdr>
      <w:spacing w:before="480" w:after="480" w:line="336" w:lineRule="auto"/>
      <w:ind w:right="2835"/>
    </w:pPr>
    <w:rPr>
      <w:i/>
      <w:iCs/>
      <w:color w:val="050100" w:themeColor="text1"/>
      <w:sz w:val="32"/>
    </w:rPr>
  </w:style>
  <w:style w:type="character" w:customStyle="1" w:styleId="SterktsitatTegn">
    <w:name w:val="Sterkt sitat Tegn"/>
    <w:aliases w:val="Sitat med linjer Tegn"/>
    <w:basedOn w:val="Standardskriftforavsnitt"/>
    <w:link w:val="Sterktsitat"/>
    <w:uiPriority w:val="30"/>
    <w:rsid w:val="008754E1"/>
    <w:rPr>
      <w:rFonts w:ascii="Arial" w:hAnsi="Arial"/>
      <w:i/>
      <w:iCs/>
      <w:color w:val="050100" w:themeColor="text1"/>
      <w:kern w:val="0"/>
      <w:sz w:val="32"/>
      <w14:ligatures w14:val="none"/>
    </w:rPr>
  </w:style>
  <w:style w:type="paragraph" w:customStyle="1" w:styleId="forside--tekstbokstittel">
    <w:name w:val="forside -- tekstboks tittel"/>
    <w:next w:val="Normal"/>
    <w:uiPriority w:val="99"/>
    <w:semiHidden/>
    <w:qFormat/>
    <w:rsid w:val="00CC1843"/>
    <w:pPr>
      <w:spacing w:after="10" w:line="235" w:lineRule="auto"/>
    </w:pPr>
    <w:rPr>
      <w:b/>
      <w:bCs/>
      <w:color w:val="050100" w:themeColor="text1"/>
      <w:kern w:val="16"/>
      <w:sz w:val="52"/>
      <w:szCs w:val="52"/>
      <w:lang w:eastAsia="nb-NO"/>
      <w14:ligatures w14:val="none"/>
    </w:rPr>
  </w:style>
  <w:style w:type="paragraph" w:customStyle="1" w:styleId="3Overskrift-Niv1">
    <w:name w:val="3 Overskrift - Nivå 1"/>
    <w:basedOn w:val="Overskrift2"/>
    <w:next w:val="Normal"/>
    <w:link w:val="3Overskrift-Niv1Tegn"/>
    <w:qFormat/>
    <w:rsid w:val="0029432D"/>
    <w:pPr>
      <w:numPr>
        <w:numId w:val="7"/>
      </w:numPr>
      <w:spacing w:before="240"/>
      <w:outlineLvl w:val="0"/>
    </w:pPr>
    <w:rPr>
      <w:sz w:val="40"/>
    </w:rPr>
  </w:style>
  <w:style w:type="character" w:customStyle="1" w:styleId="3Overskrift-Niv1Tegn">
    <w:name w:val="3 Overskrift - Nivå 1 Tegn"/>
    <w:basedOn w:val="Overskrift2Tegn"/>
    <w:link w:val="3Overskrift-Niv1"/>
    <w:rsid w:val="0029432D"/>
    <w:rPr>
      <w:rFonts w:ascii="Arial" w:eastAsiaTheme="majorEastAsia" w:hAnsi="Arial" w:cstheme="majorBidi"/>
      <w:b/>
      <w:color w:val="050100" w:themeColor="text1"/>
      <w:kern w:val="0"/>
      <w:sz w:val="40"/>
      <w:szCs w:val="26"/>
      <w14:ligatures w14:val="none"/>
    </w:rPr>
  </w:style>
  <w:style w:type="paragraph" w:customStyle="1" w:styleId="3Overskrift-Niv2">
    <w:name w:val="3 Overskrift - Nivå 2"/>
    <w:basedOn w:val="Overskrift2"/>
    <w:next w:val="Normal"/>
    <w:link w:val="3Overskrift-Niv2Tegn"/>
    <w:qFormat/>
    <w:rsid w:val="0029432D"/>
    <w:pPr>
      <w:numPr>
        <w:ilvl w:val="1"/>
        <w:numId w:val="7"/>
      </w:numPr>
      <w:spacing w:before="320" w:after="80"/>
      <w:ind w:left="0"/>
    </w:pPr>
    <w:rPr>
      <w:sz w:val="32"/>
    </w:rPr>
  </w:style>
  <w:style w:type="character" w:customStyle="1" w:styleId="3Overskrift-Niv2Tegn">
    <w:name w:val="3 Overskrift - Nivå 2 Tegn"/>
    <w:basedOn w:val="Overskrift2Tegn"/>
    <w:link w:val="3Overskrift-Niv2"/>
    <w:rsid w:val="0029432D"/>
    <w:rPr>
      <w:rFonts w:ascii="Arial" w:eastAsiaTheme="majorEastAsia" w:hAnsi="Arial" w:cstheme="majorBidi"/>
      <w:b/>
      <w:color w:val="050100" w:themeColor="text1"/>
      <w:kern w:val="0"/>
      <w:sz w:val="32"/>
      <w:szCs w:val="26"/>
      <w14:ligatures w14:val="none"/>
    </w:rPr>
  </w:style>
  <w:style w:type="paragraph" w:customStyle="1" w:styleId="4Overskrift-Niv3">
    <w:name w:val="4 Overskrift - Nivå 3"/>
    <w:basedOn w:val="3Overskrift-Niv2"/>
    <w:next w:val="Normal"/>
    <w:link w:val="4Overskrift-Niv3Tegn"/>
    <w:qFormat/>
    <w:rsid w:val="0029432D"/>
    <w:pPr>
      <w:numPr>
        <w:ilvl w:val="2"/>
      </w:numPr>
      <w:outlineLvl w:val="2"/>
    </w:pPr>
    <w:rPr>
      <w:sz w:val="24"/>
    </w:rPr>
  </w:style>
  <w:style w:type="character" w:customStyle="1" w:styleId="4Overskrift-Niv3Tegn">
    <w:name w:val="4 Overskrift - Nivå 3 Tegn"/>
    <w:basedOn w:val="3Overskrift-Niv2Tegn"/>
    <w:link w:val="4Overskrift-Niv3"/>
    <w:rsid w:val="0029432D"/>
    <w:rPr>
      <w:rFonts w:ascii="Arial" w:eastAsiaTheme="majorEastAsia" w:hAnsi="Arial" w:cstheme="majorBidi"/>
      <w:b/>
      <w:color w:val="050100" w:themeColor="text1"/>
      <w:kern w:val="0"/>
      <w:sz w:val="32"/>
      <w:szCs w:val="26"/>
      <w14:ligatures w14:val="none"/>
    </w:rPr>
  </w:style>
  <w:style w:type="paragraph" w:styleId="INNH3">
    <w:name w:val="toc 3"/>
    <w:basedOn w:val="Normal"/>
    <w:next w:val="Normal"/>
    <w:autoRedefine/>
    <w:uiPriority w:val="39"/>
    <w:unhideWhenUsed/>
    <w:rsid w:val="003A6DDF"/>
    <w:pPr>
      <w:spacing w:after="100"/>
      <w:ind w:left="480"/>
    </w:pPr>
  </w:style>
  <w:style w:type="paragraph" w:customStyle="1" w:styleId="Innholdsfortegnelse">
    <w:name w:val="Innholdsfortegnelse"/>
    <w:link w:val="InnholdsfortegnelseTegn"/>
    <w:qFormat/>
    <w:rsid w:val="00167413"/>
    <w:pPr>
      <w:tabs>
        <w:tab w:val="right" w:leader="underscore" w:pos="9421"/>
      </w:tabs>
    </w:pPr>
    <w:rPr>
      <w:rFonts w:ascii="Arial" w:hAnsi="Arial"/>
      <w:noProof/>
      <w:color w:val="050100" w:themeColor="text1"/>
      <w:kern w:val="16"/>
      <w:lang w:eastAsia="nb-NO"/>
      <w14:ligatures w14:val="none"/>
    </w:rPr>
  </w:style>
  <w:style w:type="character" w:customStyle="1" w:styleId="INNH1Tegn">
    <w:name w:val="INNH 1 Tegn"/>
    <w:basedOn w:val="Standardskriftforavsnitt"/>
    <w:link w:val="INNH1"/>
    <w:uiPriority w:val="39"/>
    <w:rsid w:val="004B2598"/>
    <w:rPr>
      <w:rFonts w:ascii="Arial" w:hAnsi="Arial"/>
      <w:noProof/>
      <w:color w:val="050100" w:themeColor="text1"/>
      <w:kern w:val="16"/>
      <w:lang w:eastAsia="nb-NO"/>
      <w14:ligatures w14:val="none"/>
    </w:rPr>
  </w:style>
  <w:style w:type="character" w:customStyle="1" w:styleId="InnholdsfortegnelseTegn">
    <w:name w:val="Innholdsfortegnelse Tegn"/>
    <w:basedOn w:val="INNH1Tegn"/>
    <w:link w:val="Innholdsfortegnelse"/>
    <w:rsid w:val="00167413"/>
    <w:rPr>
      <w:rFonts w:ascii="Arial" w:hAnsi="Arial"/>
      <w:b/>
      <w:noProof/>
      <w:color w:val="050100" w:themeColor="text1"/>
      <w:kern w:val="16"/>
      <w:lang w:eastAsia="nb-NO"/>
      <w14:ligatures w14:val="none"/>
    </w:rPr>
  </w:style>
  <w:style w:type="paragraph" w:styleId="NormalWeb">
    <w:name w:val="Normal (Web)"/>
    <w:basedOn w:val="Normal"/>
    <w:uiPriority w:val="99"/>
    <w:semiHidden/>
    <w:unhideWhenUsed/>
    <w:rsid w:val="0029432D"/>
    <w:pPr>
      <w:spacing w:before="100" w:beforeAutospacing="1" w:after="100" w:afterAutospacing="1" w:line="240" w:lineRule="auto"/>
    </w:pPr>
    <w:rPr>
      <w:rFonts w:ascii="Times New Roman" w:eastAsia="Times New Roman" w:hAnsi="Times New Roman" w:cs="Times New Roman"/>
      <w:lang w:eastAsia="nb-NO"/>
    </w:rPr>
  </w:style>
  <w:style w:type="paragraph" w:customStyle="1" w:styleId="5Undertittel">
    <w:name w:val="5 Undertittel"/>
    <w:basedOn w:val="Normal"/>
    <w:link w:val="5UndertittelTegn"/>
    <w:qFormat/>
    <w:rsid w:val="00DB6B02"/>
    <w:rPr>
      <w:b/>
      <w:sz w:val="36"/>
    </w:rPr>
  </w:style>
  <w:style w:type="character" w:customStyle="1" w:styleId="5UndertittelTegn">
    <w:name w:val="5 Undertittel Tegn"/>
    <w:basedOn w:val="2TittelTegn"/>
    <w:link w:val="5Undertittel"/>
    <w:rsid w:val="00DB6B02"/>
    <w:rPr>
      <w:rFonts w:ascii="Arial" w:eastAsiaTheme="majorEastAsia" w:hAnsi="Arial" w:cs="Times New Roman (Kompleks skrif"/>
      <w:b/>
      <w:spacing w:val="-10"/>
      <w:kern w:val="0"/>
      <w:sz w:val="36"/>
      <w:szCs w:val="56"/>
      <w14:ligatures w14:val="none"/>
    </w:rPr>
  </w:style>
  <w:style w:type="paragraph" w:customStyle="1" w:styleId="Sminformasjonstekster">
    <w:name w:val="Små informasjonstekster"/>
    <w:basedOn w:val="Normal"/>
    <w:link w:val="SminformasjonsteksterTegn"/>
    <w:qFormat/>
    <w:rsid w:val="005E5C95"/>
    <w:pPr>
      <w:framePr w:wrap="around" w:vAnchor="text" w:hAnchor="text" w:y="1"/>
      <w:spacing w:line="276" w:lineRule="auto"/>
    </w:pPr>
    <w:rPr>
      <w:sz w:val="18"/>
      <w:szCs w:val="20"/>
    </w:rPr>
  </w:style>
  <w:style w:type="character" w:customStyle="1" w:styleId="ListeavsnittTegn">
    <w:name w:val="Listeavsnitt Tegn"/>
    <w:basedOn w:val="Standardskriftforavsnitt"/>
    <w:link w:val="Listeavsnitt"/>
    <w:uiPriority w:val="34"/>
    <w:rsid w:val="001C6517"/>
    <w:rPr>
      <w:rFonts w:ascii="Arial" w:hAnsi="Arial"/>
      <w:kern w:val="0"/>
      <w14:ligatures w14:val="none"/>
    </w:rPr>
  </w:style>
  <w:style w:type="character" w:customStyle="1" w:styleId="SminformasjonsteksterTegn">
    <w:name w:val="Små informasjonstekster Tegn"/>
    <w:basedOn w:val="ListeavsnittTegn"/>
    <w:link w:val="Sminformasjonstekster"/>
    <w:rsid w:val="005E5C95"/>
    <w:rPr>
      <w:rFonts w:ascii="Arial" w:hAnsi="Arial"/>
      <w:kern w:val="0"/>
      <w:sz w:val="18"/>
      <w:szCs w:val="20"/>
      <w14:ligatures w14:val="none"/>
    </w:rPr>
  </w:style>
  <w:style w:type="paragraph" w:styleId="Sluttnotetekst">
    <w:name w:val="endnote text"/>
    <w:basedOn w:val="Normal"/>
    <w:link w:val="SluttnotetekstTegn"/>
    <w:uiPriority w:val="99"/>
    <w:semiHidden/>
    <w:unhideWhenUsed/>
    <w:rsid w:val="00354AB5"/>
    <w:pPr>
      <w:spacing w:before="0" w:after="0" w:line="240" w:lineRule="auto"/>
    </w:pPr>
    <w:rPr>
      <w:sz w:val="20"/>
      <w:szCs w:val="20"/>
    </w:rPr>
  </w:style>
  <w:style w:type="character" w:customStyle="1" w:styleId="SluttnotetekstTegn">
    <w:name w:val="Sluttnotetekst Tegn"/>
    <w:basedOn w:val="Standardskriftforavsnitt"/>
    <w:link w:val="Sluttnotetekst"/>
    <w:uiPriority w:val="99"/>
    <w:semiHidden/>
    <w:rsid w:val="00354AB5"/>
    <w:rPr>
      <w:rFonts w:ascii="Arial" w:hAnsi="Arial"/>
      <w:kern w:val="0"/>
      <w:sz w:val="20"/>
      <w:szCs w:val="20"/>
      <w14:ligatures w14:val="none"/>
    </w:rPr>
  </w:style>
  <w:style w:type="character" w:styleId="Sluttnotereferanse">
    <w:name w:val="endnote reference"/>
    <w:basedOn w:val="Standardskriftforavsnitt"/>
    <w:uiPriority w:val="99"/>
    <w:semiHidden/>
    <w:unhideWhenUsed/>
    <w:rsid w:val="00354AB5"/>
    <w:rPr>
      <w:vertAlign w:val="superscript"/>
    </w:rPr>
  </w:style>
  <w:style w:type="paragraph" w:customStyle="1" w:styleId="tabelldetalje">
    <w:name w:val="tabell_detalje"/>
    <w:basedOn w:val="Normal"/>
    <w:qFormat/>
    <w:rsid w:val="002C052F"/>
    <w:pPr>
      <w:spacing w:before="0" w:after="0" w:line="240" w:lineRule="auto"/>
    </w:pPr>
    <w:rPr>
      <w:rFonts w:ascii="Calibri" w:eastAsia="Times" w:hAnsi="Calibri" w:cs="Times New Roman"/>
      <w:color w:val="000000"/>
      <w:sz w:val="20"/>
      <w:szCs w:val="20"/>
      <w:lang w:eastAsia="nb-NO"/>
    </w:rPr>
  </w:style>
  <w:style w:type="paragraph" w:customStyle="1" w:styleId="tabelltall">
    <w:name w:val="tabell_tall"/>
    <w:basedOn w:val="tabelldetalje"/>
    <w:qFormat/>
    <w:rsid w:val="002C052F"/>
    <w:pPr>
      <w:ind w:right="113"/>
      <w:jc w:val="right"/>
    </w:pPr>
  </w:style>
  <w:style w:type="paragraph" w:customStyle="1" w:styleId="kontaktinfo">
    <w:name w:val="kontaktinfo"/>
    <w:basedOn w:val="Normal"/>
    <w:qFormat/>
    <w:rsid w:val="002C052F"/>
    <w:pPr>
      <w:spacing w:before="240" w:after="240" w:line="240" w:lineRule="auto"/>
      <w:ind w:left="680"/>
    </w:pPr>
    <w:rPr>
      <w:rFonts w:ascii="Calibri" w:eastAsia="Times" w:hAnsi="Calibri" w:cs="Times New Roman"/>
      <w:color w:val="000000"/>
      <w:szCs w:val="20"/>
      <w:lang w:eastAsia="nb-NO"/>
    </w:rPr>
  </w:style>
  <w:style w:type="table" w:styleId="Tabellrutenett">
    <w:name w:val="Table Grid"/>
    <w:basedOn w:val="Vanligtabell"/>
    <w:uiPriority w:val="39"/>
    <w:rsid w:val="002C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2C052F"/>
    <w:rPr>
      <w:sz w:val="16"/>
      <w:szCs w:val="16"/>
    </w:rPr>
  </w:style>
  <w:style w:type="character" w:styleId="Omtale">
    <w:name w:val="Mention"/>
    <w:basedOn w:val="Standardskriftforavsnitt"/>
    <w:uiPriority w:val="99"/>
    <w:unhideWhenUsed/>
    <w:rsid w:val="002C052F"/>
    <w:rPr>
      <w:color w:val="2B579A"/>
      <w:shd w:val="clear" w:color="auto" w:fill="E1DFDD"/>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Arial" w:hAnsi="Arial"/>
      <w:kern w:val="0"/>
      <w:sz w:val="20"/>
      <w:szCs w:val="20"/>
      <w14:ligatures w14:val="none"/>
    </w:rPr>
  </w:style>
  <w:style w:type="paragraph" w:styleId="Revisjon">
    <w:name w:val="Revision"/>
    <w:hidden/>
    <w:uiPriority w:val="99"/>
    <w:semiHidden/>
    <w:rsid w:val="0029181A"/>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7428">
      <w:bodyDiv w:val="1"/>
      <w:marLeft w:val="0"/>
      <w:marRight w:val="0"/>
      <w:marTop w:val="0"/>
      <w:marBottom w:val="0"/>
      <w:divBdr>
        <w:top w:val="none" w:sz="0" w:space="0" w:color="auto"/>
        <w:left w:val="none" w:sz="0" w:space="0" w:color="auto"/>
        <w:bottom w:val="none" w:sz="0" w:space="0" w:color="auto"/>
        <w:right w:val="none" w:sz="0" w:space="0" w:color="auto"/>
      </w:divBdr>
    </w:div>
    <w:div w:id="136918568">
      <w:bodyDiv w:val="1"/>
      <w:marLeft w:val="0"/>
      <w:marRight w:val="0"/>
      <w:marTop w:val="0"/>
      <w:marBottom w:val="0"/>
      <w:divBdr>
        <w:top w:val="none" w:sz="0" w:space="0" w:color="auto"/>
        <w:left w:val="none" w:sz="0" w:space="0" w:color="auto"/>
        <w:bottom w:val="none" w:sz="0" w:space="0" w:color="auto"/>
        <w:right w:val="none" w:sz="0" w:space="0" w:color="auto"/>
      </w:divBdr>
    </w:div>
    <w:div w:id="227614592">
      <w:bodyDiv w:val="1"/>
      <w:marLeft w:val="0"/>
      <w:marRight w:val="0"/>
      <w:marTop w:val="0"/>
      <w:marBottom w:val="0"/>
      <w:divBdr>
        <w:top w:val="none" w:sz="0" w:space="0" w:color="auto"/>
        <w:left w:val="none" w:sz="0" w:space="0" w:color="auto"/>
        <w:bottom w:val="none" w:sz="0" w:space="0" w:color="auto"/>
        <w:right w:val="none" w:sz="0" w:space="0" w:color="auto"/>
      </w:divBdr>
    </w:div>
    <w:div w:id="945622384">
      <w:bodyDiv w:val="1"/>
      <w:marLeft w:val="0"/>
      <w:marRight w:val="0"/>
      <w:marTop w:val="0"/>
      <w:marBottom w:val="0"/>
      <w:divBdr>
        <w:top w:val="none" w:sz="0" w:space="0" w:color="auto"/>
        <w:left w:val="none" w:sz="0" w:space="0" w:color="auto"/>
        <w:bottom w:val="none" w:sz="0" w:space="0" w:color="auto"/>
        <w:right w:val="none" w:sz="0" w:space="0" w:color="auto"/>
      </w:divBdr>
    </w:div>
    <w:div w:id="1135562970">
      <w:bodyDiv w:val="1"/>
      <w:marLeft w:val="0"/>
      <w:marRight w:val="0"/>
      <w:marTop w:val="0"/>
      <w:marBottom w:val="0"/>
      <w:divBdr>
        <w:top w:val="none" w:sz="0" w:space="0" w:color="auto"/>
        <w:left w:val="none" w:sz="0" w:space="0" w:color="auto"/>
        <w:bottom w:val="none" w:sz="0" w:space="0" w:color="auto"/>
        <w:right w:val="none" w:sz="0" w:space="0" w:color="auto"/>
      </w:divBdr>
    </w:div>
    <w:div w:id="1138377677">
      <w:bodyDiv w:val="1"/>
      <w:marLeft w:val="0"/>
      <w:marRight w:val="0"/>
      <w:marTop w:val="0"/>
      <w:marBottom w:val="0"/>
      <w:divBdr>
        <w:top w:val="none" w:sz="0" w:space="0" w:color="auto"/>
        <w:left w:val="none" w:sz="0" w:space="0" w:color="auto"/>
        <w:bottom w:val="none" w:sz="0" w:space="0" w:color="auto"/>
        <w:right w:val="none" w:sz="0" w:space="0" w:color="auto"/>
      </w:divBdr>
    </w:div>
    <w:div w:id="1326013462">
      <w:bodyDiv w:val="1"/>
      <w:marLeft w:val="0"/>
      <w:marRight w:val="0"/>
      <w:marTop w:val="0"/>
      <w:marBottom w:val="0"/>
      <w:divBdr>
        <w:top w:val="none" w:sz="0" w:space="0" w:color="auto"/>
        <w:left w:val="none" w:sz="0" w:space="0" w:color="auto"/>
        <w:bottom w:val="none" w:sz="0" w:space="0" w:color="auto"/>
        <w:right w:val="none" w:sz="0" w:space="0" w:color="auto"/>
      </w:divBdr>
    </w:div>
    <w:div w:id="1799371648">
      <w:bodyDiv w:val="1"/>
      <w:marLeft w:val="0"/>
      <w:marRight w:val="0"/>
      <w:marTop w:val="0"/>
      <w:marBottom w:val="0"/>
      <w:divBdr>
        <w:top w:val="none" w:sz="0" w:space="0" w:color="auto"/>
        <w:left w:val="none" w:sz="0" w:space="0" w:color="auto"/>
        <w:bottom w:val="none" w:sz="0" w:space="0" w:color="auto"/>
        <w:right w:val="none" w:sz="0" w:space="0" w:color="auto"/>
      </w:divBdr>
      <w:divsChild>
        <w:div w:id="1476920703">
          <w:marLeft w:val="428"/>
          <w:marRight w:val="428"/>
          <w:marTop w:val="150"/>
          <w:marBottom w:val="150"/>
          <w:divBdr>
            <w:top w:val="none" w:sz="0" w:space="0" w:color="auto"/>
            <w:left w:val="none" w:sz="0" w:space="0" w:color="auto"/>
            <w:bottom w:val="none" w:sz="0" w:space="0" w:color="auto"/>
            <w:right w:val="none" w:sz="0" w:space="0" w:color="auto"/>
          </w:divBdr>
        </w:div>
      </w:divsChild>
    </w:div>
    <w:div w:id="1808477203">
      <w:bodyDiv w:val="1"/>
      <w:marLeft w:val="0"/>
      <w:marRight w:val="0"/>
      <w:marTop w:val="0"/>
      <w:marBottom w:val="0"/>
      <w:divBdr>
        <w:top w:val="none" w:sz="0" w:space="0" w:color="auto"/>
        <w:left w:val="none" w:sz="0" w:space="0" w:color="auto"/>
        <w:bottom w:val="none" w:sz="0" w:space="0" w:color="auto"/>
        <w:right w:val="none" w:sz="0" w:space="0" w:color="auto"/>
      </w:divBdr>
      <w:divsChild>
        <w:div w:id="375547961">
          <w:marLeft w:val="428"/>
          <w:marRight w:val="428"/>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79c0ce87-f4dc-11e6-8a35-01aa75ed71a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rskningsradet.no/globalassets/frascati-2015-norsk.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ovdata.no/dokument/SF/forskrift/2025-06-20-113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SF/forskrift/2025-06-20-113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paceagency.sharepoint.com/sites/Maler/Assets/Maler%20Direktoratet%20for%20romvirksomhet/Rapport%20-%20Ekstern.dotx" TargetMode="External"/></Relationships>
</file>

<file path=word/theme/theme1.xml><?xml version="1.0" encoding="utf-8"?>
<a:theme xmlns:a="http://schemas.openxmlformats.org/drawingml/2006/main" name="Office-tema">
  <a:themeElements>
    <a:clrScheme name="NOSA">
      <a:dk1>
        <a:srgbClr val="050100"/>
      </a:dk1>
      <a:lt1>
        <a:srgbClr val="FFFFFF"/>
      </a:lt1>
      <a:dk2>
        <a:srgbClr val="505050"/>
      </a:dk2>
      <a:lt2>
        <a:srgbClr val="A8A7A4"/>
      </a:lt2>
      <a:accent1>
        <a:srgbClr val="3627EE"/>
      </a:accent1>
      <a:accent2>
        <a:srgbClr val="0E4BB6"/>
      </a:accent2>
      <a:accent3>
        <a:srgbClr val="1AB1DF"/>
      </a:accent3>
      <a:accent4>
        <a:srgbClr val="FB8B2F"/>
      </a:accent4>
      <a:accent5>
        <a:srgbClr val="FFDD50"/>
      </a:accent5>
      <a:accent6>
        <a:srgbClr val="A1A1EC"/>
      </a:accent6>
      <a:hlink>
        <a:srgbClr val="5E5AAE"/>
      </a:hlink>
      <a:folHlink>
        <a:srgbClr val="A1A1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F82DC2F20E4D88225F78B833D860" ma:contentTypeVersion="3" ma:contentTypeDescription="Create a new document." ma:contentTypeScope="" ma:versionID="06d735833ca4bf7e450d35035b01df4a">
  <xsd:schema xmlns:xsd="http://www.w3.org/2001/XMLSchema" xmlns:xs="http://www.w3.org/2001/XMLSchema" xmlns:p="http://schemas.microsoft.com/office/2006/metadata/properties" xmlns:ns2="12be89c7-25ad-4be3-90ec-3e1975b84e0e" targetNamespace="http://schemas.microsoft.com/office/2006/metadata/properties" ma:root="true" ma:fieldsID="93a636a0dea107daf8a7d1d1830d486a" ns2:_="">
    <xsd:import namespace="12be89c7-25ad-4be3-90ec-3e1975b84e0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e89c7-25ad-4be3-90ec-3e1975b84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F1F6-4F39-4A1C-899F-0D3DD899F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e89c7-25ad-4be3-90ec-3e1975b84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4AD2C-BF9D-42C2-BBBC-6C6317A8FBDE}">
  <ds:schemaRefs>
    <ds:schemaRef ds:uri="http://schemas.microsoft.com/sharepoint/v3/contenttype/forms"/>
  </ds:schemaRefs>
</ds:datastoreItem>
</file>

<file path=customXml/itemProps3.xml><?xml version="1.0" encoding="utf-8"?>
<ds:datastoreItem xmlns:ds="http://schemas.openxmlformats.org/officeDocument/2006/customXml" ds:itemID="{2CF55873-6BDC-4DAC-BDF3-D923C7F1EC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9AE494-3988-8040-B8BB-97A069C6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Rapport%20-%20Ekstern.dotx</Template>
  <TotalTime>0</TotalTime>
  <Pages>14</Pages>
  <Words>1702</Words>
  <Characters>9022</Characters>
  <Application>Microsoft Office Word</Application>
  <DocSecurity>0</DocSecurity>
  <Lines>75</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Skriv en tittel som kan gå over to linjer</vt:lpstr>
      <vt:lpstr>Skriv en tittel som kan gå over to linjer</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en tittel som kan gå over to linjer</dc:title>
  <dc:subject/>
  <dc:creator/>
  <cp:keywords/>
  <dc:description/>
  <cp:lastModifiedBy/>
  <cp:revision>2</cp:revision>
  <cp:lastPrinted>2024-11-29T10:37:00Z</cp:lastPrinted>
  <dcterms:created xsi:type="dcterms:W3CDTF">2025-09-15T08:40:00Z</dcterms:created>
  <dcterms:modified xsi:type="dcterms:W3CDTF">2025-09-15T08:42:00Z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0x010100AA2EF82DC2F20E4D88225F78B833D860</vt:lpwstr>
  </property>
</Properties>
</file>