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F66A" w14:textId="77777777" w:rsidR="00E96FF5" w:rsidRPr="001056F9" w:rsidRDefault="00E96FF5" w:rsidP="00E96FF5">
      <w:pPr>
        <w:pStyle w:val="3Overskrift"/>
        <w:rPr>
          <w:lang w:val="en-GB"/>
        </w:rPr>
      </w:pPr>
      <w:r w:rsidRPr="001056F9">
        <w:rPr>
          <w:lang w:val="en-GB"/>
        </w:rPr>
        <w:t>Application for PRODEX funds</w:t>
      </w:r>
    </w:p>
    <w:p w14:paraId="0A3225F7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 xml:space="preserve">Application dated: </w:t>
      </w:r>
    </w:p>
    <w:p w14:paraId="40E725F5" w14:textId="77777777" w:rsidR="00E96FF5" w:rsidRPr="001056F9" w:rsidRDefault="00E96FF5" w:rsidP="00E96FF5">
      <w:pPr>
        <w:pStyle w:val="z-verstiskjemaet"/>
        <w:ind w:left="425" w:right="369"/>
        <w:rPr>
          <w:rFonts w:ascii="Calibri" w:hAnsi="Calibri" w:cs="Calibri"/>
          <w:lang w:val="en-GB"/>
        </w:rPr>
      </w:pPr>
      <w:r w:rsidRPr="001056F9">
        <w:rPr>
          <w:rFonts w:ascii="Calibri" w:hAnsi="Calibri" w:cs="Calibri"/>
          <w:lang w:val="en-GB"/>
        </w:rPr>
        <w:t>Top of Form</w:t>
      </w:r>
    </w:p>
    <w:tbl>
      <w:tblPr>
        <w:tblStyle w:val="Tabellrutenett"/>
        <w:tblW w:w="0" w:type="auto"/>
        <w:tblLook w:val="0000" w:firstRow="0" w:lastRow="0" w:firstColumn="0" w:lastColumn="0" w:noHBand="0" w:noVBand="0"/>
      </w:tblPr>
      <w:tblGrid>
        <w:gridCol w:w="6828"/>
        <w:gridCol w:w="2234"/>
      </w:tblGrid>
      <w:tr w:rsidR="00E96FF5" w:rsidRPr="001056F9" w14:paraId="6ED806A0" w14:textId="77777777" w:rsidTr="00E96FF5">
        <w:tc>
          <w:tcPr>
            <w:tcW w:w="6917" w:type="dxa"/>
          </w:tcPr>
          <w:p w14:paraId="7EA80ECD" w14:textId="77777777" w:rsidR="00E96FF5" w:rsidRPr="001056F9" w:rsidRDefault="00E96FF5" w:rsidP="00E96FF5">
            <w:pPr>
              <w:ind w:right="369"/>
              <w:rPr>
                <w:rFonts w:cs="Calibri"/>
                <w:color w:val="000000"/>
                <w:sz w:val="22"/>
                <w:szCs w:val="22"/>
                <w:lang w:val="en-GB"/>
              </w:rPr>
            </w:pPr>
            <w:r w:rsidRPr="001056F9">
              <w:rPr>
                <w:rFonts w:cs="Calibri"/>
                <w:sz w:val="22"/>
                <w:szCs w:val="22"/>
                <w:lang w:val="en-GB"/>
              </w:rPr>
              <w:t>Applicant body</w:t>
            </w:r>
            <w:r w:rsidRPr="001056F9">
              <w:rPr>
                <w:rFonts w:cs="Calibri"/>
                <w:color w:val="00000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04CD6C5" w14:textId="77777777" w:rsidR="00E96FF5" w:rsidRPr="001056F9" w:rsidRDefault="00E96FF5" w:rsidP="00E7636C">
            <w:pPr>
              <w:ind w:right="369"/>
              <w:rPr>
                <w:rFonts w:cs="Calibri"/>
                <w:color w:val="000000"/>
                <w:lang w:val="en-GB"/>
              </w:rPr>
            </w:pPr>
          </w:p>
        </w:tc>
      </w:tr>
      <w:tr w:rsidR="00E96FF5" w:rsidRPr="001056F9" w14:paraId="097D90CF" w14:textId="77777777" w:rsidTr="00E96FF5">
        <w:tc>
          <w:tcPr>
            <w:tcW w:w="6917" w:type="dxa"/>
          </w:tcPr>
          <w:p w14:paraId="708317C4" w14:textId="77777777" w:rsidR="00E96FF5" w:rsidRPr="001056F9" w:rsidRDefault="00E96FF5" w:rsidP="00E7636C">
            <w:pPr>
              <w:autoSpaceDE w:val="0"/>
              <w:autoSpaceDN w:val="0"/>
              <w:adjustRightInd w:val="0"/>
              <w:ind w:right="369"/>
              <w:rPr>
                <w:rFonts w:cs="Calibri"/>
                <w:color w:val="000000"/>
                <w:sz w:val="22"/>
                <w:szCs w:val="22"/>
                <w:lang w:val="en-GB"/>
              </w:rPr>
            </w:pPr>
            <w:r w:rsidRPr="001056F9">
              <w:rPr>
                <w:rFonts w:cs="Calibri"/>
                <w:color w:val="000000"/>
                <w:sz w:val="22"/>
                <w:szCs w:val="22"/>
                <w:lang w:val="en-GB"/>
              </w:rPr>
              <w:t xml:space="preserve">Project title: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033ACEA" w14:textId="77777777" w:rsidR="00E96FF5" w:rsidRPr="001056F9" w:rsidRDefault="00E96FF5" w:rsidP="00E7636C">
            <w:pPr>
              <w:ind w:left="425" w:right="369"/>
              <w:rPr>
                <w:rFonts w:cs="Calibri"/>
                <w:color w:val="000000"/>
                <w:lang w:val="en-GB"/>
              </w:rPr>
            </w:pPr>
          </w:p>
        </w:tc>
      </w:tr>
    </w:tbl>
    <w:p w14:paraId="31291C28" w14:textId="77777777" w:rsidR="00E96FF5" w:rsidRPr="001056F9" w:rsidRDefault="00E96FF5" w:rsidP="00E96FF5">
      <w:pPr>
        <w:pStyle w:val="4Overskrift"/>
        <w:numPr>
          <w:ilvl w:val="0"/>
          <w:numId w:val="15"/>
        </w:numPr>
        <w:rPr>
          <w:lang w:val="en-GB"/>
        </w:rPr>
      </w:pPr>
      <w:r w:rsidRPr="001056F9">
        <w:rPr>
          <w:lang w:val="en-GB"/>
        </w:rPr>
        <w:t xml:space="preserve">Main objectives of the project </w:t>
      </w:r>
    </w:p>
    <w:p w14:paraId="112A04E6" w14:textId="77777777" w:rsidR="00E96FF5" w:rsidRPr="001056F9" w:rsidRDefault="00E96FF5" w:rsidP="00E96FF5">
      <w:pPr>
        <w:ind w:left="65" w:right="369" w:firstLine="360"/>
        <w:rPr>
          <w:lang w:val="en-GB"/>
        </w:rPr>
      </w:pPr>
    </w:p>
    <w:p w14:paraId="140AA148" w14:textId="77777777" w:rsidR="00E96FF5" w:rsidRPr="001056F9" w:rsidRDefault="00E96FF5" w:rsidP="00E96FF5">
      <w:pPr>
        <w:pStyle w:val="4Overskrift"/>
        <w:numPr>
          <w:ilvl w:val="0"/>
          <w:numId w:val="15"/>
        </w:numPr>
        <w:rPr>
          <w:lang w:val="en-GB"/>
        </w:rPr>
      </w:pPr>
      <w:r w:rsidRPr="001056F9">
        <w:rPr>
          <w:lang w:val="en-GB"/>
        </w:rPr>
        <w:t xml:space="preserve">Short description of the project </w:t>
      </w:r>
    </w:p>
    <w:p w14:paraId="76DA03B2" w14:textId="77777777" w:rsidR="00E96FF5" w:rsidRPr="001056F9" w:rsidRDefault="00E96FF5" w:rsidP="00E96FF5">
      <w:pPr>
        <w:ind w:left="425" w:right="369"/>
        <w:jc w:val="both"/>
        <w:rPr>
          <w:lang w:val="en-GB"/>
        </w:rPr>
      </w:pPr>
    </w:p>
    <w:p w14:paraId="24CCBAE1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>The proposed project is planned for x years duration starting in 20xx and ending in 20xx. The start date is … 20xx. The project is divided into x work packages, which are listed in Table 1 and described below.</w:t>
      </w:r>
    </w:p>
    <w:p w14:paraId="5D29FCEA" w14:textId="77777777" w:rsidR="00E96FF5" w:rsidRPr="001056F9" w:rsidRDefault="00E96FF5" w:rsidP="00E96FF5">
      <w:pPr>
        <w:rPr>
          <w:b/>
          <w:bCs/>
          <w:sz w:val="22"/>
          <w:szCs w:val="22"/>
          <w:lang w:val="en-GB"/>
        </w:rPr>
      </w:pPr>
    </w:p>
    <w:tbl>
      <w:tblPr>
        <w:tblStyle w:val="Tabellrutenett"/>
        <w:tblW w:w="0" w:type="auto"/>
        <w:tblLook w:val="0000" w:firstRow="0" w:lastRow="0" w:firstColumn="0" w:lastColumn="0" w:noHBand="0" w:noVBand="0"/>
      </w:tblPr>
      <w:tblGrid>
        <w:gridCol w:w="1621"/>
        <w:gridCol w:w="7371"/>
      </w:tblGrid>
      <w:tr w:rsidR="00E96FF5" w:rsidRPr="001056F9" w14:paraId="41AD507F" w14:textId="77777777" w:rsidTr="001056F9">
        <w:tc>
          <w:tcPr>
            <w:tcW w:w="8992" w:type="dxa"/>
            <w:gridSpan w:val="2"/>
            <w:tcBorders>
              <w:top w:val="nil"/>
              <w:left w:val="nil"/>
              <w:right w:val="nil"/>
            </w:tcBorders>
          </w:tcPr>
          <w:p w14:paraId="2ED8792C" w14:textId="77777777" w:rsidR="00E96FF5" w:rsidRPr="001056F9" w:rsidRDefault="00E96FF5" w:rsidP="00E96FF5">
            <w:pPr>
              <w:rPr>
                <w:sz w:val="22"/>
                <w:szCs w:val="22"/>
                <w:lang w:val="en-GB"/>
              </w:rPr>
            </w:pPr>
            <w:r w:rsidRPr="001056F9">
              <w:rPr>
                <w:b/>
                <w:bCs/>
                <w:sz w:val="22"/>
                <w:szCs w:val="22"/>
                <w:lang w:val="en-GB"/>
              </w:rPr>
              <w:t>Table 1:</w:t>
            </w:r>
            <w:r w:rsidRPr="001056F9">
              <w:rPr>
                <w:sz w:val="22"/>
                <w:szCs w:val="22"/>
                <w:lang w:val="en-GB"/>
              </w:rPr>
              <w:t xml:space="preserve"> Description of Work-packages</w:t>
            </w:r>
          </w:p>
        </w:tc>
      </w:tr>
      <w:tr w:rsidR="00E96FF5" w:rsidRPr="001056F9" w14:paraId="63F8B94C" w14:textId="77777777" w:rsidTr="00E96FF5">
        <w:tc>
          <w:tcPr>
            <w:tcW w:w="1621" w:type="dxa"/>
            <w:shd w:val="clear" w:color="auto" w:fill="F2F2F2" w:themeFill="background1" w:themeFillShade="F2"/>
          </w:tcPr>
          <w:p w14:paraId="30F5E4DD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Work-package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459CC1F" w14:textId="77777777" w:rsidR="00E96FF5" w:rsidRPr="001056F9" w:rsidRDefault="00E96FF5" w:rsidP="00E7636C">
            <w:pPr>
              <w:tabs>
                <w:tab w:val="left" w:pos="1560"/>
              </w:tabs>
              <w:ind w:right="369"/>
              <w:jc w:val="both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Description</w:t>
            </w:r>
          </w:p>
        </w:tc>
      </w:tr>
      <w:tr w:rsidR="00E96FF5" w:rsidRPr="001056F9" w14:paraId="42C4D4D3" w14:textId="77777777" w:rsidTr="00E96FF5">
        <w:tc>
          <w:tcPr>
            <w:tcW w:w="1621" w:type="dxa"/>
          </w:tcPr>
          <w:p w14:paraId="57E971FF" w14:textId="77777777" w:rsidR="00E96FF5" w:rsidRPr="001056F9" w:rsidRDefault="00E96FF5" w:rsidP="00E7636C">
            <w:pPr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1</w:t>
            </w:r>
          </w:p>
        </w:tc>
        <w:tc>
          <w:tcPr>
            <w:tcW w:w="7371" w:type="dxa"/>
          </w:tcPr>
          <w:p w14:paraId="31C7383A" w14:textId="77777777" w:rsidR="00E96FF5" w:rsidRPr="001056F9" w:rsidRDefault="00E96FF5" w:rsidP="00E7636C">
            <w:pPr>
              <w:tabs>
                <w:tab w:val="left" w:pos="1560"/>
              </w:tabs>
              <w:ind w:right="369"/>
              <w:jc w:val="both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 xml:space="preserve">Management of the project </w:t>
            </w:r>
          </w:p>
        </w:tc>
      </w:tr>
      <w:tr w:rsidR="00E96FF5" w:rsidRPr="001056F9" w14:paraId="7B4BCC07" w14:textId="77777777" w:rsidTr="00E96FF5">
        <w:tc>
          <w:tcPr>
            <w:tcW w:w="1621" w:type="dxa"/>
          </w:tcPr>
          <w:p w14:paraId="14256EA2" w14:textId="77777777" w:rsidR="00E96FF5" w:rsidRPr="001056F9" w:rsidRDefault="00E96FF5" w:rsidP="00E7636C">
            <w:pPr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2</w:t>
            </w:r>
          </w:p>
        </w:tc>
        <w:tc>
          <w:tcPr>
            <w:tcW w:w="7371" w:type="dxa"/>
          </w:tcPr>
          <w:p w14:paraId="7B11F75E" w14:textId="77777777" w:rsidR="00E96FF5" w:rsidRPr="001056F9" w:rsidRDefault="00E96FF5" w:rsidP="00E7636C">
            <w:pPr>
              <w:tabs>
                <w:tab w:val="left" w:pos="1560"/>
              </w:tabs>
              <w:ind w:right="369"/>
              <w:jc w:val="both"/>
              <w:rPr>
                <w:rFonts w:cs="Calibri"/>
                <w:sz w:val="20"/>
                <w:lang w:val="en-GB"/>
              </w:rPr>
            </w:pPr>
          </w:p>
        </w:tc>
      </w:tr>
      <w:tr w:rsidR="00E96FF5" w:rsidRPr="001056F9" w14:paraId="553D43D5" w14:textId="77777777" w:rsidTr="00E96FF5">
        <w:tc>
          <w:tcPr>
            <w:tcW w:w="1621" w:type="dxa"/>
          </w:tcPr>
          <w:p w14:paraId="25DF248D" w14:textId="77777777" w:rsidR="00E96FF5" w:rsidRPr="001056F9" w:rsidRDefault="00E96FF5" w:rsidP="00E7636C">
            <w:pPr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3</w:t>
            </w:r>
          </w:p>
        </w:tc>
        <w:tc>
          <w:tcPr>
            <w:tcW w:w="7371" w:type="dxa"/>
          </w:tcPr>
          <w:p w14:paraId="7C8A005F" w14:textId="77777777" w:rsidR="00E96FF5" w:rsidRPr="001056F9" w:rsidRDefault="00E96FF5" w:rsidP="00E7636C">
            <w:pPr>
              <w:ind w:right="369"/>
              <w:rPr>
                <w:rFonts w:cs="Calibri"/>
                <w:sz w:val="20"/>
                <w:lang w:val="en-GB"/>
              </w:rPr>
            </w:pPr>
          </w:p>
        </w:tc>
      </w:tr>
      <w:tr w:rsidR="00E96FF5" w:rsidRPr="001056F9" w14:paraId="0C81FA39" w14:textId="77777777" w:rsidTr="00E96FF5">
        <w:tc>
          <w:tcPr>
            <w:tcW w:w="1621" w:type="dxa"/>
          </w:tcPr>
          <w:p w14:paraId="2A601E05" w14:textId="77777777" w:rsidR="00E96FF5" w:rsidRPr="001056F9" w:rsidRDefault="00E96FF5" w:rsidP="00E7636C">
            <w:pPr>
              <w:ind w:left="33" w:right="369" w:hanging="33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4</w:t>
            </w:r>
          </w:p>
        </w:tc>
        <w:tc>
          <w:tcPr>
            <w:tcW w:w="7371" w:type="dxa"/>
          </w:tcPr>
          <w:p w14:paraId="446C5EE9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sz w:val="20"/>
                <w:lang w:val="en-GB"/>
              </w:rPr>
            </w:pPr>
          </w:p>
        </w:tc>
      </w:tr>
      <w:tr w:rsidR="00E96FF5" w:rsidRPr="001056F9" w14:paraId="5CB57AAD" w14:textId="77777777" w:rsidTr="00E96FF5">
        <w:tc>
          <w:tcPr>
            <w:tcW w:w="1621" w:type="dxa"/>
          </w:tcPr>
          <w:p w14:paraId="71690D8F" w14:textId="77777777" w:rsidR="00E96FF5" w:rsidRPr="001056F9" w:rsidRDefault="00E96FF5" w:rsidP="00E7636C">
            <w:pPr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5</w:t>
            </w:r>
          </w:p>
        </w:tc>
        <w:tc>
          <w:tcPr>
            <w:tcW w:w="7371" w:type="dxa"/>
          </w:tcPr>
          <w:p w14:paraId="663A1145" w14:textId="77777777" w:rsidR="00E96FF5" w:rsidRPr="001056F9" w:rsidRDefault="00E96FF5" w:rsidP="00E7636C">
            <w:pPr>
              <w:tabs>
                <w:tab w:val="left" w:pos="1418"/>
              </w:tabs>
              <w:ind w:right="369"/>
              <w:rPr>
                <w:rFonts w:cs="Calibri"/>
                <w:sz w:val="20"/>
                <w:lang w:val="en-GB"/>
              </w:rPr>
            </w:pPr>
          </w:p>
        </w:tc>
      </w:tr>
    </w:tbl>
    <w:p w14:paraId="39302D4B" w14:textId="77777777" w:rsidR="00E96FF5" w:rsidRPr="001056F9" w:rsidRDefault="00E96FF5" w:rsidP="00E96FF5">
      <w:pPr>
        <w:pStyle w:val="5Overskrift"/>
        <w:rPr>
          <w:lang w:val="en-GB"/>
        </w:rPr>
      </w:pPr>
      <w:r w:rsidRPr="001056F9">
        <w:rPr>
          <w:lang w:val="en-GB"/>
        </w:rPr>
        <w:t>WP 1. Management</w:t>
      </w:r>
    </w:p>
    <w:p w14:paraId="0846660C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>Description:</w:t>
      </w:r>
    </w:p>
    <w:p w14:paraId="0FC59EFF" w14:textId="77777777" w:rsidR="001056F9" w:rsidRPr="001056F9" w:rsidRDefault="001056F9" w:rsidP="00E96FF5">
      <w:pPr>
        <w:rPr>
          <w:lang w:val="en-GB"/>
        </w:rPr>
      </w:pPr>
    </w:p>
    <w:p w14:paraId="2B715ECD" w14:textId="77777777" w:rsidR="00E96FF5" w:rsidRPr="001056F9" w:rsidRDefault="00E96FF5" w:rsidP="00E96FF5">
      <w:pPr>
        <w:rPr>
          <w:i/>
          <w:lang w:val="en-GB"/>
        </w:rPr>
      </w:pPr>
      <w:r w:rsidRPr="001056F9">
        <w:rPr>
          <w:i/>
          <w:lang w:val="en-GB"/>
        </w:rPr>
        <w:t xml:space="preserve">Input: </w:t>
      </w:r>
    </w:p>
    <w:p w14:paraId="374EA0DC" w14:textId="77777777" w:rsidR="00E96FF5" w:rsidRPr="001056F9" w:rsidRDefault="00E96FF5" w:rsidP="00E96FF5">
      <w:pPr>
        <w:rPr>
          <w:lang w:val="en-GB"/>
        </w:rPr>
      </w:pPr>
      <w:r w:rsidRPr="001056F9">
        <w:rPr>
          <w:i/>
          <w:lang w:val="en-GB"/>
        </w:rPr>
        <w:lastRenderedPageBreak/>
        <w:t>Output:</w:t>
      </w:r>
      <w:r w:rsidRPr="001056F9">
        <w:rPr>
          <w:lang w:val="en-GB"/>
        </w:rPr>
        <w:t xml:space="preserve"> </w:t>
      </w:r>
    </w:p>
    <w:p w14:paraId="5E7DEF36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 xml:space="preserve">      </w:t>
      </w:r>
    </w:p>
    <w:p w14:paraId="204EDBE9" w14:textId="77777777" w:rsidR="00E96FF5" w:rsidRPr="001056F9" w:rsidRDefault="00E96FF5" w:rsidP="00E96FF5">
      <w:pPr>
        <w:pStyle w:val="5Overskrift"/>
        <w:rPr>
          <w:lang w:val="en-GB"/>
        </w:rPr>
      </w:pPr>
      <w:r w:rsidRPr="001056F9">
        <w:rPr>
          <w:lang w:val="en-GB"/>
        </w:rPr>
        <w:t xml:space="preserve">WP 2.  </w:t>
      </w:r>
    </w:p>
    <w:p w14:paraId="0C5745B3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>Description:</w:t>
      </w:r>
    </w:p>
    <w:p w14:paraId="0B19A585" w14:textId="77777777" w:rsidR="00E96FF5" w:rsidRPr="001056F9" w:rsidRDefault="00E96FF5" w:rsidP="00E96FF5">
      <w:pPr>
        <w:rPr>
          <w:lang w:val="en-GB"/>
        </w:rPr>
      </w:pPr>
    </w:p>
    <w:p w14:paraId="71EF8959" w14:textId="77777777" w:rsidR="00E96FF5" w:rsidRPr="001056F9" w:rsidRDefault="00E96FF5" w:rsidP="00E96FF5">
      <w:pPr>
        <w:rPr>
          <w:b/>
          <w:lang w:val="en-GB"/>
        </w:rPr>
      </w:pPr>
      <w:r w:rsidRPr="001056F9">
        <w:rPr>
          <w:i/>
          <w:lang w:val="en-GB"/>
        </w:rPr>
        <w:t>Input:</w:t>
      </w:r>
      <w:r w:rsidRPr="001056F9">
        <w:rPr>
          <w:lang w:val="en-GB"/>
        </w:rPr>
        <w:t xml:space="preserve">.  </w:t>
      </w:r>
    </w:p>
    <w:p w14:paraId="0D7517B7" w14:textId="77777777" w:rsidR="00E96FF5" w:rsidRPr="001056F9" w:rsidRDefault="00E96FF5" w:rsidP="00E96FF5">
      <w:pPr>
        <w:rPr>
          <w:lang w:val="en-GB"/>
        </w:rPr>
      </w:pPr>
      <w:r w:rsidRPr="001056F9">
        <w:rPr>
          <w:i/>
          <w:lang w:val="en-GB"/>
        </w:rPr>
        <w:t>Output</w:t>
      </w:r>
      <w:r w:rsidRPr="001056F9">
        <w:rPr>
          <w:lang w:val="en-GB"/>
        </w:rPr>
        <w:t xml:space="preserve">.  </w:t>
      </w:r>
    </w:p>
    <w:p w14:paraId="601B8F09" w14:textId="77777777" w:rsidR="00E96FF5" w:rsidRPr="001056F9" w:rsidRDefault="00E96FF5" w:rsidP="00E96FF5">
      <w:pPr>
        <w:rPr>
          <w:lang w:val="en-GB"/>
        </w:rPr>
      </w:pPr>
    </w:p>
    <w:p w14:paraId="1C4B3805" w14:textId="77777777" w:rsidR="00E96FF5" w:rsidRPr="001056F9" w:rsidRDefault="00E96FF5" w:rsidP="00E96FF5">
      <w:pPr>
        <w:pStyle w:val="5Overskrift"/>
        <w:rPr>
          <w:lang w:val="en-GB"/>
        </w:rPr>
      </w:pPr>
      <w:r w:rsidRPr="001056F9">
        <w:rPr>
          <w:lang w:val="en-GB"/>
        </w:rPr>
        <w:t xml:space="preserve">WP 3. </w:t>
      </w:r>
    </w:p>
    <w:p w14:paraId="0CB0D2F0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>Description</w:t>
      </w:r>
    </w:p>
    <w:p w14:paraId="769900B9" w14:textId="77777777" w:rsidR="00E96FF5" w:rsidRPr="001056F9" w:rsidRDefault="00E96FF5" w:rsidP="00E96FF5">
      <w:pPr>
        <w:rPr>
          <w:lang w:val="en-GB"/>
        </w:rPr>
      </w:pPr>
    </w:p>
    <w:p w14:paraId="66BDBA9B" w14:textId="77777777" w:rsidR="00E96FF5" w:rsidRPr="001056F9" w:rsidRDefault="00E96FF5" w:rsidP="00E96FF5">
      <w:pPr>
        <w:rPr>
          <w:lang w:val="en-GB"/>
        </w:rPr>
      </w:pPr>
      <w:r w:rsidRPr="001056F9">
        <w:rPr>
          <w:i/>
          <w:lang w:val="en-GB"/>
        </w:rPr>
        <w:t>Input:</w:t>
      </w:r>
      <w:r w:rsidRPr="001056F9">
        <w:rPr>
          <w:lang w:val="en-GB"/>
        </w:rPr>
        <w:t xml:space="preserve">.  </w:t>
      </w:r>
    </w:p>
    <w:p w14:paraId="17ACC0D3" w14:textId="77777777" w:rsidR="00E96FF5" w:rsidRPr="001056F9" w:rsidRDefault="00E96FF5" w:rsidP="00E96FF5">
      <w:pPr>
        <w:rPr>
          <w:lang w:val="en-GB"/>
        </w:rPr>
      </w:pPr>
      <w:r w:rsidRPr="001056F9">
        <w:rPr>
          <w:i/>
          <w:lang w:val="en-GB"/>
        </w:rPr>
        <w:t>Output</w:t>
      </w:r>
      <w:r w:rsidRPr="001056F9">
        <w:rPr>
          <w:lang w:val="en-GB"/>
        </w:rPr>
        <w:t xml:space="preserve">.  </w:t>
      </w:r>
    </w:p>
    <w:p w14:paraId="596E236F" w14:textId="77777777" w:rsidR="00E96FF5" w:rsidRPr="001056F9" w:rsidRDefault="00E96FF5" w:rsidP="00E96FF5">
      <w:pPr>
        <w:pStyle w:val="4Overskrift"/>
        <w:numPr>
          <w:ilvl w:val="0"/>
          <w:numId w:val="15"/>
        </w:numPr>
        <w:rPr>
          <w:lang w:val="en-GB"/>
        </w:rPr>
      </w:pPr>
      <w:r w:rsidRPr="001056F9">
        <w:rPr>
          <w:lang w:val="en-GB"/>
        </w:rPr>
        <w:t xml:space="preserve">Background of the proposal </w:t>
      </w:r>
    </w:p>
    <w:p w14:paraId="71524FC8" w14:textId="77777777" w:rsidR="00E96FF5" w:rsidRPr="001056F9" w:rsidRDefault="00E96FF5" w:rsidP="00E96FF5">
      <w:pPr>
        <w:rPr>
          <w:lang w:val="en-GB"/>
        </w:rPr>
      </w:pPr>
    </w:p>
    <w:p w14:paraId="7DCBB286" w14:textId="77777777" w:rsidR="00E96FF5" w:rsidRPr="001056F9" w:rsidRDefault="00E96FF5" w:rsidP="00E96FF5">
      <w:pPr>
        <w:pStyle w:val="4Overskrift"/>
        <w:numPr>
          <w:ilvl w:val="0"/>
          <w:numId w:val="15"/>
        </w:numPr>
        <w:rPr>
          <w:lang w:val="en-GB"/>
        </w:rPr>
      </w:pPr>
      <w:r w:rsidRPr="001056F9">
        <w:rPr>
          <w:lang w:val="en-GB"/>
        </w:rPr>
        <w:t xml:space="preserve">Milestones/deliveries and time schedule </w:t>
      </w:r>
    </w:p>
    <w:p w14:paraId="0A8CBD16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>The following table shows the time schedule of the project. Milestones/deliveries are marked with D, followed by a number.</w:t>
      </w:r>
    </w:p>
    <w:p w14:paraId="543EB8F4" w14:textId="77777777" w:rsidR="00E96FF5" w:rsidRPr="001056F9" w:rsidRDefault="00E96FF5" w:rsidP="00E96FF5">
      <w:pPr>
        <w:rPr>
          <w:lang w:val="en-GB"/>
        </w:rPr>
      </w:pPr>
    </w:p>
    <w:tbl>
      <w:tblPr>
        <w:tblStyle w:val="Tabellrutenett"/>
        <w:tblW w:w="9351" w:type="dxa"/>
        <w:tblLook w:val="00A0" w:firstRow="1" w:lastRow="0" w:firstColumn="1" w:lastColumn="0" w:noHBand="0" w:noVBand="0"/>
      </w:tblPr>
      <w:tblGrid>
        <w:gridCol w:w="4901"/>
        <w:gridCol w:w="388"/>
        <w:gridCol w:w="387"/>
        <w:gridCol w:w="164"/>
        <w:gridCol w:w="164"/>
        <w:gridCol w:w="388"/>
        <w:gridCol w:w="329"/>
        <w:gridCol w:w="329"/>
        <w:gridCol w:w="328"/>
        <w:gridCol w:w="328"/>
        <w:gridCol w:w="328"/>
        <w:gridCol w:w="439"/>
        <w:gridCol w:w="439"/>
        <w:gridCol w:w="439"/>
      </w:tblGrid>
      <w:tr w:rsidR="00E96FF5" w:rsidRPr="001056F9" w14:paraId="0B726B0B" w14:textId="77777777" w:rsidTr="001056F9">
        <w:trPr>
          <w:trHeight w:val="438"/>
        </w:trPr>
        <w:tc>
          <w:tcPr>
            <w:tcW w:w="0" w:type="auto"/>
            <w:gridSpan w:val="14"/>
            <w:tcBorders>
              <w:top w:val="nil"/>
              <w:left w:val="nil"/>
              <w:right w:val="nil"/>
            </w:tcBorders>
          </w:tcPr>
          <w:p w14:paraId="054A38D1" w14:textId="77777777" w:rsidR="00E96FF5" w:rsidRPr="001056F9" w:rsidRDefault="00E96FF5" w:rsidP="00E96FF5">
            <w:pPr>
              <w:ind w:right="227"/>
              <w:rPr>
                <w:rFonts w:cs="Calibri"/>
                <w:i/>
                <w:sz w:val="22"/>
                <w:lang w:val="en-GB"/>
              </w:rPr>
            </w:pPr>
            <w:r w:rsidRPr="001056F9">
              <w:rPr>
                <w:rFonts w:cs="Calibri"/>
                <w:b/>
                <w:i/>
                <w:sz w:val="22"/>
                <w:lang w:val="en-GB"/>
              </w:rPr>
              <w:t>Table 2</w:t>
            </w:r>
            <w:r w:rsidRPr="001056F9">
              <w:rPr>
                <w:rFonts w:cs="Calibri"/>
                <w:i/>
                <w:sz w:val="22"/>
                <w:lang w:val="en-GB"/>
              </w:rPr>
              <w:t>: Time schedule. Start date is ……. 20xx and ends ……… 20xx</w:t>
            </w:r>
          </w:p>
        </w:tc>
      </w:tr>
      <w:tr w:rsidR="00E96FF5" w:rsidRPr="001056F9" w14:paraId="0E89A256" w14:textId="77777777" w:rsidTr="00E96FF5">
        <w:trPr>
          <w:trHeight w:val="171"/>
        </w:trPr>
        <w:tc>
          <w:tcPr>
            <w:tcW w:w="0" w:type="auto"/>
          </w:tcPr>
          <w:p w14:paraId="3F81328E" w14:textId="77777777" w:rsidR="00E96FF5" w:rsidRPr="001056F9" w:rsidRDefault="00E96FF5" w:rsidP="00E7636C">
            <w:pPr>
              <w:pStyle w:val="Topptekst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Year</w:t>
            </w:r>
          </w:p>
        </w:tc>
        <w:tc>
          <w:tcPr>
            <w:tcW w:w="0" w:type="auto"/>
            <w:gridSpan w:val="5"/>
          </w:tcPr>
          <w:p w14:paraId="5A7D35D8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20xx/20xx</w:t>
            </w:r>
          </w:p>
        </w:tc>
        <w:tc>
          <w:tcPr>
            <w:tcW w:w="0" w:type="auto"/>
            <w:gridSpan w:val="4"/>
          </w:tcPr>
          <w:p w14:paraId="10878B85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20xx/20xx</w:t>
            </w:r>
          </w:p>
        </w:tc>
        <w:tc>
          <w:tcPr>
            <w:tcW w:w="0" w:type="auto"/>
            <w:gridSpan w:val="4"/>
          </w:tcPr>
          <w:p w14:paraId="3B001DF2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20xx/20xx</w:t>
            </w:r>
          </w:p>
        </w:tc>
      </w:tr>
      <w:tr w:rsidR="00E96FF5" w:rsidRPr="001056F9" w14:paraId="3F28EC37" w14:textId="77777777" w:rsidTr="00E96FF5">
        <w:trPr>
          <w:trHeight w:val="345"/>
        </w:trPr>
        <w:tc>
          <w:tcPr>
            <w:tcW w:w="0" w:type="auto"/>
          </w:tcPr>
          <w:p w14:paraId="5125736A" w14:textId="77777777" w:rsidR="00E96FF5" w:rsidRPr="001056F9" w:rsidRDefault="00E96FF5" w:rsidP="00E7636C">
            <w:pPr>
              <w:pStyle w:val="Topptekst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Quarter</w:t>
            </w:r>
          </w:p>
        </w:tc>
        <w:tc>
          <w:tcPr>
            <w:tcW w:w="0" w:type="auto"/>
          </w:tcPr>
          <w:p w14:paraId="24C98FDD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63A0C968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2</w:t>
            </w:r>
          </w:p>
        </w:tc>
        <w:tc>
          <w:tcPr>
            <w:tcW w:w="0" w:type="auto"/>
            <w:gridSpan w:val="2"/>
          </w:tcPr>
          <w:p w14:paraId="2A5B767F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11DDA634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4</w:t>
            </w:r>
          </w:p>
        </w:tc>
        <w:tc>
          <w:tcPr>
            <w:tcW w:w="0" w:type="auto"/>
          </w:tcPr>
          <w:p w14:paraId="7F3DD7FA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5</w:t>
            </w:r>
          </w:p>
        </w:tc>
        <w:tc>
          <w:tcPr>
            <w:tcW w:w="0" w:type="auto"/>
          </w:tcPr>
          <w:p w14:paraId="02938FC7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6</w:t>
            </w:r>
          </w:p>
        </w:tc>
        <w:tc>
          <w:tcPr>
            <w:tcW w:w="0" w:type="auto"/>
          </w:tcPr>
          <w:p w14:paraId="71FF85CE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7</w:t>
            </w:r>
          </w:p>
        </w:tc>
        <w:tc>
          <w:tcPr>
            <w:tcW w:w="0" w:type="auto"/>
          </w:tcPr>
          <w:p w14:paraId="72BD18BC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8</w:t>
            </w:r>
          </w:p>
        </w:tc>
        <w:tc>
          <w:tcPr>
            <w:tcW w:w="0" w:type="auto"/>
          </w:tcPr>
          <w:p w14:paraId="5B6AE09A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9</w:t>
            </w:r>
          </w:p>
        </w:tc>
        <w:tc>
          <w:tcPr>
            <w:tcW w:w="0" w:type="auto"/>
          </w:tcPr>
          <w:p w14:paraId="2E375AF9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10</w:t>
            </w:r>
          </w:p>
        </w:tc>
        <w:tc>
          <w:tcPr>
            <w:tcW w:w="0" w:type="auto"/>
          </w:tcPr>
          <w:p w14:paraId="1CA9D2EF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11</w:t>
            </w:r>
          </w:p>
        </w:tc>
        <w:tc>
          <w:tcPr>
            <w:tcW w:w="0" w:type="auto"/>
          </w:tcPr>
          <w:p w14:paraId="3A0DD173" w14:textId="77777777" w:rsidR="00E96FF5" w:rsidRPr="001056F9" w:rsidRDefault="00E96FF5" w:rsidP="00E7636C">
            <w:pPr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>12</w:t>
            </w:r>
          </w:p>
        </w:tc>
      </w:tr>
      <w:tr w:rsidR="00E96FF5" w:rsidRPr="001056F9" w14:paraId="33AE3E72" w14:textId="77777777" w:rsidTr="00E96FF5">
        <w:trPr>
          <w:trHeight w:val="234"/>
        </w:trPr>
        <w:tc>
          <w:tcPr>
            <w:tcW w:w="0" w:type="auto"/>
          </w:tcPr>
          <w:p w14:paraId="1FFABFBE" w14:textId="77777777" w:rsidR="00E96FF5" w:rsidRPr="001056F9" w:rsidRDefault="00E96FF5" w:rsidP="00E7636C">
            <w:pPr>
              <w:pStyle w:val="Topptekst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1. Management</w:t>
            </w:r>
          </w:p>
        </w:tc>
        <w:tc>
          <w:tcPr>
            <w:tcW w:w="0" w:type="auto"/>
          </w:tcPr>
          <w:p w14:paraId="719A939E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521E0C0F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65C1786F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4A36241F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1A14A563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25197E90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5E192B9C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06AADC96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63DD22F5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3593013F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63A3AB78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18F615C7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</w:tr>
      <w:tr w:rsidR="00E96FF5" w:rsidRPr="001056F9" w14:paraId="5A43F91D" w14:textId="77777777" w:rsidTr="00E96FF5">
        <w:trPr>
          <w:trHeight w:val="234"/>
        </w:trPr>
        <w:tc>
          <w:tcPr>
            <w:tcW w:w="0" w:type="auto"/>
          </w:tcPr>
          <w:p w14:paraId="3E9E7C5F" w14:textId="77777777" w:rsidR="00E96FF5" w:rsidRPr="001056F9" w:rsidRDefault="00E96FF5" w:rsidP="00E7636C">
            <w:pPr>
              <w:pStyle w:val="Topptekst"/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 xml:space="preserve">WP 2. </w:t>
            </w:r>
          </w:p>
        </w:tc>
        <w:tc>
          <w:tcPr>
            <w:tcW w:w="0" w:type="auto"/>
          </w:tcPr>
          <w:p w14:paraId="611623FF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296FE586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44C51122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572F1BD1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color w:val="000000"/>
                <w:sz w:val="16"/>
                <w:lang w:val="en-GB"/>
              </w:rPr>
            </w:pPr>
          </w:p>
        </w:tc>
        <w:tc>
          <w:tcPr>
            <w:tcW w:w="0" w:type="auto"/>
          </w:tcPr>
          <w:p w14:paraId="454B124B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color w:val="000000"/>
                <w:sz w:val="16"/>
                <w:lang w:val="en-GB"/>
              </w:rPr>
            </w:pPr>
          </w:p>
        </w:tc>
        <w:tc>
          <w:tcPr>
            <w:tcW w:w="0" w:type="auto"/>
          </w:tcPr>
          <w:p w14:paraId="6C099A44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4770066F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2FB3A12C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193AEE74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04DA86FA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4E78C617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0A542CB6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</w:tr>
      <w:tr w:rsidR="00E96FF5" w:rsidRPr="001056F9" w14:paraId="2F9358A3" w14:textId="77777777" w:rsidTr="00E96FF5">
        <w:trPr>
          <w:trHeight w:val="234"/>
        </w:trPr>
        <w:tc>
          <w:tcPr>
            <w:tcW w:w="0" w:type="auto"/>
          </w:tcPr>
          <w:p w14:paraId="7CB8B3CF" w14:textId="77777777" w:rsidR="00E96FF5" w:rsidRPr="001056F9" w:rsidRDefault="00E96FF5" w:rsidP="00E7636C">
            <w:pPr>
              <w:pStyle w:val="Topptekst"/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lastRenderedPageBreak/>
              <w:t>WP 3</w:t>
            </w:r>
          </w:p>
        </w:tc>
        <w:tc>
          <w:tcPr>
            <w:tcW w:w="0" w:type="auto"/>
          </w:tcPr>
          <w:p w14:paraId="54D70A14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58AA8119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20278223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26B83B54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04C8CB5A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262DFA43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4CE6A984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48020A3D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114FA579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378BC83B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088D5EE5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</w:tcPr>
          <w:p w14:paraId="327E3A67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</w:tr>
      <w:tr w:rsidR="00E96FF5" w:rsidRPr="001056F9" w14:paraId="3104BB4B" w14:textId="77777777" w:rsidTr="00E96FF5">
        <w:trPr>
          <w:trHeight w:val="234"/>
        </w:trPr>
        <w:tc>
          <w:tcPr>
            <w:tcW w:w="0" w:type="auto"/>
            <w:tcBorders>
              <w:bottom w:val="single" w:sz="4" w:space="0" w:color="auto"/>
            </w:tcBorders>
          </w:tcPr>
          <w:p w14:paraId="42BC292D" w14:textId="77777777" w:rsidR="00E96FF5" w:rsidRPr="001056F9" w:rsidRDefault="00E96FF5" w:rsidP="00E7636C">
            <w:pPr>
              <w:pStyle w:val="Topptekst"/>
              <w:ind w:right="369"/>
              <w:rPr>
                <w:rFonts w:cs="Calibri"/>
                <w:sz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847385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509CCB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129BEBAB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ACC363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D04C49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0B6384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F58504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FC9790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4F301F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F61A0A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51A003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747DA4" w14:textId="77777777" w:rsidR="00E96FF5" w:rsidRPr="001056F9" w:rsidRDefault="00E96FF5" w:rsidP="00E7636C">
            <w:pPr>
              <w:jc w:val="center"/>
              <w:rPr>
                <w:rFonts w:cs="Calibri"/>
                <w:b/>
                <w:bCs/>
                <w:sz w:val="16"/>
                <w:lang w:val="en-GB"/>
              </w:rPr>
            </w:pPr>
          </w:p>
        </w:tc>
      </w:tr>
      <w:tr w:rsidR="00E96FF5" w:rsidRPr="001056F9" w14:paraId="06312978" w14:textId="77777777" w:rsidTr="001056F9">
        <w:trPr>
          <w:trHeight w:val="754"/>
        </w:trPr>
        <w:tc>
          <w:tcPr>
            <w:tcW w:w="935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2075C" w14:textId="77777777" w:rsidR="00E96FF5" w:rsidRPr="001056F9" w:rsidRDefault="00E96FF5" w:rsidP="00E7636C">
            <w:pPr>
              <w:pStyle w:val="Overskrift6"/>
              <w:ind w:right="369"/>
              <w:rPr>
                <w:rFonts w:cs="Calibri"/>
                <w:sz w:val="22"/>
                <w:lang w:val="en-GB"/>
              </w:rPr>
            </w:pPr>
          </w:p>
        </w:tc>
      </w:tr>
      <w:tr w:rsidR="00E96FF5" w:rsidRPr="001056F9" w14:paraId="42FBDD7A" w14:textId="77777777" w:rsidTr="001056F9">
        <w:trPr>
          <w:trHeight w:val="754"/>
        </w:trPr>
        <w:tc>
          <w:tcPr>
            <w:tcW w:w="9351" w:type="dxa"/>
            <w:gridSpan w:val="14"/>
            <w:tcBorders>
              <w:top w:val="nil"/>
              <w:left w:val="nil"/>
              <w:right w:val="nil"/>
            </w:tcBorders>
          </w:tcPr>
          <w:p w14:paraId="27109A4A" w14:textId="77777777" w:rsidR="00E96FF5" w:rsidRPr="001056F9" w:rsidRDefault="00E96FF5" w:rsidP="00E96FF5">
            <w:pPr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1056F9">
              <w:rPr>
                <w:b/>
                <w:bCs/>
                <w:i/>
                <w:iCs/>
                <w:sz w:val="22"/>
                <w:szCs w:val="22"/>
                <w:lang w:val="en-GB"/>
              </w:rPr>
              <w:t>Table 3:</w:t>
            </w:r>
            <w:r w:rsidRPr="001056F9">
              <w:rPr>
                <w:i/>
                <w:iCs/>
                <w:sz w:val="22"/>
                <w:szCs w:val="22"/>
                <w:lang w:val="en-GB"/>
              </w:rPr>
              <w:t xml:space="preserve"> Milestones and deliverables</w:t>
            </w:r>
          </w:p>
        </w:tc>
      </w:tr>
      <w:tr w:rsidR="00E96FF5" w:rsidRPr="001056F9" w14:paraId="708569CB" w14:textId="77777777" w:rsidTr="00E96FF5">
        <w:trPr>
          <w:trHeight w:val="478"/>
        </w:trPr>
        <w:tc>
          <w:tcPr>
            <w:tcW w:w="4896" w:type="dxa"/>
          </w:tcPr>
          <w:p w14:paraId="536C6DEE" w14:textId="77777777" w:rsidR="00E96FF5" w:rsidRPr="001056F9" w:rsidRDefault="00E96FF5" w:rsidP="00E96FF5">
            <w:pPr>
              <w:rPr>
                <w:sz w:val="22"/>
                <w:szCs w:val="22"/>
                <w:lang w:val="en-GB"/>
              </w:rPr>
            </w:pPr>
            <w:r w:rsidRPr="001056F9">
              <w:rPr>
                <w:sz w:val="22"/>
                <w:szCs w:val="22"/>
                <w:lang w:val="en-GB"/>
              </w:rPr>
              <w:t>Milestone/</w:t>
            </w:r>
          </w:p>
          <w:p w14:paraId="01C230C9" w14:textId="77777777" w:rsidR="00E96FF5" w:rsidRPr="001056F9" w:rsidRDefault="00E96FF5" w:rsidP="00E96FF5">
            <w:pPr>
              <w:rPr>
                <w:sz w:val="22"/>
                <w:szCs w:val="22"/>
                <w:lang w:val="en-GB"/>
              </w:rPr>
            </w:pPr>
            <w:r w:rsidRPr="001056F9">
              <w:rPr>
                <w:sz w:val="22"/>
                <w:szCs w:val="22"/>
                <w:lang w:val="en-GB"/>
              </w:rPr>
              <w:t>Deliverable</w:t>
            </w:r>
          </w:p>
        </w:tc>
        <w:tc>
          <w:tcPr>
            <w:tcW w:w="916" w:type="dxa"/>
            <w:gridSpan w:val="3"/>
          </w:tcPr>
          <w:p w14:paraId="11D64306" w14:textId="77777777" w:rsidR="00E96FF5" w:rsidRPr="001056F9" w:rsidRDefault="00E96FF5" w:rsidP="00E96FF5">
            <w:pPr>
              <w:rPr>
                <w:sz w:val="22"/>
                <w:szCs w:val="22"/>
                <w:lang w:val="en-GB"/>
              </w:rPr>
            </w:pPr>
            <w:r w:rsidRPr="001056F9">
              <w:rPr>
                <w:sz w:val="22"/>
                <w:szCs w:val="22"/>
                <w:lang w:val="en-GB"/>
              </w:rPr>
              <w:t>WP</w:t>
            </w:r>
          </w:p>
        </w:tc>
        <w:tc>
          <w:tcPr>
            <w:tcW w:w="1343" w:type="dxa"/>
            <w:gridSpan w:val="4"/>
          </w:tcPr>
          <w:p w14:paraId="63D5F2E7" w14:textId="77777777" w:rsidR="00E96FF5" w:rsidRPr="001056F9" w:rsidRDefault="00E96FF5" w:rsidP="00E96FF5">
            <w:pPr>
              <w:rPr>
                <w:sz w:val="22"/>
                <w:szCs w:val="22"/>
                <w:lang w:val="en-GB"/>
              </w:rPr>
            </w:pPr>
            <w:r w:rsidRPr="001056F9">
              <w:rPr>
                <w:sz w:val="22"/>
                <w:szCs w:val="22"/>
                <w:lang w:val="en-GB"/>
              </w:rPr>
              <w:t>Delivery time</w:t>
            </w:r>
          </w:p>
        </w:tc>
        <w:tc>
          <w:tcPr>
            <w:tcW w:w="2196" w:type="dxa"/>
            <w:gridSpan w:val="6"/>
          </w:tcPr>
          <w:p w14:paraId="21D481D4" w14:textId="77777777" w:rsidR="00E96FF5" w:rsidRPr="001056F9" w:rsidRDefault="00E96FF5" w:rsidP="00E96FF5">
            <w:pPr>
              <w:rPr>
                <w:sz w:val="22"/>
                <w:szCs w:val="22"/>
                <w:lang w:val="en-GB"/>
              </w:rPr>
            </w:pPr>
            <w:r w:rsidRPr="001056F9">
              <w:rPr>
                <w:sz w:val="22"/>
                <w:szCs w:val="22"/>
                <w:lang w:val="en-GB"/>
              </w:rPr>
              <w:t>Title</w:t>
            </w:r>
          </w:p>
        </w:tc>
      </w:tr>
      <w:tr w:rsidR="00E96FF5" w:rsidRPr="001056F9" w14:paraId="34C5C681" w14:textId="77777777" w:rsidTr="00E96FF5">
        <w:trPr>
          <w:trHeight w:val="493"/>
        </w:trPr>
        <w:tc>
          <w:tcPr>
            <w:tcW w:w="4896" w:type="dxa"/>
          </w:tcPr>
          <w:p w14:paraId="49389166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color w:val="000000"/>
                <w:sz w:val="22"/>
                <w:lang w:val="en-GB"/>
              </w:rPr>
            </w:pPr>
            <w:r w:rsidRPr="001056F9">
              <w:rPr>
                <w:rFonts w:cs="Calibri"/>
                <w:color w:val="000000"/>
                <w:sz w:val="22"/>
                <w:lang w:val="en-GB"/>
              </w:rPr>
              <w:t>D1. Management</w:t>
            </w:r>
          </w:p>
        </w:tc>
        <w:tc>
          <w:tcPr>
            <w:tcW w:w="916" w:type="dxa"/>
            <w:gridSpan w:val="3"/>
          </w:tcPr>
          <w:p w14:paraId="1A2ECB40" w14:textId="77777777" w:rsidR="00E96FF5" w:rsidRPr="001056F9" w:rsidRDefault="00E96FF5" w:rsidP="00E7636C">
            <w:pPr>
              <w:pStyle w:val="Body"/>
              <w:tabs>
                <w:tab w:val="clear" w:pos="399"/>
                <w:tab w:val="clear" w:pos="2835"/>
                <w:tab w:val="clear" w:pos="6522"/>
                <w:tab w:val="clear" w:pos="7938"/>
              </w:tabs>
              <w:spacing w:before="0" w:after="0"/>
              <w:ind w:right="369"/>
              <w:rPr>
                <w:rFonts w:eastAsia="Times" w:cs="Calibri"/>
                <w:sz w:val="22"/>
                <w:lang w:val="en-GB" w:eastAsia="en-US"/>
              </w:rPr>
            </w:pPr>
            <w:r w:rsidRPr="001056F9">
              <w:rPr>
                <w:rFonts w:eastAsia="Times" w:cs="Calibri"/>
                <w:sz w:val="22"/>
                <w:lang w:val="en-GB" w:eastAsia="en-US"/>
              </w:rPr>
              <w:t>1</w:t>
            </w:r>
          </w:p>
        </w:tc>
        <w:tc>
          <w:tcPr>
            <w:tcW w:w="1343" w:type="dxa"/>
            <w:gridSpan w:val="4"/>
          </w:tcPr>
          <w:p w14:paraId="10381DE2" w14:textId="77777777" w:rsidR="00E96FF5" w:rsidRPr="001056F9" w:rsidRDefault="00E96FF5" w:rsidP="00E7636C">
            <w:pPr>
              <w:pStyle w:val="Body"/>
              <w:tabs>
                <w:tab w:val="clear" w:pos="399"/>
                <w:tab w:val="clear" w:pos="2835"/>
                <w:tab w:val="clear" w:pos="6522"/>
                <w:tab w:val="clear" w:pos="7938"/>
              </w:tabs>
              <w:spacing w:before="0" w:after="0"/>
              <w:ind w:right="369"/>
              <w:rPr>
                <w:rFonts w:eastAsia="Times" w:cs="Calibri"/>
                <w:sz w:val="22"/>
                <w:lang w:val="en-GB" w:eastAsia="en-US"/>
              </w:rPr>
            </w:pPr>
          </w:p>
        </w:tc>
        <w:tc>
          <w:tcPr>
            <w:tcW w:w="2196" w:type="dxa"/>
            <w:gridSpan w:val="6"/>
          </w:tcPr>
          <w:p w14:paraId="53DF3374" w14:textId="77777777" w:rsidR="00E96FF5" w:rsidRPr="001056F9" w:rsidRDefault="00E96FF5" w:rsidP="00E7636C">
            <w:pPr>
              <w:ind w:right="369"/>
              <w:rPr>
                <w:rFonts w:cs="Calibri"/>
                <w:color w:val="000000"/>
                <w:sz w:val="22"/>
                <w:lang w:val="en-GB"/>
              </w:rPr>
            </w:pPr>
            <w:r w:rsidRPr="001056F9">
              <w:rPr>
                <w:rFonts w:cs="Calibri"/>
                <w:color w:val="000000"/>
                <w:sz w:val="22"/>
                <w:lang w:val="en-GB"/>
              </w:rPr>
              <w:t>Minutes from progress meetings</w:t>
            </w:r>
          </w:p>
        </w:tc>
      </w:tr>
      <w:tr w:rsidR="00E96FF5" w:rsidRPr="001056F9" w14:paraId="00021422" w14:textId="77777777" w:rsidTr="00E96FF5">
        <w:trPr>
          <w:trHeight w:val="478"/>
        </w:trPr>
        <w:tc>
          <w:tcPr>
            <w:tcW w:w="4896" w:type="dxa"/>
          </w:tcPr>
          <w:p w14:paraId="225D02C7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sz w:val="22"/>
                <w:lang w:val="en-GB"/>
              </w:rPr>
            </w:pPr>
            <w:r w:rsidRPr="001056F9">
              <w:rPr>
                <w:rFonts w:cs="Calibri"/>
                <w:sz w:val="22"/>
                <w:lang w:val="en-GB"/>
              </w:rPr>
              <w:t xml:space="preserve">D2. </w:t>
            </w:r>
          </w:p>
        </w:tc>
        <w:tc>
          <w:tcPr>
            <w:tcW w:w="916" w:type="dxa"/>
            <w:gridSpan w:val="3"/>
          </w:tcPr>
          <w:p w14:paraId="654063CF" w14:textId="77777777" w:rsidR="00E96FF5" w:rsidRPr="001056F9" w:rsidRDefault="00E96FF5" w:rsidP="00E7636C">
            <w:pPr>
              <w:pStyle w:val="Body"/>
              <w:tabs>
                <w:tab w:val="clear" w:pos="399"/>
                <w:tab w:val="clear" w:pos="2835"/>
                <w:tab w:val="clear" w:pos="6522"/>
                <w:tab w:val="clear" w:pos="7938"/>
              </w:tabs>
              <w:spacing w:before="0" w:after="0"/>
              <w:ind w:right="369"/>
              <w:rPr>
                <w:rFonts w:eastAsia="Times" w:cs="Calibri"/>
                <w:sz w:val="22"/>
                <w:lang w:val="en-GB" w:eastAsia="en-US"/>
              </w:rPr>
            </w:pPr>
            <w:r w:rsidRPr="001056F9">
              <w:rPr>
                <w:rFonts w:eastAsia="Times" w:cs="Calibri"/>
                <w:sz w:val="22"/>
                <w:lang w:val="en-GB" w:eastAsia="en-US"/>
              </w:rPr>
              <w:t>2</w:t>
            </w:r>
          </w:p>
        </w:tc>
        <w:tc>
          <w:tcPr>
            <w:tcW w:w="1343" w:type="dxa"/>
            <w:gridSpan w:val="4"/>
          </w:tcPr>
          <w:p w14:paraId="7241DC08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</w:tc>
        <w:tc>
          <w:tcPr>
            <w:tcW w:w="2196" w:type="dxa"/>
            <w:gridSpan w:val="6"/>
          </w:tcPr>
          <w:p w14:paraId="63A304F5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</w:tc>
      </w:tr>
      <w:tr w:rsidR="00E96FF5" w:rsidRPr="001056F9" w14:paraId="5FF8E7A9" w14:textId="77777777" w:rsidTr="00E96FF5">
        <w:trPr>
          <w:trHeight w:val="478"/>
        </w:trPr>
        <w:tc>
          <w:tcPr>
            <w:tcW w:w="4896" w:type="dxa"/>
          </w:tcPr>
          <w:p w14:paraId="6ACB09C1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sz w:val="22"/>
                <w:lang w:val="en-GB"/>
              </w:rPr>
            </w:pPr>
            <w:r w:rsidRPr="001056F9">
              <w:rPr>
                <w:rFonts w:cs="Calibri"/>
                <w:sz w:val="22"/>
                <w:lang w:val="en-GB"/>
              </w:rPr>
              <w:t xml:space="preserve">D3. </w:t>
            </w:r>
          </w:p>
        </w:tc>
        <w:tc>
          <w:tcPr>
            <w:tcW w:w="916" w:type="dxa"/>
            <w:gridSpan w:val="3"/>
          </w:tcPr>
          <w:p w14:paraId="0A42342B" w14:textId="77777777" w:rsidR="00E96FF5" w:rsidRPr="001056F9" w:rsidRDefault="00E96FF5" w:rsidP="00E7636C">
            <w:pPr>
              <w:pStyle w:val="Body"/>
              <w:tabs>
                <w:tab w:val="clear" w:pos="399"/>
                <w:tab w:val="clear" w:pos="2835"/>
                <w:tab w:val="clear" w:pos="6522"/>
                <w:tab w:val="clear" w:pos="7938"/>
              </w:tabs>
              <w:spacing w:before="0" w:after="0"/>
              <w:ind w:right="369"/>
              <w:rPr>
                <w:rFonts w:eastAsia="Times" w:cs="Calibri"/>
                <w:sz w:val="22"/>
                <w:lang w:val="en-GB" w:eastAsia="en-US"/>
              </w:rPr>
            </w:pPr>
            <w:r w:rsidRPr="001056F9">
              <w:rPr>
                <w:rFonts w:eastAsia="Times" w:cs="Calibri"/>
                <w:sz w:val="22"/>
                <w:lang w:val="en-GB" w:eastAsia="en-US"/>
              </w:rPr>
              <w:t>3</w:t>
            </w:r>
          </w:p>
        </w:tc>
        <w:tc>
          <w:tcPr>
            <w:tcW w:w="1343" w:type="dxa"/>
            <w:gridSpan w:val="4"/>
          </w:tcPr>
          <w:p w14:paraId="28D80B0C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</w:tc>
        <w:tc>
          <w:tcPr>
            <w:tcW w:w="2196" w:type="dxa"/>
            <w:gridSpan w:val="6"/>
          </w:tcPr>
          <w:p w14:paraId="032C9265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</w:tc>
      </w:tr>
      <w:tr w:rsidR="00E96FF5" w:rsidRPr="001056F9" w14:paraId="001361B6" w14:textId="77777777" w:rsidTr="00E96FF5">
        <w:trPr>
          <w:trHeight w:val="246"/>
        </w:trPr>
        <w:tc>
          <w:tcPr>
            <w:tcW w:w="4896" w:type="dxa"/>
          </w:tcPr>
          <w:p w14:paraId="6ADC165C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sz w:val="22"/>
                <w:lang w:val="en-GB"/>
              </w:rPr>
            </w:pPr>
            <w:r w:rsidRPr="001056F9">
              <w:rPr>
                <w:rFonts w:cs="Calibri"/>
                <w:sz w:val="22"/>
                <w:lang w:val="en-GB"/>
              </w:rPr>
              <w:t xml:space="preserve">D4. </w:t>
            </w:r>
          </w:p>
        </w:tc>
        <w:tc>
          <w:tcPr>
            <w:tcW w:w="916" w:type="dxa"/>
            <w:gridSpan w:val="3"/>
          </w:tcPr>
          <w:p w14:paraId="1852C1B5" w14:textId="77777777" w:rsidR="00E96FF5" w:rsidRPr="001056F9" w:rsidRDefault="00E96FF5" w:rsidP="00E7636C">
            <w:pPr>
              <w:pStyle w:val="Body"/>
              <w:tabs>
                <w:tab w:val="clear" w:pos="399"/>
                <w:tab w:val="clear" w:pos="2835"/>
                <w:tab w:val="clear" w:pos="6522"/>
                <w:tab w:val="clear" w:pos="7938"/>
              </w:tabs>
              <w:spacing w:before="0" w:after="0"/>
              <w:ind w:right="369"/>
              <w:rPr>
                <w:rFonts w:eastAsia="Times" w:cs="Calibri"/>
                <w:sz w:val="22"/>
                <w:lang w:val="en-GB" w:eastAsia="en-US"/>
              </w:rPr>
            </w:pPr>
            <w:r w:rsidRPr="001056F9">
              <w:rPr>
                <w:rFonts w:eastAsia="Times" w:cs="Calibri"/>
                <w:sz w:val="22"/>
                <w:lang w:val="en-GB" w:eastAsia="en-US"/>
              </w:rPr>
              <w:t>4</w:t>
            </w:r>
          </w:p>
        </w:tc>
        <w:tc>
          <w:tcPr>
            <w:tcW w:w="1343" w:type="dxa"/>
            <w:gridSpan w:val="4"/>
          </w:tcPr>
          <w:p w14:paraId="39DE0104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</w:tc>
        <w:tc>
          <w:tcPr>
            <w:tcW w:w="2196" w:type="dxa"/>
            <w:gridSpan w:val="6"/>
          </w:tcPr>
          <w:p w14:paraId="14D9BC24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</w:tc>
      </w:tr>
      <w:tr w:rsidR="00E96FF5" w:rsidRPr="001056F9" w14:paraId="561E90A0" w14:textId="77777777" w:rsidTr="00E96FF5">
        <w:trPr>
          <w:trHeight w:val="232"/>
        </w:trPr>
        <w:tc>
          <w:tcPr>
            <w:tcW w:w="4896" w:type="dxa"/>
          </w:tcPr>
          <w:p w14:paraId="0298322D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sz w:val="22"/>
                <w:lang w:val="en-GB"/>
              </w:rPr>
            </w:pPr>
            <w:r w:rsidRPr="001056F9">
              <w:rPr>
                <w:rFonts w:cs="Calibri"/>
                <w:sz w:val="22"/>
                <w:lang w:val="en-GB"/>
              </w:rPr>
              <w:t xml:space="preserve">D5. </w:t>
            </w:r>
          </w:p>
        </w:tc>
        <w:tc>
          <w:tcPr>
            <w:tcW w:w="916" w:type="dxa"/>
            <w:gridSpan w:val="3"/>
          </w:tcPr>
          <w:p w14:paraId="23C99E86" w14:textId="77777777" w:rsidR="00E96FF5" w:rsidRPr="001056F9" w:rsidRDefault="00E96FF5" w:rsidP="00E7636C">
            <w:pPr>
              <w:pStyle w:val="Body"/>
              <w:tabs>
                <w:tab w:val="clear" w:pos="399"/>
                <w:tab w:val="clear" w:pos="2835"/>
                <w:tab w:val="clear" w:pos="6522"/>
                <w:tab w:val="clear" w:pos="7938"/>
              </w:tabs>
              <w:spacing w:before="0" w:after="0"/>
              <w:ind w:right="369"/>
              <w:rPr>
                <w:rFonts w:eastAsia="Times" w:cs="Calibri"/>
                <w:sz w:val="22"/>
                <w:lang w:val="en-GB" w:eastAsia="en-US"/>
              </w:rPr>
            </w:pPr>
            <w:r w:rsidRPr="001056F9">
              <w:rPr>
                <w:rFonts w:eastAsia="Times" w:cs="Calibri"/>
                <w:sz w:val="22"/>
                <w:lang w:val="en-GB" w:eastAsia="en-US"/>
              </w:rPr>
              <w:t>5</w:t>
            </w:r>
          </w:p>
        </w:tc>
        <w:tc>
          <w:tcPr>
            <w:tcW w:w="1343" w:type="dxa"/>
            <w:gridSpan w:val="4"/>
          </w:tcPr>
          <w:p w14:paraId="08D34854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</w:tc>
        <w:tc>
          <w:tcPr>
            <w:tcW w:w="2196" w:type="dxa"/>
            <w:gridSpan w:val="6"/>
          </w:tcPr>
          <w:p w14:paraId="2C8A7105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</w:tc>
      </w:tr>
      <w:tr w:rsidR="00E96FF5" w:rsidRPr="001056F9" w14:paraId="512531EF" w14:textId="77777777" w:rsidTr="00E96FF5">
        <w:trPr>
          <w:trHeight w:val="246"/>
        </w:trPr>
        <w:tc>
          <w:tcPr>
            <w:tcW w:w="4896" w:type="dxa"/>
          </w:tcPr>
          <w:p w14:paraId="6D9F32B9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sz w:val="22"/>
                <w:lang w:val="en-GB"/>
              </w:rPr>
            </w:pPr>
            <w:r w:rsidRPr="001056F9">
              <w:rPr>
                <w:rFonts w:cs="Calibri"/>
                <w:sz w:val="22"/>
                <w:lang w:val="en-GB"/>
              </w:rPr>
              <w:t xml:space="preserve">Dx. Final report </w:t>
            </w:r>
          </w:p>
        </w:tc>
        <w:tc>
          <w:tcPr>
            <w:tcW w:w="916" w:type="dxa"/>
            <w:gridSpan w:val="3"/>
          </w:tcPr>
          <w:p w14:paraId="0F69D2EE" w14:textId="77777777" w:rsidR="00E96FF5" w:rsidRPr="001056F9" w:rsidRDefault="00E96FF5" w:rsidP="00E7636C">
            <w:pPr>
              <w:pStyle w:val="Body"/>
              <w:tabs>
                <w:tab w:val="clear" w:pos="399"/>
                <w:tab w:val="clear" w:pos="2835"/>
                <w:tab w:val="clear" w:pos="6522"/>
                <w:tab w:val="clear" w:pos="7938"/>
              </w:tabs>
              <w:spacing w:before="0" w:after="0"/>
              <w:ind w:right="369"/>
              <w:rPr>
                <w:rFonts w:eastAsia="Times" w:cs="Calibri"/>
                <w:sz w:val="22"/>
                <w:lang w:val="en-GB" w:eastAsia="en-US"/>
              </w:rPr>
            </w:pPr>
            <w:r w:rsidRPr="001056F9">
              <w:rPr>
                <w:rFonts w:eastAsia="Times" w:cs="Calibri"/>
                <w:sz w:val="22"/>
                <w:lang w:val="en-GB" w:eastAsia="en-US"/>
              </w:rPr>
              <w:t>All</w:t>
            </w:r>
          </w:p>
        </w:tc>
        <w:tc>
          <w:tcPr>
            <w:tcW w:w="1343" w:type="dxa"/>
            <w:gridSpan w:val="4"/>
          </w:tcPr>
          <w:p w14:paraId="69CDA157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  <w:r w:rsidRPr="001056F9">
              <w:rPr>
                <w:rFonts w:cs="Calibri"/>
                <w:sz w:val="22"/>
                <w:lang w:val="en-GB"/>
              </w:rPr>
              <w:t>Q12</w:t>
            </w:r>
          </w:p>
        </w:tc>
        <w:tc>
          <w:tcPr>
            <w:tcW w:w="2196" w:type="dxa"/>
            <w:gridSpan w:val="6"/>
          </w:tcPr>
          <w:p w14:paraId="10B37F3E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  <w:r w:rsidRPr="001056F9">
              <w:rPr>
                <w:rFonts w:cs="Calibri"/>
                <w:sz w:val="22"/>
                <w:lang w:val="en-GB"/>
              </w:rPr>
              <w:t>Report from all activities</w:t>
            </w:r>
          </w:p>
        </w:tc>
      </w:tr>
    </w:tbl>
    <w:p w14:paraId="1AF97172" w14:textId="77777777" w:rsidR="00E96FF5" w:rsidRPr="001056F9" w:rsidRDefault="00E96FF5" w:rsidP="00E96FF5">
      <w:pPr>
        <w:rPr>
          <w:lang w:val="en-GB"/>
        </w:rPr>
      </w:pPr>
    </w:p>
    <w:p w14:paraId="6E81F129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>Project start date is ……….20xx and ends …………20xx. The final report (Dx) will have documentation and updates on all the deliveries due in month xx.</w:t>
      </w:r>
    </w:p>
    <w:p w14:paraId="0A0DAE6E" w14:textId="77777777" w:rsidR="00E96FF5" w:rsidRPr="001056F9" w:rsidRDefault="00E96FF5" w:rsidP="00E96FF5">
      <w:pPr>
        <w:rPr>
          <w:lang w:val="en-GB"/>
        </w:rPr>
      </w:pPr>
    </w:p>
    <w:p w14:paraId="49E9613E" w14:textId="77777777" w:rsidR="00E96FF5" w:rsidRPr="001056F9" w:rsidRDefault="00E96FF5" w:rsidP="00E96FF5">
      <w:pPr>
        <w:pStyle w:val="4Overskrift"/>
        <w:rPr>
          <w:lang w:val="en-GB"/>
        </w:rPr>
      </w:pPr>
      <w:r w:rsidRPr="001056F9">
        <w:rPr>
          <w:lang w:val="en-GB"/>
        </w:rPr>
        <w:t>5. Organization and personnel</w:t>
      </w:r>
    </w:p>
    <w:p w14:paraId="1944529B" w14:textId="77777777" w:rsidR="00E96FF5" w:rsidRPr="001056F9" w:rsidRDefault="00E96FF5" w:rsidP="00E96FF5">
      <w:pPr>
        <w:rPr>
          <w:sz w:val="18"/>
          <w:lang w:val="en-GB"/>
        </w:rPr>
      </w:pPr>
      <w:r w:rsidRPr="001056F9">
        <w:rPr>
          <w:lang w:val="en-GB"/>
        </w:rPr>
        <w:t xml:space="preserve">Hourly rates shown in Table 4 are approximate, but follow </w:t>
      </w:r>
      <w:r w:rsidR="00AA070B">
        <w:rPr>
          <w:lang w:val="en-GB"/>
        </w:rPr>
        <w:t>the Norwegian Space Agency´s</w:t>
      </w:r>
      <w:r w:rsidRPr="001056F9">
        <w:rPr>
          <w:lang w:val="en-GB"/>
        </w:rPr>
        <w:t xml:space="preserve"> </w:t>
      </w:r>
      <w:r w:rsidR="00AA070B" w:rsidRPr="001056F9">
        <w:rPr>
          <w:lang w:val="en-GB"/>
        </w:rPr>
        <w:t>guideline</w:t>
      </w:r>
      <w:r w:rsidRPr="001056F9">
        <w:rPr>
          <w:lang w:val="en-GB"/>
        </w:rPr>
        <w:t xml:space="preserve"> (</w:t>
      </w:r>
      <w:r w:rsidR="00AA070B" w:rsidRPr="00AA070B">
        <w:t>1.6 promille of yearly</w:t>
      </w:r>
      <w:r w:rsidRPr="00AA070B">
        <w:t xml:space="preserve"> salary</w:t>
      </w:r>
      <w:r w:rsidRPr="001056F9">
        <w:rPr>
          <w:lang w:val="en-GB"/>
        </w:rPr>
        <w:t xml:space="preserve">, limited to 1400 hours/year). </w:t>
      </w:r>
    </w:p>
    <w:p w14:paraId="6D21B7EF" w14:textId="77777777" w:rsidR="00E96FF5" w:rsidRPr="001056F9" w:rsidRDefault="00E96FF5" w:rsidP="00E96FF5">
      <w:pPr>
        <w:rPr>
          <w:sz w:val="18"/>
          <w:lang w:val="en-GB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71"/>
      </w:tblGrid>
      <w:tr w:rsidR="00E96FF5" w:rsidRPr="001056F9" w14:paraId="2DB4F096" w14:textId="77777777" w:rsidTr="00E7636C">
        <w:trPr>
          <w:trHeight w:val="6844"/>
          <w:jc w:val="center"/>
        </w:trPr>
        <w:tc>
          <w:tcPr>
            <w:tcW w:w="8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9A2B6F" w14:textId="77777777" w:rsidR="00E96FF5" w:rsidRPr="001056F9" w:rsidRDefault="00E96FF5" w:rsidP="00E7636C">
            <w:pPr>
              <w:rPr>
                <w:rFonts w:cs="Calibri"/>
                <w:i/>
                <w:iCs/>
                <w:sz w:val="20"/>
                <w:lang w:val="en-GB"/>
              </w:rPr>
            </w:pPr>
          </w:p>
          <w:tbl>
            <w:tblPr>
              <w:tblStyle w:val="Tabellrutenett"/>
              <w:tblW w:w="7755" w:type="dxa"/>
              <w:tblLayout w:type="fixed"/>
              <w:tblLook w:val="00A0" w:firstRow="1" w:lastRow="0" w:firstColumn="1" w:lastColumn="0" w:noHBand="0" w:noVBand="0"/>
            </w:tblPr>
            <w:tblGrid>
              <w:gridCol w:w="1189"/>
              <w:gridCol w:w="1240"/>
              <w:gridCol w:w="1402"/>
              <w:gridCol w:w="1058"/>
              <w:gridCol w:w="1190"/>
              <w:gridCol w:w="1676"/>
            </w:tblGrid>
            <w:tr w:rsidR="00E96FF5" w:rsidRPr="001056F9" w14:paraId="0CAEE789" w14:textId="77777777" w:rsidTr="001056F9">
              <w:trPr>
                <w:trHeight w:val="450"/>
              </w:trPr>
              <w:tc>
                <w:tcPr>
                  <w:tcW w:w="7755" w:type="dxa"/>
                  <w:gridSpan w:val="6"/>
                  <w:tcBorders>
                    <w:top w:val="nil"/>
                    <w:left w:val="nil"/>
                    <w:right w:val="nil"/>
                  </w:tcBorders>
                </w:tcPr>
                <w:p w14:paraId="52811279" w14:textId="77777777" w:rsidR="00E96FF5" w:rsidRPr="001056F9" w:rsidRDefault="00E96FF5" w:rsidP="00E7636C">
                  <w:pPr>
                    <w:rPr>
                      <w:rFonts w:cs="Calibri"/>
                      <w:i/>
                      <w:iCs/>
                      <w:sz w:val="22"/>
                      <w:lang w:val="en-GB"/>
                    </w:rPr>
                  </w:pPr>
                  <w:r w:rsidRPr="001056F9">
                    <w:rPr>
                      <w:rFonts w:cs="Calibri"/>
                      <w:b/>
                      <w:bCs/>
                      <w:i/>
                      <w:iCs/>
                      <w:sz w:val="22"/>
                      <w:lang w:val="en-GB"/>
                    </w:rPr>
                    <w:t xml:space="preserve">Table 4: </w:t>
                  </w:r>
                  <w:r w:rsidRPr="001056F9">
                    <w:rPr>
                      <w:rFonts w:cs="Calibri"/>
                      <w:i/>
                      <w:iCs/>
                      <w:sz w:val="22"/>
                      <w:lang w:val="en-GB"/>
                    </w:rPr>
                    <w:t xml:space="preserve">Personal and their main responsibilities </w:t>
                  </w:r>
                </w:p>
                <w:p w14:paraId="3CAE7AEF" w14:textId="77777777" w:rsidR="00E96FF5" w:rsidRPr="001056F9" w:rsidRDefault="00E96FF5" w:rsidP="00E7636C">
                  <w:pPr>
                    <w:pStyle w:val="Pa7"/>
                    <w:autoSpaceDE/>
                    <w:autoSpaceDN/>
                    <w:adjustRightInd/>
                    <w:spacing w:line="240" w:lineRule="auto"/>
                    <w:rPr>
                      <w:rFonts w:ascii="Calibri" w:eastAsia="Times" w:hAnsi="Calibri" w:cs="Calibri"/>
                      <w:sz w:val="22"/>
                      <w:szCs w:val="20"/>
                      <w:lang w:val="en-GB"/>
                    </w:rPr>
                  </w:pPr>
                </w:p>
              </w:tc>
            </w:tr>
            <w:tr w:rsidR="00E96FF5" w:rsidRPr="001056F9" w14:paraId="069E3ED6" w14:textId="77777777" w:rsidTr="00E96FF5">
              <w:trPr>
                <w:trHeight w:val="1113"/>
              </w:trPr>
              <w:tc>
                <w:tcPr>
                  <w:tcW w:w="1189" w:type="dxa"/>
                  <w:shd w:val="clear" w:color="auto" w:fill="F2F2F2" w:themeFill="background1" w:themeFillShade="F2"/>
                </w:tcPr>
                <w:p w14:paraId="2CF53BE7" w14:textId="77777777" w:rsidR="00E96FF5" w:rsidRPr="001056F9" w:rsidRDefault="00E96FF5" w:rsidP="00E7636C">
                  <w:pPr>
                    <w:tabs>
                      <w:tab w:val="left" w:pos="1716"/>
                    </w:tabs>
                    <w:ind w:right="369"/>
                    <w:jc w:val="center"/>
                    <w:rPr>
                      <w:rFonts w:cs="Calibri"/>
                      <w:sz w:val="20"/>
                      <w:lang w:val="en-GB"/>
                    </w:rPr>
                  </w:pPr>
                  <w:r w:rsidRPr="001056F9">
                    <w:rPr>
                      <w:rFonts w:cs="Calibri"/>
                      <w:sz w:val="20"/>
                      <w:lang w:val="en-GB"/>
                    </w:rPr>
                    <w:t>Name</w:t>
                  </w:r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</w:tcPr>
                <w:p w14:paraId="5707CB2F" w14:textId="77777777" w:rsidR="00E96FF5" w:rsidRPr="001056F9" w:rsidRDefault="00E96FF5" w:rsidP="00E7636C">
                  <w:pPr>
                    <w:ind w:right="369"/>
                    <w:jc w:val="center"/>
                    <w:rPr>
                      <w:rFonts w:cs="Calibri"/>
                      <w:sz w:val="20"/>
                      <w:lang w:val="en-GB"/>
                    </w:rPr>
                  </w:pPr>
                  <w:r w:rsidRPr="001056F9">
                    <w:rPr>
                      <w:rFonts w:cs="Calibri"/>
                      <w:sz w:val="20"/>
                      <w:lang w:val="en-GB"/>
                    </w:rPr>
                    <w:t>Main project responsibilities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</w:tcPr>
                <w:p w14:paraId="610AA1BD" w14:textId="77777777" w:rsidR="00E96FF5" w:rsidRPr="001056F9" w:rsidRDefault="00E96FF5" w:rsidP="00E7636C">
                  <w:pPr>
                    <w:ind w:right="369"/>
                    <w:jc w:val="center"/>
                    <w:rPr>
                      <w:rFonts w:cs="Calibri"/>
                      <w:sz w:val="20"/>
                      <w:lang w:val="en-GB"/>
                    </w:rPr>
                  </w:pPr>
                  <w:r w:rsidRPr="001056F9">
                    <w:rPr>
                      <w:rFonts w:cs="Calibri"/>
                      <w:sz w:val="20"/>
                      <w:lang w:val="en-GB"/>
                    </w:rPr>
                    <w:t>Tasks</w:t>
                  </w:r>
                </w:p>
                <w:p w14:paraId="6FEBBD6D" w14:textId="77777777" w:rsidR="00E96FF5" w:rsidRPr="001056F9" w:rsidRDefault="00E96FF5" w:rsidP="00E7636C">
                  <w:pPr>
                    <w:ind w:left="425" w:right="369"/>
                    <w:jc w:val="center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058" w:type="dxa"/>
                  <w:shd w:val="clear" w:color="auto" w:fill="F2F2F2" w:themeFill="background1" w:themeFillShade="F2"/>
                </w:tcPr>
                <w:p w14:paraId="41CF02C5" w14:textId="77777777" w:rsidR="00E96FF5" w:rsidRPr="001056F9" w:rsidRDefault="00E96FF5" w:rsidP="00E7636C">
                  <w:pPr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  <w:r w:rsidRPr="001056F9">
                    <w:rPr>
                      <w:rFonts w:cs="Calibri"/>
                      <w:sz w:val="22"/>
                      <w:lang w:val="en-GB"/>
                    </w:rPr>
                    <w:t>Hourly rate</w:t>
                  </w:r>
                </w:p>
                <w:p w14:paraId="3DAA294A" w14:textId="77777777" w:rsidR="00E96FF5" w:rsidRPr="001056F9" w:rsidRDefault="00E96FF5" w:rsidP="00E7636C">
                  <w:pPr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  <w:r w:rsidRPr="001056F9">
                    <w:rPr>
                      <w:rFonts w:cs="Calibri"/>
                      <w:sz w:val="22"/>
                      <w:lang w:val="en-GB"/>
                    </w:rPr>
                    <w:t>(EUR)</w:t>
                  </w:r>
                </w:p>
                <w:p w14:paraId="43FEE109" w14:textId="77777777" w:rsidR="00E96FF5" w:rsidRPr="001056F9" w:rsidRDefault="00E96FF5" w:rsidP="00E7636C">
                  <w:pPr>
                    <w:ind w:left="425" w:right="369"/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190" w:type="dxa"/>
                  <w:shd w:val="clear" w:color="auto" w:fill="F2F2F2" w:themeFill="background1" w:themeFillShade="F2"/>
                </w:tcPr>
                <w:p w14:paraId="240BF85A" w14:textId="77777777" w:rsidR="00E96FF5" w:rsidRPr="001056F9" w:rsidRDefault="00E96FF5" w:rsidP="00E7636C">
                  <w:pPr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  <w:r w:rsidRPr="001056F9">
                    <w:rPr>
                      <w:rFonts w:cs="Calibri"/>
                      <w:sz w:val="22"/>
                      <w:lang w:val="en-GB"/>
                    </w:rPr>
                    <w:t>Man-power [working hours]</w:t>
                  </w:r>
                </w:p>
              </w:tc>
              <w:tc>
                <w:tcPr>
                  <w:tcW w:w="1676" w:type="dxa"/>
                  <w:shd w:val="clear" w:color="auto" w:fill="F2F2F2" w:themeFill="background1" w:themeFillShade="F2"/>
                </w:tcPr>
                <w:p w14:paraId="7A43659D" w14:textId="77777777" w:rsidR="00E96FF5" w:rsidRPr="001056F9" w:rsidRDefault="00E96FF5" w:rsidP="00E7636C">
                  <w:pPr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  <w:r w:rsidRPr="001056F9">
                    <w:rPr>
                      <w:rFonts w:cs="Calibri"/>
                      <w:sz w:val="22"/>
                      <w:lang w:val="en-GB"/>
                    </w:rPr>
                    <w:t>Sum (EUR)</w:t>
                  </w:r>
                </w:p>
              </w:tc>
            </w:tr>
            <w:tr w:rsidR="00E96FF5" w:rsidRPr="001056F9" w14:paraId="717F7D88" w14:textId="77777777" w:rsidTr="00E96FF5">
              <w:trPr>
                <w:trHeight w:val="715"/>
              </w:trPr>
              <w:tc>
                <w:tcPr>
                  <w:tcW w:w="1189" w:type="dxa"/>
                </w:tcPr>
                <w:p w14:paraId="7FDD4286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240" w:type="dxa"/>
                </w:tcPr>
                <w:p w14:paraId="664E0404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  <w:r w:rsidRPr="001056F9">
                    <w:rPr>
                      <w:rFonts w:cs="Calibri"/>
                      <w:sz w:val="20"/>
                      <w:lang w:val="en-GB"/>
                    </w:rPr>
                    <w:t>Project manager</w:t>
                  </w:r>
                </w:p>
              </w:tc>
              <w:tc>
                <w:tcPr>
                  <w:tcW w:w="1402" w:type="dxa"/>
                </w:tcPr>
                <w:p w14:paraId="59FCF8AD" w14:textId="77777777" w:rsidR="00E96FF5" w:rsidRPr="001056F9" w:rsidRDefault="00E96FF5" w:rsidP="00E7636C">
                  <w:pPr>
                    <w:rPr>
                      <w:rFonts w:cs="Calibri"/>
                      <w:sz w:val="20"/>
                      <w:lang w:val="en-GB"/>
                    </w:rPr>
                  </w:pPr>
                  <w:r w:rsidRPr="001056F9">
                    <w:rPr>
                      <w:rFonts w:cs="Calibri"/>
                      <w:sz w:val="20"/>
                      <w:lang w:val="en-GB"/>
                    </w:rPr>
                    <w:t>Management,    all WP’s</w:t>
                  </w:r>
                </w:p>
              </w:tc>
              <w:tc>
                <w:tcPr>
                  <w:tcW w:w="1058" w:type="dxa"/>
                </w:tcPr>
                <w:p w14:paraId="58DCDBEA" w14:textId="77777777" w:rsidR="00E96FF5" w:rsidRPr="001056F9" w:rsidRDefault="00E96FF5" w:rsidP="00E7636C">
                  <w:pPr>
                    <w:tabs>
                      <w:tab w:val="left" w:pos="552"/>
                    </w:tabs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190" w:type="dxa"/>
                </w:tcPr>
                <w:p w14:paraId="2BED7C65" w14:textId="77777777" w:rsidR="00E96FF5" w:rsidRPr="001056F9" w:rsidRDefault="00E96FF5" w:rsidP="00E7636C">
                  <w:pPr>
                    <w:ind w:left="425"/>
                    <w:jc w:val="center"/>
                    <w:rPr>
                      <w:rFonts w:cs="Calibri"/>
                      <w:color w:val="000000"/>
                      <w:sz w:val="22"/>
                      <w:lang w:val="en-GB"/>
                    </w:rPr>
                  </w:pPr>
                </w:p>
              </w:tc>
              <w:tc>
                <w:tcPr>
                  <w:tcW w:w="1676" w:type="dxa"/>
                </w:tcPr>
                <w:p w14:paraId="50CA071B" w14:textId="77777777" w:rsidR="00E96FF5" w:rsidRPr="001056F9" w:rsidRDefault="00E96FF5" w:rsidP="00E7636C">
                  <w:pPr>
                    <w:jc w:val="center"/>
                    <w:rPr>
                      <w:rFonts w:eastAsia="Arial Unicode MS" w:cs="Calibri"/>
                      <w:sz w:val="22"/>
                      <w:lang w:val="en-GB"/>
                    </w:rPr>
                  </w:pPr>
                </w:p>
              </w:tc>
            </w:tr>
            <w:tr w:rsidR="00E96FF5" w:rsidRPr="001056F9" w14:paraId="53C2C380" w14:textId="77777777" w:rsidTr="00E96FF5">
              <w:trPr>
                <w:trHeight w:val="912"/>
              </w:trPr>
              <w:tc>
                <w:tcPr>
                  <w:tcW w:w="1189" w:type="dxa"/>
                </w:tcPr>
                <w:p w14:paraId="42FFCBBC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240" w:type="dxa"/>
                </w:tcPr>
                <w:p w14:paraId="6A37B28D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402" w:type="dxa"/>
                </w:tcPr>
                <w:p w14:paraId="75C9C175" w14:textId="77777777" w:rsidR="00E96FF5" w:rsidRPr="001056F9" w:rsidRDefault="00E96FF5" w:rsidP="00E7636C">
                  <w:pPr>
                    <w:rPr>
                      <w:rFonts w:cs="Calibri"/>
                      <w:sz w:val="20"/>
                      <w:lang w:val="en-GB"/>
                    </w:rPr>
                  </w:pPr>
                  <w:r w:rsidRPr="001056F9">
                    <w:rPr>
                      <w:rFonts w:cs="Calibri"/>
                      <w:sz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058" w:type="dxa"/>
                </w:tcPr>
                <w:p w14:paraId="580F9778" w14:textId="77777777" w:rsidR="00E96FF5" w:rsidRPr="001056F9" w:rsidRDefault="00E96FF5" w:rsidP="00E7636C">
                  <w:pPr>
                    <w:tabs>
                      <w:tab w:val="left" w:pos="552"/>
                    </w:tabs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190" w:type="dxa"/>
                </w:tcPr>
                <w:p w14:paraId="6932BB12" w14:textId="77777777" w:rsidR="00E96FF5" w:rsidRPr="001056F9" w:rsidRDefault="00E96FF5" w:rsidP="00E7636C">
                  <w:pPr>
                    <w:ind w:left="425"/>
                    <w:jc w:val="center"/>
                    <w:rPr>
                      <w:rFonts w:cs="Calibri"/>
                      <w:color w:val="000000"/>
                      <w:sz w:val="22"/>
                      <w:lang w:val="en-GB"/>
                    </w:rPr>
                  </w:pPr>
                </w:p>
              </w:tc>
              <w:tc>
                <w:tcPr>
                  <w:tcW w:w="1676" w:type="dxa"/>
                </w:tcPr>
                <w:p w14:paraId="5A3F91A1" w14:textId="77777777" w:rsidR="00E96FF5" w:rsidRPr="001056F9" w:rsidRDefault="00E96FF5" w:rsidP="00E7636C">
                  <w:pPr>
                    <w:jc w:val="center"/>
                    <w:rPr>
                      <w:rFonts w:eastAsia="Arial Unicode MS" w:cs="Calibri"/>
                      <w:color w:val="000000"/>
                      <w:sz w:val="22"/>
                      <w:lang w:val="en-GB"/>
                    </w:rPr>
                  </w:pPr>
                </w:p>
              </w:tc>
            </w:tr>
            <w:tr w:rsidR="00E96FF5" w:rsidRPr="001056F9" w14:paraId="2E31A5C1" w14:textId="77777777" w:rsidTr="00E96FF5">
              <w:trPr>
                <w:trHeight w:val="925"/>
              </w:trPr>
              <w:tc>
                <w:tcPr>
                  <w:tcW w:w="1189" w:type="dxa"/>
                </w:tcPr>
                <w:p w14:paraId="71D2E28F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240" w:type="dxa"/>
                </w:tcPr>
                <w:p w14:paraId="424A78B7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402" w:type="dxa"/>
                </w:tcPr>
                <w:p w14:paraId="3E05EC8E" w14:textId="77777777" w:rsidR="00E96FF5" w:rsidRPr="001056F9" w:rsidRDefault="00E96FF5" w:rsidP="00E7636C">
                  <w:pPr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058" w:type="dxa"/>
                </w:tcPr>
                <w:p w14:paraId="0450E8E5" w14:textId="77777777" w:rsidR="00E96FF5" w:rsidRPr="001056F9" w:rsidRDefault="00E96FF5" w:rsidP="00E7636C">
                  <w:pPr>
                    <w:tabs>
                      <w:tab w:val="left" w:pos="552"/>
                    </w:tabs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190" w:type="dxa"/>
                </w:tcPr>
                <w:p w14:paraId="2F033C7C" w14:textId="77777777" w:rsidR="00E96FF5" w:rsidRPr="001056F9" w:rsidRDefault="00E96FF5" w:rsidP="00E7636C">
                  <w:pPr>
                    <w:ind w:left="425"/>
                    <w:jc w:val="center"/>
                    <w:rPr>
                      <w:rFonts w:cs="Calibri"/>
                      <w:color w:val="000000"/>
                      <w:sz w:val="22"/>
                      <w:lang w:val="en-GB"/>
                    </w:rPr>
                  </w:pPr>
                </w:p>
              </w:tc>
              <w:tc>
                <w:tcPr>
                  <w:tcW w:w="1676" w:type="dxa"/>
                </w:tcPr>
                <w:p w14:paraId="2A3429BB" w14:textId="77777777" w:rsidR="00E96FF5" w:rsidRPr="001056F9" w:rsidRDefault="00E96FF5" w:rsidP="00E7636C">
                  <w:pPr>
                    <w:jc w:val="center"/>
                    <w:rPr>
                      <w:rFonts w:eastAsia="Arial Unicode MS" w:cs="Calibri"/>
                      <w:color w:val="000000"/>
                      <w:sz w:val="22"/>
                      <w:lang w:val="en-GB"/>
                    </w:rPr>
                  </w:pPr>
                </w:p>
              </w:tc>
            </w:tr>
            <w:tr w:rsidR="00E96FF5" w:rsidRPr="001056F9" w14:paraId="3564C57C" w14:textId="77777777" w:rsidTr="00E96FF5">
              <w:trPr>
                <w:trHeight w:val="1005"/>
              </w:trPr>
              <w:tc>
                <w:tcPr>
                  <w:tcW w:w="1189" w:type="dxa"/>
                </w:tcPr>
                <w:p w14:paraId="41B0A725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240" w:type="dxa"/>
                </w:tcPr>
                <w:p w14:paraId="3108FB9A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402" w:type="dxa"/>
                </w:tcPr>
                <w:p w14:paraId="40A90F86" w14:textId="77777777" w:rsidR="00E96FF5" w:rsidRPr="001056F9" w:rsidRDefault="00E96FF5" w:rsidP="00E7636C">
                  <w:pPr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058" w:type="dxa"/>
                </w:tcPr>
                <w:p w14:paraId="30C55395" w14:textId="77777777" w:rsidR="00E96FF5" w:rsidRPr="001056F9" w:rsidRDefault="00E96FF5" w:rsidP="00E7636C">
                  <w:pPr>
                    <w:tabs>
                      <w:tab w:val="left" w:pos="552"/>
                    </w:tabs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190" w:type="dxa"/>
                </w:tcPr>
                <w:p w14:paraId="1D24550C" w14:textId="77777777" w:rsidR="00E96FF5" w:rsidRPr="001056F9" w:rsidRDefault="00E96FF5" w:rsidP="00E7636C">
                  <w:pPr>
                    <w:ind w:left="425"/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676" w:type="dxa"/>
                </w:tcPr>
                <w:p w14:paraId="15DF5FA4" w14:textId="77777777" w:rsidR="00E96FF5" w:rsidRPr="001056F9" w:rsidRDefault="00E96FF5" w:rsidP="00E7636C">
                  <w:pPr>
                    <w:jc w:val="center"/>
                    <w:rPr>
                      <w:rFonts w:eastAsia="Arial Unicode MS" w:cs="Calibri"/>
                      <w:sz w:val="22"/>
                      <w:lang w:val="en-GB"/>
                    </w:rPr>
                  </w:pPr>
                </w:p>
              </w:tc>
            </w:tr>
            <w:tr w:rsidR="00E96FF5" w:rsidRPr="001056F9" w14:paraId="3B1F2E86" w14:textId="77777777" w:rsidTr="00E96FF5">
              <w:trPr>
                <w:trHeight w:val="608"/>
              </w:trPr>
              <w:tc>
                <w:tcPr>
                  <w:tcW w:w="1189" w:type="dxa"/>
                </w:tcPr>
                <w:p w14:paraId="75F8F4A5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240" w:type="dxa"/>
                </w:tcPr>
                <w:p w14:paraId="6ACE4C89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402" w:type="dxa"/>
                </w:tcPr>
                <w:p w14:paraId="075B0182" w14:textId="77777777" w:rsidR="00E96FF5" w:rsidRPr="001056F9" w:rsidRDefault="00E96FF5" w:rsidP="00E7636C">
                  <w:pPr>
                    <w:rPr>
                      <w:rFonts w:cs="Calibri"/>
                      <w:sz w:val="20"/>
                      <w:lang w:val="en-GB"/>
                    </w:rPr>
                  </w:pPr>
                  <w:r w:rsidRPr="001056F9">
                    <w:rPr>
                      <w:rFonts w:cs="Calibri"/>
                      <w:sz w:val="20"/>
                      <w:lang w:val="en-GB"/>
                    </w:rPr>
                    <w:t>All</w:t>
                  </w:r>
                </w:p>
              </w:tc>
              <w:tc>
                <w:tcPr>
                  <w:tcW w:w="1058" w:type="dxa"/>
                </w:tcPr>
                <w:p w14:paraId="495594B2" w14:textId="77777777" w:rsidR="00E96FF5" w:rsidRPr="001056F9" w:rsidRDefault="00E96FF5" w:rsidP="00E7636C">
                  <w:pPr>
                    <w:tabs>
                      <w:tab w:val="left" w:pos="552"/>
                    </w:tabs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190" w:type="dxa"/>
                </w:tcPr>
                <w:p w14:paraId="73363A8A" w14:textId="77777777" w:rsidR="00E96FF5" w:rsidRPr="001056F9" w:rsidRDefault="00E96FF5" w:rsidP="00E7636C">
                  <w:pPr>
                    <w:ind w:left="425"/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676" w:type="dxa"/>
                </w:tcPr>
                <w:p w14:paraId="0270C416" w14:textId="77777777" w:rsidR="00E96FF5" w:rsidRPr="001056F9" w:rsidRDefault="00E96FF5" w:rsidP="00E7636C">
                  <w:pPr>
                    <w:jc w:val="center"/>
                    <w:rPr>
                      <w:rFonts w:eastAsia="Arial Unicode MS" w:cs="Calibri"/>
                      <w:sz w:val="22"/>
                      <w:lang w:val="en-GB"/>
                    </w:rPr>
                  </w:pPr>
                </w:p>
              </w:tc>
            </w:tr>
            <w:tr w:rsidR="00E96FF5" w:rsidRPr="001056F9" w14:paraId="40F9159A" w14:textId="77777777" w:rsidTr="00E96FF5">
              <w:trPr>
                <w:trHeight w:val="297"/>
              </w:trPr>
              <w:tc>
                <w:tcPr>
                  <w:tcW w:w="1189" w:type="dxa"/>
                </w:tcPr>
                <w:p w14:paraId="36489CCE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  <w:r w:rsidRPr="001056F9">
                    <w:rPr>
                      <w:rFonts w:cs="Calibri"/>
                      <w:sz w:val="20"/>
                      <w:lang w:val="en-GB"/>
                    </w:rPr>
                    <w:t>Total</w:t>
                  </w:r>
                </w:p>
              </w:tc>
              <w:tc>
                <w:tcPr>
                  <w:tcW w:w="1240" w:type="dxa"/>
                </w:tcPr>
                <w:p w14:paraId="1AB45850" w14:textId="77777777" w:rsidR="00E96FF5" w:rsidRPr="001056F9" w:rsidRDefault="00E96FF5" w:rsidP="00E7636C">
                  <w:pPr>
                    <w:ind w:right="369"/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402" w:type="dxa"/>
                </w:tcPr>
                <w:p w14:paraId="13ACC7DC" w14:textId="77777777" w:rsidR="00E96FF5" w:rsidRPr="001056F9" w:rsidRDefault="00E96FF5" w:rsidP="00E7636C">
                  <w:pPr>
                    <w:rPr>
                      <w:rFonts w:cs="Calibri"/>
                      <w:sz w:val="20"/>
                      <w:lang w:val="en-GB"/>
                    </w:rPr>
                  </w:pPr>
                </w:p>
              </w:tc>
              <w:tc>
                <w:tcPr>
                  <w:tcW w:w="1058" w:type="dxa"/>
                </w:tcPr>
                <w:p w14:paraId="667C11BF" w14:textId="77777777" w:rsidR="00E96FF5" w:rsidRPr="001056F9" w:rsidRDefault="00E96FF5" w:rsidP="00E7636C">
                  <w:pPr>
                    <w:tabs>
                      <w:tab w:val="left" w:pos="552"/>
                    </w:tabs>
                    <w:jc w:val="right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190" w:type="dxa"/>
                </w:tcPr>
                <w:p w14:paraId="40C1A986" w14:textId="77777777" w:rsidR="00E96FF5" w:rsidRPr="001056F9" w:rsidRDefault="00E96FF5" w:rsidP="00E7636C">
                  <w:pPr>
                    <w:ind w:left="425"/>
                    <w:jc w:val="center"/>
                    <w:rPr>
                      <w:rFonts w:cs="Calibri"/>
                      <w:sz w:val="22"/>
                      <w:lang w:val="en-GB"/>
                    </w:rPr>
                  </w:pPr>
                </w:p>
              </w:tc>
              <w:tc>
                <w:tcPr>
                  <w:tcW w:w="1676" w:type="dxa"/>
                </w:tcPr>
                <w:p w14:paraId="60914B0D" w14:textId="77777777" w:rsidR="00E96FF5" w:rsidRPr="001056F9" w:rsidRDefault="00E96FF5" w:rsidP="00E7636C">
                  <w:pPr>
                    <w:jc w:val="center"/>
                    <w:rPr>
                      <w:rFonts w:eastAsia="Arial Unicode MS" w:cs="Calibri"/>
                      <w:sz w:val="22"/>
                      <w:lang w:val="en-GB"/>
                    </w:rPr>
                  </w:pPr>
                </w:p>
              </w:tc>
            </w:tr>
          </w:tbl>
          <w:p w14:paraId="2EBE93A8" w14:textId="77777777" w:rsidR="00E96FF5" w:rsidRPr="001056F9" w:rsidRDefault="00E96FF5" w:rsidP="00E7636C">
            <w:pPr>
              <w:ind w:right="369"/>
              <w:rPr>
                <w:rFonts w:cs="Calibri"/>
                <w:sz w:val="22"/>
                <w:lang w:val="en-GB"/>
              </w:rPr>
            </w:pPr>
          </w:p>
          <w:p w14:paraId="60335E49" w14:textId="77777777" w:rsidR="00E96FF5" w:rsidRPr="001056F9" w:rsidRDefault="00E96FF5" w:rsidP="00E7636C">
            <w:pPr>
              <w:pStyle w:val="Pa7"/>
              <w:autoSpaceDE/>
              <w:autoSpaceDN/>
              <w:adjustRightInd/>
              <w:spacing w:line="240" w:lineRule="auto"/>
              <w:rPr>
                <w:rFonts w:ascii="Calibri" w:eastAsia="Times" w:hAnsi="Calibri" w:cs="Calibri"/>
                <w:szCs w:val="20"/>
                <w:lang w:val="en-GB"/>
              </w:rPr>
            </w:pPr>
          </w:p>
        </w:tc>
      </w:tr>
    </w:tbl>
    <w:p w14:paraId="117E6AB5" w14:textId="77777777" w:rsidR="00E96FF5" w:rsidRPr="001056F9" w:rsidRDefault="00E96FF5" w:rsidP="00E96FF5">
      <w:pPr>
        <w:ind w:left="425" w:right="369" w:firstLine="720"/>
        <w:rPr>
          <w:rFonts w:cs="Calibri"/>
          <w:sz w:val="18"/>
          <w:lang w:val="en-GB"/>
        </w:rPr>
      </w:pPr>
      <w:r w:rsidRPr="001056F9">
        <w:rPr>
          <w:rFonts w:cs="Calibri"/>
          <w:sz w:val="18"/>
          <w:lang w:val="en-GB"/>
        </w:rPr>
        <w:t xml:space="preserve"> </w:t>
      </w:r>
    </w:p>
    <w:p w14:paraId="39D06EC8" w14:textId="77777777" w:rsidR="00E96FF5" w:rsidRPr="001056F9" w:rsidRDefault="00E96FF5" w:rsidP="00E96FF5">
      <w:pPr>
        <w:ind w:left="425" w:right="369"/>
        <w:rPr>
          <w:rFonts w:cs="Calibri"/>
          <w:sz w:val="18"/>
          <w:lang w:val="en-GB"/>
        </w:rPr>
      </w:pPr>
    </w:p>
    <w:p w14:paraId="0C36BE02" w14:textId="77777777" w:rsidR="00E96FF5" w:rsidRPr="001056F9" w:rsidRDefault="00E96FF5" w:rsidP="00E96FF5">
      <w:pPr>
        <w:pStyle w:val="4Overskrift"/>
        <w:rPr>
          <w:lang w:val="en-GB"/>
        </w:rPr>
      </w:pPr>
      <w:r w:rsidRPr="001056F9">
        <w:rPr>
          <w:lang w:val="en-GB"/>
        </w:rPr>
        <w:t>6. Financing, total project costs</w:t>
      </w:r>
    </w:p>
    <w:p w14:paraId="2B2413EA" w14:textId="77777777" w:rsidR="00E96FF5" w:rsidRPr="001056F9" w:rsidRDefault="00E96FF5" w:rsidP="00E96FF5">
      <w:pPr>
        <w:pStyle w:val="Body"/>
        <w:keepNext/>
        <w:tabs>
          <w:tab w:val="left" w:pos="4077"/>
          <w:tab w:val="left" w:pos="6345"/>
          <w:tab w:val="left" w:pos="7479"/>
          <w:tab w:val="left" w:pos="8046"/>
        </w:tabs>
        <w:spacing w:before="80"/>
        <w:ind w:left="425" w:right="369"/>
        <w:jc w:val="both"/>
        <w:rPr>
          <w:rFonts w:cs="Calibri"/>
          <w:lang w:val="en-GB"/>
        </w:rPr>
      </w:pPr>
      <w:r w:rsidRPr="001056F9">
        <w:rPr>
          <w:rFonts w:cs="Calibri"/>
          <w:lang w:val="en-GB"/>
        </w:rPr>
        <w:t xml:space="preserve">Table 5 shows the total cost estimate for the proposed project, summarising all costs of the work packages. </w:t>
      </w:r>
    </w:p>
    <w:p w14:paraId="221CD2E6" w14:textId="77777777" w:rsidR="00E96FF5" w:rsidRPr="001056F9" w:rsidRDefault="00E96FF5" w:rsidP="00E96FF5">
      <w:pPr>
        <w:pStyle w:val="Body"/>
        <w:keepNext/>
        <w:tabs>
          <w:tab w:val="left" w:pos="4077"/>
          <w:tab w:val="left" w:pos="6345"/>
          <w:tab w:val="left" w:pos="7479"/>
          <w:tab w:val="left" w:pos="8046"/>
        </w:tabs>
        <w:spacing w:before="80"/>
        <w:ind w:left="425" w:right="369"/>
        <w:jc w:val="both"/>
        <w:rPr>
          <w:rFonts w:cs="Calibr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85" w:type="dxa"/>
        </w:tblCellMar>
        <w:tblLook w:val="00E0" w:firstRow="1" w:lastRow="1" w:firstColumn="1" w:lastColumn="0" w:noHBand="0" w:noVBand="0"/>
      </w:tblPr>
      <w:tblGrid>
        <w:gridCol w:w="2383"/>
        <w:gridCol w:w="1843"/>
        <w:gridCol w:w="2213"/>
        <w:gridCol w:w="1955"/>
      </w:tblGrid>
      <w:tr w:rsidR="00E96FF5" w:rsidRPr="001056F9" w14:paraId="54B63FAD" w14:textId="77777777" w:rsidTr="001056F9">
        <w:trPr>
          <w:trHeight w:val="525"/>
          <w:jc w:val="center"/>
        </w:trPr>
        <w:tc>
          <w:tcPr>
            <w:tcW w:w="839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D381B1" w14:textId="77777777" w:rsidR="00E96FF5" w:rsidRPr="001056F9" w:rsidRDefault="00E96FF5" w:rsidP="00E7636C">
            <w:pPr>
              <w:tabs>
                <w:tab w:val="left" w:pos="1560"/>
              </w:tabs>
              <w:ind w:right="369"/>
              <w:jc w:val="both"/>
              <w:rPr>
                <w:rFonts w:cs="Calibri"/>
                <w:i/>
                <w:iCs/>
                <w:sz w:val="20"/>
                <w:lang w:val="en-GB"/>
              </w:rPr>
            </w:pPr>
            <w:bookmarkStart w:id="0" w:name="OLE_LINK1"/>
            <w:bookmarkStart w:id="1" w:name="OLE_LINK2"/>
            <w:r w:rsidRPr="001056F9">
              <w:rPr>
                <w:rFonts w:cs="Calibri"/>
                <w:b/>
                <w:bCs/>
                <w:i/>
                <w:iCs/>
                <w:sz w:val="20"/>
                <w:lang w:val="en-GB"/>
              </w:rPr>
              <w:t>Table 5:</w:t>
            </w:r>
            <w:r w:rsidRPr="001056F9">
              <w:rPr>
                <w:rFonts w:cs="Calibri"/>
                <w:sz w:val="20"/>
                <w:lang w:val="en-GB"/>
              </w:rPr>
              <w:t xml:space="preserve"> </w:t>
            </w:r>
            <w:r w:rsidRPr="001056F9">
              <w:rPr>
                <w:rFonts w:cs="Calibri"/>
                <w:i/>
                <w:iCs/>
                <w:sz w:val="20"/>
                <w:lang w:val="en-GB"/>
              </w:rPr>
              <w:t>Total cost estimate</w:t>
            </w:r>
          </w:p>
          <w:p w14:paraId="3B234FB9" w14:textId="77777777" w:rsidR="00E96FF5" w:rsidRPr="001056F9" w:rsidRDefault="00E96FF5" w:rsidP="00E7636C">
            <w:pPr>
              <w:pStyle w:val="Overskrift9"/>
              <w:jc w:val="left"/>
              <w:rPr>
                <w:rFonts w:ascii="Calibri" w:hAnsi="Calibri" w:cs="Calibri"/>
                <w:lang w:val="en-GB"/>
              </w:rPr>
            </w:pPr>
            <w:r w:rsidRPr="001056F9">
              <w:rPr>
                <w:rFonts w:ascii="Calibri" w:hAnsi="Calibri" w:cs="Calibri"/>
                <w:vanish/>
                <w:lang w:val="en-GB"/>
              </w:rPr>
              <w:t xml:space="preserve">Table 6:  </w:t>
            </w:r>
            <w:r w:rsidRPr="001056F9">
              <w:rPr>
                <w:rFonts w:ascii="Calibri" w:hAnsi="Calibri" w:cs="Calibri"/>
                <w:b w:val="0"/>
                <w:bCs w:val="0"/>
                <w:vanish/>
                <w:lang w:val="en-GB"/>
              </w:rPr>
              <w:t>Costs of the project (given in 1000 EURO, MVA not applicable)</w:t>
            </w:r>
          </w:p>
        </w:tc>
      </w:tr>
      <w:tr w:rsidR="00E96FF5" w:rsidRPr="001056F9" w14:paraId="43BF6711" w14:textId="77777777" w:rsidTr="00E7636C">
        <w:trPr>
          <w:trHeight w:val="525"/>
          <w:jc w:val="center"/>
        </w:trPr>
        <w:tc>
          <w:tcPr>
            <w:tcW w:w="2383" w:type="dxa"/>
            <w:shd w:val="clear" w:color="auto" w:fill="E6E6E6"/>
          </w:tcPr>
          <w:p w14:paraId="6EB5B705" w14:textId="77777777" w:rsidR="00E96FF5" w:rsidRPr="001056F9" w:rsidRDefault="00E96FF5" w:rsidP="00E7636C">
            <w:pPr>
              <w:pStyle w:val="Overskrift8"/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lastRenderedPageBreak/>
              <w:t>Work-package</w:t>
            </w:r>
          </w:p>
        </w:tc>
        <w:tc>
          <w:tcPr>
            <w:tcW w:w="1843" w:type="dxa"/>
            <w:shd w:val="clear" w:color="auto" w:fill="E6E6E6"/>
          </w:tcPr>
          <w:p w14:paraId="4C3B3F97" w14:textId="77777777" w:rsidR="00E96FF5" w:rsidRPr="001056F9" w:rsidRDefault="00E96FF5" w:rsidP="00E7636C">
            <w:pPr>
              <w:ind w:right="369"/>
              <w:jc w:val="center"/>
              <w:rPr>
                <w:rFonts w:cs="Calibri"/>
                <w:b/>
                <w:bCs/>
                <w:i/>
                <w:i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i/>
                <w:iCs/>
                <w:sz w:val="20"/>
                <w:lang w:val="en-GB"/>
              </w:rPr>
              <w:t>Costs for man-power</w:t>
            </w:r>
          </w:p>
        </w:tc>
        <w:tc>
          <w:tcPr>
            <w:tcW w:w="2213" w:type="dxa"/>
            <w:shd w:val="clear" w:color="auto" w:fill="E6E6E6"/>
          </w:tcPr>
          <w:p w14:paraId="1803589A" w14:textId="77777777" w:rsidR="00E96FF5" w:rsidRPr="001056F9" w:rsidRDefault="00E96FF5" w:rsidP="00E7636C">
            <w:pPr>
              <w:pStyle w:val="Topptekst"/>
              <w:jc w:val="center"/>
              <w:rPr>
                <w:rFonts w:cs="Calibri"/>
                <w:b/>
                <w:bCs/>
                <w:i/>
                <w:i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i/>
                <w:iCs/>
                <w:sz w:val="20"/>
                <w:lang w:val="en-GB"/>
              </w:rPr>
              <w:t>Material and direct costs</w:t>
            </w:r>
          </w:p>
        </w:tc>
        <w:tc>
          <w:tcPr>
            <w:tcW w:w="1955" w:type="dxa"/>
            <w:shd w:val="clear" w:color="auto" w:fill="E6E6E6"/>
          </w:tcPr>
          <w:p w14:paraId="536AD021" w14:textId="77777777" w:rsidR="00E96FF5" w:rsidRPr="001056F9" w:rsidRDefault="00E96FF5" w:rsidP="00E7636C">
            <w:pPr>
              <w:pStyle w:val="Overskrift9"/>
              <w:jc w:val="center"/>
              <w:rPr>
                <w:rFonts w:ascii="Calibri" w:hAnsi="Calibri" w:cs="Calibri"/>
                <w:b w:val="0"/>
                <w:bCs w:val="0"/>
                <w:i w:val="0"/>
                <w:iCs w:val="0"/>
                <w:lang w:val="en-GB"/>
              </w:rPr>
            </w:pPr>
            <w:r w:rsidRPr="001056F9">
              <w:rPr>
                <w:rFonts w:ascii="Calibri" w:hAnsi="Calibri" w:cs="Calibri"/>
                <w:lang w:val="en-GB"/>
              </w:rPr>
              <w:t>Total costs</w:t>
            </w:r>
          </w:p>
        </w:tc>
      </w:tr>
      <w:tr w:rsidR="00E96FF5" w:rsidRPr="001056F9" w14:paraId="46F6DC3C" w14:textId="77777777" w:rsidTr="00E7636C">
        <w:trPr>
          <w:trHeight w:val="268"/>
          <w:jc w:val="center"/>
        </w:trPr>
        <w:tc>
          <w:tcPr>
            <w:tcW w:w="2383" w:type="dxa"/>
            <w:vAlign w:val="center"/>
          </w:tcPr>
          <w:p w14:paraId="20E1D24A" w14:textId="77777777" w:rsidR="00E96FF5" w:rsidRPr="001056F9" w:rsidRDefault="00E96FF5" w:rsidP="00E7636C">
            <w:pPr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1. Management</w:t>
            </w:r>
          </w:p>
        </w:tc>
        <w:tc>
          <w:tcPr>
            <w:tcW w:w="1843" w:type="dxa"/>
          </w:tcPr>
          <w:p w14:paraId="124D35EE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  <w:vAlign w:val="center"/>
          </w:tcPr>
          <w:p w14:paraId="371AA528" w14:textId="77777777" w:rsidR="00E96FF5" w:rsidRPr="001056F9" w:rsidRDefault="00E96FF5" w:rsidP="00E7636C">
            <w:pPr>
              <w:jc w:val="cen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1955" w:type="dxa"/>
            <w:vAlign w:val="bottom"/>
          </w:tcPr>
          <w:p w14:paraId="143EC421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lang w:val="en-GB"/>
              </w:rPr>
            </w:pPr>
          </w:p>
        </w:tc>
      </w:tr>
      <w:tr w:rsidR="00E96FF5" w:rsidRPr="001056F9" w14:paraId="544057B6" w14:textId="77777777" w:rsidTr="00E7636C">
        <w:trPr>
          <w:trHeight w:val="268"/>
          <w:jc w:val="center"/>
        </w:trPr>
        <w:tc>
          <w:tcPr>
            <w:tcW w:w="2383" w:type="dxa"/>
          </w:tcPr>
          <w:p w14:paraId="076BD71F" w14:textId="77777777" w:rsidR="00E96FF5" w:rsidRPr="001056F9" w:rsidRDefault="00E96FF5" w:rsidP="00E7636C">
            <w:pPr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2.xxxxxxx</w:t>
            </w:r>
          </w:p>
        </w:tc>
        <w:tc>
          <w:tcPr>
            <w:tcW w:w="1843" w:type="dxa"/>
          </w:tcPr>
          <w:p w14:paraId="4F287443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  <w:vAlign w:val="center"/>
          </w:tcPr>
          <w:p w14:paraId="5E010A6D" w14:textId="77777777" w:rsidR="00E96FF5" w:rsidRPr="001056F9" w:rsidRDefault="00E96FF5" w:rsidP="00E7636C">
            <w:pPr>
              <w:ind w:left="425" w:right="369"/>
              <w:jc w:val="cen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1955" w:type="dxa"/>
            <w:vAlign w:val="bottom"/>
          </w:tcPr>
          <w:p w14:paraId="68F9DA80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lang w:val="en-GB"/>
              </w:rPr>
            </w:pPr>
          </w:p>
        </w:tc>
      </w:tr>
      <w:tr w:rsidR="00E96FF5" w:rsidRPr="001056F9" w14:paraId="22624EE0" w14:textId="77777777" w:rsidTr="00E7636C">
        <w:trPr>
          <w:trHeight w:val="268"/>
          <w:jc w:val="center"/>
        </w:trPr>
        <w:tc>
          <w:tcPr>
            <w:tcW w:w="2383" w:type="dxa"/>
          </w:tcPr>
          <w:p w14:paraId="4371BA95" w14:textId="77777777" w:rsidR="00E96FF5" w:rsidRPr="001056F9" w:rsidRDefault="00E96FF5" w:rsidP="00E7636C">
            <w:pPr>
              <w:ind w:right="369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3. wwwwww</w:t>
            </w:r>
          </w:p>
        </w:tc>
        <w:tc>
          <w:tcPr>
            <w:tcW w:w="1843" w:type="dxa"/>
          </w:tcPr>
          <w:p w14:paraId="7D0FBB52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  <w:vAlign w:val="center"/>
          </w:tcPr>
          <w:p w14:paraId="5F9226C8" w14:textId="77777777" w:rsidR="00E96FF5" w:rsidRPr="001056F9" w:rsidRDefault="00E96FF5" w:rsidP="00E7636C">
            <w:pPr>
              <w:ind w:left="425" w:right="369"/>
              <w:jc w:val="cen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1955" w:type="dxa"/>
            <w:vAlign w:val="bottom"/>
          </w:tcPr>
          <w:p w14:paraId="04E6B960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lang w:val="en-GB"/>
              </w:rPr>
            </w:pPr>
          </w:p>
        </w:tc>
      </w:tr>
      <w:tr w:rsidR="00E96FF5" w:rsidRPr="001056F9" w14:paraId="3DA417EE" w14:textId="77777777" w:rsidTr="00E7636C">
        <w:trPr>
          <w:trHeight w:val="268"/>
          <w:jc w:val="center"/>
        </w:trPr>
        <w:tc>
          <w:tcPr>
            <w:tcW w:w="2383" w:type="dxa"/>
          </w:tcPr>
          <w:p w14:paraId="3078A74A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4. ssssss</w:t>
            </w:r>
          </w:p>
        </w:tc>
        <w:tc>
          <w:tcPr>
            <w:tcW w:w="1843" w:type="dxa"/>
          </w:tcPr>
          <w:p w14:paraId="1FB69967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  <w:vAlign w:val="center"/>
          </w:tcPr>
          <w:p w14:paraId="3B27BDE3" w14:textId="77777777" w:rsidR="00E96FF5" w:rsidRPr="001056F9" w:rsidRDefault="00E96FF5" w:rsidP="00E7636C">
            <w:pPr>
              <w:ind w:left="425" w:right="369"/>
              <w:jc w:val="cen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1955" w:type="dxa"/>
            <w:vAlign w:val="bottom"/>
          </w:tcPr>
          <w:p w14:paraId="7EAC9384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lang w:val="en-GB"/>
              </w:rPr>
            </w:pPr>
          </w:p>
        </w:tc>
      </w:tr>
      <w:tr w:rsidR="00E96FF5" w:rsidRPr="001056F9" w14:paraId="10F8CF90" w14:textId="77777777" w:rsidTr="00E7636C">
        <w:trPr>
          <w:trHeight w:val="268"/>
          <w:jc w:val="center"/>
        </w:trPr>
        <w:tc>
          <w:tcPr>
            <w:tcW w:w="2383" w:type="dxa"/>
          </w:tcPr>
          <w:p w14:paraId="5B36CB5E" w14:textId="77777777" w:rsidR="00E96FF5" w:rsidRPr="001056F9" w:rsidRDefault="00E96FF5" w:rsidP="00E7636C">
            <w:pPr>
              <w:ind w:right="369"/>
              <w:jc w:val="both"/>
              <w:rPr>
                <w:rFonts w:cs="Calibri"/>
                <w:sz w:val="20"/>
                <w:lang w:val="en-GB"/>
              </w:rPr>
            </w:pPr>
            <w:r w:rsidRPr="001056F9">
              <w:rPr>
                <w:rFonts w:cs="Calibri"/>
                <w:sz w:val="20"/>
                <w:lang w:val="en-GB"/>
              </w:rPr>
              <w:t>WP 5.qqqqqqqqq</w:t>
            </w:r>
          </w:p>
        </w:tc>
        <w:tc>
          <w:tcPr>
            <w:tcW w:w="1843" w:type="dxa"/>
          </w:tcPr>
          <w:p w14:paraId="6024C10B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  <w:vAlign w:val="center"/>
          </w:tcPr>
          <w:p w14:paraId="7D0EB269" w14:textId="77777777" w:rsidR="00E96FF5" w:rsidRPr="001056F9" w:rsidRDefault="00E96FF5" w:rsidP="00E7636C">
            <w:pPr>
              <w:ind w:left="425" w:right="369"/>
              <w:jc w:val="cen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1955" w:type="dxa"/>
            <w:vAlign w:val="bottom"/>
          </w:tcPr>
          <w:p w14:paraId="37DF6A2B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sz w:val="22"/>
                <w:lang w:val="en-GB"/>
              </w:rPr>
            </w:pPr>
          </w:p>
        </w:tc>
      </w:tr>
      <w:tr w:rsidR="00E96FF5" w:rsidRPr="001056F9" w14:paraId="51F83017" w14:textId="77777777" w:rsidTr="00E7636C">
        <w:trPr>
          <w:trHeight w:val="268"/>
          <w:jc w:val="center"/>
        </w:trPr>
        <w:tc>
          <w:tcPr>
            <w:tcW w:w="2383" w:type="dxa"/>
          </w:tcPr>
          <w:p w14:paraId="343F75EB" w14:textId="77777777" w:rsidR="00E96FF5" w:rsidRPr="001056F9" w:rsidRDefault="00E96FF5" w:rsidP="00E7636C">
            <w:pPr>
              <w:pStyle w:val="Topptekst"/>
              <w:ind w:right="369"/>
              <w:rPr>
                <w:rFonts w:cs="Calibri"/>
                <w:b/>
                <w:bCs/>
                <w:sz w:val="20"/>
                <w:lang w:val="en-GB"/>
              </w:rPr>
            </w:pPr>
            <w:r w:rsidRPr="001056F9">
              <w:rPr>
                <w:rFonts w:cs="Calibri"/>
                <w:b/>
                <w:bCs/>
                <w:sz w:val="20"/>
                <w:lang w:val="en-GB"/>
              </w:rPr>
              <w:t xml:space="preserve">Total  </w:t>
            </w:r>
          </w:p>
        </w:tc>
        <w:tc>
          <w:tcPr>
            <w:tcW w:w="1843" w:type="dxa"/>
          </w:tcPr>
          <w:p w14:paraId="019B9177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14:paraId="48283495" w14:textId="77777777" w:rsidR="00E96FF5" w:rsidRPr="001056F9" w:rsidRDefault="00E96FF5" w:rsidP="00E7636C">
            <w:pPr>
              <w:ind w:left="425"/>
              <w:rPr>
                <w:rFonts w:cs="Calibri"/>
                <w:b/>
                <w:color w:val="000000"/>
                <w:sz w:val="22"/>
                <w:lang w:val="en-GB"/>
              </w:rPr>
            </w:pPr>
          </w:p>
        </w:tc>
        <w:tc>
          <w:tcPr>
            <w:tcW w:w="1955" w:type="dxa"/>
            <w:vAlign w:val="bottom"/>
          </w:tcPr>
          <w:p w14:paraId="4976145E" w14:textId="77777777" w:rsidR="00E96FF5" w:rsidRPr="001056F9" w:rsidRDefault="00E96FF5" w:rsidP="00E7636C">
            <w:pPr>
              <w:jc w:val="center"/>
              <w:rPr>
                <w:rFonts w:eastAsia="Arial Unicode MS" w:cs="Calibri"/>
                <w:b/>
                <w:bCs/>
                <w:sz w:val="22"/>
                <w:lang w:val="en-GB"/>
              </w:rPr>
            </w:pPr>
          </w:p>
        </w:tc>
      </w:tr>
      <w:bookmarkEnd w:id="0"/>
      <w:bookmarkEnd w:id="1"/>
    </w:tbl>
    <w:p w14:paraId="3959C94F" w14:textId="77777777" w:rsidR="00E96FF5" w:rsidRPr="001056F9" w:rsidRDefault="00E96FF5" w:rsidP="00E96FF5">
      <w:pPr>
        <w:rPr>
          <w:lang w:val="en-GB"/>
        </w:rPr>
      </w:pPr>
    </w:p>
    <w:p w14:paraId="448CA534" w14:textId="77777777" w:rsidR="00E96FF5" w:rsidRPr="001056F9" w:rsidRDefault="00E96FF5" w:rsidP="00E96FF5">
      <w:pPr>
        <w:rPr>
          <w:i/>
          <w:lang w:val="en-GB"/>
        </w:rPr>
      </w:pPr>
      <w:r w:rsidRPr="001056F9">
        <w:rPr>
          <w:i/>
          <w:lang w:val="en-GB"/>
        </w:rPr>
        <w:t xml:space="preserve">Payment plan:  </w:t>
      </w:r>
    </w:p>
    <w:p w14:paraId="62AA9CFF" w14:textId="77777777" w:rsidR="00E96FF5" w:rsidRPr="001056F9" w:rsidRDefault="00E96FF5" w:rsidP="00E96FF5">
      <w:pPr>
        <w:pStyle w:val="4Overskrift"/>
        <w:rPr>
          <w:i/>
          <w:sz w:val="24"/>
          <w:lang w:val="en-GB"/>
        </w:rPr>
      </w:pPr>
      <w:r w:rsidRPr="001056F9">
        <w:rPr>
          <w:lang w:val="en-GB"/>
        </w:rPr>
        <w:t xml:space="preserve">7. Benefits and expected impacts  </w:t>
      </w:r>
    </w:p>
    <w:p w14:paraId="4655CC10" w14:textId="77777777" w:rsidR="00E96FF5" w:rsidRPr="001056F9" w:rsidRDefault="00E96FF5" w:rsidP="00E96FF5">
      <w:pPr>
        <w:rPr>
          <w:lang w:val="en-GB"/>
        </w:rPr>
      </w:pPr>
    </w:p>
    <w:p w14:paraId="64824B17" w14:textId="77777777" w:rsidR="00E96FF5" w:rsidRPr="001056F9" w:rsidRDefault="00E96FF5" w:rsidP="00E96FF5">
      <w:pPr>
        <w:rPr>
          <w:lang w:val="en-GB"/>
        </w:rPr>
      </w:pPr>
    </w:p>
    <w:p w14:paraId="7587A3EB" w14:textId="77777777" w:rsidR="00E96FF5" w:rsidRPr="001056F9" w:rsidRDefault="00E96FF5" w:rsidP="00E96FF5">
      <w:pPr>
        <w:pStyle w:val="4Overskrift"/>
        <w:rPr>
          <w:lang w:val="en-GB"/>
        </w:rPr>
      </w:pPr>
      <w:r w:rsidRPr="001056F9">
        <w:rPr>
          <w:lang w:val="en-GB"/>
        </w:rPr>
        <w:t xml:space="preserve">8. Contact information  </w:t>
      </w:r>
    </w:p>
    <w:p w14:paraId="6FA86428" w14:textId="77777777" w:rsidR="00E96FF5" w:rsidRPr="001056F9" w:rsidRDefault="00E96FF5" w:rsidP="00E96FF5">
      <w:pPr>
        <w:rPr>
          <w:color w:val="000000"/>
          <w:lang w:val="en-GB"/>
        </w:rPr>
      </w:pPr>
      <w:r w:rsidRPr="001056F9">
        <w:rPr>
          <w:color w:val="000000"/>
          <w:lang w:val="en-GB"/>
        </w:rPr>
        <w:t xml:space="preserve">Applicant contact person is: </w:t>
      </w:r>
    </w:p>
    <w:p w14:paraId="2A17410D" w14:textId="77777777" w:rsidR="00E96FF5" w:rsidRPr="001056F9" w:rsidRDefault="00E96FF5" w:rsidP="00E96FF5">
      <w:pPr>
        <w:rPr>
          <w:color w:val="000000"/>
          <w:lang w:val="en-GB"/>
        </w:rPr>
      </w:pPr>
      <w:r w:rsidRPr="001056F9">
        <w:rPr>
          <w:color w:val="000000"/>
          <w:lang w:val="en-GB"/>
        </w:rPr>
        <w:t xml:space="preserve">Address: </w:t>
      </w:r>
      <w:r w:rsidRPr="001056F9">
        <w:rPr>
          <w:color w:val="000000"/>
          <w:lang w:val="en-GB"/>
        </w:rPr>
        <w:tab/>
      </w:r>
    </w:p>
    <w:p w14:paraId="59276690" w14:textId="77777777" w:rsidR="00E96FF5" w:rsidRPr="001056F9" w:rsidRDefault="00E96FF5" w:rsidP="00E96FF5">
      <w:pPr>
        <w:rPr>
          <w:lang w:val="en-GB"/>
        </w:rPr>
      </w:pPr>
    </w:p>
    <w:p w14:paraId="57969028" w14:textId="77777777" w:rsidR="00E96FF5" w:rsidRPr="001056F9" w:rsidRDefault="00E96FF5" w:rsidP="00E96FF5">
      <w:pPr>
        <w:pStyle w:val="4Overskrift"/>
        <w:rPr>
          <w:lang w:val="en-GB"/>
        </w:rPr>
      </w:pPr>
      <w:r w:rsidRPr="001056F9">
        <w:rPr>
          <w:lang w:val="en-GB"/>
        </w:rPr>
        <w:t xml:space="preserve">9. Signature  </w:t>
      </w:r>
    </w:p>
    <w:p w14:paraId="4625334F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 xml:space="preserve">Location/date:  </w:t>
      </w:r>
    </w:p>
    <w:p w14:paraId="1C2E434E" w14:textId="77777777" w:rsidR="00E96FF5" w:rsidRPr="001056F9" w:rsidRDefault="00E96FF5" w:rsidP="00E96FF5">
      <w:pPr>
        <w:rPr>
          <w:lang w:val="en-GB"/>
        </w:rPr>
      </w:pPr>
      <w:r w:rsidRPr="001056F9">
        <w:rPr>
          <w:lang w:val="en-GB"/>
        </w:rPr>
        <w:t xml:space="preserve">Applicant body, responsible person: </w:t>
      </w:r>
    </w:p>
    <w:p w14:paraId="35D8C680" w14:textId="77777777" w:rsidR="00E96FF5" w:rsidRPr="001056F9" w:rsidRDefault="00E96FF5" w:rsidP="00E96FF5">
      <w:pPr>
        <w:rPr>
          <w:lang w:val="en-GB"/>
        </w:rPr>
      </w:pPr>
    </w:p>
    <w:p w14:paraId="5843FB0F" w14:textId="77777777" w:rsidR="00F55819" w:rsidRPr="001056F9" w:rsidRDefault="00E96FF5" w:rsidP="00E96FF5">
      <w:pPr>
        <w:rPr>
          <w:rFonts w:cs="Calibri"/>
          <w:lang w:val="en-GB"/>
        </w:rPr>
      </w:pPr>
      <w:r w:rsidRPr="001056F9">
        <w:rPr>
          <w:rFonts w:cs="Calibri"/>
          <w:lang w:val="en-GB"/>
        </w:rPr>
        <w:t>Contact person:</w:t>
      </w:r>
    </w:p>
    <w:sectPr w:rsidR="00F55819" w:rsidRPr="001056F9" w:rsidSect="00A358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74" w:right="1417" w:bottom="126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8E4C" w14:textId="77777777" w:rsidR="00D91E5B" w:rsidRDefault="00D91E5B" w:rsidP="00852788">
      <w:r>
        <w:separator/>
      </w:r>
    </w:p>
  </w:endnote>
  <w:endnote w:type="continuationSeparator" w:id="0">
    <w:p w14:paraId="725D829E" w14:textId="77777777" w:rsidR="00D91E5B" w:rsidRDefault="00D91E5B" w:rsidP="008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 (Kompleks skrif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964895077"/>
      <w:docPartObj>
        <w:docPartGallery w:val="Page Numbers (Bottom of Page)"/>
        <w:docPartUnique/>
      </w:docPartObj>
    </w:sdtPr>
    <w:sdtContent>
      <w:p w14:paraId="3B4EB8EF" w14:textId="77777777" w:rsidR="00DD5789" w:rsidRDefault="00DD5789" w:rsidP="006813C4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619819D" w14:textId="77777777" w:rsidR="00DD5789" w:rsidRDefault="00DD5789" w:rsidP="006813C4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DBE2" w14:textId="77777777" w:rsidR="00852788" w:rsidRPr="00FB55AC" w:rsidRDefault="0058442C" w:rsidP="00FB55AC">
    <w:pPr>
      <w:pStyle w:val="Bunntekst"/>
      <w:jc w:val="right"/>
      <w:rPr>
        <w:sz w:val="20"/>
        <w:szCs w:val="20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343C48B" wp14:editId="59D7C676">
              <wp:simplePos x="0" y="0"/>
              <wp:positionH relativeFrom="column">
                <wp:posOffset>4529455</wp:posOffset>
              </wp:positionH>
              <wp:positionV relativeFrom="paragraph">
                <wp:posOffset>281305</wp:posOffset>
              </wp:positionV>
              <wp:extent cx="1282700" cy="422275"/>
              <wp:effectExtent l="0" t="0" r="0" b="0"/>
              <wp:wrapNone/>
              <wp:docPr id="76652227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CE9BAE" w14:textId="77777777" w:rsidR="0058442C" w:rsidRPr="007736B3" w:rsidRDefault="001056F9" w:rsidP="0058442C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Page</w:t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="0058442C"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1370F8C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3C4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6.65pt;margin-top:22.15pt;width:101pt;height: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" filled="f" stroked="f" strokeweight=".5pt">
              <v:textbox>
                <w:txbxContent>
                  <w:p w14:paraId="00CE9BAE" w14:textId="77777777" w:rsidR="0058442C" w:rsidRPr="007736B3" w:rsidRDefault="001056F9" w:rsidP="0058442C">
                    <w:pPr>
                      <w:pStyle w:val="Bunntekst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Page</w:t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</w:t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="0058442C"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11370F8C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48A1" w14:textId="77777777" w:rsidR="00037A31" w:rsidRDefault="0058442C">
    <w:pPr>
      <w:pStyle w:val="Bunntekst"/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DA7C427" wp14:editId="781CB813">
              <wp:simplePos x="0" y="0"/>
              <wp:positionH relativeFrom="column">
                <wp:posOffset>4538980</wp:posOffset>
              </wp:positionH>
              <wp:positionV relativeFrom="paragraph">
                <wp:posOffset>334010</wp:posOffset>
              </wp:positionV>
              <wp:extent cx="1282700" cy="422275"/>
              <wp:effectExtent l="0" t="0" r="0" b="0"/>
              <wp:wrapNone/>
              <wp:docPr id="33426189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D9A487" w14:textId="77777777" w:rsidR="0058442C" w:rsidRPr="007736B3" w:rsidRDefault="0058442C" w:rsidP="0058442C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889B38F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7C4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7.4pt;margin-top:26.3pt;width:101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" filled="f" stroked="f" strokeweight=".5pt">
              <v:textbox>
                <w:txbxContent>
                  <w:p w14:paraId="50D9A487" w14:textId="77777777" w:rsidR="0058442C" w:rsidRPr="007736B3" w:rsidRDefault="0058442C" w:rsidP="0058442C">
                    <w:pPr>
                      <w:pStyle w:val="Bunntekst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4889B38F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7803" w14:textId="77777777" w:rsidR="00D91E5B" w:rsidRDefault="00D91E5B" w:rsidP="00852788">
      <w:r>
        <w:separator/>
      </w:r>
    </w:p>
  </w:footnote>
  <w:footnote w:type="continuationSeparator" w:id="0">
    <w:p w14:paraId="5FA69CC0" w14:textId="77777777" w:rsidR="00D91E5B" w:rsidRDefault="00D91E5B" w:rsidP="008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9137" w14:textId="77777777" w:rsidR="00852788" w:rsidRPr="001C6346" w:rsidRDefault="008523A4">
    <w:pPr>
      <w:pStyle w:val="Topptekst"/>
      <w:rPr>
        <w:lang w:val="en-US"/>
      </w:rPr>
    </w:pPr>
    <w:r>
      <w:rPr>
        <w:noProof/>
        <w:lang w:val="en-US"/>
      </w:rPr>
      <w:drawing>
        <wp:inline distT="0" distB="0" distL="0" distR="0" wp14:anchorId="68DE0A99" wp14:editId="29497CC1">
          <wp:extent cx="1697577" cy="432000"/>
          <wp:effectExtent l="0" t="0" r="0" b="6350"/>
          <wp:docPr id="80329328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9328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9A52" w14:textId="77777777" w:rsidR="00037A31" w:rsidRDefault="008523A4">
    <w:pPr>
      <w:pStyle w:val="Topptekst"/>
    </w:pPr>
    <w:r>
      <w:rPr>
        <w:noProof/>
        <w:lang w:val="en-US"/>
      </w:rPr>
      <w:drawing>
        <wp:inline distT="0" distB="0" distL="0" distR="0" wp14:anchorId="45E57F07" wp14:editId="1046F814">
          <wp:extent cx="1697577" cy="432000"/>
          <wp:effectExtent l="0" t="0" r="0" b="6350"/>
          <wp:docPr id="45323297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3297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BC"/>
    <w:multiLevelType w:val="hybridMultilevel"/>
    <w:tmpl w:val="B6A8C13E"/>
    <w:lvl w:ilvl="0" w:tplc="80CA4BB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FE"/>
    <w:multiLevelType w:val="hybridMultilevel"/>
    <w:tmpl w:val="52A6F9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4C13"/>
    <w:multiLevelType w:val="hybridMultilevel"/>
    <w:tmpl w:val="8B7461C2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0321"/>
    <w:multiLevelType w:val="hybridMultilevel"/>
    <w:tmpl w:val="583A3F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5B92"/>
    <w:multiLevelType w:val="multilevel"/>
    <w:tmpl w:val="33F0D89E"/>
    <w:styleLink w:val="CurrentList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D0321E6"/>
    <w:multiLevelType w:val="hybridMultilevel"/>
    <w:tmpl w:val="01765A78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3943C1"/>
    <w:multiLevelType w:val="multilevel"/>
    <w:tmpl w:val="33F0D89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2E44460"/>
    <w:multiLevelType w:val="hybridMultilevel"/>
    <w:tmpl w:val="9C6C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6283B"/>
    <w:multiLevelType w:val="hybridMultilevel"/>
    <w:tmpl w:val="E9D06F5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0833D5"/>
    <w:multiLevelType w:val="hybridMultilevel"/>
    <w:tmpl w:val="3BDCB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F56A3"/>
    <w:multiLevelType w:val="hybridMultilevel"/>
    <w:tmpl w:val="EE6A1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64E8F"/>
    <w:multiLevelType w:val="hybridMultilevel"/>
    <w:tmpl w:val="2AA454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C23BF"/>
    <w:multiLevelType w:val="hybridMultilevel"/>
    <w:tmpl w:val="21F86E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789C"/>
    <w:multiLevelType w:val="multilevel"/>
    <w:tmpl w:val="33F0D8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65486170">
    <w:abstractNumId w:val="8"/>
  </w:num>
  <w:num w:numId="2" w16cid:durableId="396125696">
    <w:abstractNumId w:val="11"/>
  </w:num>
  <w:num w:numId="3" w16cid:durableId="527374326">
    <w:abstractNumId w:val="10"/>
  </w:num>
  <w:num w:numId="4" w16cid:durableId="172106976">
    <w:abstractNumId w:val="6"/>
  </w:num>
  <w:num w:numId="5" w16cid:durableId="1722822172">
    <w:abstractNumId w:val="2"/>
  </w:num>
  <w:num w:numId="6" w16cid:durableId="174420006">
    <w:abstractNumId w:val="3"/>
  </w:num>
  <w:num w:numId="7" w16cid:durableId="1460296307">
    <w:abstractNumId w:val="14"/>
  </w:num>
  <w:num w:numId="8" w16cid:durableId="1122649400">
    <w:abstractNumId w:val="0"/>
  </w:num>
  <w:num w:numId="9" w16cid:durableId="364211592">
    <w:abstractNumId w:val="7"/>
  </w:num>
  <w:num w:numId="10" w16cid:durableId="707068571">
    <w:abstractNumId w:val="5"/>
  </w:num>
  <w:num w:numId="11" w16cid:durableId="786462321">
    <w:abstractNumId w:val="12"/>
  </w:num>
  <w:num w:numId="12" w16cid:durableId="802386094">
    <w:abstractNumId w:val="1"/>
  </w:num>
  <w:num w:numId="13" w16cid:durableId="776564519">
    <w:abstractNumId w:val="13"/>
  </w:num>
  <w:num w:numId="14" w16cid:durableId="700939980">
    <w:abstractNumId w:val="4"/>
  </w:num>
  <w:num w:numId="15" w16cid:durableId="1339455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86"/>
    <w:rsid w:val="0001147E"/>
    <w:rsid w:val="00022026"/>
    <w:rsid w:val="00024754"/>
    <w:rsid w:val="00027E86"/>
    <w:rsid w:val="00035509"/>
    <w:rsid w:val="00037A31"/>
    <w:rsid w:val="000473F1"/>
    <w:rsid w:val="000476AD"/>
    <w:rsid w:val="00047BB1"/>
    <w:rsid w:val="00091238"/>
    <w:rsid w:val="000C002C"/>
    <w:rsid w:val="000C6B53"/>
    <w:rsid w:val="000D6F4A"/>
    <w:rsid w:val="000E271A"/>
    <w:rsid w:val="000E6A91"/>
    <w:rsid w:val="001056F9"/>
    <w:rsid w:val="00105B44"/>
    <w:rsid w:val="00136DB8"/>
    <w:rsid w:val="001508AA"/>
    <w:rsid w:val="00152828"/>
    <w:rsid w:val="00167413"/>
    <w:rsid w:val="00174974"/>
    <w:rsid w:val="001A6A3D"/>
    <w:rsid w:val="001C6346"/>
    <w:rsid w:val="001C6517"/>
    <w:rsid w:val="001D7F3A"/>
    <w:rsid w:val="002208FF"/>
    <w:rsid w:val="00224189"/>
    <w:rsid w:val="002314ED"/>
    <w:rsid w:val="00247C06"/>
    <w:rsid w:val="00251BBA"/>
    <w:rsid w:val="00267C98"/>
    <w:rsid w:val="00273BBA"/>
    <w:rsid w:val="00275651"/>
    <w:rsid w:val="0029432D"/>
    <w:rsid w:val="002949FD"/>
    <w:rsid w:val="002A480F"/>
    <w:rsid w:val="002A68FE"/>
    <w:rsid w:val="002D43D2"/>
    <w:rsid w:val="002F2180"/>
    <w:rsid w:val="00325EEA"/>
    <w:rsid w:val="003274EF"/>
    <w:rsid w:val="00350338"/>
    <w:rsid w:val="00354AB5"/>
    <w:rsid w:val="00365E33"/>
    <w:rsid w:val="003A6ACF"/>
    <w:rsid w:val="003A6DDF"/>
    <w:rsid w:val="003B619A"/>
    <w:rsid w:val="003C3BD5"/>
    <w:rsid w:val="003D2479"/>
    <w:rsid w:val="003E413D"/>
    <w:rsid w:val="003E7648"/>
    <w:rsid w:val="003F1EE7"/>
    <w:rsid w:val="00420329"/>
    <w:rsid w:val="004227E4"/>
    <w:rsid w:val="004379BB"/>
    <w:rsid w:val="0046109D"/>
    <w:rsid w:val="00461A5C"/>
    <w:rsid w:val="00490C4F"/>
    <w:rsid w:val="00492A10"/>
    <w:rsid w:val="0049545E"/>
    <w:rsid w:val="0049660C"/>
    <w:rsid w:val="004B2598"/>
    <w:rsid w:val="004B2F1F"/>
    <w:rsid w:val="004B3CBE"/>
    <w:rsid w:val="004D05E3"/>
    <w:rsid w:val="004D38BE"/>
    <w:rsid w:val="004F62E4"/>
    <w:rsid w:val="00501444"/>
    <w:rsid w:val="00517615"/>
    <w:rsid w:val="005535EA"/>
    <w:rsid w:val="0055381C"/>
    <w:rsid w:val="005575A3"/>
    <w:rsid w:val="0058442C"/>
    <w:rsid w:val="0058445D"/>
    <w:rsid w:val="005C5305"/>
    <w:rsid w:val="005E5C95"/>
    <w:rsid w:val="005F2B8F"/>
    <w:rsid w:val="005F472E"/>
    <w:rsid w:val="005F735B"/>
    <w:rsid w:val="00627113"/>
    <w:rsid w:val="0065359C"/>
    <w:rsid w:val="0067096B"/>
    <w:rsid w:val="006813C4"/>
    <w:rsid w:val="006B7BA3"/>
    <w:rsid w:val="006F1479"/>
    <w:rsid w:val="006F2BCE"/>
    <w:rsid w:val="00702FFA"/>
    <w:rsid w:val="00731CC4"/>
    <w:rsid w:val="00746047"/>
    <w:rsid w:val="0075561A"/>
    <w:rsid w:val="00757923"/>
    <w:rsid w:val="007756B8"/>
    <w:rsid w:val="00780A60"/>
    <w:rsid w:val="007833AC"/>
    <w:rsid w:val="00792B40"/>
    <w:rsid w:val="007C52C2"/>
    <w:rsid w:val="007F3135"/>
    <w:rsid w:val="00806778"/>
    <w:rsid w:val="00824E9A"/>
    <w:rsid w:val="00830236"/>
    <w:rsid w:val="008523A4"/>
    <w:rsid w:val="00852788"/>
    <w:rsid w:val="00860847"/>
    <w:rsid w:val="008754E1"/>
    <w:rsid w:val="00877B79"/>
    <w:rsid w:val="008906B9"/>
    <w:rsid w:val="008A4FB7"/>
    <w:rsid w:val="008A5A5D"/>
    <w:rsid w:val="008B0807"/>
    <w:rsid w:val="008B3E5E"/>
    <w:rsid w:val="00904FDD"/>
    <w:rsid w:val="00916972"/>
    <w:rsid w:val="00924639"/>
    <w:rsid w:val="0093276D"/>
    <w:rsid w:val="009402F8"/>
    <w:rsid w:val="009435B1"/>
    <w:rsid w:val="009607E4"/>
    <w:rsid w:val="0098259B"/>
    <w:rsid w:val="00987DFC"/>
    <w:rsid w:val="0099161F"/>
    <w:rsid w:val="00996E4C"/>
    <w:rsid w:val="009B004F"/>
    <w:rsid w:val="009E519A"/>
    <w:rsid w:val="00A03207"/>
    <w:rsid w:val="00A03578"/>
    <w:rsid w:val="00A16E62"/>
    <w:rsid w:val="00A358B2"/>
    <w:rsid w:val="00A41BAE"/>
    <w:rsid w:val="00AA070B"/>
    <w:rsid w:val="00B122FE"/>
    <w:rsid w:val="00B168F1"/>
    <w:rsid w:val="00B460F6"/>
    <w:rsid w:val="00B81A68"/>
    <w:rsid w:val="00B93E29"/>
    <w:rsid w:val="00BA5CED"/>
    <w:rsid w:val="00BC2D22"/>
    <w:rsid w:val="00BD7F69"/>
    <w:rsid w:val="00BE718B"/>
    <w:rsid w:val="00C20562"/>
    <w:rsid w:val="00C25827"/>
    <w:rsid w:val="00C3563D"/>
    <w:rsid w:val="00C91314"/>
    <w:rsid w:val="00CA0A28"/>
    <w:rsid w:val="00CA14E3"/>
    <w:rsid w:val="00CC1843"/>
    <w:rsid w:val="00D26DD9"/>
    <w:rsid w:val="00D37795"/>
    <w:rsid w:val="00D6349F"/>
    <w:rsid w:val="00D91E5B"/>
    <w:rsid w:val="00DB1966"/>
    <w:rsid w:val="00DB6B02"/>
    <w:rsid w:val="00DD5789"/>
    <w:rsid w:val="00DD7749"/>
    <w:rsid w:val="00E0265C"/>
    <w:rsid w:val="00E101C4"/>
    <w:rsid w:val="00E14272"/>
    <w:rsid w:val="00E27B58"/>
    <w:rsid w:val="00E73CD0"/>
    <w:rsid w:val="00E833D5"/>
    <w:rsid w:val="00E91AAB"/>
    <w:rsid w:val="00E96FF5"/>
    <w:rsid w:val="00EA1ABC"/>
    <w:rsid w:val="00EA2D7C"/>
    <w:rsid w:val="00EB14A7"/>
    <w:rsid w:val="00EB253E"/>
    <w:rsid w:val="00EB3EB5"/>
    <w:rsid w:val="00EC1BA9"/>
    <w:rsid w:val="00EC5457"/>
    <w:rsid w:val="00ED0C10"/>
    <w:rsid w:val="00EE61F4"/>
    <w:rsid w:val="00EE7F83"/>
    <w:rsid w:val="00F3032F"/>
    <w:rsid w:val="00F36F2D"/>
    <w:rsid w:val="00F51E1C"/>
    <w:rsid w:val="00F55819"/>
    <w:rsid w:val="00F74898"/>
    <w:rsid w:val="00F97789"/>
    <w:rsid w:val="00FB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BD72F"/>
  <w15:chartTrackingRefBased/>
  <w15:docId w15:val="{629F0B90-ADB1-8642-BF6F-0D3ECC85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9432D"/>
    <w:pPr>
      <w:spacing w:before="160" w:after="80" w:line="312" w:lineRule="auto"/>
    </w:pPr>
    <w:rPr>
      <w:rFonts w:ascii="Arial" w:hAnsi="Arial"/>
      <w:kern w:val="0"/>
      <w14:ligatures w14:val="none"/>
    </w:rPr>
  </w:style>
  <w:style w:type="paragraph" w:styleId="Overskrift1">
    <w:name w:val="heading 1"/>
    <w:aliases w:val="Undertittel bold"/>
    <w:basedOn w:val="Normal"/>
    <w:next w:val="Normal"/>
    <w:link w:val="Overskrift1Tegn"/>
    <w:qFormat/>
    <w:rsid w:val="00420329"/>
    <w:pPr>
      <w:keepNext/>
      <w:keepLines/>
      <w:spacing w:before="360" w:after="240"/>
      <w:outlineLvl w:val="0"/>
    </w:pPr>
    <w:rPr>
      <w:rFonts w:eastAsiaTheme="majorEastAsia" w:cstheme="majorBidi"/>
      <w:b/>
      <w:color w:val="0501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6F1479"/>
    <w:pPr>
      <w:keepNext/>
      <w:keepLines/>
      <w:spacing w:after="120"/>
      <w:outlineLvl w:val="1"/>
    </w:pPr>
    <w:rPr>
      <w:rFonts w:eastAsiaTheme="majorEastAsia" w:cstheme="majorBidi"/>
      <w:b/>
      <w:color w:val="0501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DB1966"/>
    <w:pPr>
      <w:keepNext/>
      <w:keepLines/>
      <w:spacing w:before="40"/>
      <w:outlineLvl w:val="2"/>
    </w:pPr>
    <w:rPr>
      <w:rFonts w:eastAsiaTheme="majorEastAsia" w:cstheme="majorBidi"/>
      <w:color w:val="120A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C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C0FC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0C6B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0FC0" w:themeColor="accent1" w:themeShade="BF"/>
    </w:rPr>
  </w:style>
  <w:style w:type="paragraph" w:styleId="Overskrift6">
    <w:name w:val="heading 6"/>
    <w:basedOn w:val="Normal"/>
    <w:next w:val="Normal"/>
    <w:link w:val="Overskrift6Tegn"/>
    <w:unhideWhenUsed/>
    <w:qFormat/>
    <w:rsid w:val="000C6B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0A7F" w:themeColor="accent1" w:themeShade="7F"/>
    </w:rPr>
  </w:style>
  <w:style w:type="paragraph" w:styleId="Overskrift7">
    <w:name w:val="heading 7"/>
    <w:basedOn w:val="Normal"/>
    <w:next w:val="Normal"/>
    <w:link w:val="Overskrift7Tegn"/>
    <w:qFormat/>
    <w:rsid w:val="00E96FF5"/>
    <w:pPr>
      <w:keepNext/>
      <w:spacing w:before="0" w:after="0" w:line="240" w:lineRule="auto"/>
      <w:ind w:left="426" w:right="311"/>
      <w:jc w:val="both"/>
      <w:outlineLvl w:val="6"/>
    </w:pPr>
    <w:rPr>
      <w:rFonts w:ascii="Calibri" w:eastAsia="Times" w:hAnsi="Calibri" w:cs="Times New Roman"/>
      <w:b/>
      <w:bCs/>
      <w:szCs w:val="20"/>
      <w:lang w:val="en-GB"/>
    </w:rPr>
  </w:style>
  <w:style w:type="paragraph" w:styleId="Overskrift8">
    <w:name w:val="heading 8"/>
    <w:basedOn w:val="Normal"/>
    <w:next w:val="Normal"/>
    <w:link w:val="Overskrift8Tegn"/>
    <w:qFormat/>
    <w:rsid w:val="00E96FF5"/>
    <w:pPr>
      <w:keepNext/>
      <w:spacing w:before="0" w:after="0" w:line="240" w:lineRule="auto"/>
      <w:outlineLvl w:val="7"/>
    </w:pPr>
    <w:rPr>
      <w:rFonts w:ascii="Calibri" w:eastAsia="Times" w:hAnsi="Calibri" w:cs="Times New Roman"/>
      <w:b/>
      <w:bCs/>
      <w:i/>
      <w:iCs/>
      <w:szCs w:val="20"/>
      <w:lang w:val="en-US"/>
    </w:rPr>
  </w:style>
  <w:style w:type="paragraph" w:styleId="Overskrift9">
    <w:name w:val="heading 9"/>
    <w:basedOn w:val="Normal"/>
    <w:next w:val="Normal"/>
    <w:link w:val="Overskrift9Tegn"/>
    <w:qFormat/>
    <w:rsid w:val="00E96FF5"/>
    <w:pPr>
      <w:keepNext/>
      <w:spacing w:before="0" w:after="0" w:line="240" w:lineRule="auto"/>
      <w:jc w:val="right"/>
      <w:outlineLvl w:val="8"/>
    </w:pPr>
    <w:rPr>
      <w:rFonts w:ascii="Times New Roman" w:eastAsia="Times" w:hAnsi="Times New Roman" w:cs="Times New Roman"/>
      <w:b/>
      <w:bCs/>
      <w:i/>
      <w:iCs/>
      <w:sz w:val="20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aliases w:val="header,WP Header"/>
    <w:basedOn w:val="Normal"/>
    <w:link w:val="Topp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TopptekstTegn">
    <w:name w:val="Topptekst Tegn"/>
    <w:aliases w:val="header Tegn,WP Header Tegn"/>
    <w:basedOn w:val="Standardskriftforavsnitt"/>
    <w:link w:val="Topptekst"/>
    <w:uiPriority w:val="99"/>
    <w:rsid w:val="00852788"/>
  </w:style>
  <w:style w:type="paragraph" w:styleId="Bunntekst">
    <w:name w:val="footer"/>
    <w:basedOn w:val="Normal"/>
    <w:link w:val="Bunn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52788"/>
  </w:style>
  <w:style w:type="character" w:styleId="Hyperkobling">
    <w:name w:val="Hyperlink"/>
    <w:basedOn w:val="Standardskriftforavsnitt"/>
    <w:unhideWhenUsed/>
    <w:rsid w:val="00852788"/>
    <w:rPr>
      <w:color w:val="5E5AAE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D43D2"/>
    <w:rPr>
      <w:color w:val="A1A1EC" w:themeColor="followedHyperlink"/>
      <w:u w:val="single"/>
    </w:rPr>
  </w:style>
  <w:style w:type="character" w:customStyle="1" w:styleId="Overskrift1Tegn">
    <w:name w:val="Overskrift 1 Tegn"/>
    <w:aliases w:val="Undertittel bold Tegn"/>
    <w:basedOn w:val="Standardskriftforavsnitt"/>
    <w:link w:val="Overskrift1"/>
    <w:uiPriority w:val="9"/>
    <w:rsid w:val="00420329"/>
    <w:rPr>
      <w:rFonts w:ascii="Arial" w:eastAsiaTheme="majorEastAsia" w:hAnsi="Arial" w:cstheme="majorBidi"/>
      <w:b/>
      <w:color w:val="050100" w:themeColor="text1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F1479"/>
    <w:rPr>
      <w:rFonts w:ascii="Arial" w:eastAsiaTheme="majorEastAsia" w:hAnsi="Arial" w:cstheme="majorBidi"/>
      <w:b/>
      <w:color w:val="050100" w:themeColor="text1"/>
      <w:kern w:val="0"/>
      <w:sz w:val="26"/>
      <w:szCs w:val="26"/>
      <w14:ligatures w14:val="none"/>
    </w:rPr>
  </w:style>
  <w:style w:type="paragraph" w:styleId="Tittel">
    <w:name w:val="Title"/>
    <w:basedOn w:val="Normal"/>
    <w:next w:val="Normal"/>
    <w:link w:val="TittelTegn"/>
    <w:uiPriority w:val="10"/>
    <w:rsid w:val="000C6B53"/>
    <w:pPr>
      <w:spacing w:before="240" w:after="240" w:line="240" w:lineRule="auto"/>
      <w:contextualSpacing/>
    </w:pPr>
    <w:rPr>
      <w:rFonts w:eastAsiaTheme="majorEastAsia" w:cs="Times New Roman (Kompleks skrif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6B53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DD5789"/>
  </w:style>
  <w:style w:type="character" w:styleId="Ulstomtale">
    <w:name w:val="Unresolved Mention"/>
    <w:basedOn w:val="Standardskriftforavsnitt"/>
    <w:uiPriority w:val="99"/>
    <w:semiHidden/>
    <w:unhideWhenUsed/>
    <w:rsid w:val="001D7F3A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B1966"/>
    <w:rPr>
      <w:rFonts w:ascii="Arial" w:eastAsiaTheme="majorEastAsia" w:hAnsi="Arial" w:cstheme="majorBidi"/>
      <w:color w:val="120A7F" w:themeColor="accent1" w:themeShade="7F"/>
      <w:kern w:val="0"/>
      <w14:ligatures w14:val="none"/>
    </w:rPr>
  </w:style>
  <w:style w:type="paragraph" w:styleId="Listeavsnitt">
    <w:name w:val="List Paragraph"/>
    <w:basedOn w:val="Normal"/>
    <w:link w:val="ListeavsnittTegn"/>
    <w:uiPriority w:val="34"/>
    <w:qFormat/>
    <w:rsid w:val="00DB1966"/>
    <w:pPr>
      <w:ind w:left="720"/>
      <w:contextualSpacing/>
    </w:pPr>
  </w:style>
  <w:style w:type="paragraph" w:styleId="Ingenmellomrom">
    <w:name w:val="No Spacing"/>
    <w:uiPriority w:val="1"/>
    <w:rsid w:val="00DB1966"/>
    <w:rPr>
      <w:rFonts w:ascii="Arial" w:hAnsi="Arial"/>
      <w:kern w:val="0"/>
      <w:sz w:val="22"/>
      <w14:ligatures w14:val="none"/>
    </w:rPr>
  </w:style>
  <w:style w:type="character" w:styleId="Utheving">
    <w:name w:val="Emphasis"/>
    <w:basedOn w:val="Standardskriftforavsnitt"/>
    <w:uiPriority w:val="20"/>
    <w:rsid w:val="00DB1966"/>
    <w:rPr>
      <w:rFonts w:ascii="Arial" w:hAnsi="Arial"/>
      <w:i/>
      <w:iCs/>
    </w:rPr>
  </w:style>
  <w:style w:type="character" w:styleId="Boktittel">
    <w:name w:val="Book Title"/>
    <w:basedOn w:val="Standardskriftforavsnitt"/>
    <w:uiPriority w:val="33"/>
    <w:rsid w:val="00DB1966"/>
    <w:rPr>
      <w:rFonts w:ascii="Arial" w:hAnsi="Arial"/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rsid w:val="00DB1966"/>
    <w:rPr>
      <w:rFonts w:ascii="Arial" w:hAnsi="Arial"/>
      <w:b/>
      <w:bCs/>
      <w:smallCaps/>
      <w:color w:val="3627EE" w:themeColor="accent1"/>
      <w:spacing w:val="5"/>
    </w:rPr>
  </w:style>
  <w:style w:type="character" w:styleId="Svakreferanse">
    <w:name w:val="Subtle Reference"/>
    <w:basedOn w:val="Standardskriftforavsnitt"/>
    <w:uiPriority w:val="31"/>
    <w:rsid w:val="00DB1966"/>
    <w:rPr>
      <w:rFonts w:ascii="Arial" w:hAnsi="Arial"/>
      <w:smallCaps/>
      <w:color w:val="B72400" w:themeColor="text1" w:themeTint="A5"/>
    </w:rPr>
  </w:style>
  <w:style w:type="character" w:styleId="Sterk">
    <w:name w:val="Strong"/>
    <w:basedOn w:val="Standardskriftforavsnitt"/>
    <w:uiPriority w:val="22"/>
    <w:rsid w:val="00DB1966"/>
    <w:rPr>
      <w:rFonts w:ascii="Arial" w:hAnsi="Arial"/>
      <w:b/>
      <w:bCs/>
    </w:rPr>
  </w:style>
  <w:style w:type="character" w:styleId="Sterkutheving">
    <w:name w:val="Intense Emphasis"/>
    <w:basedOn w:val="Standardskriftforavsnitt"/>
    <w:uiPriority w:val="21"/>
    <w:rsid w:val="00DB1966"/>
    <w:rPr>
      <w:rFonts w:ascii="Arial" w:hAnsi="Arial"/>
      <w:i/>
      <w:iCs/>
      <w:color w:val="3627EE" w:themeColor="accent1"/>
    </w:rPr>
  </w:style>
  <w:style w:type="character" w:styleId="Svakutheving">
    <w:name w:val="Subtle Emphasis"/>
    <w:basedOn w:val="Standardskriftforavsnitt"/>
    <w:uiPriority w:val="19"/>
    <w:rsid w:val="00DB1966"/>
    <w:rPr>
      <w:rFonts w:ascii="Arial" w:hAnsi="Arial"/>
      <w:i/>
      <w:iCs/>
      <w:color w:val="831A0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rsid w:val="00DB1966"/>
    <w:pPr>
      <w:numPr>
        <w:ilvl w:val="1"/>
      </w:numPr>
      <w:spacing w:after="160"/>
    </w:pPr>
    <w:rPr>
      <w:rFonts w:eastAsiaTheme="minorEastAsia"/>
      <w:color w:val="B72400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1966"/>
    <w:rPr>
      <w:rFonts w:ascii="Arial" w:eastAsiaTheme="minorEastAsia" w:hAnsi="Arial"/>
      <w:color w:val="B72400" w:themeColor="text1" w:themeTint="A5"/>
      <w:spacing w:val="15"/>
      <w:kern w:val="0"/>
      <w:sz w:val="22"/>
      <w:szCs w:val="22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C002C"/>
    <w:rPr>
      <w:rFonts w:asciiTheme="majorHAnsi" w:eastAsiaTheme="majorEastAsia" w:hAnsiTheme="majorHAnsi" w:cstheme="majorBidi"/>
      <w:i/>
      <w:iCs/>
      <w:color w:val="1C0FC0" w:themeColor="accent1" w:themeShade="BF"/>
      <w:kern w:val="0"/>
      <w:sz w:val="22"/>
      <w14:ligatures w14:val="none"/>
    </w:rPr>
  </w:style>
  <w:style w:type="paragraph" w:customStyle="1" w:styleId="Undertittel--stortbilde">
    <w:name w:val="Undertittel -- stort bilde"/>
    <w:basedOn w:val="Undertittel"/>
    <w:uiPriority w:val="11"/>
    <w:semiHidden/>
    <w:rsid w:val="000C6B53"/>
    <w:pPr>
      <w:spacing w:after="76" w:line="235" w:lineRule="auto"/>
    </w:pPr>
    <w:rPr>
      <w:rFonts w:asciiTheme="minorHAnsi" w:hAnsiTheme="minorHAnsi"/>
      <w:color w:val="050100" w:themeColor="text1"/>
      <w:spacing w:val="0"/>
      <w:kern w:val="16"/>
      <w:sz w:val="36"/>
      <w:szCs w:val="36"/>
      <w:lang w:eastAsia="nb-NO"/>
    </w:rPr>
  </w:style>
  <w:style w:type="paragraph" w:customStyle="1" w:styleId="forside--bildetekst">
    <w:name w:val="forside -- bildetekst"/>
    <w:basedOn w:val="Normal"/>
    <w:uiPriority w:val="99"/>
    <w:semiHidden/>
    <w:qFormat/>
    <w:rsid w:val="000C6B53"/>
    <w:pPr>
      <w:spacing w:line="240" w:lineRule="auto"/>
    </w:pPr>
    <w:rPr>
      <w:rFonts w:asciiTheme="minorHAnsi" w:hAnsiTheme="minorHAnsi"/>
      <w:color w:val="050100" w:themeColor="text1"/>
      <w:kern w:val="16"/>
      <w:sz w:val="14"/>
      <w:szCs w:val="1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C6B53"/>
    <w:rPr>
      <w:rFonts w:asciiTheme="majorHAnsi" w:eastAsiaTheme="majorEastAsia" w:hAnsiTheme="majorHAnsi" w:cstheme="majorBidi"/>
      <w:color w:val="1C0FC0" w:themeColor="accent1" w:themeShade="BF"/>
      <w:kern w:val="0"/>
      <w:sz w:val="22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C6B53"/>
    <w:rPr>
      <w:rFonts w:asciiTheme="majorHAnsi" w:eastAsiaTheme="majorEastAsia" w:hAnsiTheme="majorHAnsi" w:cstheme="majorBidi"/>
      <w:color w:val="120A7F" w:themeColor="accent1" w:themeShade="7F"/>
      <w:kern w:val="0"/>
      <w:sz w:val="22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CC1843"/>
    <w:pPr>
      <w:pageBreakBefore/>
      <w:spacing w:after="420"/>
      <w:outlineLvl w:val="0"/>
    </w:pPr>
    <w:rPr>
      <w:rFonts w:ascii="Arial" w:eastAsiaTheme="majorEastAsia" w:hAnsi="Arial" w:cstheme="majorBidi"/>
      <w:b/>
      <w:bCs/>
      <w:color w:val="050100" w:themeColor="text1"/>
      <w:kern w:val="16"/>
      <w:sz w:val="52"/>
      <w:szCs w:val="48"/>
      <w:lang w:eastAsia="nb-NO"/>
      <w14:ligatures w14:val="none"/>
    </w:rPr>
  </w:style>
  <w:style w:type="paragraph" w:styleId="INNH1">
    <w:name w:val="toc 1"/>
    <w:basedOn w:val="Normal"/>
    <w:next w:val="Normal"/>
    <w:link w:val="INNH1Tegn"/>
    <w:uiPriority w:val="39"/>
    <w:rsid w:val="004B2598"/>
    <w:pPr>
      <w:tabs>
        <w:tab w:val="right" w:leader="underscore" w:pos="9421"/>
      </w:tabs>
      <w:spacing w:before="170" w:line="235" w:lineRule="auto"/>
    </w:pPr>
    <w:rPr>
      <w:noProof/>
      <w:color w:val="050100" w:themeColor="text1"/>
      <w:kern w:val="16"/>
      <w:lang w:eastAsia="nb-NO"/>
    </w:rPr>
  </w:style>
  <w:style w:type="paragraph" w:styleId="INNH2">
    <w:name w:val="toc 2"/>
    <w:basedOn w:val="Normal"/>
    <w:next w:val="Normal"/>
    <w:uiPriority w:val="39"/>
    <w:rsid w:val="004B2598"/>
    <w:pPr>
      <w:tabs>
        <w:tab w:val="right" w:leader="underscore" w:pos="9421"/>
      </w:tabs>
      <w:spacing w:line="236" w:lineRule="auto"/>
      <w:ind w:left="340"/>
    </w:pPr>
    <w:rPr>
      <w:color w:val="050100" w:themeColor="text1"/>
      <w:kern w:val="16"/>
      <w:lang w:eastAsia="nb-NO"/>
    </w:rPr>
  </w:style>
  <w:style w:type="paragraph" w:customStyle="1" w:styleId="Ingress">
    <w:name w:val="Ingress"/>
    <w:basedOn w:val="Normal"/>
    <w:next w:val="Normal"/>
    <w:uiPriority w:val="10"/>
    <w:qFormat/>
    <w:rsid w:val="00CC1843"/>
    <w:pPr>
      <w:spacing w:before="140" w:after="200"/>
    </w:pPr>
    <w:rPr>
      <w:color w:val="050100" w:themeColor="text1"/>
      <w:sz w:val="32"/>
      <w:szCs w:val="32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B460F6"/>
    <w:rPr>
      <w:color w:val="808080"/>
    </w:rPr>
  </w:style>
  <w:style w:type="table" w:customStyle="1" w:styleId="1Vann">
    <w:name w:val="1. Vann"/>
    <w:basedOn w:val="Vanligtabell"/>
    <w:uiPriority w:val="99"/>
    <w:rsid w:val="00B460F6"/>
    <w:pPr>
      <w:contextualSpacing/>
    </w:pPr>
    <w:rPr>
      <w:color w:val="050100" w:themeColor="text1"/>
      <w:sz w:val="20"/>
      <w:lang w:eastAsia="nb-NO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paragraph" w:customStyle="1" w:styleId="Tekstboks">
    <w:name w:val="Tekstboks"/>
    <w:basedOn w:val="Normal"/>
    <w:next w:val="Normal"/>
    <w:uiPriority w:val="11"/>
    <w:qFormat/>
    <w:rsid w:val="008754E1"/>
    <w:pPr>
      <w:keepNext/>
      <w:keepLines/>
      <w:pBdr>
        <w:top w:val="single" w:sz="4" w:space="22" w:color="EDEDEC" w:themeColor="background2" w:themeTint="33"/>
        <w:left w:val="single" w:sz="4" w:space="22" w:color="EDEDEC" w:themeColor="background2" w:themeTint="33"/>
        <w:bottom w:val="single" w:sz="4" w:space="22" w:color="EDEDEC" w:themeColor="background2" w:themeTint="33"/>
        <w:right w:val="single" w:sz="4" w:space="22" w:color="EDEDEC" w:themeColor="background2" w:themeTint="33"/>
      </w:pBdr>
      <w:shd w:val="clear" w:color="auto" w:fill="EDEDEC" w:themeFill="background2" w:themeFillTint="33"/>
      <w:spacing w:after="227" w:line="264" w:lineRule="auto"/>
      <w:ind w:left="459" w:right="3600"/>
    </w:pPr>
    <w:rPr>
      <w:color w:val="050100" w:themeColor="text1"/>
      <w:kern w:val="16"/>
      <w:lang w:eastAsia="nb-NO"/>
    </w:rPr>
  </w:style>
  <w:style w:type="paragraph" w:customStyle="1" w:styleId="2Tittel">
    <w:name w:val="2 Tittel"/>
    <w:basedOn w:val="Tittel"/>
    <w:next w:val="Undertittel"/>
    <w:link w:val="2TittelTegn"/>
    <w:qFormat/>
    <w:rsid w:val="00C25827"/>
    <w:pPr>
      <w:spacing w:after="360"/>
      <w:contextualSpacing w:val="0"/>
    </w:pPr>
  </w:style>
  <w:style w:type="character" w:customStyle="1" w:styleId="2TittelTegn">
    <w:name w:val="2 Tittel Tegn"/>
    <w:basedOn w:val="TittelTegn"/>
    <w:link w:val="2Tittel"/>
    <w:rsid w:val="00C25827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paragraph" w:styleId="Sterktsitat">
    <w:name w:val="Intense Quote"/>
    <w:aliases w:val="Sitat med linjer"/>
    <w:basedOn w:val="Normal"/>
    <w:next w:val="Normal"/>
    <w:link w:val="SterktsitatTegn"/>
    <w:uiPriority w:val="30"/>
    <w:qFormat/>
    <w:rsid w:val="008754E1"/>
    <w:pPr>
      <w:pBdr>
        <w:top w:val="single" w:sz="4" w:space="18" w:color="050100" w:themeColor="text1"/>
        <w:bottom w:val="single" w:sz="4" w:space="18" w:color="050100" w:themeColor="text1"/>
      </w:pBdr>
      <w:spacing w:before="480" w:after="480" w:line="336" w:lineRule="auto"/>
      <w:ind w:right="2835"/>
    </w:pPr>
    <w:rPr>
      <w:i/>
      <w:iCs/>
      <w:color w:val="050100" w:themeColor="text1"/>
      <w:sz w:val="32"/>
    </w:rPr>
  </w:style>
  <w:style w:type="character" w:customStyle="1" w:styleId="SterktsitatTegn">
    <w:name w:val="Sterkt sitat Tegn"/>
    <w:aliases w:val="Sitat med linjer Tegn"/>
    <w:basedOn w:val="Standardskriftforavsnitt"/>
    <w:link w:val="Sterktsitat"/>
    <w:uiPriority w:val="30"/>
    <w:rsid w:val="008754E1"/>
    <w:rPr>
      <w:rFonts w:ascii="Arial" w:hAnsi="Arial"/>
      <w:i/>
      <w:iCs/>
      <w:color w:val="050100" w:themeColor="text1"/>
      <w:kern w:val="0"/>
      <w:sz w:val="32"/>
      <w14:ligatures w14:val="none"/>
    </w:rPr>
  </w:style>
  <w:style w:type="paragraph" w:customStyle="1" w:styleId="forside--tekstbokstittel">
    <w:name w:val="forside -- tekstboks tittel"/>
    <w:next w:val="Normal"/>
    <w:uiPriority w:val="99"/>
    <w:semiHidden/>
    <w:qFormat/>
    <w:rsid w:val="00CC1843"/>
    <w:pPr>
      <w:spacing w:after="10" w:line="235" w:lineRule="auto"/>
    </w:pPr>
    <w:rPr>
      <w:b/>
      <w:bCs/>
      <w:color w:val="050100" w:themeColor="text1"/>
      <w:kern w:val="16"/>
      <w:sz w:val="52"/>
      <w:szCs w:val="52"/>
      <w:lang w:eastAsia="nb-NO"/>
      <w14:ligatures w14:val="none"/>
    </w:rPr>
  </w:style>
  <w:style w:type="paragraph" w:customStyle="1" w:styleId="3Overskrift">
    <w:name w:val="3 Overskrift"/>
    <w:basedOn w:val="Normal"/>
    <w:next w:val="Normal"/>
    <w:link w:val="3OverskriftChar"/>
    <w:qFormat/>
    <w:rsid w:val="009435B1"/>
    <w:pPr>
      <w:spacing w:before="240"/>
    </w:pPr>
    <w:rPr>
      <w:rFonts w:cs="Times New Roman (Body CS)"/>
      <w:b/>
      <w:sz w:val="40"/>
    </w:rPr>
  </w:style>
  <w:style w:type="character" w:customStyle="1" w:styleId="3OverskriftChar">
    <w:name w:val="3 Overskrift Char"/>
    <w:basedOn w:val="Overskrift2Tegn"/>
    <w:link w:val="3Overskrift"/>
    <w:rsid w:val="009435B1"/>
    <w:rPr>
      <w:rFonts w:ascii="Arial" w:eastAsiaTheme="majorEastAsia" w:hAnsi="Arial" w:cs="Times New Roman (Body CS)"/>
      <w:b/>
      <w:color w:val="050100" w:themeColor="text1"/>
      <w:kern w:val="0"/>
      <w:sz w:val="40"/>
      <w:szCs w:val="26"/>
      <w14:ligatures w14:val="none"/>
    </w:rPr>
  </w:style>
  <w:style w:type="paragraph" w:customStyle="1" w:styleId="4Overskrift">
    <w:name w:val="4 Overskrift"/>
    <w:basedOn w:val="Normal"/>
    <w:next w:val="Normal"/>
    <w:link w:val="4OverskriftChar"/>
    <w:qFormat/>
    <w:rsid w:val="0098259B"/>
    <w:pPr>
      <w:spacing w:before="320"/>
    </w:pPr>
    <w:rPr>
      <w:b/>
      <w:sz w:val="32"/>
      <w:lang w:val="en-US"/>
    </w:rPr>
  </w:style>
  <w:style w:type="character" w:customStyle="1" w:styleId="4OverskriftChar">
    <w:name w:val="4 Overskrift Char"/>
    <w:basedOn w:val="Overskrift2Tegn"/>
    <w:link w:val="4Overskrift"/>
    <w:rsid w:val="0098259B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customStyle="1" w:styleId="5Overskrift">
    <w:name w:val="5 Overskrift"/>
    <w:basedOn w:val="4Overskrift"/>
    <w:next w:val="Normal"/>
    <w:link w:val="5OverskriftChar"/>
    <w:qFormat/>
    <w:rsid w:val="0029432D"/>
    <w:pPr>
      <w:numPr>
        <w:ilvl w:val="2"/>
      </w:numPr>
      <w:outlineLvl w:val="2"/>
    </w:pPr>
    <w:rPr>
      <w:sz w:val="24"/>
    </w:rPr>
  </w:style>
  <w:style w:type="character" w:customStyle="1" w:styleId="5OverskriftChar">
    <w:name w:val="5 Overskrift Char"/>
    <w:basedOn w:val="4OverskriftChar"/>
    <w:link w:val="5Overskrift"/>
    <w:rsid w:val="0029432D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styleId="INNH3">
    <w:name w:val="toc 3"/>
    <w:basedOn w:val="Normal"/>
    <w:next w:val="Normal"/>
    <w:autoRedefine/>
    <w:uiPriority w:val="39"/>
    <w:unhideWhenUsed/>
    <w:rsid w:val="003A6DDF"/>
    <w:pPr>
      <w:spacing w:after="100"/>
      <w:ind w:left="480"/>
    </w:pPr>
  </w:style>
  <w:style w:type="paragraph" w:customStyle="1" w:styleId="Innholdsfortegnelse">
    <w:name w:val="Innholdsfortegnelse"/>
    <w:link w:val="InnholdsfortegnelseTegn"/>
    <w:qFormat/>
    <w:rsid w:val="00167413"/>
    <w:pPr>
      <w:tabs>
        <w:tab w:val="right" w:leader="underscore" w:pos="9421"/>
      </w:tabs>
    </w:pPr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1Tegn">
    <w:name w:val="INNH 1 Tegn"/>
    <w:basedOn w:val="Standardskriftforavsnitt"/>
    <w:link w:val="INNH1"/>
    <w:uiPriority w:val="39"/>
    <w:rsid w:val="004B2598"/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oldsfortegnelseTegn">
    <w:name w:val="Innholdsfortegnelse Tegn"/>
    <w:basedOn w:val="INNH1Tegn"/>
    <w:link w:val="Innholdsfortegnelse"/>
    <w:rsid w:val="00167413"/>
    <w:rPr>
      <w:rFonts w:ascii="Arial" w:hAnsi="Arial"/>
      <w:b/>
      <w:noProof/>
      <w:color w:val="050100" w:themeColor="text1"/>
      <w:kern w:val="1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5Undertittel">
    <w:name w:val="5 Undertittel"/>
    <w:basedOn w:val="Normal"/>
    <w:link w:val="5UndertittelTegn"/>
    <w:rsid w:val="00DB6B02"/>
    <w:rPr>
      <w:b/>
      <w:sz w:val="36"/>
    </w:rPr>
  </w:style>
  <w:style w:type="character" w:customStyle="1" w:styleId="5UndertittelTegn">
    <w:name w:val="5 Undertittel Tegn"/>
    <w:basedOn w:val="2TittelTegn"/>
    <w:link w:val="5Undertittel"/>
    <w:rsid w:val="00DB6B02"/>
    <w:rPr>
      <w:rFonts w:ascii="Arial" w:eastAsiaTheme="majorEastAsia" w:hAnsi="Arial" w:cs="Times New Roman (Kompleks skrif"/>
      <w:b/>
      <w:spacing w:val="-10"/>
      <w:kern w:val="0"/>
      <w:sz w:val="36"/>
      <w:szCs w:val="56"/>
      <w14:ligatures w14:val="none"/>
    </w:rPr>
  </w:style>
  <w:style w:type="paragraph" w:customStyle="1" w:styleId="Sminformasjonstekster">
    <w:name w:val="Små informasjonstekster"/>
    <w:basedOn w:val="Normal"/>
    <w:link w:val="SminformasjonsteksterTegn"/>
    <w:qFormat/>
    <w:rsid w:val="009435B1"/>
    <w:pPr>
      <w:framePr w:wrap="around" w:vAnchor="text" w:hAnchor="text" w:y="1"/>
      <w:spacing w:before="0" w:after="0" w:line="276" w:lineRule="auto"/>
    </w:pPr>
    <w:rPr>
      <w:sz w:val="18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1C6517"/>
    <w:rPr>
      <w:rFonts w:ascii="Arial" w:hAnsi="Arial"/>
      <w:kern w:val="0"/>
      <w14:ligatures w14:val="none"/>
    </w:rPr>
  </w:style>
  <w:style w:type="character" w:customStyle="1" w:styleId="SminformasjonsteksterTegn">
    <w:name w:val="Små informasjonstekster Tegn"/>
    <w:basedOn w:val="ListeavsnittTegn"/>
    <w:link w:val="Sminformasjonstekster"/>
    <w:rsid w:val="009435B1"/>
    <w:rPr>
      <w:rFonts w:ascii="Arial" w:hAnsi="Arial"/>
      <w:kern w:val="0"/>
      <w:sz w:val="18"/>
      <w:szCs w:val="20"/>
      <w14:ligatures w14:val="none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54AB5"/>
    <w:pPr>
      <w:spacing w:before="0"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54AB5"/>
    <w:rPr>
      <w:rFonts w:ascii="Arial" w:hAnsi="Arial"/>
      <w:kern w:val="0"/>
      <w:sz w:val="20"/>
      <w:szCs w:val="20"/>
      <w14:ligatures w14:val="none"/>
    </w:rPr>
  </w:style>
  <w:style w:type="character" w:styleId="Sluttnotereferanse">
    <w:name w:val="endnote reference"/>
    <w:basedOn w:val="Standardskriftforavsnitt"/>
    <w:uiPriority w:val="99"/>
    <w:semiHidden/>
    <w:unhideWhenUsed/>
    <w:rsid w:val="00354AB5"/>
    <w:rPr>
      <w:vertAlign w:val="superscript"/>
    </w:rPr>
  </w:style>
  <w:style w:type="numbering" w:customStyle="1" w:styleId="CurrentList1">
    <w:name w:val="Current List1"/>
    <w:uiPriority w:val="99"/>
    <w:rsid w:val="009435B1"/>
    <w:pPr>
      <w:numPr>
        <w:numId w:val="9"/>
      </w:numPr>
    </w:pPr>
  </w:style>
  <w:style w:type="numbering" w:customStyle="1" w:styleId="CurrentList2">
    <w:name w:val="Current List2"/>
    <w:uiPriority w:val="99"/>
    <w:rsid w:val="009435B1"/>
    <w:pPr>
      <w:numPr>
        <w:numId w:val="10"/>
      </w:numPr>
    </w:pPr>
  </w:style>
  <w:style w:type="character" w:customStyle="1" w:styleId="Overskrift7Tegn">
    <w:name w:val="Overskrift 7 Tegn"/>
    <w:basedOn w:val="Standardskriftforavsnitt"/>
    <w:link w:val="Overskrift7"/>
    <w:rsid w:val="00E96FF5"/>
    <w:rPr>
      <w:rFonts w:ascii="Calibri" w:eastAsia="Times" w:hAnsi="Calibri" w:cs="Times New Roman"/>
      <w:b/>
      <w:bCs/>
      <w:kern w:val="0"/>
      <w:szCs w:val="20"/>
      <w:lang w:val="en-GB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E96FF5"/>
    <w:rPr>
      <w:rFonts w:ascii="Calibri" w:eastAsia="Times" w:hAnsi="Calibri" w:cs="Times New Roman"/>
      <w:b/>
      <w:bCs/>
      <w:i/>
      <w:iCs/>
      <w:kern w:val="0"/>
      <w:szCs w:val="20"/>
      <w:lang w:val="en-US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E96FF5"/>
    <w:rPr>
      <w:rFonts w:ascii="Times New Roman" w:eastAsia="Times" w:hAnsi="Times New Roman" w:cs="Times New Roman"/>
      <w:b/>
      <w:bCs/>
      <w:i/>
      <w:iCs/>
      <w:kern w:val="0"/>
      <w:sz w:val="20"/>
      <w:szCs w:val="20"/>
      <w:lang w:val="en-US"/>
      <w14:ligatures w14:val="none"/>
    </w:rPr>
  </w:style>
  <w:style w:type="paragraph" w:styleId="z-verstiskjemaet">
    <w:name w:val="HTML Top of Form"/>
    <w:basedOn w:val="Normal"/>
    <w:next w:val="Normal"/>
    <w:link w:val="z-verstiskjemaetTegn"/>
    <w:hidden/>
    <w:rsid w:val="00E96FF5"/>
    <w:pPr>
      <w:pBdr>
        <w:bottom w:val="single" w:sz="6" w:space="1" w:color="84502C"/>
      </w:pBdr>
      <w:spacing w:before="100" w:after="100" w:line="240" w:lineRule="auto"/>
      <w:jc w:val="center"/>
    </w:pPr>
    <w:rPr>
      <w:rFonts w:eastAsia="Times" w:cs="Times New Roman"/>
      <w:vanish/>
      <w:sz w:val="16"/>
      <w:szCs w:val="20"/>
    </w:rPr>
  </w:style>
  <w:style w:type="character" w:customStyle="1" w:styleId="z-verstiskjemaetTegn">
    <w:name w:val="z-Øverst i skjemaet Tegn"/>
    <w:basedOn w:val="Standardskriftforavsnitt"/>
    <w:link w:val="z-verstiskjemaet"/>
    <w:rsid w:val="00E96FF5"/>
    <w:rPr>
      <w:rFonts w:ascii="Arial" w:eastAsia="Times" w:hAnsi="Arial" w:cs="Times New Roman"/>
      <w:vanish/>
      <w:kern w:val="0"/>
      <w:sz w:val="16"/>
      <w:szCs w:val="20"/>
      <w14:ligatures w14:val="none"/>
    </w:rPr>
  </w:style>
  <w:style w:type="paragraph" w:styleId="Brdtekst2">
    <w:name w:val="Body Text 2"/>
    <w:basedOn w:val="Normal"/>
    <w:link w:val="Brdtekst2Tegn"/>
    <w:rsid w:val="00E96FF5"/>
    <w:pPr>
      <w:tabs>
        <w:tab w:val="left" w:pos="0"/>
      </w:tabs>
      <w:spacing w:before="0" w:after="0" w:line="240" w:lineRule="auto"/>
    </w:pPr>
    <w:rPr>
      <w:rFonts w:ascii="Calibri" w:eastAsia="Times" w:hAnsi="Calibri" w:cs="Times New Roman"/>
      <w:color w:val="000000"/>
      <w:szCs w:val="20"/>
    </w:rPr>
  </w:style>
  <w:style w:type="character" w:customStyle="1" w:styleId="Brdtekst2Tegn">
    <w:name w:val="Brødtekst 2 Tegn"/>
    <w:basedOn w:val="Standardskriftforavsnitt"/>
    <w:link w:val="Brdtekst2"/>
    <w:rsid w:val="00E96FF5"/>
    <w:rPr>
      <w:rFonts w:ascii="Calibri" w:eastAsia="Times" w:hAnsi="Calibri" w:cs="Times New Roman"/>
      <w:color w:val="000000"/>
      <w:kern w:val="0"/>
      <w:szCs w:val="20"/>
      <w14:ligatures w14:val="none"/>
    </w:rPr>
  </w:style>
  <w:style w:type="paragraph" w:customStyle="1" w:styleId="Body">
    <w:name w:val="Body"/>
    <w:basedOn w:val="Normal"/>
    <w:rsid w:val="00E96FF5"/>
    <w:pPr>
      <w:tabs>
        <w:tab w:val="left" w:pos="399"/>
        <w:tab w:val="left" w:pos="2835"/>
        <w:tab w:val="left" w:pos="6522"/>
        <w:tab w:val="left" w:pos="7938"/>
      </w:tabs>
      <w:spacing w:before="240" w:after="120" w:line="240" w:lineRule="auto"/>
    </w:pPr>
    <w:rPr>
      <w:rFonts w:ascii="Calibri" w:eastAsia="Times New Roman" w:hAnsi="Calibri" w:cs="Times New Roman"/>
      <w:noProof/>
      <w:color w:val="000000"/>
      <w:szCs w:val="20"/>
      <w:lang w:eastAsia="nb-NO"/>
    </w:rPr>
  </w:style>
  <w:style w:type="paragraph" w:customStyle="1" w:styleId="Pa7">
    <w:name w:val="Pa7"/>
    <w:basedOn w:val="Normal"/>
    <w:next w:val="Normal"/>
    <w:rsid w:val="00E96FF5"/>
    <w:pPr>
      <w:autoSpaceDE w:val="0"/>
      <w:autoSpaceDN w:val="0"/>
      <w:adjustRightInd w:val="0"/>
      <w:spacing w:before="0" w:after="0" w:line="201" w:lineRule="atLeast"/>
    </w:pPr>
    <w:rPr>
      <w:rFonts w:ascii="Times New Roman" w:eastAsia="Times New Roman" w:hAnsi="Times New Roman" w:cs="Times New Roman"/>
      <w:sz w:val="20"/>
      <w:lang w:val="en-US"/>
    </w:rPr>
  </w:style>
  <w:style w:type="table" w:styleId="Tabellrutenett">
    <w:name w:val="Table Grid"/>
    <w:basedOn w:val="Vanligtabell"/>
    <w:uiPriority w:val="39"/>
    <w:rsid w:val="00E9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E96F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E96F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Standardskriftforavsnitt"/>
    <w:rsid w:val="00AA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703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1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lh/z6j7tkn57lj7y9ld735gh7fr0000gn/T/com.microsoft.Outlook/Outlook%20Temp/s&#248;knadsskjema%20PRODEX%5b63%5d.dotx" TargetMode="External"/></Relationships>
</file>

<file path=word/theme/theme1.xml><?xml version="1.0" encoding="utf-8"?>
<a:theme xmlns:a="http://schemas.openxmlformats.org/drawingml/2006/main" name="Office-tema">
  <a:themeElements>
    <a:clrScheme name="NOSA">
      <a:dk1>
        <a:srgbClr val="050100"/>
      </a:dk1>
      <a:lt1>
        <a:srgbClr val="FFFFFF"/>
      </a:lt1>
      <a:dk2>
        <a:srgbClr val="505050"/>
      </a:dk2>
      <a:lt2>
        <a:srgbClr val="A8A7A4"/>
      </a:lt2>
      <a:accent1>
        <a:srgbClr val="3627EE"/>
      </a:accent1>
      <a:accent2>
        <a:srgbClr val="0E4BB6"/>
      </a:accent2>
      <a:accent3>
        <a:srgbClr val="1AB1DF"/>
      </a:accent3>
      <a:accent4>
        <a:srgbClr val="FB8B2F"/>
      </a:accent4>
      <a:accent5>
        <a:srgbClr val="FFDD50"/>
      </a:accent5>
      <a:accent6>
        <a:srgbClr val="A1A1EC"/>
      </a:accent6>
      <a:hlink>
        <a:srgbClr val="5E5AAE"/>
      </a:hlink>
      <a:folHlink>
        <a:srgbClr val="A1A1E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aa7f4-ffc3-43a8-866d-5f04d3c2e1fc" xsi:nil="true"/>
    <lcf76f155ced4ddcb4097134ff3c332f xmlns="4e560603-011e-4dc0-8171-455bf201360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ED574BD07F046BE017C3D58FD913C" ma:contentTypeVersion="14" ma:contentTypeDescription="Opprett et nytt dokument." ma:contentTypeScope="" ma:versionID="2f1535338de3bd19b33d1447a702ccb1">
  <xsd:schema xmlns:xsd="http://www.w3.org/2001/XMLSchema" xmlns:xs="http://www.w3.org/2001/XMLSchema" xmlns:p="http://schemas.microsoft.com/office/2006/metadata/properties" xmlns:ns2="4e560603-011e-4dc0-8171-455bf201360b" xmlns:ns3="bdcaa7f4-ffc3-43a8-866d-5f04d3c2e1fc" targetNamespace="http://schemas.microsoft.com/office/2006/metadata/properties" ma:root="true" ma:fieldsID="7af791986e6b0213ad45d3b3c389d984" ns2:_="" ns3:_="">
    <xsd:import namespace="4e560603-011e-4dc0-8171-455bf201360b"/>
    <xsd:import namespace="bdcaa7f4-ffc3-43a8-866d-5f04d3c2e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0603-011e-4dc0-8171-455bf2013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eac96e0-9fab-45dd-9a76-47460f9a0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aa7f4-ffc3-43a8-866d-5f04d3c2e1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85c19f-16dc-45d2-a46d-eb4323744167}" ma:internalName="TaxCatchAll" ma:showField="CatchAllData" ma:web="bdcaa7f4-ffc3-43a8-866d-5f04d3c2e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55873-6BDC-4DAC-BDF3-D923C7F1EC1C}">
  <ds:schemaRefs>
    <ds:schemaRef ds:uri="http://schemas.microsoft.com/office/2006/metadata/properties"/>
    <ds:schemaRef ds:uri="http://schemas.microsoft.com/office/infopath/2007/PartnerControls"/>
    <ds:schemaRef ds:uri="bdcaa7f4-ffc3-43a8-866d-5f04d3c2e1fc"/>
    <ds:schemaRef ds:uri="4e560603-011e-4dc0-8171-455bf201360b"/>
  </ds:schemaRefs>
</ds:datastoreItem>
</file>

<file path=customXml/itemProps2.xml><?xml version="1.0" encoding="utf-8"?>
<ds:datastoreItem xmlns:ds="http://schemas.openxmlformats.org/officeDocument/2006/customXml" ds:itemID="{A09AE494-3988-8040-B8BB-97A069C6C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4C3708-37E4-4ABB-8A1D-737D77FCC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60603-011e-4dc0-8171-455bf201360b"/>
    <ds:schemaRef ds:uri="bdcaa7f4-ffc3-43a8-866d-5f04d3c2e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4AD2C-BF9D-42C2-BBBC-6C6317A8F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søknadsskjema PRODEX[63].dotx</Template>
  <TotalTime>1</TotalTime>
  <Pages>5</Pages>
  <Words>396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Skriv en tittel som kan gå over to linjer</vt:lpstr>
      <vt:lpstr>Skriv en tittel som kan gå over to linjer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en tittel som kan gå over to linjer</dc:title>
  <dc:subject/>
  <dc:creator>Microsoft Office-bruker</dc:creator>
  <cp:keywords/>
  <dc:description/>
  <cp:lastModifiedBy>Christer Aasen</cp:lastModifiedBy>
  <cp:revision>1</cp:revision>
  <cp:lastPrinted>2024-11-29T10:37:00Z</cp:lastPrinted>
  <dcterms:created xsi:type="dcterms:W3CDTF">2025-10-09T13:36:00Z</dcterms:created>
  <dcterms:modified xsi:type="dcterms:W3CDTF">2025-10-09T13:37:00Z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0x010100C2EED574BD07F046BE017C3D58FD913C</vt:lpwstr>
  </property>
</Properties>
</file>