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C970" w14:textId="77777777" w:rsidR="00033DBE" w:rsidRDefault="00033DBE" w:rsidP="009D7C0F">
      <w:pPr>
        <w:pStyle w:val="Tittel"/>
        <w:spacing w:line="276" w:lineRule="auto"/>
      </w:pPr>
      <w:r w:rsidRPr="00033DBE">
        <w:t xml:space="preserve">SLUTTRAPPORT </w:t>
      </w:r>
    </w:p>
    <w:p w14:paraId="61F28F53" w14:textId="77777777" w:rsidR="00033DBE" w:rsidRDefault="00033DBE" w:rsidP="009D7C0F">
      <w:pPr>
        <w:spacing w:line="276" w:lineRule="auto"/>
        <w:jc w:val="center"/>
        <w:rPr>
          <w:rFonts w:cstheme="minorHAnsi"/>
          <w:szCs w:val="22"/>
        </w:rPr>
      </w:pPr>
    </w:p>
    <w:p w14:paraId="3171417D" w14:textId="77777777" w:rsidR="00033DBE" w:rsidRPr="00AD58E9" w:rsidRDefault="00033DBE" w:rsidP="009D7C0F">
      <w:pPr>
        <w:spacing w:line="276" w:lineRule="auto"/>
        <w:jc w:val="center"/>
        <w:rPr>
          <w:rFonts w:cstheme="minorHAnsi"/>
          <w:szCs w:val="22"/>
        </w:rPr>
      </w:pPr>
    </w:p>
    <w:tbl>
      <w:tblPr>
        <w:tblStyle w:val="Tabellrutenett"/>
        <w:tblW w:w="9435" w:type="dxa"/>
        <w:tblLook w:val="04A0" w:firstRow="1" w:lastRow="0" w:firstColumn="1" w:lastColumn="0" w:noHBand="0" w:noVBand="1"/>
      </w:tblPr>
      <w:tblGrid>
        <w:gridCol w:w="3200"/>
        <w:gridCol w:w="6235"/>
      </w:tblGrid>
      <w:tr w:rsidR="007116E5" w:rsidRPr="00FC3345" w14:paraId="3846A8BA" w14:textId="77777777" w:rsidTr="003C1E16">
        <w:trPr>
          <w:trHeight w:val="241"/>
        </w:trPr>
        <w:tc>
          <w:tcPr>
            <w:tcW w:w="3200" w:type="dxa"/>
          </w:tcPr>
          <w:p w14:paraId="60EA262F" w14:textId="77777777" w:rsidR="007116E5" w:rsidRPr="00FC3345" w:rsidRDefault="007116E5">
            <w:pPr>
              <w:rPr>
                <w:sz w:val="20"/>
                <w:szCs w:val="20"/>
              </w:rPr>
            </w:pPr>
            <w:proofErr w:type="spellStart"/>
            <w:r w:rsidRPr="00FC3345">
              <w:rPr>
                <w:sz w:val="20"/>
                <w:szCs w:val="20"/>
              </w:rPr>
              <w:t>Kontraktsnummer</w:t>
            </w:r>
            <w:proofErr w:type="spellEnd"/>
          </w:p>
        </w:tc>
        <w:tc>
          <w:tcPr>
            <w:tcW w:w="6235" w:type="dxa"/>
          </w:tcPr>
          <w:p w14:paraId="11C7C7BF" w14:textId="77777777" w:rsidR="007116E5" w:rsidRPr="00FC3345" w:rsidRDefault="007116E5">
            <w:pPr>
              <w:rPr>
                <w:sz w:val="20"/>
                <w:szCs w:val="20"/>
              </w:rPr>
            </w:pPr>
          </w:p>
        </w:tc>
      </w:tr>
      <w:tr w:rsidR="00B244C1" w:rsidRPr="00FC3345" w14:paraId="51577600" w14:textId="77777777" w:rsidTr="003C1E16">
        <w:trPr>
          <w:trHeight w:val="251"/>
        </w:trPr>
        <w:tc>
          <w:tcPr>
            <w:tcW w:w="3200" w:type="dxa"/>
          </w:tcPr>
          <w:p w14:paraId="1FDDF603" w14:textId="7AEB13C1" w:rsidR="00B244C1" w:rsidRPr="00FC3345" w:rsidRDefault="00B244C1">
            <w:pPr>
              <w:rPr>
                <w:sz w:val="20"/>
                <w:szCs w:val="20"/>
              </w:rPr>
            </w:pPr>
            <w:r w:rsidRPr="00FC3345">
              <w:rPr>
                <w:sz w:val="20"/>
                <w:szCs w:val="20"/>
              </w:rPr>
              <w:t>Prosjekttittel</w:t>
            </w:r>
          </w:p>
        </w:tc>
        <w:tc>
          <w:tcPr>
            <w:tcW w:w="6235" w:type="dxa"/>
          </w:tcPr>
          <w:p w14:paraId="21338A90" w14:textId="77777777" w:rsidR="00B244C1" w:rsidRPr="00FC3345" w:rsidRDefault="00B244C1">
            <w:pPr>
              <w:rPr>
                <w:sz w:val="20"/>
                <w:szCs w:val="20"/>
              </w:rPr>
            </w:pPr>
          </w:p>
        </w:tc>
      </w:tr>
      <w:tr w:rsidR="007116E5" w:rsidRPr="00FC3345" w14:paraId="72436651" w14:textId="77777777" w:rsidTr="003C1E16">
        <w:trPr>
          <w:trHeight w:val="241"/>
        </w:trPr>
        <w:tc>
          <w:tcPr>
            <w:tcW w:w="3200" w:type="dxa"/>
          </w:tcPr>
          <w:p w14:paraId="09C3C635" w14:textId="708F48DE" w:rsidR="007116E5" w:rsidRPr="00FC3345" w:rsidRDefault="00200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Organisasjonsnavn</w:t>
            </w:r>
          </w:p>
        </w:tc>
        <w:tc>
          <w:tcPr>
            <w:tcW w:w="6235" w:type="dxa"/>
          </w:tcPr>
          <w:p w14:paraId="3697A28A" w14:textId="77777777" w:rsidR="007116E5" w:rsidRPr="00FC3345" w:rsidRDefault="007116E5">
            <w:pPr>
              <w:rPr>
                <w:sz w:val="20"/>
                <w:szCs w:val="20"/>
              </w:rPr>
            </w:pPr>
          </w:p>
        </w:tc>
      </w:tr>
      <w:tr w:rsidR="00B244C1" w:rsidRPr="00FC3345" w14:paraId="462705C2" w14:textId="77777777" w:rsidTr="003C1E16">
        <w:trPr>
          <w:trHeight w:val="241"/>
        </w:trPr>
        <w:tc>
          <w:tcPr>
            <w:tcW w:w="3200" w:type="dxa"/>
          </w:tcPr>
          <w:p w14:paraId="1688F61B" w14:textId="5AEF524B" w:rsidR="00B244C1" w:rsidRDefault="00B2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Organisasjonsnummer</w:t>
            </w:r>
          </w:p>
        </w:tc>
        <w:tc>
          <w:tcPr>
            <w:tcW w:w="6235" w:type="dxa"/>
          </w:tcPr>
          <w:p w14:paraId="1F56206F" w14:textId="77777777" w:rsidR="00B244C1" w:rsidRPr="00FC3345" w:rsidRDefault="00B244C1">
            <w:pPr>
              <w:rPr>
                <w:sz w:val="20"/>
                <w:szCs w:val="20"/>
              </w:rPr>
            </w:pPr>
          </w:p>
        </w:tc>
      </w:tr>
      <w:tr w:rsidR="007116E5" w:rsidRPr="00FC3345" w14:paraId="60B28A4B" w14:textId="77777777" w:rsidTr="003C1E16">
        <w:trPr>
          <w:trHeight w:val="746"/>
        </w:trPr>
        <w:tc>
          <w:tcPr>
            <w:tcW w:w="3200" w:type="dxa"/>
          </w:tcPr>
          <w:p w14:paraId="19D34563" w14:textId="489D13B0" w:rsidR="007116E5" w:rsidRPr="00FC3345" w:rsidRDefault="00691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Prosjektets kontaktperson </w:t>
            </w:r>
          </w:p>
          <w:p w14:paraId="5919AD19" w14:textId="77777777" w:rsidR="007116E5" w:rsidRPr="00FC3345" w:rsidRDefault="007116E5">
            <w:pPr>
              <w:rPr>
                <w:sz w:val="20"/>
                <w:szCs w:val="20"/>
              </w:rPr>
            </w:pPr>
            <w:r w:rsidRPr="00FC3345">
              <w:rPr>
                <w:sz w:val="20"/>
                <w:szCs w:val="20"/>
              </w:rPr>
              <w:t>Epost</w:t>
            </w:r>
          </w:p>
          <w:p w14:paraId="49127285" w14:textId="77777777" w:rsidR="007116E5" w:rsidRPr="00FC3345" w:rsidRDefault="007116E5">
            <w:pPr>
              <w:rPr>
                <w:sz w:val="20"/>
                <w:szCs w:val="20"/>
              </w:rPr>
            </w:pPr>
            <w:r w:rsidRPr="00FC3345">
              <w:rPr>
                <w:sz w:val="20"/>
                <w:szCs w:val="20"/>
              </w:rPr>
              <w:t xml:space="preserve">Telefon </w:t>
            </w:r>
          </w:p>
        </w:tc>
        <w:tc>
          <w:tcPr>
            <w:tcW w:w="6235" w:type="dxa"/>
          </w:tcPr>
          <w:p w14:paraId="63C03B5F" w14:textId="77777777" w:rsidR="007116E5" w:rsidRPr="00FC3345" w:rsidRDefault="007116E5">
            <w:pPr>
              <w:rPr>
                <w:sz w:val="20"/>
                <w:szCs w:val="20"/>
              </w:rPr>
            </w:pPr>
          </w:p>
        </w:tc>
      </w:tr>
      <w:tr w:rsidR="007116E5" w:rsidRPr="00FC3345" w14:paraId="2418C127" w14:textId="77777777" w:rsidTr="003C1E16">
        <w:trPr>
          <w:trHeight w:val="735"/>
        </w:trPr>
        <w:tc>
          <w:tcPr>
            <w:tcW w:w="3200" w:type="dxa"/>
          </w:tcPr>
          <w:p w14:paraId="3C7056D5" w14:textId="77777777" w:rsidR="007116E5" w:rsidRPr="00FC3345" w:rsidRDefault="007116E5">
            <w:pPr>
              <w:rPr>
                <w:sz w:val="20"/>
                <w:szCs w:val="20"/>
              </w:rPr>
            </w:pPr>
            <w:proofErr w:type="spellStart"/>
            <w:r w:rsidRPr="00FC3345">
              <w:rPr>
                <w:sz w:val="20"/>
                <w:szCs w:val="20"/>
              </w:rPr>
              <w:t>NRS</w:t>
            </w:r>
            <w:proofErr w:type="spellEnd"/>
            <w:r w:rsidRPr="00FC3345">
              <w:rPr>
                <w:sz w:val="20"/>
                <w:szCs w:val="20"/>
              </w:rPr>
              <w:t xml:space="preserve"> saksbehandler</w:t>
            </w:r>
          </w:p>
          <w:p w14:paraId="3CBFFF52" w14:textId="77777777" w:rsidR="007116E5" w:rsidRPr="00FC3345" w:rsidRDefault="007116E5">
            <w:pPr>
              <w:rPr>
                <w:sz w:val="20"/>
                <w:szCs w:val="20"/>
              </w:rPr>
            </w:pPr>
            <w:r w:rsidRPr="00FC3345">
              <w:rPr>
                <w:sz w:val="20"/>
                <w:szCs w:val="20"/>
              </w:rPr>
              <w:t>Epost</w:t>
            </w:r>
          </w:p>
          <w:p w14:paraId="2CB2D3BE" w14:textId="77777777" w:rsidR="007116E5" w:rsidRPr="00FC3345" w:rsidRDefault="007116E5">
            <w:pPr>
              <w:rPr>
                <w:sz w:val="20"/>
                <w:szCs w:val="20"/>
              </w:rPr>
            </w:pPr>
            <w:r w:rsidRPr="00FC3345">
              <w:rPr>
                <w:sz w:val="20"/>
                <w:szCs w:val="20"/>
              </w:rPr>
              <w:t xml:space="preserve">Telefon </w:t>
            </w:r>
          </w:p>
        </w:tc>
        <w:tc>
          <w:tcPr>
            <w:tcW w:w="6235" w:type="dxa"/>
          </w:tcPr>
          <w:p w14:paraId="6371E987" w14:textId="77777777" w:rsidR="007116E5" w:rsidRPr="00FC3345" w:rsidRDefault="007116E5">
            <w:pPr>
              <w:rPr>
                <w:sz w:val="20"/>
                <w:szCs w:val="20"/>
              </w:rPr>
            </w:pPr>
          </w:p>
        </w:tc>
      </w:tr>
      <w:tr w:rsidR="00FC3345" w:rsidRPr="00FC3345" w14:paraId="44E45B48" w14:textId="77777777" w:rsidTr="003C1E16">
        <w:trPr>
          <w:trHeight w:val="283"/>
        </w:trPr>
        <w:tc>
          <w:tcPr>
            <w:tcW w:w="3200" w:type="dxa"/>
          </w:tcPr>
          <w:p w14:paraId="0F97B9FC" w14:textId="0EADA840" w:rsidR="00FC3345" w:rsidRPr="00FC3345" w:rsidRDefault="00FC3345">
            <w:pPr>
              <w:rPr>
                <w:sz w:val="20"/>
                <w:szCs w:val="20"/>
              </w:rPr>
            </w:pPr>
            <w:r w:rsidRPr="00FC3345">
              <w:rPr>
                <w:sz w:val="20"/>
                <w:szCs w:val="20"/>
              </w:rPr>
              <w:t>Prosjektperiode</w:t>
            </w:r>
          </w:p>
        </w:tc>
        <w:tc>
          <w:tcPr>
            <w:tcW w:w="6235" w:type="dxa"/>
          </w:tcPr>
          <w:p w14:paraId="4AC6BA42" w14:textId="26046A2D" w:rsidR="00FC3345" w:rsidRPr="00FC3345" w:rsidRDefault="00FC3345" w:rsidP="00FC334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3345">
              <w:rPr>
                <w:rFonts w:cstheme="minorHAnsi"/>
                <w:sz w:val="20"/>
                <w:szCs w:val="20"/>
              </w:rPr>
              <w:t>fra</w:t>
            </w:r>
            <w:r w:rsidRPr="00FC33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33121158"/>
                <w:showingPlcHdr/>
                <w:date>
                  <w:dateFormat w:val="d. MMMM 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FC3345">
                  <w:rPr>
                    <w:sz w:val="20"/>
                    <w:szCs w:val="20"/>
                  </w:rPr>
                  <w:t>[Velg dato]</w:t>
                </w:r>
              </w:sdtContent>
            </w:sdt>
            <w:r w:rsidRPr="00FC3345">
              <w:rPr>
                <w:sz w:val="20"/>
                <w:szCs w:val="20"/>
              </w:rPr>
              <w:t xml:space="preserve"> til </w:t>
            </w:r>
            <w:sdt>
              <w:sdtPr>
                <w:rPr>
                  <w:sz w:val="20"/>
                  <w:szCs w:val="20"/>
                </w:rPr>
                <w:id w:val="-1217116660"/>
                <w:showingPlcHdr/>
                <w:date>
                  <w:dateFormat w:val="d. MMMM 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FC3345">
                  <w:rPr>
                    <w:sz w:val="20"/>
                    <w:szCs w:val="20"/>
                  </w:rPr>
                  <w:t>[Velg dato]</w:t>
                </w:r>
              </w:sdtContent>
            </w:sdt>
          </w:p>
        </w:tc>
      </w:tr>
    </w:tbl>
    <w:p w14:paraId="64B6B83A" w14:textId="77777777" w:rsidR="007116E5" w:rsidRDefault="007116E5" w:rsidP="009D7C0F">
      <w:pPr>
        <w:spacing w:line="276" w:lineRule="auto"/>
        <w:rPr>
          <w:rFonts w:cstheme="minorHAnsi"/>
          <w:b/>
          <w:bCs/>
          <w:szCs w:val="22"/>
        </w:rPr>
      </w:pPr>
    </w:p>
    <w:p w14:paraId="70731F7B" w14:textId="77777777" w:rsidR="00691588" w:rsidRDefault="00691588" w:rsidP="009D7C0F">
      <w:pPr>
        <w:spacing w:line="276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 xml:space="preserve">Mål for prosjektet og kort beskrivelse </w:t>
      </w:r>
      <w:r w:rsidR="00033DBE" w:rsidRPr="00AD58E9">
        <w:rPr>
          <w:rFonts w:cstheme="minorHAnsi"/>
          <w:b/>
          <w:bCs/>
          <w:szCs w:val="22"/>
        </w:rPr>
        <w:tab/>
      </w:r>
    </w:p>
    <w:tbl>
      <w:tblPr>
        <w:tblStyle w:val="Tabellrutenett"/>
        <w:tblW w:w="9447" w:type="dxa"/>
        <w:tblLook w:val="04A0" w:firstRow="1" w:lastRow="0" w:firstColumn="1" w:lastColumn="0" w:noHBand="0" w:noVBand="1"/>
      </w:tblPr>
      <w:tblGrid>
        <w:gridCol w:w="9447"/>
      </w:tblGrid>
      <w:tr w:rsidR="00691588" w14:paraId="4473BAAF" w14:textId="77777777" w:rsidTr="003C1E16">
        <w:trPr>
          <w:trHeight w:val="635"/>
        </w:trPr>
        <w:tc>
          <w:tcPr>
            <w:tcW w:w="9447" w:type="dxa"/>
          </w:tcPr>
          <w:p w14:paraId="15BB87D1" w14:textId="77777777" w:rsidR="00691588" w:rsidRDefault="00691588" w:rsidP="009D7C0F">
            <w:pPr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4543343A" w14:textId="77777777" w:rsidR="00691588" w:rsidRDefault="00691588" w:rsidP="009D7C0F">
            <w:pPr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6FCC10A2" w14:textId="77777777" w:rsidR="0089240C" w:rsidRDefault="0089240C" w:rsidP="009D7C0F">
            <w:pPr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5CD380C9" w14:textId="77777777" w:rsidR="0089240C" w:rsidRDefault="0089240C" w:rsidP="009D7C0F">
            <w:pPr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64B03B7F" w14:textId="77777777" w:rsidR="0089240C" w:rsidRDefault="0089240C" w:rsidP="009D7C0F">
            <w:pPr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  <w:p w14:paraId="05F288B8" w14:textId="77777777" w:rsidR="0089240C" w:rsidRDefault="0089240C" w:rsidP="009D7C0F">
            <w:pPr>
              <w:spacing w:line="276" w:lineRule="auto"/>
              <w:rPr>
                <w:rFonts w:cstheme="minorHAnsi"/>
                <w:b/>
                <w:bCs/>
                <w:szCs w:val="22"/>
              </w:rPr>
            </w:pPr>
          </w:p>
        </w:tc>
      </w:tr>
    </w:tbl>
    <w:p w14:paraId="763DB646" w14:textId="60786AA6" w:rsidR="00EB501F" w:rsidRDefault="00EB501F" w:rsidP="00FC3345">
      <w:pPr>
        <w:tabs>
          <w:tab w:val="center" w:pos="4536"/>
        </w:tabs>
        <w:spacing w:line="276" w:lineRule="auto"/>
        <w:rPr>
          <w:rFonts w:cstheme="minorHAnsi"/>
          <w:b/>
          <w:bCs/>
          <w:szCs w:val="22"/>
        </w:rPr>
      </w:pPr>
    </w:p>
    <w:p w14:paraId="69093E01" w14:textId="41849498" w:rsidR="00FC3345" w:rsidRDefault="00FC3345" w:rsidP="00FC3345">
      <w:pPr>
        <w:tabs>
          <w:tab w:val="center" w:pos="4536"/>
        </w:tabs>
        <w:spacing w:line="276" w:lineRule="auto"/>
        <w:rPr>
          <w:rFonts w:cstheme="minorHAnsi"/>
          <w:b/>
          <w:bCs/>
          <w:szCs w:val="22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9"/>
        <w:gridCol w:w="652"/>
        <w:gridCol w:w="766"/>
        <w:gridCol w:w="534"/>
      </w:tblGrid>
      <w:tr w:rsidR="00FC3345" w:rsidRPr="00F02B48" w14:paraId="1A2DB14A" w14:textId="77777777">
        <w:tc>
          <w:tcPr>
            <w:tcW w:w="7479" w:type="dxa"/>
            <w:vAlign w:val="center"/>
          </w:tcPr>
          <w:p w14:paraId="3DFDBE48" w14:textId="16456CDA" w:rsidR="00FC3345" w:rsidRPr="00F02B48" w:rsidRDefault="008B758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theme="minorHAnsi"/>
                <w:b/>
                <w:bCs/>
                <w:szCs w:val="22"/>
              </w:rPr>
              <w:t>Prosjektets status</w:t>
            </w:r>
          </w:p>
        </w:tc>
        <w:tc>
          <w:tcPr>
            <w:tcW w:w="652" w:type="dxa"/>
            <w:vAlign w:val="center"/>
          </w:tcPr>
          <w:p w14:paraId="4A799C95" w14:textId="77777777" w:rsidR="00FC3345" w:rsidRPr="004C407F" w:rsidRDefault="00FC334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4C407F">
              <w:rPr>
                <w:rFonts w:cs="Calibri"/>
                <w:b/>
                <w:color w:val="000000"/>
              </w:rPr>
              <w:t>Ja</w:t>
            </w:r>
          </w:p>
        </w:tc>
        <w:tc>
          <w:tcPr>
            <w:tcW w:w="766" w:type="dxa"/>
            <w:vAlign w:val="center"/>
          </w:tcPr>
          <w:p w14:paraId="3678E475" w14:textId="77777777" w:rsidR="00FC3345" w:rsidRPr="004C407F" w:rsidRDefault="00FC334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4C407F">
              <w:rPr>
                <w:rFonts w:cs="Calibri"/>
                <w:b/>
                <w:color w:val="000000"/>
              </w:rPr>
              <w:t>Delvis</w:t>
            </w:r>
          </w:p>
        </w:tc>
        <w:tc>
          <w:tcPr>
            <w:tcW w:w="534" w:type="dxa"/>
            <w:vAlign w:val="center"/>
          </w:tcPr>
          <w:p w14:paraId="56E13EA9" w14:textId="77777777" w:rsidR="00FC3345" w:rsidRPr="004C407F" w:rsidRDefault="00FC334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4C407F">
              <w:rPr>
                <w:rFonts w:cs="Calibri"/>
                <w:b/>
                <w:color w:val="000000"/>
              </w:rPr>
              <w:t>Nei</w:t>
            </w:r>
          </w:p>
        </w:tc>
      </w:tr>
      <w:tr w:rsidR="00FC3345" w:rsidRPr="00F02B48" w14:paraId="5DB027FC" w14:textId="77777777">
        <w:tc>
          <w:tcPr>
            <w:tcW w:w="7479" w:type="dxa"/>
            <w:vAlign w:val="center"/>
          </w:tcPr>
          <w:p w14:paraId="65F719D4" w14:textId="77777777" w:rsidR="00FC3345" w:rsidRPr="004C407F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rFonts w:cs="Calibri"/>
                <w:color w:val="000000"/>
                <w:sz w:val="20"/>
                <w:szCs w:val="20"/>
              </w:rPr>
              <w:t>Er prosjektets hovedmål nådd?</w:t>
            </w:r>
          </w:p>
        </w:tc>
        <w:tc>
          <w:tcPr>
            <w:tcW w:w="652" w:type="dxa"/>
            <w:vAlign w:val="center"/>
          </w:tcPr>
          <w:p w14:paraId="53A6D1D3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41CC7680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BEAE716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FC3345" w:rsidRPr="00F02B48" w14:paraId="4EECB849" w14:textId="77777777">
        <w:tc>
          <w:tcPr>
            <w:tcW w:w="7479" w:type="dxa"/>
            <w:vAlign w:val="center"/>
          </w:tcPr>
          <w:p w14:paraId="49FAC517" w14:textId="77777777" w:rsidR="00FC3345" w:rsidRPr="004C407F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rFonts w:cs="Calibri"/>
                <w:color w:val="000000"/>
                <w:sz w:val="20"/>
                <w:szCs w:val="20"/>
              </w:rPr>
              <w:t>Er samtlige av prosjektets delmål nådd?</w:t>
            </w:r>
          </w:p>
        </w:tc>
        <w:tc>
          <w:tcPr>
            <w:tcW w:w="652" w:type="dxa"/>
            <w:vAlign w:val="center"/>
          </w:tcPr>
          <w:p w14:paraId="3467D554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0E6FC66B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11BB49C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FC3345" w:rsidRPr="00F02B48" w14:paraId="02E7B555" w14:textId="77777777">
        <w:tc>
          <w:tcPr>
            <w:tcW w:w="7479" w:type="dxa"/>
            <w:vAlign w:val="center"/>
          </w:tcPr>
          <w:p w14:paraId="6A66ACD9" w14:textId="4658F941" w:rsidR="00FC3345" w:rsidRPr="004C407F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rFonts w:cs="Calibri"/>
                <w:color w:val="000000"/>
                <w:sz w:val="20"/>
                <w:szCs w:val="20"/>
              </w:rPr>
              <w:t>Er prosjektets tidsplan endret slik at prosjektet bl</w:t>
            </w:r>
            <w:r w:rsidR="000B4E7C">
              <w:rPr>
                <w:rFonts w:cs="Calibri"/>
                <w:color w:val="000000"/>
                <w:sz w:val="20"/>
                <w:szCs w:val="20"/>
              </w:rPr>
              <w:t>e</w:t>
            </w:r>
            <w:r w:rsidRPr="004C407F">
              <w:rPr>
                <w:rFonts w:cs="Calibri"/>
                <w:color w:val="000000"/>
                <w:sz w:val="20"/>
                <w:szCs w:val="20"/>
              </w:rPr>
              <w:t xml:space="preserve"> forsinket utover godkjennings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4C407F">
              <w:rPr>
                <w:rFonts w:cs="Calibri"/>
                <w:color w:val="000000"/>
                <w:sz w:val="20"/>
                <w:szCs w:val="20"/>
              </w:rPr>
              <w:t xml:space="preserve">perioden? </w:t>
            </w:r>
          </w:p>
        </w:tc>
        <w:tc>
          <w:tcPr>
            <w:tcW w:w="652" w:type="dxa"/>
            <w:vAlign w:val="center"/>
          </w:tcPr>
          <w:p w14:paraId="0001E2FE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636DDBCD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623CA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FC3345" w:rsidRPr="00F02B48" w14:paraId="7A216447" w14:textId="77777777">
        <w:tc>
          <w:tcPr>
            <w:tcW w:w="7479" w:type="dxa"/>
            <w:vAlign w:val="center"/>
          </w:tcPr>
          <w:p w14:paraId="0E243328" w14:textId="425CB8B9" w:rsidR="00FC3345" w:rsidRPr="004C407F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rFonts w:cs="Calibri"/>
                <w:color w:val="000000"/>
                <w:sz w:val="20"/>
                <w:szCs w:val="20"/>
              </w:rPr>
              <w:t xml:space="preserve">Har tildelte midler fra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NRS</w:t>
            </w:r>
            <w:proofErr w:type="spellEnd"/>
            <w:r w:rsidRPr="004C407F">
              <w:rPr>
                <w:rFonts w:cs="Calibri"/>
                <w:color w:val="000000"/>
                <w:sz w:val="20"/>
                <w:szCs w:val="20"/>
              </w:rPr>
              <w:t xml:space="preserve"> vært utløsende for gjennomføringen av prosjektet?</w:t>
            </w:r>
          </w:p>
        </w:tc>
        <w:tc>
          <w:tcPr>
            <w:tcW w:w="652" w:type="dxa"/>
            <w:vAlign w:val="center"/>
          </w:tcPr>
          <w:p w14:paraId="1DCB3EA2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192E80B4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C478B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FC3345" w:rsidRPr="00F02B48" w14:paraId="4B3BBB01" w14:textId="77777777">
        <w:tc>
          <w:tcPr>
            <w:tcW w:w="7479" w:type="dxa"/>
            <w:vAlign w:val="center"/>
          </w:tcPr>
          <w:p w14:paraId="6E10EE41" w14:textId="77777777" w:rsidR="00FC3345" w:rsidRPr="004C407F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Har dette prosjektet gitt prosjektansvarlig nye samarbeidspartnere?</w:t>
            </w:r>
          </w:p>
        </w:tc>
        <w:tc>
          <w:tcPr>
            <w:tcW w:w="652" w:type="dxa"/>
            <w:vAlign w:val="center"/>
          </w:tcPr>
          <w:p w14:paraId="1A911433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4AC0A13F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F6DAFB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FC3345" w:rsidRPr="00F02B48" w14:paraId="005425D3" w14:textId="77777777">
        <w:tc>
          <w:tcPr>
            <w:tcW w:w="7479" w:type="dxa"/>
            <w:vAlign w:val="center"/>
          </w:tcPr>
          <w:p w14:paraId="3AE293F1" w14:textId="6CA6A5B9" w:rsidR="00FC3345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Har prosjektet utløst privat kapital?</w:t>
            </w:r>
          </w:p>
        </w:tc>
        <w:tc>
          <w:tcPr>
            <w:tcW w:w="652" w:type="dxa"/>
            <w:vAlign w:val="center"/>
          </w:tcPr>
          <w:p w14:paraId="21526B0E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71E1BE24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4864E8" w14:textId="77777777" w:rsidR="00FC3345" w:rsidRPr="00F02B48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F03057" w:rsidRPr="00F02B48" w14:paraId="12B730E8" w14:textId="77777777">
        <w:tc>
          <w:tcPr>
            <w:tcW w:w="7479" w:type="dxa"/>
            <w:vAlign w:val="center"/>
          </w:tcPr>
          <w:p w14:paraId="35DD15E9" w14:textId="45FA0BFA" w:rsidR="00F03057" w:rsidRPr="00781B95" w:rsidRDefault="009A3AA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81B95">
              <w:rPr>
                <w:color w:val="000000" w:themeColor="text1"/>
                <w:sz w:val="20"/>
                <w:szCs w:val="20"/>
              </w:rPr>
              <w:t xml:space="preserve">Har dere </w:t>
            </w:r>
            <w:r w:rsidR="00A25F30" w:rsidRPr="00781B95">
              <w:rPr>
                <w:color w:val="000000" w:themeColor="text1"/>
                <w:sz w:val="20"/>
                <w:szCs w:val="20"/>
              </w:rPr>
              <w:t>fått</w:t>
            </w:r>
            <w:r w:rsidRPr="00781B95">
              <w:rPr>
                <w:color w:val="000000" w:themeColor="text1"/>
                <w:sz w:val="20"/>
                <w:szCs w:val="20"/>
              </w:rPr>
              <w:t xml:space="preserve"> k</w:t>
            </w:r>
            <w:r w:rsidR="00F03057" w:rsidRPr="00781B95">
              <w:rPr>
                <w:color w:val="000000" w:themeColor="text1"/>
                <w:sz w:val="20"/>
                <w:szCs w:val="20"/>
              </w:rPr>
              <w:t>ommersielle kontrakter</w:t>
            </w:r>
            <w:r w:rsidR="00A25F30" w:rsidRPr="00781B95">
              <w:rPr>
                <w:color w:val="000000" w:themeColor="text1"/>
                <w:sz w:val="20"/>
                <w:szCs w:val="20"/>
              </w:rPr>
              <w:t xml:space="preserve"> i prosjektperioden</w:t>
            </w:r>
            <w:r w:rsidRPr="00781B95"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52" w:type="dxa"/>
            <w:vAlign w:val="center"/>
          </w:tcPr>
          <w:p w14:paraId="7D9E5765" w14:textId="77777777" w:rsidR="00F03057" w:rsidRPr="00F02B48" w:rsidRDefault="00F0305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3E8BB008" w14:textId="77777777" w:rsidR="00F03057" w:rsidRPr="00F02B48" w:rsidRDefault="00F0305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FED03CB" w14:textId="77777777" w:rsidR="00F03057" w:rsidRPr="00F02B48" w:rsidRDefault="00F0305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FC3345" w:rsidRPr="00556070" w14:paraId="7923B891" w14:textId="77777777">
        <w:tc>
          <w:tcPr>
            <w:tcW w:w="7479" w:type="dxa"/>
            <w:vAlign w:val="center"/>
          </w:tcPr>
          <w:p w14:paraId="24B7267B" w14:textId="728A5AF8" w:rsidR="00FC3345" w:rsidRPr="00781B95" w:rsidRDefault="00FC3345">
            <w:pPr>
              <w:pStyle w:val="Defaul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781B9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Vil </w:t>
            </w:r>
            <w:r w:rsidR="00C77A92">
              <w:rPr>
                <w:rFonts w:ascii="Calibri" w:hAnsi="Calibri"/>
                <w:color w:val="000000" w:themeColor="text1"/>
                <w:sz w:val="20"/>
                <w:szCs w:val="20"/>
              </w:rPr>
              <w:t>dere</w:t>
            </w:r>
            <w:r w:rsidRPr="00781B9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søke videre støtte fra ESA, Forskningsrådet, Innovasjon Norge eller andre</w:t>
            </w:r>
            <w:r w:rsidR="00C77A92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til </w:t>
            </w:r>
            <w:r w:rsidR="00FD2050">
              <w:rPr>
                <w:rFonts w:ascii="Calibri" w:hAnsi="Calibri"/>
                <w:color w:val="000000" w:themeColor="text1"/>
                <w:sz w:val="20"/>
                <w:szCs w:val="20"/>
              </w:rPr>
              <w:t>videreføring av dette prosjektet</w:t>
            </w:r>
            <w:r w:rsidRPr="00781B9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? </w:t>
            </w:r>
          </w:p>
        </w:tc>
        <w:tc>
          <w:tcPr>
            <w:tcW w:w="652" w:type="dxa"/>
            <w:vAlign w:val="center"/>
          </w:tcPr>
          <w:p w14:paraId="214BFD80" w14:textId="77777777" w:rsidR="00FC3345" w:rsidRPr="00556070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7B48CF8B" w14:textId="77777777" w:rsidR="00FC3345" w:rsidRPr="00556070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14:paraId="334F029B" w14:textId="77777777" w:rsidR="00FC3345" w:rsidRPr="00556070" w:rsidRDefault="00FC334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C2C66" w:rsidRPr="00556070" w14:paraId="4703F99B" w14:textId="77777777">
        <w:tc>
          <w:tcPr>
            <w:tcW w:w="7479" w:type="dxa"/>
            <w:vAlign w:val="center"/>
          </w:tcPr>
          <w:p w14:paraId="2FC648F3" w14:textId="4D621DC7" w:rsidR="008C2C66" w:rsidRPr="00556070" w:rsidRDefault="008C2C6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Har dere i prosjektperioden fått andre offentlige midler til </w:t>
            </w:r>
            <w:r w:rsidR="00ED4C2A">
              <w:rPr>
                <w:rFonts w:cs="Calibri"/>
                <w:color w:val="000000"/>
                <w:sz w:val="20"/>
                <w:szCs w:val="20"/>
              </w:rPr>
              <w:t>aktivitetene i prosjektet</w:t>
            </w:r>
            <w:r w:rsidR="000A209F">
              <w:rPr>
                <w:rFonts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0A209F">
              <w:rPr>
                <w:rFonts w:cs="Calibri"/>
                <w:color w:val="000000"/>
                <w:sz w:val="20"/>
                <w:szCs w:val="20"/>
              </w:rPr>
              <w:t>f.eks</w:t>
            </w:r>
            <w:proofErr w:type="spellEnd"/>
            <w:r w:rsidR="000A209F">
              <w:rPr>
                <w:rFonts w:cs="Calibri"/>
                <w:color w:val="000000"/>
                <w:sz w:val="20"/>
                <w:szCs w:val="20"/>
              </w:rPr>
              <w:t xml:space="preserve"> Innovasjon Norge, Forskningsrådet, Skattefunn </w:t>
            </w:r>
            <w:proofErr w:type="spellStart"/>
            <w:r w:rsidR="000A209F">
              <w:rPr>
                <w:rFonts w:cs="Calibri"/>
                <w:color w:val="000000"/>
                <w:sz w:val="20"/>
                <w:szCs w:val="20"/>
              </w:rPr>
              <w:t>etc</w:t>
            </w:r>
            <w:proofErr w:type="spellEnd"/>
            <w:r w:rsidR="000A209F">
              <w:rPr>
                <w:rFonts w:cs="Calibri"/>
                <w:color w:val="000000"/>
                <w:sz w:val="20"/>
                <w:szCs w:val="20"/>
              </w:rPr>
              <w:t>)</w:t>
            </w:r>
            <w:r w:rsidR="00ED4C2A">
              <w:rPr>
                <w:rFonts w:cs="Calibri"/>
                <w:color w:val="000000"/>
                <w:sz w:val="20"/>
                <w:szCs w:val="20"/>
              </w:rPr>
              <w:t>? Hvis ja</w:t>
            </w:r>
            <w:r w:rsidR="00781B95">
              <w:rPr>
                <w:rFonts w:cs="Calibri"/>
                <w:color w:val="000000"/>
                <w:sz w:val="20"/>
                <w:szCs w:val="20"/>
              </w:rPr>
              <w:t xml:space="preserve"> oppgi </w:t>
            </w:r>
            <w:r w:rsidR="000A209F">
              <w:rPr>
                <w:rFonts w:cs="Calibri"/>
                <w:color w:val="000000"/>
                <w:sz w:val="20"/>
                <w:szCs w:val="20"/>
              </w:rPr>
              <w:t>fra hvem og hvilket beløp</w:t>
            </w:r>
            <w:r w:rsidR="002F1943">
              <w:rPr>
                <w:rFonts w:cs="Calibri"/>
                <w:color w:val="000000"/>
                <w:sz w:val="20"/>
                <w:szCs w:val="20"/>
              </w:rPr>
              <w:t xml:space="preserve"> i tabellen «andre offentlige midler». </w:t>
            </w:r>
          </w:p>
        </w:tc>
        <w:tc>
          <w:tcPr>
            <w:tcW w:w="652" w:type="dxa"/>
            <w:vAlign w:val="center"/>
          </w:tcPr>
          <w:p w14:paraId="64E96CA4" w14:textId="77777777" w:rsidR="008C2C66" w:rsidRPr="00556070" w:rsidRDefault="008C2C6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69F9ABAA" w14:textId="77777777" w:rsidR="008C2C66" w:rsidRPr="00556070" w:rsidRDefault="008C2C6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14:paraId="2A3B7BAA" w14:textId="77777777" w:rsidR="008C2C66" w:rsidRPr="00556070" w:rsidRDefault="008C2C6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A209F" w:rsidRPr="00556070" w14:paraId="02D0251F" w14:textId="77777777">
        <w:tc>
          <w:tcPr>
            <w:tcW w:w="7479" w:type="dxa"/>
            <w:vAlign w:val="center"/>
          </w:tcPr>
          <w:p w14:paraId="7AF15CE5" w14:textId="7DFF57F2" w:rsidR="000A209F" w:rsidRDefault="000A20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781B95">
              <w:rPr>
                <w:rFonts w:cs="Calibri"/>
                <w:color w:val="000000" w:themeColor="text1"/>
                <w:sz w:val="20"/>
                <w:szCs w:val="20"/>
              </w:rPr>
              <w:t xml:space="preserve">Kan prosjektets resultater publiseres på </w:t>
            </w:r>
            <w:proofErr w:type="spellStart"/>
            <w:r w:rsidRPr="00781B95">
              <w:rPr>
                <w:rFonts w:cs="Calibri"/>
                <w:color w:val="000000" w:themeColor="text1"/>
                <w:sz w:val="20"/>
                <w:szCs w:val="20"/>
              </w:rPr>
              <w:t>NRS</w:t>
            </w:r>
            <w:proofErr w:type="spellEnd"/>
            <w:r w:rsidRPr="00781B95">
              <w:rPr>
                <w:rFonts w:cs="Calibri"/>
                <w:color w:val="000000" w:themeColor="text1"/>
                <w:sz w:val="20"/>
                <w:szCs w:val="20"/>
              </w:rPr>
              <w:t xml:space="preserve"> sine websider?</w:t>
            </w:r>
          </w:p>
        </w:tc>
        <w:tc>
          <w:tcPr>
            <w:tcW w:w="652" w:type="dxa"/>
            <w:vAlign w:val="center"/>
          </w:tcPr>
          <w:p w14:paraId="1885B109" w14:textId="77777777" w:rsidR="000A209F" w:rsidRPr="00556070" w:rsidRDefault="000A20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5BE552B3" w14:textId="77777777" w:rsidR="000A209F" w:rsidRPr="00556070" w:rsidRDefault="000A20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14:paraId="07A29238" w14:textId="77777777" w:rsidR="000A209F" w:rsidRPr="00556070" w:rsidRDefault="000A20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333D5FE8" w14:textId="77777777" w:rsidR="00FC3345" w:rsidRDefault="00FC3345" w:rsidP="00FC3345">
      <w:pPr>
        <w:tabs>
          <w:tab w:val="center" w:pos="4536"/>
        </w:tabs>
        <w:spacing w:line="276" w:lineRule="auto"/>
        <w:rPr>
          <w:rFonts w:ascii="Arial" w:hAnsi="Arial" w:cs="Arial"/>
          <w:szCs w:val="22"/>
        </w:rPr>
      </w:pPr>
    </w:p>
    <w:p w14:paraId="0CEF163F" w14:textId="006DB4AD" w:rsidR="00691588" w:rsidRDefault="00691588">
      <w:pPr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br w:type="page"/>
      </w:r>
    </w:p>
    <w:p w14:paraId="76624BC0" w14:textId="7A1DB72F" w:rsidR="00FC3345" w:rsidRPr="005F0B67" w:rsidRDefault="00FC3345" w:rsidP="00FC3345">
      <w:pPr>
        <w:tabs>
          <w:tab w:val="center" w:pos="4536"/>
        </w:tabs>
        <w:spacing w:line="276" w:lineRule="auto"/>
        <w:rPr>
          <w:rFonts w:cstheme="minorHAnsi"/>
          <w:b/>
          <w:bCs/>
          <w:szCs w:val="22"/>
        </w:rPr>
      </w:pPr>
      <w:r w:rsidRPr="00691588">
        <w:rPr>
          <w:rFonts w:cstheme="minorHAnsi"/>
          <w:b/>
          <w:bCs/>
          <w:szCs w:val="22"/>
        </w:rPr>
        <w:lastRenderedPageBreak/>
        <w:t xml:space="preserve">Redegjør kort for eventuelle endringer i prosjektet, samt årsak til disse: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3345" w:rsidRPr="00691588" w14:paraId="389BEEEA" w14:textId="77777777" w:rsidTr="00FC3345">
        <w:tc>
          <w:tcPr>
            <w:tcW w:w="4531" w:type="dxa"/>
          </w:tcPr>
          <w:p w14:paraId="6A944459" w14:textId="41D3B64D" w:rsidR="00FC3345" w:rsidRPr="00691588" w:rsidRDefault="00FC3345" w:rsidP="00FC3345">
            <w:pPr>
              <w:tabs>
                <w:tab w:val="center" w:pos="453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91588">
              <w:rPr>
                <w:rFonts w:cstheme="minorHAnsi"/>
                <w:sz w:val="20"/>
                <w:szCs w:val="20"/>
              </w:rPr>
              <w:t>Hva er de viktigste resultatene fra prosjektet</w:t>
            </w:r>
            <w:r w:rsidR="00691588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531" w:type="dxa"/>
          </w:tcPr>
          <w:p w14:paraId="550EECB6" w14:textId="77777777" w:rsidR="00FC3345" w:rsidRPr="00691588" w:rsidRDefault="00FC3345" w:rsidP="00FC3345">
            <w:pPr>
              <w:tabs>
                <w:tab w:val="center" w:pos="453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C3345" w:rsidRPr="00691588" w14:paraId="3E6A32B0" w14:textId="77777777" w:rsidTr="00FC3345">
        <w:tc>
          <w:tcPr>
            <w:tcW w:w="4531" w:type="dxa"/>
          </w:tcPr>
          <w:p w14:paraId="512956F5" w14:textId="377CF178" w:rsidR="00FC3345" w:rsidRPr="00691588" w:rsidRDefault="00FC3345" w:rsidP="00FC3345">
            <w:pPr>
              <w:tabs>
                <w:tab w:val="center" w:pos="453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C579A">
              <w:rPr>
                <w:rFonts w:cstheme="minorHAnsi"/>
                <w:color w:val="000000" w:themeColor="text1"/>
                <w:sz w:val="20"/>
                <w:szCs w:val="20"/>
              </w:rPr>
              <w:t xml:space="preserve">Har </w:t>
            </w:r>
            <w:r w:rsidRPr="00691588">
              <w:rPr>
                <w:rFonts w:cstheme="minorHAnsi"/>
                <w:sz w:val="20"/>
                <w:szCs w:val="20"/>
              </w:rPr>
              <w:t>prosjektet gitt resultater som ikke var forventet?</w:t>
            </w:r>
          </w:p>
        </w:tc>
        <w:tc>
          <w:tcPr>
            <w:tcW w:w="4531" w:type="dxa"/>
          </w:tcPr>
          <w:p w14:paraId="39F9C793" w14:textId="77777777" w:rsidR="00FC3345" w:rsidRPr="00691588" w:rsidRDefault="00FC3345" w:rsidP="00FC3345">
            <w:pPr>
              <w:tabs>
                <w:tab w:val="center" w:pos="453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C3345" w:rsidRPr="00691588" w14:paraId="7B8D7A3F" w14:textId="77777777" w:rsidTr="00FC3345">
        <w:tc>
          <w:tcPr>
            <w:tcW w:w="4531" w:type="dxa"/>
          </w:tcPr>
          <w:p w14:paraId="0B274D14" w14:textId="6DFDCB68" w:rsidR="00FC3345" w:rsidRPr="00691588" w:rsidRDefault="00FC3345" w:rsidP="00FC3345">
            <w:pPr>
              <w:tabs>
                <w:tab w:val="center" w:pos="453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C579A">
              <w:rPr>
                <w:rFonts w:cstheme="minorHAnsi"/>
                <w:color w:val="000000" w:themeColor="text1"/>
                <w:sz w:val="20"/>
                <w:szCs w:val="20"/>
              </w:rPr>
              <w:t xml:space="preserve">Videreføring – skal </w:t>
            </w:r>
            <w:r w:rsidR="001C579A" w:rsidRPr="001C579A">
              <w:rPr>
                <w:rFonts w:cstheme="minorHAnsi"/>
                <w:color w:val="000000" w:themeColor="text1"/>
                <w:sz w:val="20"/>
                <w:szCs w:val="20"/>
              </w:rPr>
              <w:t>prosjektet videreføres, og hvordan skal det i så fall finansieres?</w:t>
            </w:r>
          </w:p>
        </w:tc>
        <w:tc>
          <w:tcPr>
            <w:tcW w:w="4531" w:type="dxa"/>
          </w:tcPr>
          <w:p w14:paraId="410426DB" w14:textId="77777777" w:rsidR="00FC3345" w:rsidRDefault="00FC3345" w:rsidP="00FC3345">
            <w:pPr>
              <w:tabs>
                <w:tab w:val="center" w:pos="453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38764EF4" w14:textId="77777777" w:rsidR="003F0A29" w:rsidRDefault="003F0A29" w:rsidP="00FC3345">
            <w:pPr>
              <w:tabs>
                <w:tab w:val="center" w:pos="453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DC4A226" w14:textId="77777777" w:rsidR="003F0A29" w:rsidRPr="00691588" w:rsidRDefault="003F0A29" w:rsidP="00FC3345">
            <w:pPr>
              <w:tabs>
                <w:tab w:val="center" w:pos="453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A5B133F" w14:textId="6C2869DA" w:rsidR="00FC3345" w:rsidRPr="00691588" w:rsidRDefault="00FC3345" w:rsidP="00FC3345">
      <w:pPr>
        <w:tabs>
          <w:tab w:val="center" w:pos="4536"/>
        </w:tabs>
        <w:spacing w:line="276" w:lineRule="auto"/>
        <w:rPr>
          <w:rFonts w:cstheme="minorHAnsi"/>
          <w:b/>
          <w:bCs/>
          <w:szCs w:val="22"/>
        </w:rPr>
      </w:pPr>
    </w:p>
    <w:p w14:paraId="59B971C9" w14:textId="0BF71712" w:rsidR="00FC3345" w:rsidRPr="00691588" w:rsidRDefault="00D6112A" w:rsidP="00FC3345">
      <w:pPr>
        <w:tabs>
          <w:tab w:val="center" w:pos="4536"/>
        </w:tabs>
        <w:spacing w:line="276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 xml:space="preserve">Oppsummering av </w:t>
      </w:r>
      <w:r w:rsidR="0025159D">
        <w:rPr>
          <w:rFonts w:cstheme="minorHAnsi"/>
          <w:b/>
          <w:bCs/>
          <w:szCs w:val="22"/>
        </w:rPr>
        <w:t>nytte</w:t>
      </w:r>
      <w:r w:rsidR="001C579A">
        <w:rPr>
          <w:rFonts w:cstheme="minorHAnsi"/>
          <w:b/>
          <w:bCs/>
          <w:szCs w:val="22"/>
        </w:rPr>
        <w:t xml:space="preserve"> og resultater (hv</w:t>
      </w:r>
      <w:r w:rsidR="005F2438">
        <w:rPr>
          <w:rFonts w:cstheme="minorHAnsi"/>
          <w:b/>
          <w:bCs/>
          <w:szCs w:val="22"/>
        </w:rPr>
        <w:t>ilken ny kunnskap er oppnådd i prosjektet)</w:t>
      </w:r>
      <w:r w:rsidR="0025159D">
        <w:rPr>
          <w:rFonts w:cstheme="minorHAnsi"/>
          <w:b/>
          <w:bCs/>
          <w:szCs w:val="22"/>
        </w:rPr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345" w14:paraId="348AEA16" w14:textId="77777777" w:rsidTr="00FC3345">
        <w:tc>
          <w:tcPr>
            <w:tcW w:w="9062" w:type="dxa"/>
          </w:tcPr>
          <w:p w14:paraId="29068A44" w14:textId="77777777" w:rsidR="00FC3345" w:rsidRDefault="00FC3345" w:rsidP="00FC334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5D5709CC" w14:textId="77777777" w:rsidR="00FC3345" w:rsidRDefault="00FC3345" w:rsidP="00FC334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7AB01607" w14:textId="77777777" w:rsidR="0038180B" w:rsidRDefault="0038180B" w:rsidP="00FC334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42D5FB35" w14:textId="77777777" w:rsidR="0038180B" w:rsidRDefault="0038180B" w:rsidP="00FC334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3FA9EC8F" w14:textId="77777777" w:rsidR="0038180B" w:rsidRDefault="0038180B" w:rsidP="00FC334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0D73B4BA" w14:textId="77777777" w:rsidR="0038180B" w:rsidRDefault="0038180B" w:rsidP="00FC334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46FB51CA" w14:textId="77777777" w:rsidR="0038180B" w:rsidRDefault="0038180B" w:rsidP="00FC334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1550FA31" w14:textId="77777777" w:rsidR="0038180B" w:rsidRDefault="0038180B" w:rsidP="00FC334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78FC1DDF" w14:textId="77777777" w:rsidR="0038180B" w:rsidRDefault="0038180B" w:rsidP="00FC334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20B6F929" w14:textId="77777777" w:rsidR="0038180B" w:rsidRDefault="0038180B" w:rsidP="00FC334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4D7019EB" w14:textId="77777777" w:rsidR="0038180B" w:rsidRDefault="0038180B" w:rsidP="00FC334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56C89D6C" w14:textId="77777777" w:rsidR="0038180B" w:rsidRDefault="0038180B" w:rsidP="00FC334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2943D336" w14:textId="77777777" w:rsidR="0038180B" w:rsidRDefault="0038180B" w:rsidP="00FC334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6F5A4248" w14:textId="77777777" w:rsidR="0038180B" w:rsidRDefault="0038180B" w:rsidP="00FC334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2EC41CA0" w14:textId="77777777" w:rsidR="00FC3345" w:rsidRDefault="00FC3345" w:rsidP="00FC334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14:paraId="2DF93D7A" w14:textId="77777777" w:rsidR="00FC3345" w:rsidRPr="00ED4C2A" w:rsidRDefault="00FC3345" w:rsidP="00FC3345">
      <w:pPr>
        <w:tabs>
          <w:tab w:val="center" w:pos="4536"/>
        </w:tabs>
        <w:spacing w:line="276" w:lineRule="auto"/>
        <w:rPr>
          <w:rFonts w:cstheme="minorHAnsi"/>
          <w:b/>
          <w:bCs/>
          <w:szCs w:val="22"/>
        </w:rPr>
      </w:pPr>
    </w:p>
    <w:p w14:paraId="3147916C" w14:textId="33616465" w:rsidR="00ED4C2A" w:rsidRDefault="00ED4C2A" w:rsidP="00FC3345">
      <w:pPr>
        <w:tabs>
          <w:tab w:val="center" w:pos="4536"/>
        </w:tabs>
        <w:spacing w:line="276" w:lineRule="auto"/>
        <w:rPr>
          <w:rFonts w:cstheme="minorHAnsi"/>
          <w:b/>
          <w:bCs/>
          <w:szCs w:val="22"/>
        </w:rPr>
      </w:pPr>
      <w:r w:rsidRPr="00ED4C2A">
        <w:rPr>
          <w:rFonts w:cstheme="minorHAnsi"/>
          <w:b/>
          <w:bCs/>
          <w:szCs w:val="22"/>
        </w:rPr>
        <w:t>Andre offentlige midler</w:t>
      </w:r>
      <w:r>
        <w:rPr>
          <w:rFonts w:cstheme="minorHAnsi"/>
          <w:b/>
          <w:bCs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8"/>
        <w:gridCol w:w="6604"/>
      </w:tblGrid>
      <w:tr w:rsidR="00ED4C2A" w:rsidRPr="00691588" w14:paraId="7262164A" w14:textId="77777777">
        <w:tc>
          <w:tcPr>
            <w:tcW w:w="1356" w:type="pct"/>
          </w:tcPr>
          <w:p w14:paraId="397168C8" w14:textId="0B5B956A" w:rsidR="00ED4C2A" w:rsidRPr="002F1943" w:rsidRDefault="002F1943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2F1943">
              <w:rPr>
                <w:rFonts w:cs="Calibri"/>
                <w:i/>
                <w:iCs/>
                <w:color w:val="000000"/>
                <w:sz w:val="20"/>
                <w:szCs w:val="20"/>
              </w:rPr>
              <w:t>f.eks</w:t>
            </w:r>
            <w:r w:rsidR="00762062" w:rsidRPr="002F1943">
              <w:rPr>
                <w:rFonts w:cs="Calibri"/>
                <w:i/>
                <w:iCs/>
                <w:color w:val="000000"/>
                <w:sz w:val="20"/>
                <w:szCs w:val="20"/>
              </w:rPr>
              <w:t>.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Norges Forskningsråd</w:t>
            </w:r>
          </w:p>
        </w:tc>
        <w:tc>
          <w:tcPr>
            <w:tcW w:w="3644" w:type="pct"/>
          </w:tcPr>
          <w:p w14:paraId="6C0E0EFE" w14:textId="6DC1C791" w:rsidR="00ED4C2A" w:rsidRPr="002F1943" w:rsidRDefault="002F1943" w:rsidP="005F2438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2F1943">
              <w:rPr>
                <w:rFonts w:cs="Calibri"/>
                <w:i/>
                <w:iCs/>
                <w:color w:val="000000"/>
                <w:sz w:val="20"/>
                <w:szCs w:val="20"/>
              </w:rPr>
              <w:t>Beløp i hele kroner</w:t>
            </w:r>
          </w:p>
        </w:tc>
      </w:tr>
    </w:tbl>
    <w:p w14:paraId="0A905448" w14:textId="54F4F77F" w:rsidR="00FC3345" w:rsidRPr="00691588" w:rsidRDefault="00FC3345" w:rsidP="00691588">
      <w:pPr>
        <w:pStyle w:val="Overskrift1"/>
        <w:spacing w:line="276" w:lineRule="auto"/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</w:pPr>
      <w:r w:rsidRPr="00691588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 xml:space="preserve">Er samtlige dokumenter lagt ved, og er krav til rapportering oppfylt?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FC3345" w:rsidRPr="00FC3345" w14:paraId="6E6E1FE7" w14:textId="77777777">
        <w:tc>
          <w:tcPr>
            <w:tcW w:w="4531" w:type="dxa"/>
          </w:tcPr>
          <w:p w14:paraId="290088F7" w14:textId="58E84115" w:rsidR="00FC3345" w:rsidRPr="00FC3345" w:rsidRDefault="00FC3345" w:rsidP="00FC3345">
            <w:pPr>
              <w:rPr>
                <w:sz w:val="20"/>
                <w:szCs w:val="20"/>
              </w:rPr>
            </w:pPr>
            <w:r w:rsidRPr="00FC3345">
              <w:rPr>
                <w:sz w:val="20"/>
                <w:szCs w:val="20"/>
              </w:rPr>
              <w:t>Regnskapsrapport signert av revisor/autorisert regnskapsfører</w:t>
            </w:r>
          </w:p>
        </w:tc>
        <w:tc>
          <w:tcPr>
            <w:tcW w:w="2265" w:type="dxa"/>
          </w:tcPr>
          <w:p w14:paraId="779B6FDD" w14:textId="2B8C5E01" w:rsidR="00FC3345" w:rsidRPr="00FC3345" w:rsidRDefault="00FC3345" w:rsidP="00FC3345">
            <w:pPr>
              <w:rPr>
                <w:sz w:val="20"/>
                <w:szCs w:val="20"/>
              </w:rPr>
            </w:pPr>
            <w:r w:rsidRPr="00FC3345">
              <w:rPr>
                <w:sz w:val="20"/>
                <w:szCs w:val="20"/>
              </w:rPr>
              <w:t>Ja</w:t>
            </w:r>
          </w:p>
        </w:tc>
        <w:tc>
          <w:tcPr>
            <w:tcW w:w="2266" w:type="dxa"/>
          </w:tcPr>
          <w:p w14:paraId="1493353D" w14:textId="4AE5B599" w:rsidR="00FC3345" w:rsidRPr="00FC3345" w:rsidRDefault="00FC3345" w:rsidP="00FC3345">
            <w:pPr>
              <w:rPr>
                <w:sz w:val="20"/>
                <w:szCs w:val="20"/>
              </w:rPr>
            </w:pPr>
            <w:r w:rsidRPr="00FC3345">
              <w:rPr>
                <w:sz w:val="20"/>
                <w:szCs w:val="20"/>
              </w:rPr>
              <w:t>Nei</w:t>
            </w:r>
          </w:p>
        </w:tc>
      </w:tr>
      <w:tr w:rsidR="00FC3345" w:rsidRPr="00FC3345" w14:paraId="33D95253" w14:textId="77777777" w:rsidTr="00691588">
        <w:trPr>
          <w:trHeight w:val="449"/>
        </w:trPr>
        <w:tc>
          <w:tcPr>
            <w:tcW w:w="4531" w:type="dxa"/>
          </w:tcPr>
          <w:p w14:paraId="11CACA58" w14:textId="53A9C8FB" w:rsidR="00691588" w:rsidRPr="00691588" w:rsidRDefault="00FC3345" w:rsidP="00691588">
            <w:pPr>
              <w:rPr>
                <w:sz w:val="20"/>
                <w:szCs w:val="20"/>
              </w:rPr>
            </w:pPr>
            <w:r w:rsidRPr="00FC3345">
              <w:rPr>
                <w:sz w:val="20"/>
                <w:szCs w:val="20"/>
              </w:rPr>
              <w:t>Annet (publikasjoner, resultater</w:t>
            </w:r>
            <w:r w:rsidR="00A94372" w:rsidRPr="00FC3345">
              <w:rPr>
                <w:sz w:val="20"/>
                <w:szCs w:val="20"/>
              </w:rPr>
              <w:t xml:space="preserve"> og</w:t>
            </w:r>
            <w:r w:rsidRPr="00FC3345">
              <w:rPr>
                <w:sz w:val="20"/>
                <w:szCs w:val="20"/>
              </w:rPr>
              <w:t xml:space="preserve"> </w:t>
            </w:r>
            <w:r w:rsidR="00691588" w:rsidRPr="00FC3345">
              <w:rPr>
                <w:sz w:val="20"/>
                <w:szCs w:val="20"/>
              </w:rPr>
              <w:t>presentasjoner)</w:t>
            </w:r>
          </w:p>
        </w:tc>
        <w:tc>
          <w:tcPr>
            <w:tcW w:w="4531" w:type="dxa"/>
            <w:gridSpan w:val="2"/>
          </w:tcPr>
          <w:p w14:paraId="34BC9EC3" w14:textId="77777777" w:rsidR="00FC3345" w:rsidRPr="00FC3345" w:rsidRDefault="00FC3345" w:rsidP="00FC3345">
            <w:pPr>
              <w:rPr>
                <w:sz w:val="20"/>
                <w:szCs w:val="20"/>
              </w:rPr>
            </w:pPr>
          </w:p>
          <w:p w14:paraId="43AB5371" w14:textId="77777777" w:rsidR="00FC3345" w:rsidRPr="00FC3345" w:rsidRDefault="00FC3345" w:rsidP="00FC3345">
            <w:pPr>
              <w:rPr>
                <w:sz w:val="20"/>
                <w:szCs w:val="20"/>
              </w:rPr>
            </w:pPr>
          </w:p>
          <w:p w14:paraId="2BC15B53" w14:textId="77777777" w:rsidR="00FC3345" w:rsidRPr="00FC3345" w:rsidRDefault="00FC3345" w:rsidP="00FC3345">
            <w:pPr>
              <w:rPr>
                <w:sz w:val="20"/>
                <w:szCs w:val="20"/>
              </w:rPr>
            </w:pPr>
          </w:p>
        </w:tc>
      </w:tr>
    </w:tbl>
    <w:p w14:paraId="765D60D4" w14:textId="77777777" w:rsidR="00FC3345" w:rsidRPr="00FC3345" w:rsidRDefault="00FC3345" w:rsidP="00FC3345"/>
    <w:p w14:paraId="2C822BCF" w14:textId="77777777" w:rsidR="003F0A29" w:rsidRDefault="003F0A29">
      <w:pPr>
        <w:rPr>
          <w:rFonts w:cstheme="minorHAnsi"/>
          <w:b/>
          <w:bCs/>
          <w:szCs w:val="22"/>
        </w:rPr>
      </w:pPr>
      <w:r>
        <w:rPr>
          <w:rFonts w:cstheme="minorHAnsi"/>
          <w:bCs/>
          <w:szCs w:val="22"/>
        </w:rPr>
        <w:br w:type="page"/>
      </w:r>
    </w:p>
    <w:p w14:paraId="65EE297E" w14:textId="2DBFA74E" w:rsidR="00FC3345" w:rsidRPr="00691588" w:rsidRDefault="00691588" w:rsidP="00691588">
      <w:pPr>
        <w:pStyle w:val="Overskrift1"/>
        <w:spacing w:line="276" w:lineRule="auto"/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</w:pPr>
      <w:r w:rsidRPr="00691588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lastRenderedPageBreak/>
        <w:t>Attestasjon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8"/>
        <w:gridCol w:w="6604"/>
      </w:tblGrid>
      <w:tr w:rsidR="00691588" w:rsidRPr="00691588" w14:paraId="08217D39" w14:textId="77777777">
        <w:tc>
          <w:tcPr>
            <w:tcW w:w="1356" w:type="pct"/>
          </w:tcPr>
          <w:p w14:paraId="48CBCE5C" w14:textId="77777777" w:rsidR="00691588" w:rsidRPr="00691588" w:rsidRDefault="0069158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691588">
              <w:rPr>
                <w:rFonts w:cs="Calibri"/>
                <w:color w:val="000000"/>
                <w:sz w:val="20"/>
                <w:szCs w:val="20"/>
              </w:rPr>
              <w:t xml:space="preserve">Sted/dato: </w:t>
            </w:r>
          </w:p>
        </w:tc>
        <w:tc>
          <w:tcPr>
            <w:tcW w:w="3644" w:type="pct"/>
          </w:tcPr>
          <w:p w14:paraId="4DB88B18" w14:textId="695B23F5" w:rsidR="00691588" w:rsidRPr="00691588" w:rsidRDefault="00691588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91588">
              <w:rPr>
                <w:rFonts w:cs="Calibri"/>
                <w:b/>
                <w:color w:val="000000"/>
                <w:sz w:val="20"/>
                <w:szCs w:val="20"/>
              </w:rPr>
              <w:t>Administrativt hovedansvarligansvarlig for prosjektet:</w:t>
            </w:r>
          </w:p>
          <w:p w14:paraId="3BBCF23C" w14:textId="77777777" w:rsidR="00691588" w:rsidRPr="00691588" w:rsidRDefault="0069158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691588">
              <w:rPr>
                <w:rFonts w:cs="Calibri"/>
                <w:color w:val="000000"/>
                <w:sz w:val="20"/>
                <w:szCs w:val="20"/>
              </w:rPr>
              <w:t>NAVN (BLOKKBOKSTAVER)</w:t>
            </w:r>
          </w:p>
          <w:p w14:paraId="5AA5AB75" w14:textId="77777777" w:rsidR="00691588" w:rsidRPr="00691588" w:rsidRDefault="0069158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  <w:p w14:paraId="5B06B5B2" w14:textId="77777777" w:rsidR="00691588" w:rsidRPr="00691588" w:rsidRDefault="0069158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  <w:p w14:paraId="10BFB64C" w14:textId="77777777" w:rsidR="00691588" w:rsidRPr="00691588" w:rsidRDefault="0069158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691588">
              <w:rPr>
                <w:rFonts w:cs="Calibri"/>
                <w:color w:val="000000"/>
                <w:sz w:val="20"/>
                <w:szCs w:val="20"/>
              </w:rPr>
              <w:t>Underskrift</w:t>
            </w:r>
          </w:p>
          <w:p w14:paraId="20AF822B" w14:textId="77777777" w:rsidR="00691588" w:rsidRPr="00691588" w:rsidRDefault="0069158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91588" w:rsidRPr="00691588" w14:paraId="54929285" w14:textId="77777777">
        <w:tc>
          <w:tcPr>
            <w:tcW w:w="1356" w:type="pct"/>
          </w:tcPr>
          <w:p w14:paraId="5ED4E84E" w14:textId="463CD10F" w:rsidR="00691588" w:rsidRPr="00691588" w:rsidRDefault="00691588" w:rsidP="0069158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691588">
              <w:rPr>
                <w:rFonts w:cs="Calibri"/>
                <w:color w:val="000000"/>
                <w:sz w:val="20"/>
                <w:szCs w:val="20"/>
              </w:rPr>
              <w:t>Sted/dato</w:t>
            </w:r>
          </w:p>
        </w:tc>
        <w:tc>
          <w:tcPr>
            <w:tcW w:w="3644" w:type="pct"/>
          </w:tcPr>
          <w:p w14:paraId="37F32947" w14:textId="4764AA93" w:rsidR="00691588" w:rsidRPr="00691588" w:rsidRDefault="00FB4D19" w:rsidP="00691588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K</w:t>
            </w:r>
            <w:r w:rsidR="00691588" w:rsidRPr="00691588">
              <w:rPr>
                <w:rFonts w:cs="Calibri"/>
                <w:b/>
                <w:color w:val="000000"/>
                <w:sz w:val="20"/>
                <w:szCs w:val="20"/>
              </w:rPr>
              <w:t>ontaktperson for prosjektet:</w:t>
            </w:r>
          </w:p>
          <w:p w14:paraId="06835E5D" w14:textId="77777777" w:rsidR="00691588" w:rsidRPr="00691588" w:rsidRDefault="00691588" w:rsidP="0069158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691588">
              <w:rPr>
                <w:rFonts w:cs="Calibri"/>
                <w:color w:val="000000"/>
                <w:sz w:val="20"/>
                <w:szCs w:val="20"/>
              </w:rPr>
              <w:t>NAVN (BLOKKBOKSTAVER)</w:t>
            </w:r>
          </w:p>
          <w:p w14:paraId="78C7D9E4" w14:textId="77777777" w:rsidR="00691588" w:rsidRPr="00691588" w:rsidRDefault="00691588" w:rsidP="0069158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  <w:p w14:paraId="25FF044E" w14:textId="77777777" w:rsidR="00691588" w:rsidRPr="00691588" w:rsidRDefault="00691588" w:rsidP="0069158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  <w:p w14:paraId="4354DD35" w14:textId="77777777" w:rsidR="00691588" w:rsidRPr="00691588" w:rsidRDefault="00691588" w:rsidP="0069158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691588">
              <w:rPr>
                <w:rFonts w:cs="Calibri"/>
                <w:color w:val="000000"/>
                <w:sz w:val="20"/>
                <w:szCs w:val="20"/>
              </w:rPr>
              <w:t>Underskrift</w:t>
            </w:r>
          </w:p>
          <w:p w14:paraId="28E0D686" w14:textId="77777777" w:rsidR="00691588" w:rsidRPr="00691588" w:rsidRDefault="00691588" w:rsidP="00691588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FB4D19" w:rsidRPr="00691588" w14:paraId="272B8C3F" w14:textId="77777777">
        <w:tc>
          <w:tcPr>
            <w:tcW w:w="1356" w:type="pct"/>
          </w:tcPr>
          <w:p w14:paraId="06693AAB" w14:textId="1AD375E0" w:rsidR="00FB4D19" w:rsidRPr="00691588" w:rsidRDefault="00FB4D19" w:rsidP="0069158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691588">
              <w:rPr>
                <w:rFonts w:cs="Calibri"/>
                <w:color w:val="000000"/>
                <w:sz w:val="20"/>
                <w:szCs w:val="20"/>
              </w:rPr>
              <w:t>Sted/dato</w:t>
            </w:r>
          </w:p>
        </w:tc>
        <w:tc>
          <w:tcPr>
            <w:tcW w:w="3644" w:type="pct"/>
          </w:tcPr>
          <w:p w14:paraId="16CD5419" w14:textId="49450915" w:rsidR="00FB4D19" w:rsidRPr="00691588" w:rsidRDefault="00FB4D19" w:rsidP="00FB4D19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Autorisert regnskapsfører/revisor</w:t>
            </w:r>
            <w:r w:rsidRPr="00691588">
              <w:rPr>
                <w:rFonts w:cs="Calibri"/>
                <w:b/>
                <w:color w:val="000000"/>
                <w:sz w:val="20"/>
                <w:szCs w:val="20"/>
              </w:rPr>
              <w:t>:</w:t>
            </w:r>
          </w:p>
          <w:p w14:paraId="5E1FFF9F" w14:textId="77777777" w:rsidR="00FB4D19" w:rsidRPr="00691588" w:rsidRDefault="00FB4D19" w:rsidP="00FB4D1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691588">
              <w:rPr>
                <w:rFonts w:cs="Calibri"/>
                <w:color w:val="000000"/>
                <w:sz w:val="20"/>
                <w:szCs w:val="20"/>
              </w:rPr>
              <w:t>NAVN (BLOKKBOKSTAVER)</w:t>
            </w:r>
          </w:p>
          <w:p w14:paraId="0C9E6DFA" w14:textId="77777777" w:rsidR="00FB4D19" w:rsidRPr="00691588" w:rsidRDefault="00FB4D19" w:rsidP="00FB4D1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  <w:p w14:paraId="34EDC2EC" w14:textId="77777777" w:rsidR="00FB4D19" w:rsidRPr="00691588" w:rsidRDefault="00FB4D19" w:rsidP="00FB4D1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  <w:p w14:paraId="205BACEE" w14:textId="77777777" w:rsidR="00FB4D19" w:rsidRPr="00691588" w:rsidRDefault="00FB4D19" w:rsidP="00FB4D1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691588">
              <w:rPr>
                <w:rFonts w:cs="Calibri"/>
                <w:color w:val="000000"/>
                <w:sz w:val="20"/>
                <w:szCs w:val="20"/>
              </w:rPr>
              <w:t>Underskrift</w:t>
            </w:r>
          </w:p>
          <w:p w14:paraId="0DFC67EC" w14:textId="77777777" w:rsidR="00FB4D19" w:rsidRPr="00691588" w:rsidRDefault="00FB4D19" w:rsidP="00691588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274979A1" w14:textId="77777777" w:rsidR="00691588" w:rsidRPr="00691588" w:rsidRDefault="00691588" w:rsidP="00691588"/>
    <w:p w14:paraId="7713EE7C" w14:textId="624C168C" w:rsidR="00EB501F" w:rsidRPr="00EB501F" w:rsidRDefault="00EB501F" w:rsidP="00EB501F">
      <w:pPr>
        <w:pStyle w:val="Listeavsnitt"/>
        <w:spacing w:line="276" w:lineRule="auto"/>
        <w:ind w:left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p w14:paraId="2852C741" w14:textId="77777777" w:rsidR="005002B3" w:rsidRDefault="005002B3" w:rsidP="005002B3">
      <w:pPr>
        <w:rPr>
          <w:rFonts w:ascii="Calibri" w:hAnsi="Calibri" w:cs="Calibri"/>
          <w:sz w:val="21"/>
          <w:szCs w:val="21"/>
        </w:rPr>
      </w:pPr>
    </w:p>
    <w:p w14:paraId="0AB2D305" w14:textId="77777777" w:rsidR="005002B3" w:rsidRPr="00C44780" w:rsidRDefault="005002B3" w:rsidP="002621EF">
      <w:pPr>
        <w:spacing w:line="276" w:lineRule="auto"/>
        <w:rPr>
          <w:rFonts w:ascii="Calibri" w:hAnsi="Calibri" w:cs="Calibri"/>
          <w:szCs w:val="22"/>
        </w:rPr>
      </w:pPr>
      <w:r w:rsidRPr="00C44780">
        <w:rPr>
          <w:rFonts w:ascii="Calibri" w:hAnsi="Calibri" w:cs="Calibri"/>
          <w:i/>
          <w:iCs/>
          <w:szCs w:val="22"/>
        </w:rPr>
        <w:t xml:space="preserve">Eventuelle vedlegg må merkes med </w:t>
      </w:r>
      <w:proofErr w:type="spellStart"/>
      <w:r w:rsidRPr="00C44780">
        <w:rPr>
          <w:rFonts w:ascii="Calibri" w:hAnsi="Calibri" w:cs="Calibri"/>
          <w:i/>
          <w:iCs/>
          <w:szCs w:val="22"/>
        </w:rPr>
        <w:t>NRS-kontraktsnummer</w:t>
      </w:r>
      <w:proofErr w:type="spellEnd"/>
      <w:r w:rsidRPr="00C44780">
        <w:rPr>
          <w:rFonts w:ascii="Calibri" w:hAnsi="Calibri" w:cs="Calibri"/>
          <w:i/>
          <w:iCs/>
          <w:szCs w:val="22"/>
        </w:rPr>
        <w:t xml:space="preserve"> og prosjekttittel.</w:t>
      </w:r>
      <w:r w:rsidR="00C44780" w:rsidRPr="00C44780">
        <w:rPr>
          <w:rFonts w:ascii="Calibri" w:hAnsi="Calibri" w:cs="Calibri"/>
          <w:szCs w:val="22"/>
        </w:rPr>
        <w:t xml:space="preserve"> </w:t>
      </w:r>
    </w:p>
    <w:p w14:paraId="688E8D63" w14:textId="3D6E4EA0" w:rsidR="00EB501F" w:rsidRPr="002F1943" w:rsidRDefault="005002B3" w:rsidP="002F1943">
      <w:pPr>
        <w:spacing w:line="276" w:lineRule="auto"/>
        <w:rPr>
          <w:rFonts w:ascii="Calibri" w:hAnsi="Calibri" w:cs="Calibri"/>
          <w:szCs w:val="22"/>
        </w:rPr>
      </w:pPr>
      <w:r w:rsidRPr="00C44780">
        <w:rPr>
          <w:rFonts w:ascii="Calibri" w:hAnsi="Calibri" w:cs="Calibri"/>
          <w:i/>
          <w:iCs/>
          <w:szCs w:val="22"/>
        </w:rPr>
        <w:t>Regnskapsrapport attestert av revisor følger vedlagt.</w:t>
      </w:r>
      <w:r w:rsidR="00C44780" w:rsidRPr="00C44780">
        <w:rPr>
          <w:rFonts w:ascii="Calibri" w:hAnsi="Calibri" w:cs="Calibri"/>
          <w:szCs w:val="22"/>
        </w:rPr>
        <w:t xml:space="preserve"> </w:t>
      </w:r>
    </w:p>
    <w:sectPr w:rsidR="00EB501F" w:rsidRPr="002F1943" w:rsidSect="005002B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5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9DDB1" w14:textId="77777777" w:rsidR="00ED6290" w:rsidRDefault="00ED6290" w:rsidP="00033DBE">
      <w:r>
        <w:separator/>
      </w:r>
    </w:p>
  </w:endnote>
  <w:endnote w:type="continuationSeparator" w:id="0">
    <w:p w14:paraId="0DFAFE27" w14:textId="77777777" w:rsidR="00ED6290" w:rsidRDefault="00ED6290" w:rsidP="00033DBE">
      <w:r>
        <w:continuationSeparator/>
      </w:r>
    </w:p>
  </w:endnote>
  <w:endnote w:type="continuationNotice" w:id="1">
    <w:p w14:paraId="7E57535D" w14:textId="77777777" w:rsidR="00ED6290" w:rsidRDefault="00ED6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Kompleks skrif">
    <w:altName w:val="Times New Roman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6ECCA" w14:textId="0126FDB2" w:rsidR="00033DBE" w:rsidRPr="001C165B" w:rsidRDefault="00033DBE">
    <w:pPr>
      <w:pStyle w:val="Bunntekst"/>
      <w:rPr>
        <w:rFonts w:ascii="Calibri" w:hAnsi="Calibri" w:cs="Calibri"/>
        <w:color w:val="3B3838" w:themeColor="background2" w:themeShade="40"/>
        <w:sz w:val="20"/>
        <w:szCs w:val="20"/>
      </w:rPr>
    </w:pP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Norsk </w:t>
    </w:r>
    <w:r w:rsidR="00C76D0C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>R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omsenter 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sym w:font="Symbol" w:char="F0B7"/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 </w:t>
    </w:r>
    <w:r w:rsidR="008B7584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Sluttrapport 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sym w:font="Symbol" w:char="F0B7"/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 Oktober 202</w:t>
    </w:r>
    <w:r w:rsidR="008B7584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>5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ab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 xml:space="preserve">Side </w: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begin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instrText>PAGE  \* Arabic  \* MERGEFORMAT</w:instrTex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separate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>1</w: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end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 xml:space="preserve"> av </w: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begin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instrText>NUMPAGES  \* Arabic  \* MERGEFORMAT</w:instrTex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separate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>1</w: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end"/>
    </w:r>
    <w:r w:rsidRPr="001C165B">
      <w:rPr>
        <w:rFonts w:ascii="Calibri" w:hAnsi="Calibri" w:cs="Calibri"/>
        <w:noProof/>
        <w:color w:val="3B3838" w:themeColor="background2" w:themeShade="40"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E9B30A5" wp14:editId="42A5E55C">
              <wp:simplePos x="0" y="0"/>
              <wp:positionH relativeFrom="column">
                <wp:posOffset>-938530</wp:posOffset>
              </wp:positionH>
              <wp:positionV relativeFrom="paragraph">
                <wp:posOffset>453517</wp:posOffset>
              </wp:positionV>
              <wp:extent cx="7667625" cy="203200"/>
              <wp:effectExtent l="0" t="0" r="3175" b="0"/>
              <wp:wrapNone/>
              <wp:docPr id="1452659189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203200"/>
                      </a:xfrm>
                      <a:prstGeom prst="rec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370D689" id="Rektangel 6" o:spid="_x0000_s1026" style="position:absolute;margin-left:-73.9pt;margin-top:35.7pt;width:603.7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" fillcolor="#009bc2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76BB" w14:textId="243982E1" w:rsidR="002621EF" w:rsidRPr="001C165B" w:rsidRDefault="002621EF">
    <w:pPr>
      <w:pStyle w:val="Bunntekst"/>
      <w:rPr>
        <w:rFonts w:ascii="Calibri" w:hAnsi="Calibri" w:cs="Calibri"/>
        <w:color w:val="3B3838" w:themeColor="background2" w:themeShade="40"/>
        <w:sz w:val="20"/>
        <w:szCs w:val="20"/>
      </w:rPr>
    </w:pP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Norsk </w:t>
    </w:r>
    <w:r w:rsidR="00C76D0C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>R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omsenter 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sym w:font="Symbol" w:char="F0B7"/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 </w:t>
    </w:r>
    <w:r w:rsidR="007D5E8E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>Sluttrapport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 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sym w:font="Symbol" w:char="F0B7"/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 xml:space="preserve"> Oktober 202</w:t>
    </w:r>
    <w:r w:rsidR="008B7584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>5</w:t>
    </w:r>
    <w:r w:rsidRPr="001C165B">
      <w:rPr>
        <w:rFonts w:ascii="Calibri" w:hAnsi="Calibri" w:cs="Calibri"/>
        <w:color w:val="3B3838" w:themeColor="background2" w:themeShade="40"/>
        <w:kern w:val="0"/>
        <w:sz w:val="20"/>
        <w:szCs w:val="20"/>
        <w14:ligatures w14:val="none"/>
      </w:rPr>
      <w:tab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 xml:space="preserve">Side </w: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begin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instrText>PAGE  \* Arabic  \* MERGEFORMAT</w:instrTex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separate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>2</w: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end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 xml:space="preserve"> av </w: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begin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instrText>NUMPAGES  \* Arabic  \* MERGEFORMAT</w:instrTex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separate"/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>2</w: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fldChar w:fldCharType="end"/>
    </w:r>
    <w:r w:rsidRPr="001C165B">
      <w:rPr>
        <w:rFonts w:ascii="Calibri" w:hAnsi="Calibri" w:cs="Calibri"/>
        <w:noProof/>
        <w:color w:val="3B3838" w:themeColor="background2" w:themeShade="40"/>
        <w:sz w:val="20"/>
        <w:szCs w:val="20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480AD58" wp14:editId="0786FFF5">
              <wp:simplePos x="0" y="0"/>
              <wp:positionH relativeFrom="column">
                <wp:posOffset>-938530</wp:posOffset>
              </wp:positionH>
              <wp:positionV relativeFrom="paragraph">
                <wp:posOffset>453517</wp:posOffset>
              </wp:positionV>
              <wp:extent cx="7667625" cy="203200"/>
              <wp:effectExtent l="0" t="0" r="3175" b="0"/>
              <wp:wrapNone/>
              <wp:docPr id="64594458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203200"/>
                      </a:xfrm>
                      <a:prstGeom prst="rec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2D64CC6F" id="Rektangel 6" o:spid="_x0000_s1026" style="position:absolute;margin-left:-73.9pt;margin-top:35.7pt;width:603.7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" fillcolor="#009bc2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6099A" w14:textId="77777777" w:rsidR="00ED6290" w:rsidRDefault="00ED6290" w:rsidP="00033DBE">
      <w:r>
        <w:separator/>
      </w:r>
    </w:p>
  </w:footnote>
  <w:footnote w:type="continuationSeparator" w:id="0">
    <w:p w14:paraId="14BF349E" w14:textId="77777777" w:rsidR="00ED6290" w:rsidRDefault="00ED6290" w:rsidP="00033DBE">
      <w:r>
        <w:continuationSeparator/>
      </w:r>
    </w:p>
  </w:footnote>
  <w:footnote w:type="continuationNotice" w:id="1">
    <w:p w14:paraId="1CCFFB0F" w14:textId="77777777" w:rsidR="00ED6290" w:rsidRDefault="00ED62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D2232" w14:textId="77777777" w:rsidR="00033DBE" w:rsidRPr="007F2BAD" w:rsidRDefault="00033DBE" w:rsidP="005002B3">
    <w:pPr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1DF4366" wp14:editId="0D2956D5">
          <wp:simplePos x="0" y="0"/>
          <wp:positionH relativeFrom="column">
            <wp:posOffset>-422910</wp:posOffset>
          </wp:positionH>
          <wp:positionV relativeFrom="paragraph">
            <wp:posOffset>0</wp:posOffset>
          </wp:positionV>
          <wp:extent cx="1508760" cy="586740"/>
          <wp:effectExtent l="0" t="0" r="2540" b="0"/>
          <wp:wrapSquare wrapText="bothSides"/>
          <wp:docPr id="1961803644" name="Bilde 1961803644" descr="Et bilde som inneholder sirke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841972" name="Bilde 1" descr="Et bilde som inneholder sirke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F4E2C7" wp14:editId="1EACA504">
              <wp:simplePos x="0" y="0"/>
              <wp:positionH relativeFrom="column">
                <wp:posOffset>2078718</wp:posOffset>
              </wp:positionH>
              <wp:positionV relativeFrom="paragraph">
                <wp:posOffset>-2729865</wp:posOffset>
              </wp:positionV>
              <wp:extent cx="7066915" cy="2440765"/>
              <wp:effectExtent l="0" t="0" r="0" b="0"/>
              <wp:wrapNone/>
              <wp:docPr id="1529900105" name="Da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066915" cy="2440765"/>
                      </a:xfrm>
                      <a:prstGeom prst="flowChartInputOutpu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7CD43A0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Data 5" o:spid="_x0000_s1026" type="#_x0000_t111" style="position:absolute;margin-left:163.7pt;margin-top:-214.95pt;width:556.45pt;height:192.2pt;rotation:180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" fillcolor="#009bc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43512F" wp14:editId="118E63E6">
              <wp:simplePos x="0" y="0"/>
              <wp:positionH relativeFrom="column">
                <wp:posOffset>-1609090</wp:posOffset>
              </wp:positionH>
              <wp:positionV relativeFrom="paragraph">
                <wp:posOffset>-508000</wp:posOffset>
              </wp:positionV>
              <wp:extent cx="3775075" cy="1353820"/>
              <wp:effectExtent l="0" t="0" r="0" b="5080"/>
              <wp:wrapNone/>
              <wp:docPr id="599786347" name="Da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5075" cy="1353820"/>
                      </a:xfrm>
                      <a:prstGeom prst="flowChartInputOutpu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BF647D0" id="Data 4" o:spid="_x0000_s1026" type="#_x0000_t111" style="position:absolute;margin-left:-126.7pt;margin-top:-40pt;width:297.25pt;height:106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" fillcolor="#ededed [662]" stroked="f" strokeweight="1pt"/>
          </w:pict>
        </mc:Fallback>
      </mc:AlternateContent>
    </w:r>
    <w:r w:rsidR="005002B3" w:rsidRPr="007F2BAD">
      <w:rPr>
        <w:rFonts w:ascii="Calibri" w:hAnsi="Calibri" w:cs="Calibri"/>
        <w:sz w:val="20"/>
        <w:szCs w:val="20"/>
      </w:rPr>
      <w:t xml:space="preserve"> </w:t>
    </w:r>
  </w:p>
  <w:p w14:paraId="6D85BB38" w14:textId="77777777" w:rsidR="00033DBE" w:rsidRDefault="00033DBE" w:rsidP="00033DBE">
    <w:pPr>
      <w:pStyle w:val="Topptekst"/>
      <w:rPr>
        <w:rFonts w:ascii="Calibri" w:hAnsi="Calibri" w:cs="Calibri"/>
        <w:sz w:val="20"/>
        <w:szCs w:val="20"/>
      </w:rPr>
    </w:pPr>
  </w:p>
  <w:p w14:paraId="3E6C3221" w14:textId="77777777" w:rsidR="00033DBE" w:rsidRPr="007F2BAD" w:rsidRDefault="00033DBE" w:rsidP="00033DBE">
    <w:pPr>
      <w:pStyle w:val="Topptekst"/>
      <w:rPr>
        <w:rFonts w:ascii="Calibri" w:hAnsi="Calibri" w:cs="Calibri"/>
        <w:sz w:val="20"/>
        <w:szCs w:val="20"/>
      </w:rPr>
    </w:pPr>
  </w:p>
  <w:p w14:paraId="57CBED49" w14:textId="77777777" w:rsidR="00033DBE" w:rsidRDefault="00033DB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064B5" w14:textId="77777777" w:rsidR="005002B3" w:rsidRPr="001C165B" w:rsidRDefault="005002B3" w:rsidP="005002B3">
    <w:pPr>
      <w:jc w:val="right"/>
      <w:rPr>
        <w:rFonts w:ascii="Calibri" w:hAnsi="Calibri" w:cs="Calibri"/>
        <w:color w:val="3B3838" w:themeColor="background2" w:themeShade="40"/>
        <w:sz w:val="20"/>
        <w:szCs w:val="20"/>
      </w:rPr>
    </w:pPr>
    <w:r w:rsidRPr="001C165B">
      <w:rPr>
        <w:noProof/>
        <w:color w:val="3B3838" w:themeColor="background2" w:themeShade="40"/>
      </w:rPr>
      <w:drawing>
        <wp:anchor distT="0" distB="0" distL="114300" distR="114300" simplePos="0" relativeHeight="251658246" behindDoc="0" locked="0" layoutInCell="1" allowOverlap="1" wp14:anchorId="715CD5D5" wp14:editId="11843D4D">
          <wp:simplePos x="0" y="0"/>
          <wp:positionH relativeFrom="column">
            <wp:posOffset>-422910</wp:posOffset>
          </wp:positionH>
          <wp:positionV relativeFrom="paragraph">
            <wp:posOffset>0</wp:posOffset>
          </wp:positionV>
          <wp:extent cx="1508760" cy="586740"/>
          <wp:effectExtent l="0" t="0" r="2540" b="0"/>
          <wp:wrapSquare wrapText="bothSides"/>
          <wp:docPr id="878718021" name="Bilde 878718021" descr="Et bilde som inneholder sirke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841972" name="Bilde 1" descr="Et bilde som inneholder sirke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65B">
      <w:rPr>
        <w:noProof/>
        <w:color w:val="3B3838" w:themeColor="background2" w:themeShade="4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9305C43" wp14:editId="6F502D09">
              <wp:simplePos x="0" y="0"/>
              <wp:positionH relativeFrom="column">
                <wp:posOffset>2078718</wp:posOffset>
              </wp:positionH>
              <wp:positionV relativeFrom="paragraph">
                <wp:posOffset>-2729865</wp:posOffset>
              </wp:positionV>
              <wp:extent cx="7066915" cy="2440765"/>
              <wp:effectExtent l="0" t="0" r="0" b="0"/>
              <wp:wrapNone/>
              <wp:docPr id="1372253474" name="Da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066915" cy="2440765"/>
                      </a:xfrm>
                      <a:prstGeom prst="flowChartInputOutpu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C38CC06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Data 5" o:spid="_x0000_s1026" type="#_x0000_t111" style="position:absolute;margin-left:163.7pt;margin-top:-214.95pt;width:556.45pt;height:192.2pt;rotation:180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" fillcolor="#009bc2" stroked="f" strokeweight="1pt"/>
          </w:pict>
        </mc:Fallback>
      </mc:AlternateContent>
    </w:r>
    <w:r w:rsidRPr="001C165B">
      <w:rPr>
        <w:noProof/>
        <w:color w:val="3B3838" w:themeColor="background2" w:themeShade="40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1DCA309" wp14:editId="38677859">
              <wp:simplePos x="0" y="0"/>
              <wp:positionH relativeFrom="column">
                <wp:posOffset>-1609090</wp:posOffset>
              </wp:positionH>
              <wp:positionV relativeFrom="paragraph">
                <wp:posOffset>-508000</wp:posOffset>
              </wp:positionV>
              <wp:extent cx="3775075" cy="1353820"/>
              <wp:effectExtent l="0" t="0" r="0" b="5080"/>
              <wp:wrapNone/>
              <wp:docPr id="1886060602" name="Da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5075" cy="1353820"/>
                      </a:xfrm>
                      <a:prstGeom prst="flowChartInputOutpu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3D29E97B" id="Data 4" o:spid="_x0000_s1026" type="#_x0000_t111" style="position:absolute;margin-left:-126.7pt;margin-top:-40pt;width:297.25pt;height:106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" fillcolor="#ededed [662]" stroked="f" strokeweight="1pt"/>
          </w:pict>
        </mc:Fallback>
      </mc:AlternateContent>
    </w:r>
    <w:r w:rsidRPr="001C165B">
      <w:rPr>
        <w:rFonts w:ascii="Calibri" w:hAnsi="Calibri" w:cs="Calibri"/>
        <w:color w:val="3B3838" w:themeColor="background2" w:themeShade="40"/>
        <w:sz w:val="20"/>
        <w:szCs w:val="20"/>
      </w:rPr>
      <w:t>Drammensveien 165, Postboks 113 Skøyen, 0212 Oslo</w:t>
    </w:r>
  </w:p>
  <w:p w14:paraId="1A446F03" w14:textId="77777777" w:rsidR="005002B3" w:rsidRPr="001C165B" w:rsidRDefault="005002B3" w:rsidP="005002B3">
    <w:pPr>
      <w:ind w:left="4248" w:firstLine="708"/>
      <w:jc w:val="right"/>
      <w:rPr>
        <w:rFonts w:ascii="Calibri" w:hAnsi="Calibri" w:cs="Calibri"/>
        <w:color w:val="3B3838" w:themeColor="background2" w:themeShade="40"/>
        <w:sz w:val="20"/>
        <w:szCs w:val="20"/>
      </w:rPr>
    </w:pPr>
    <w:r w:rsidRPr="001C165B">
      <w:rPr>
        <w:rFonts w:ascii="Calibri" w:hAnsi="Calibri" w:cs="Calibri"/>
        <w:color w:val="3B3838" w:themeColor="background2" w:themeShade="40"/>
        <w:sz w:val="20"/>
        <w:szCs w:val="20"/>
      </w:rPr>
      <w:t xml:space="preserve">         </w:t>
    </w:r>
    <w:proofErr w:type="spellStart"/>
    <w:r w:rsidRPr="001C165B">
      <w:rPr>
        <w:rFonts w:ascii="Calibri" w:hAnsi="Calibri" w:cs="Calibri"/>
        <w:color w:val="3B3838" w:themeColor="background2" w:themeShade="40"/>
        <w:sz w:val="20"/>
        <w:szCs w:val="20"/>
      </w:rPr>
      <w:t>Tlf</w:t>
    </w:r>
    <w:proofErr w:type="spellEnd"/>
    <w:r w:rsidRPr="001C165B">
      <w:rPr>
        <w:rFonts w:ascii="Calibri" w:hAnsi="Calibri" w:cs="Calibri"/>
        <w:color w:val="3B3838" w:themeColor="background2" w:themeShade="40"/>
        <w:sz w:val="20"/>
        <w:szCs w:val="20"/>
      </w:rPr>
      <w:t>: 22 51 18 00</w:t>
    </w:r>
  </w:p>
  <w:p w14:paraId="4E639849" w14:textId="5B75BE43" w:rsidR="005002B3" w:rsidRPr="007F2BAD" w:rsidRDefault="005A5D06" w:rsidP="005002B3">
    <w:pPr>
      <w:ind w:left="4248" w:firstLine="708"/>
      <w:jc w:val="right"/>
      <w:rPr>
        <w:rFonts w:ascii="Calibri" w:hAnsi="Calibri" w:cs="Calibri"/>
        <w:sz w:val="20"/>
        <w:szCs w:val="20"/>
      </w:rPr>
    </w:pPr>
    <w:hyperlink r:id="rId2" w:history="1">
      <w:r w:rsidRPr="00FD6DBF">
        <w:rPr>
          <w:rStyle w:val="Hyperkobling"/>
          <w:rFonts w:ascii="Calibri" w:hAnsi="Calibri" w:cs="Calibri"/>
          <w:sz w:val="20"/>
          <w:szCs w:val="20"/>
        </w:rPr>
        <w:t>tilskudd@spaceagency.no</w:t>
      </w:r>
    </w:hyperlink>
  </w:p>
  <w:p w14:paraId="5DD60C53" w14:textId="77777777" w:rsidR="005002B3" w:rsidRDefault="005002B3" w:rsidP="005002B3">
    <w:pPr>
      <w:pStyle w:val="Topptekst"/>
      <w:rPr>
        <w:rFonts w:ascii="Calibri" w:hAnsi="Calibri" w:cs="Calibri"/>
        <w:sz w:val="20"/>
        <w:szCs w:val="20"/>
      </w:rPr>
    </w:pPr>
  </w:p>
  <w:p w14:paraId="77A3A3E4" w14:textId="77777777" w:rsidR="005002B3" w:rsidRPr="007F2BAD" w:rsidRDefault="005002B3" w:rsidP="005002B3">
    <w:pPr>
      <w:pStyle w:val="Topptekst"/>
      <w:rPr>
        <w:rFonts w:ascii="Calibri" w:hAnsi="Calibri" w:cs="Calibri"/>
        <w:sz w:val="20"/>
        <w:szCs w:val="20"/>
      </w:rPr>
    </w:pPr>
  </w:p>
  <w:p w14:paraId="5BD35691" w14:textId="77777777" w:rsidR="005002B3" w:rsidRDefault="005002B3" w:rsidP="005002B3">
    <w:pPr>
      <w:pStyle w:val="Topptekst"/>
    </w:pPr>
  </w:p>
  <w:p w14:paraId="55ACD25D" w14:textId="77777777" w:rsidR="005002B3" w:rsidRPr="005002B3" w:rsidRDefault="005002B3" w:rsidP="005002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5347C"/>
    <w:multiLevelType w:val="hybridMultilevel"/>
    <w:tmpl w:val="E3D61F0E"/>
    <w:lvl w:ilvl="0" w:tplc="E5C65D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586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45"/>
    <w:rsid w:val="00033DBE"/>
    <w:rsid w:val="000705A9"/>
    <w:rsid w:val="00093E92"/>
    <w:rsid w:val="000A209F"/>
    <w:rsid w:val="000A5427"/>
    <w:rsid w:val="000B4E7C"/>
    <w:rsid w:val="000B7DF6"/>
    <w:rsid w:val="00146235"/>
    <w:rsid w:val="001C065E"/>
    <w:rsid w:val="001C165B"/>
    <w:rsid w:val="001C579A"/>
    <w:rsid w:val="001D0C6B"/>
    <w:rsid w:val="001F7FE8"/>
    <w:rsid w:val="00200134"/>
    <w:rsid w:val="00204F62"/>
    <w:rsid w:val="00212B43"/>
    <w:rsid w:val="00235A8B"/>
    <w:rsid w:val="0025159D"/>
    <w:rsid w:val="002621EF"/>
    <w:rsid w:val="00274B11"/>
    <w:rsid w:val="002E6003"/>
    <w:rsid w:val="002F1943"/>
    <w:rsid w:val="0033179F"/>
    <w:rsid w:val="00337BE8"/>
    <w:rsid w:val="003675B5"/>
    <w:rsid w:val="0038180B"/>
    <w:rsid w:val="003A024E"/>
    <w:rsid w:val="003C1E16"/>
    <w:rsid w:val="003F0A29"/>
    <w:rsid w:val="003F1281"/>
    <w:rsid w:val="00406657"/>
    <w:rsid w:val="00455DC7"/>
    <w:rsid w:val="00480C4A"/>
    <w:rsid w:val="004848B3"/>
    <w:rsid w:val="005002B3"/>
    <w:rsid w:val="005620FE"/>
    <w:rsid w:val="005A5D06"/>
    <w:rsid w:val="005D45C3"/>
    <w:rsid w:val="005F0B67"/>
    <w:rsid w:val="005F2438"/>
    <w:rsid w:val="0063164A"/>
    <w:rsid w:val="00644BD9"/>
    <w:rsid w:val="00667CE0"/>
    <w:rsid w:val="00691588"/>
    <w:rsid w:val="006A09FB"/>
    <w:rsid w:val="006D430F"/>
    <w:rsid w:val="006D7853"/>
    <w:rsid w:val="007116E5"/>
    <w:rsid w:val="007141DB"/>
    <w:rsid w:val="00714E9B"/>
    <w:rsid w:val="007271BB"/>
    <w:rsid w:val="00747822"/>
    <w:rsid w:val="00762062"/>
    <w:rsid w:val="00781B95"/>
    <w:rsid w:val="007B2DE8"/>
    <w:rsid w:val="007D5E8E"/>
    <w:rsid w:val="007E00CE"/>
    <w:rsid w:val="007E7C8F"/>
    <w:rsid w:val="00830D95"/>
    <w:rsid w:val="0089240C"/>
    <w:rsid w:val="008A5C39"/>
    <w:rsid w:val="008B7584"/>
    <w:rsid w:val="008C1DFA"/>
    <w:rsid w:val="008C2C66"/>
    <w:rsid w:val="008F3F53"/>
    <w:rsid w:val="00921977"/>
    <w:rsid w:val="0094260F"/>
    <w:rsid w:val="00954DEA"/>
    <w:rsid w:val="009A3AAC"/>
    <w:rsid w:val="009D7C0F"/>
    <w:rsid w:val="009E4AF9"/>
    <w:rsid w:val="00A25F30"/>
    <w:rsid w:val="00A34978"/>
    <w:rsid w:val="00A55EA7"/>
    <w:rsid w:val="00A662F3"/>
    <w:rsid w:val="00A80064"/>
    <w:rsid w:val="00A94372"/>
    <w:rsid w:val="00AD58E9"/>
    <w:rsid w:val="00AE0585"/>
    <w:rsid w:val="00B1266A"/>
    <w:rsid w:val="00B244C1"/>
    <w:rsid w:val="00B61AC4"/>
    <w:rsid w:val="00C05913"/>
    <w:rsid w:val="00C304D5"/>
    <w:rsid w:val="00C3145F"/>
    <w:rsid w:val="00C44780"/>
    <w:rsid w:val="00C76D0C"/>
    <w:rsid w:val="00C77A92"/>
    <w:rsid w:val="00CF2BC7"/>
    <w:rsid w:val="00CF38D2"/>
    <w:rsid w:val="00D21D91"/>
    <w:rsid w:val="00D27A57"/>
    <w:rsid w:val="00D6112A"/>
    <w:rsid w:val="00D86E0A"/>
    <w:rsid w:val="00EA32AF"/>
    <w:rsid w:val="00EB501F"/>
    <w:rsid w:val="00ED4C2A"/>
    <w:rsid w:val="00ED6290"/>
    <w:rsid w:val="00F03057"/>
    <w:rsid w:val="00F15E6E"/>
    <w:rsid w:val="00F16F38"/>
    <w:rsid w:val="00F7774E"/>
    <w:rsid w:val="00FB4D19"/>
    <w:rsid w:val="00FC3345"/>
    <w:rsid w:val="00FD199A"/>
    <w:rsid w:val="00FD2050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F5BDF"/>
  <w15:chartTrackingRefBased/>
  <w15:docId w15:val="{B1058847-239C-4504-B671-CFD27D93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0F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7C0F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7C0F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7C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B50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3DB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3DBE"/>
  </w:style>
  <w:style w:type="paragraph" w:styleId="Bunntekst">
    <w:name w:val="footer"/>
    <w:basedOn w:val="Normal"/>
    <w:link w:val="BunntekstTegn"/>
    <w:uiPriority w:val="99"/>
    <w:unhideWhenUsed/>
    <w:rsid w:val="00033DB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3DBE"/>
  </w:style>
  <w:style w:type="character" w:styleId="Hyperkobling">
    <w:name w:val="Hyperlink"/>
    <w:basedOn w:val="Standardskriftforavsnitt"/>
    <w:uiPriority w:val="99"/>
    <w:unhideWhenUsed/>
    <w:rsid w:val="00033DBE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D7C0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D7C0F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B501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EB5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B501F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D7C0F"/>
    <w:rPr>
      <w:rFonts w:asciiTheme="majorHAnsi" w:eastAsiaTheme="majorEastAsia" w:hAnsiTheme="majorHAnsi" w:cstheme="majorBidi"/>
      <w:b/>
      <w:color w:val="000000" w:themeColor="text1"/>
      <w:sz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9D7C0F"/>
    <w:pPr>
      <w:contextualSpacing/>
      <w:jc w:val="center"/>
    </w:pPr>
    <w:rPr>
      <w:rFonts w:ascii="Arial" w:eastAsiaTheme="majorEastAsia" w:hAnsi="Arial" w:cs="Times New Roman (Kompleks skrif"/>
      <w:b/>
      <w:caps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D7C0F"/>
    <w:rPr>
      <w:rFonts w:ascii="Arial" w:eastAsiaTheme="majorEastAsia" w:hAnsi="Arial" w:cs="Times New Roman (Kompleks skrif"/>
      <w:b/>
      <w:caps/>
      <w:spacing w:val="-10"/>
      <w:kern w:val="28"/>
      <w:sz w:val="56"/>
      <w:szCs w:val="56"/>
    </w:rPr>
  </w:style>
  <w:style w:type="paragraph" w:customStyle="1" w:styleId="Default">
    <w:name w:val="Default"/>
    <w:rsid w:val="00FC334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kern w:val="0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5A5D06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D43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D430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D430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D430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D4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lskudd@spaceagency.n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paceagency.sharepoint.com/sites/nrs-grp-post-72/Shared%20Documents/General/Informasjon%20og%20arbeidsdokumenter/Post%2072%20-%20Endringsprosess%202024/Sluttrapport_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1113B99090E4E8B21646DAB1A7A24" ma:contentTypeVersion="14" ma:contentTypeDescription="Create a new document." ma:contentTypeScope="" ma:versionID="fc8e991a49c854a149eaa61fc6423a74">
  <xsd:schema xmlns:xsd="http://www.w3.org/2001/XMLSchema" xmlns:xs="http://www.w3.org/2001/XMLSchema" xmlns:p="http://schemas.microsoft.com/office/2006/metadata/properties" xmlns:ns2="2f3f2abd-3aed-491d-8c6c-d6b923d49780" xmlns:ns3="02b43c4e-4450-4eb9-8a17-15a14f4e4656" targetNamespace="http://schemas.microsoft.com/office/2006/metadata/properties" ma:root="true" ma:fieldsID="387e81491271df1f9cdd3e30f6660c9f" ns2:_="" ns3:_="">
    <xsd:import namespace="2f3f2abd-3aed-491d-8c6c-d6b923d49780"/>
    <xsd:import namespace="02b43c4e-4450-4eb9-8a17-15a14f4e4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2abd-3aed-491d-8c6c-d6b923d49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eac96e0-9fab-45dd-9a76-47460f9a02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3c4e-4450-4eb9-8a17-15a14f4e4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6afbb65-744b-47d0-ac26-454d56697f52}" ma:internalName="TaxCatchAll" ma:showField="CatchAllData" ma:web="02b43c4e-4450-4eb9-8a17-15a14f4e4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b43c4e-4450-4eb9-8a17-15a14f4e4656" xsi:nil="true"/>
    <lcf76f155ced4ddcb4097134ff3c332f xmlns="2f3f2abd-3aed-491d-8c6c-d6b923d497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1A62CB-4539-4F03-9189-4567843C2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f2abd-3aed-491d-8c6c-d6b923d49780"/>
    <ds:schemaRef ds:uri="02b43c4e-4450-4eb9-8a17-15a14f4e4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9B78D-5CB5-40BF-AAD2-050904EF5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4B436-1A45-497E-B098-49525FE80FD5}">
  <ds:schemaRefs>
    <ds:schemaRef ds:uri="http://schemas.microsoft.com/office/2006/metadata/properties"/>
    <ds:schemaRef ds:uri="http://schemas.microsoft.com/office/infopath/2007/PartnerControls"/>
    <ds:schemaRef ds:uri="02b43c4e-4450-4eb9-8a17-15a14f4e4656"/>
    <ds:schemaRef ds:uri="2f3f2abd-3aed-491d-8c6c-d6b923d497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Sluttrapport_NY.dotx</Template>
  <TotalTime>0</TotalTime>
  <Pages>3</Pages>
  <Words>353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Sofie Hauge</dc:creator>
  <cp:keywords/>
  <dc:description/>
  <cp:lastModifiedBy>Christer Aasen</cp:lastModifiedBy>
  <cp:revision>2</cp:revision>
  <dcterms:created xsi:type="dcterms:W3CDTF">2025-04-28T12:31:00Z</dcterms:created>
  <dcterms:modified xsi:type="dcterms:W3CDTF">2025-04-28T12:31:00Z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0x0101001B51113B99090E4E8B21646DAB1A7A24</vt:lpwstr>
  </property>
  <property fmtid="{D5CDD505-2E9C-101B-9397-08002B2CF9AE}" pid="3" name="MediaServiceImageTags">
    <vt:lpwstr/>
  </property>
</Properties>
</file>