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2F5D" w14:textId="77777777" w:rsidR="00033DBE" w:rsidRDefault="00033DBE" w:rsidP="009D7C0F">
      <w:pPr>
        <w:pStyle w:val="Tittel"/>
        <w:spacing w:line="276" w:lineRule="auto"/>
      </w:pPr>
      <w:r w:rsidRPr="00033DBE">
        <w:t>SLUTTRAPPORT SAMMENDRAG</w:t>
      </w:r>
    </w:p>
    <w:p w14:paraId="707CC22C" w14:textId="77777777" w:rsidR="00033DBE" w:rsidRDefault="00033DBE" w:rsidP="009D7C0F">
      <w:pPr>
        <w:spacing w:line="276" w:lineRule="auto"/>
        <w:jc w:val="center"/>
      </w:pPr>
      <w:r>
        <w:t>(Fullstendig fagrapport for prosjektet skal vedlegges)</w:t>
      </w:r>
    </w:p>
    <w:p w14:paraId="7D3210F2" w14:textId="77777777" w:rsidR="00033DBE" w:rsidRDefault="00033DBE" w:rsidP="009D7C0F">
      <w:pPr>
        <w:spacing w:line="276" w:lineRule="auto"/>
        <w:jc w:val="center"/>
        <w:rPr>
          <w:rFonts w:cstheme="minorHAnsi"/>
          <w:szCs w:val="22"/>
        </w:rPr>
      </w:pPr>
    </w:p>
    <w:p w14:paraId="04C11F5C" w14:textId="77777777" w:rsidR="00033DBE" w:rsidRPr="00AD58E9" w:rsidRDefault="00033DBE" w:rsidP="009D7C0F">
      <w:pPr>
        <w:spacing w:line="276" w:lineRule="auto"/>
        <w:jc w:val="center"/>
        <w:rPr>
          <w:rFonts w:cstheme="minorHAnsi"/>
          <w:szCs w:val="22"/>
        </w:rPr>
      </w:pPr>
    </w:p>
    <w:p w14:paraId="7FDCC13E" w14:textId="77777777" w:rsidR="00033DBE" w:rsidRPr="00B1266A" w:rsidRDefault="00033DBE" w:rsidP="009D7C0F">
      <w:pPr>
        <w:spacing w:line="276" w:lineRule="auto"/>
      </w:pPr>
      <w:r w:rsidRPr="00AD58E9">
        <w:rPr>
          <w:rFonts w:cstheme="minorHAnsi"/>
          <w:b/>
          <w:bCs/>
          <w:szCs w:val="22"/>
        </w:rPr>
        <w:t xml:space="preserve">NRS-kontraktsnummer: </w:t>
      </w:r>
    </w:p>
    <w:p w14:paraId="52EE69E6" w14:textId="77777777" w:rsidR="00033DBE" w:rsidRPr="00AD58E9" w:rsidRDefault="00033DBE" w:rsidP="009D7C0F">
      <w:pPr>
        <w:spacing w:line="276" w:lineRule="auto"/>
        <w:rPr>
          <w:rFonts w:cstheme="minorHAnsi"/>
          <w:b/>
          <w:bCs/>
          <w:szCs w:val="22"/>
        </w:rPr>
      </w:pPr>
    </w:p>
    <w:p w14:paraId="1F61787E" w14:textId="77777777" w:rsidR="00033DBE" w:rsidRPr="00B1266A" w:rsidRDefault="00033DBE" w:rsidP="009D7C0F">
      <w:pPr>
        <w:spacing w:line="276" w:lineRule="auto"/>
      </w:pPr>
      <w:r w:rsidRPr="00AD58E9">
        <w:rPr>
          <w:rFonts w:cstheme="minorHAnsi"/>
          <w:b/>
          <w:bCs/>
          <w:szCs w:val="22"/>
        </w:rPr>
        <w:t>Prosjekttittel:</w:t>
      </w:r>
      <w:r w:rsidRPr="00AD58E9">
        <w:rPr>
          <w:rFonts w:cstheme="minorHAnsi"/>
          <w:szCs w:val="22"/>
        </w:rPr>
        <w:t xml:space="preserve"> </w:t>
      </w:r>
    </w:p>
    <w:p w14:paraId="79584EBD" w14:textId="77777777" w:rsidR="00033DBE" w:rsidRPr="00AD58E9" w:rsidRDefault="00033DBE" w:rsidP="009D7C0F">
      <w:pPr>
        <w:spacing w:line="276" w:lineRule="auto"/>
        <w:rPr>
          <w:rFonts w:cstheme="minorHAnsi"/>
          <w:b/>
          <w:bCs/>
          <w:szCs w:val="22"/>
        </w:rPr>
      </w:pPr>
      <w:r w:rsidRPr="00AD58E9">
        <w:rPr>
          <w:rFonts w:cstheme="minorHAnsi"/>
          <w:b/>
          <w:bCs/>
          <w:szCs w:val="22"/>
        </w:rPr>
        <w:tab/>
      </w:r>
      <w:r w:rsidRPr="00AD58E9">
        <w:rPr>
          <w:rFonts w:cstheme="minorHAnsi"/>
          <w:b/>
          <w:bCs/>
          <w:szCs w:val="22"/>
        </w:rPr>
        <w:tab/>
      </w:r>
      <w:r w:rsidRPr="00AD58E9">
        <w:rPr>
          <w:rFonts w:cstheme="minorHAnsi"/>
          <w:b/>
          <w:bCs/>
          <w:szCs w:val="22"/>
        </w:rPr>
        <w:tab/>
      </w:r>
    </w:p>
    <w:p w14:paraId="4BD1A81D" w14:textId="77777777" w:rsidR="00033DBE" w:rsidRPr="001A38C2" w:rsidRDefault="00AD58E9" w:rsidP="009D7C0F">
      <w:pPr>
        <w:tabs>
          <w:tab w:val="center" w:pos="4536"/>
        </w:tabs>
        <w:spacing w:line="276" w:lineRule="auto"/>
        <w:rPr>
          <w:rFonts w:ascii="Arial" w:hAnsi="Arial" w:cs="Arial"/>
          <w:szCs w:val="22"/>
        </w:rPr>
      </w:pPr>
      <w:r w:rsidRPr="00AD58E9">
        <w:rPr>
          <w:rFonts w:cstheme="minorHAnsi"/>
          <w:b/>
          <w:bCs/>
          <w:szCs w:val="22"/>
        </w:rPr>
        <w:t xml:space="preserve">Prosjektperiode: </w:t>
      </w:r>
      <w:r w:rsidRPr="00AD58E9">
        <w:rPr>
          <w:rFonts w:cstheme="minorHAnsi"/>
          <w:szCs w:val="22"/>
        </w:rPr>
        <w:t>fra</w:t>
      </w:r>
      <w:r>
        <w:rPr>
          <w:rFonts w:ascii="Arial" w:hAnsi="Arial" w:cs="Arial"/>
          <w:b/>
          <w:bCs/>
          <w:szCs w:val="22"/>
        </w:rPr>
        <w:t xml:space="preserve"> </w:t>
      </w:r>
      <w:sdt>
        <w:sdtPr>
          <w:rPr>
            <w:szCs w:val="22"/>
          </w:rPr>
          <w:id w:val="633121158"/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Content>
          <w:r w:rsidRPr="005909CA">
            <w:rPr>
              <w:szCs w:val="22"/>
            </w:rPr>
            <w:t>[Velg dato]</w:t>
          </w:r>
        </w:sdtContent>
      </w:sdt>
      <w:r>
        <w:rPr>
          <w:szCs w:val="22"/>
        </w:rPr>
        <w:t xml:space="preserve"> til </w:t>
      </w:r>
      <w:sdt>
        <w:sdtPr>
          <w:rPr>
            <w:szCs w:val="22"/>
          </w:rPr>
          <w:id w:val="-1217116660"/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Content>
          <w:r w:rsidRPr="005909CA">
            <w:rPr>
              <w:szCs w:val="22"/>
            </w:rPr>
            <w:t>[Velg dato]</w:t>
          </w:r>
        </w:sdtContent>
      </w:sdt>
      <w:r>
        <w:rPr>
          <w:szCs w:val="22"/>
        </w:rPr>
        <w:t>.</w:t>
      </w:r>
    </w:p>
    <w:p w14:paraId="452B3953" w14:textId="77777777" w:rsidR="00033DBE" w:rsidRDefault="00033DBE" w:rsidP="00EB501F">
      <w:pPr>
        <w:spacing w:line="276" w:lineRule="auto"/>
        <w:rPr>
          <w:rFonts w:ascii="Arial" w:hAnsi="Arial" w:cs="Arial"/>
          <w:szCs w:val="22"/>
        </w:rPr>
      </w:pPr>
    </w:p>
    <w:p w14:paraId="2643085C" w14:textId="77777777" w:rsidR="00AD58E9" w:rsidRPr="00C65658" w:rsidRDefault="00AD58E9" w:rsidP="00EB501F">
      <w:pPr>
        <w:pStyle w:val="Overskrift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rFonts w:cs="Arial"/>
          <w:b w:val="0"/>
          <w:bCs/>
          <w:sz w:val="26"/>
          <w:szCs w:val="26"/>
        </w:rPr>
      </w:pPr>
      <w:r w:rsidRPr="00C65658">
        <w:rPr>
          <w:rFonts w:cs="Arial"/>
          <w:bCs/>
          <w:sz w:val="26"/>
          <w:szCs w:val="26"/>
        </w:rPr>
        <w:t>Kontaktpersoner</w:t>
      </w:r>
    </w:p>
    <w:p w14:paraId="74A477C7" w14:textId="77777777" w:rsidR="007D5E8E" w:rsidRPr="007D5E8E" w:rsidRDefault="00AD58E9" w:rsidP="00EB501F">
      <w:pPr>
        <w:spacing w:line="276" w:lineRule="auto"/>
        <w:ind w:firstLine="360"/>
      </w:pPr>
      <w:r w:rsidRPr="00B1266A">
        <w:rPr>
          <w:rFonts w:ascii="Calibri" w:hAnsi="Calibri" w:cs="Calibri"/>
          <w:b/>
          <w:bCs/>
          <w:szCs w:val="22"/>
        </w:rPr>
        <w:t>Kontakttakers kontaktperson:</w:t>
      </w:r>
      <w:r w:rsidR="007D5E8E">
        <w:rPr>
          <w:rFonts w:ascii="Calibri" w:hAnsi="Calibri" w:cs="Calibri"/>
          <w:b/>
          <w:bCs/>
          <w:szCs w:val="22"/>
        </w:rPr>
        <w:t xml:space="preserve"> </w:t>
      </w:r>
    </w:p>
    <w:p w14:paraId="6493FCA2" w14:textId="77777777" w:rsidR="00AD58E9" w:rsidRPr="00B97817" w:rsidRDefault="00AD58E9" w:rsidP="00EB501F">
      <w:pPr>
        <w:spacing w:line="276" w:lineRule="auto"/>
        <w:ind w:firstLine="360"/>
        <w:rPr>
          <w:rFonts w:ascii="Calibri" w:hAnsi="Calibri" w:cs="Calibri"/>
          <w:szCs w:val="22"/>
        </w:rPr>
      </w:pPr>
      <w:r w:rsidRPr="004C02DB">
        <w:rPr>
          <w:rFonts w:ascii="Calibri" w:hAnsi="Calibri" w:cs="Calibri"/>
          <w:b/>
          <w:bCs/>
          <w:szCs w:val="22"/>
        </w:rPr>
        <w:t>Telefon:</w:t>
      </w:r>
      <w:r w:rsidRPr="00B1266A">
        <w:t xml:space="preserve"> </w:t>
      </w:r>
    </w:p>
    <w:p w14:paraId="1C4FD00F" w14:textId="77777777" w:rsidR="00AD58E9" w:rsidRPr="007D5E8E" w:rsidRDefault="00AD58E9" w:rsidP="00EB501F">
      <w:pPr>
        <w:spacing w:line="276" w:lineRule="auto"/>
        <w:ind w:firstLine="360"/>
      </w:pPr>
      <w:r w:rsidRPr="00B1266A">
        <w:rPr>
          <w:rFonts w:ascii="Calibri" w:hAnsi="Calibri" w:cs="Calibri"/>
          <w:b/>
          <w:bCs/>
          <w:szCs w:val="22"/>
        </w:rPr>
        <w:t xml:space="preserve">E-post: </w:t>
      </w:r>
    </w:p>
    <w:p w14:paraId="3CED96EE" w14:textId="77777777" w:rsidR="00AD58E9" w:rsidRPr="00B97817" w:rsidRDefault="007D5E8E" w:rsidP="00EB501F">
      <w:p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1C40D3E" w14:textId="77777777" w:rsidR="007D5E8E" w:rsidRPr="007D5E8E" w:rsidRDefault="00AD58E9" w:rsidP="00EB501F">
      <w:pPr>
        <w:spacing w:line="276" w:lineRule="auto"/>
        <w:ind w:firstLine="360"/>
        <w:rPr>
          <w:rFonts w:ascii="Calibri" w:hAnsi="Calibri" w:cs="Calibri"/>
          <w:szCs w:val="22"/>
        </w:rPr>
      </w:pPr>
      <w:r w:rsidRPr="007D5E8E">
        <w:rPr>
          <w:rFonts w:ascii="Calibri" w:hAnsi="Calibri" w:cs="Calibri"/>
          <w:b/>
          <w:bCs/>
          <w:szCs w:val="22"/>
        </w:rPr>
        <w:t>NRS´ saksbehandler for denne kontrakten:</w:t>
      </w:r>
      <w:r w:rsidR="007D5E8E">
        <w:rPr>
          <w:rFonts w:ascii="Calibri" w:hAnsi="Calibri" w:cs="Calibri"/>
          <w:szCs w:val="22"/>
        </w:rPr>
        <w:t xml:space="preserve"> </w:t>
      </w:r>
    </w:p>
    <w:p w14:paraId="593CC2C3" w14:textId="77777777" w:rsidR="00AD58E9" w:rsidRPr="00774371" w:rsidRDefault="00AD58E9" w:rsidP="00EB501F">
      <w:pPr>
        <w:spacing w:line="276" w:lineRule="auto"/>
        <w:ind w:firstLine="360"/>
        <w:rPr>
          <w:rFonts w:ascii="Calibri" w:hAnsi="Calibri" w:cs="Calibri"/>
          <w:szCs w:val="22"/>
        </w:rPr>
      </w:pPr>
      <w:r w:rsidRPr="00774371">
        <w:rPr>
          <w:rFonts w:ascii="Calibri" w:hAnsi="Calibri" w:cs="Calibri"/>
          <w:b/>
          <w:bCs/>
          <w:szCs w:val="22"/>
        </w:rPr>
        <w:t>Telefon:</w:t>
      </w:r>
      <w:r>
        <w:rPr>
          <w:rFonts w:ascii="Calibri" w:hAnsi="Calibri" w:cs="Calibri"/>
          <w:szCs w:val="22"/>
        </w:rPr>
        <w:t xml:space="preserve"> </w:t>
      </w:r>
    </w:p>
    <w:p w14:paraId="0B089860" w14:textId="77777777" w:rsidR="00EB501F" w:rsidRPr="007D5E8E" w:rsidRDefault="00AD58E9" w:rsidP="00EB501F">
      <w:pPr>
        <w:spacing w:line="276" w:lineRule="auto"/>
        <w:ind w:firstLine="360"/>
        <w:rPr>
          <w:rFonts w:ascii="Calibri" w:hAnsi="Calibri" w:cs="Calibri"/>
          <w:szCs w:val="22"/>
        </w:rPr>
      </w:pPr>
      <w:r w:rsidRPr="007D5E8E">
        <w:rPr>
          <w:rFonts w:ascii="Calibri" w:hAnsi="Calibri" w:cs="Calibri"/>
          <w:b/>
          <w:bCs/>
          <w:szCs w:val="22"/>
        </w:rPr>
        <w:t>E-post:</w:t>
      </w:r>
      <w:r w:rsidR="007D5E8E">
        <w:rPr>
          <w:rFonts w:ascii="Calibri" w:hAnsi="Calibri" w:cs="Calibri"/>
          <w:szCs w:val="22"/>
        </w:rPr>
        <w:t xml:space="preserve"> </w:t>
      </w:r>
    </w:p>
    <w:p w14:paraId="63CA43B6" w14:textId="77777777" w:rsidR="00EB501F" w:rsidRPr="00EE3B97" w:rsidRDefault="00EB501F" w:rsidP="00EB501F">
      <w:pPr>
        <w:spacing w:line="276" w:lineRule="auto"/>
        <w:ind w:firstLine="360"/>
        <w:rPr>
          <w:rFonts w:ascii="Calibri" w:hAnsi="Calibri" w:cs="Calibri"/>
          <w:szCs w:val="22"/>
        </w:rPr>
      </w:pPr>
    </w:p>
    <w:p w14:paraId="619476BB" w14:textId="77777777" w:rsidR="00EB501F" w:rsidRPr="00C65658" w:rsidRDefault="00EB501F" w:rsidP="00EB501F">
      <w:pPr>
        <w:pStyle w:val="Overskrift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rFonts w:cs="Arial"/>
          <w:b w:val="0"/>
          <w:bCs/>
          <w:sz w:val="26"/>
          <w:szCs w:val="26"/>
        </w:rPr>
      </w:pPr>
      <w:r w:rsidRPr="00C65658">
        <w:rPr>
          <w:rFonts w:cs="Arial"/>
          <w:bCs/>
          <w:sz w:val="26"/>
          <w:szCs w:val="26"/>
        </w:rPr>
        <w:t xml:space="preserve"> Mål for prosjektet og kort beskrivelse</w:t>
      </w:r>
    </w:p>
    <w:p w14:paraId="179BC711" w14:textId="77777777" w:rsidR="00EB501F" w:rsidRPr="00B97817" w:rsidRDefault="00EB501F" w:rsidP="00EB501F">
      <w:pPr>
        <w:spacing w:line="276" w:lineRule="auto"/>
        <w:ind w:left="360"/>
        <w:rPr>
          <w:rFonts w:ascii="Calibri" w:hAnsi="Calibri" w:cs="Calibri"/>
          <w:szCs w:val="22"/>
        </w:rPr>
      </w:pPr>
    </w:p>
    <w:p w14:paraId="4E309691" w14:textId="77777777" w:rsidR="00EB501F" w:rsidRPr="00C65658" w:rsidRDefault="00EB501F" w:rsidP="00EB501F">
      <w:pPr>
        <w:pStyle w:val="Overskrift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rFonts w:cs="Arial"/>
          <w:b w:val="0"/>
          <w:bCs/>
          <w:sz w:val="26"/>
          <w:szCs w:val="26"/>
        </w:rPr>
      </w:pPr>
      <w:r w:rsidRPr="00C65658">
        <w:rPr>
          <w:rFonts w:cs="Arial"/>
          <w:bCs/>
          <w:sz w:val="26"/>
          <w:szCs w:val="26"/>
        </w:rPr>
        <w:t>Status (på rapporteringstidspunktet)</w:t>
      </w:r>
    </w:p>
    <w:p w14:paraId="390D05C7" w14:textId="77777777" w:rsidR="00EB501F" w:rsidRPr="00B97817" w:rsidRDefault="00EB501F" w:rsidP="00EB501F">
      <w:pPr>
        <w:spacing w:line="276" w:lineRule="auto"/>
        <w:ind w:left="360"/>
        <w:rPr>
          <w:rFonts w:ascii="Calibri" w:hAnsi="Calibri" w:cs="Calibri"/>
          <w:szCs w:val="22"/>
        </w:rPr>
      </w:pPr>
    </w:p>
    <w:p w14:paraId="43A3799C" w14:textId="77777777" w:rsidR="00EB501F" w:rsidRPr="00C65658" w:rsidRDefault="00EB501F" w:rsidP="00EB501F">
      <w:pPr>
        <w:pStyle w:val="Overskrift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rFonts w:cs="Arial"/>
          <w:b w:val="0"/>
          <w:bCs/>
          <w:sz w:val="26"/>
          <w:szCs w:val="26"/>
        </w:rPr>
      </w:pPr>
      <w:r w:rsidRPr="00C65658">
        <w:rPr>
          <w:rFonts w:cs="Arial"/>
          <w:bCs/>
          <w:sz w:val="26"/>
          <w:szCs w:val="26"/>
        </w:rPr>
        <w:t>Avvik i forhold til godkjent prosjektplan (inkl. Økonomiske avvik)</w:t>
      </w:r>
    </w:p>
    <w:p w14:paraId="717D3919" w14:textId="77777777" w:rsidR="00EB501F" w:rsidRPr="00B97817" w:rsidRDefault="00EB501F" w:rsidP="00EB501F">
      <w:pPr>
        <w:spacing w:line="276" w:lineRule="auto"/>
        <w:ind w:left="360"/>
        <w:rPr>
          <w:rFonts w:ascii="Calibri" w:hAnsi="Calibri" w:cs="Calibri"/>
          <w:szCs w:val="22"/>
        </w:rPr>
      </w:pPr>
    </w:p>
    <w:p w14:paraId="6C0475B5" w14:textId="77777777" w:rsidR="00EB501F" w:rsidRDefault="00EB501F" w:rsidP="00EB501F">
      <w:pPr>
        <w:pStyle w:val="Overskrift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rFonts w:cs="Arial"/>
          <w:b w:val="0"/>
          <w:bCs/>
          <w:sz w:val="26"/>
          <w:szCs w:val="26"/>
        </w:rPr>
      </w:pPr>
      <w:r w:rsidRPr="00C65658">
        <w:rPr>
          <w:rFonts w:cs="Arial"/>
          <w:bCs/>
          <w:sz w:val="26"/>
          <w:szCs w:val="26"/>
        </w:rPr>
        <w:t>Planer for neste periode</w:t>
      </w:r>
    </w:p>
    <w:p w14:paraId="022483E3" w14:textId="77777777" w:rsidR="00EB501F" w:rsidRDefault="00EB501F" w:rsidP="007D5E8E">
      <w:pPr>
        <w:ind w:left="360"/>
        <w:rPr>
          <w:szCs w:val="22"/>
        </w:rPr>
      </w:pPr>
    </w:p>
    <w:p w14:paraId="4DE45AEE" w14:textId="77777777" w:rsidR="00EB501F" w:rsidRPr="00EB501F" w:rsidRDefault="00EB501F" w:rsidP="00EB501F">
      <w:pPr>
        <w:rPr>
          <w:szCs w:val="22"/>
        </w:rPr>
      </w:pPr>
    </w:p>
    <w:p w14:paraId="4C813088" w14:textId="77777777" w:rsidR="00EB501F" w:rsidRDefault="00EB501F" w:rsidP="00EB501F">
      <w:pPr>
        <w:pStyle w:val="Overskrift2"/>
        <w:numPr>
          <w:ilvl w:val="0"/>
          <w:numId w:val="1"/>
        </w:numPr>
        <w:spacing w:line="276" w:lineRule="auto"/>
        <w:rPr>
          <w:rFonts w:cs="Arial"/>
          <w:b w:val="0"/>
          <w:bCs/>
        </w:rPr>
      </w:pPr>
      <w:r w:rsidRPr="00EB501F">
        <w:rPr>
          <w:rFonts w:cs="Arial"/>
          <w:bCs/>
        </w:rPr>
        <w:t>Prosjektregnskap</w:t>
      </w:r>
    </w:p>
    <w:tbl>
      <w:tblPr>
        <w:tblpPr w:leftFromText="141" w:rightFromText="141" w:vertAnchor="text" w:tblpY="129"/>
        <w:tblW w:w="974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84"/>
        <w:gridCol w:w="2694"/>
        <w:gridCol w:w="2409"/>
        <w:gridCol w:w="2658"/>
      </w:tblGrid>
      <w:tr w:rsidR="00EB501F" w:rsidRPr="00B74344" w14:paraId="65134FEC" w14:textId="77777777" w:rsidTr="007D5E8E">
        <w:trPr>
          <w:trHeight w:val="364"/>
        </w:trPr>
        <w:tc>
          <w:tcPr>
            <w:tcW w:w="467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2FBA9C" w14:textId="77777777" w:rsidR="00EB501F" w:rsidRPr="005002B3" w:rsidRDefault="00EB501F" w:rsidP="00EB501F">
            <w:pPr>
              <w:rPr>
                <w:rFonts w:ascii="Arial" w:hAnsi="Arial" w:cs="Arial"/>
                <w:b/>
                <w:sz w:val="20"/>
              </w:rPr>
            </w:pPr>
            <w:r w:rsidRPr="005002B3">
              <w:rPr>
                <w:rFonts w:ascii="Arial" w:hAnsi="Arial" w:cs="Arial"/>
                <w:b/>
                <w:sz w:val="20"/>
              </w:rPr>
              <w:t>Finansiering i kroner</w:t>
            </w:r>
          </w:p>
        </w:tc>
        <w:tc>
          <w:tcPr>
            <w:tcW w:w="50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16A70C" w14:textId="77777777" w:rsidR="00EB501F" w:rsidRPr="005002B3" w:rsidRDefault="00EB501F" w:rsidP="00EB501F">
            <w:pPr>
              <w:pStyle w:val="Overskrift4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</w:rPr>
            </w:pPr>
            <w:r w:rsidRPr="005002B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</w:rPr>
              <w:t>Kostnader i kroner</w:t>
            </w:r>
          </w:p>
        </w:tc>
      </w:tr>
      <w:tr w:rsidR="00EB501F" w:rsidRPr="00B74344" w14:paraId="74BF23F5" w14:textId="77777777" w:rsidTr="007D5E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EE0566" w14:textId="77777777" w:rsidR="00EB501F" w:rsidRPr="00B74344" w:rsidRDefault="00EB501F" w:rsidP="00EB501F">
            <w:pPr>
              <w:rPr>
                <w:sz w:val="20"/>
              </w:rPr>
            </w:pPr>
            <w:r w:rsidRPr="00B74344">
              <w:rPr>
                <w:sz w:val="20"/>
              </w:rPr>
              <w:t>NRS-midler: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14:paraId="3651ECC7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FF55625" w14:textId="77777777" w:rsidR="00EB501F" w:rsidRPr="00B74344" w:rsidRDefault="00EB501F" w:rsidP="00EB501F">
            <w:pPr>
              <w:rPr>
                <w:sz w:val="20"/>
              </w:rPr>
            </w:pPr>
            <w:r w:rsidRPr="00B74344">
              <w:rPr>
                <w:sz w:val="20"/>
              </w:rPr>
              <w:t>Lønn og felleskostnader: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tcMar>
              <w:right w:w="170" w:type="dxa"/>
            </w:tcMar>
            <w:vAlign w:val="center"/>
          </w:tcPr>
          <w:p w14:paraId="01F6D111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</w:tr>
      <w:tr w:rsidR="00EB501F" w:rsidRPr="00B74344" w14:paraId="411F1CEA" w14:textId="77777777" w:rsidTr="007D5E8E">
        <w:trPr>
          <w:trHeight w:hRule="exact" w:val="397"/>
        </w:trPr>
        <w:tc>
          <w:tcPr>
            <w:tcW w:w="1984" w:type="dxa"/>
            <w:vAlign w:val="center"/>
          </w:tcPr>
          <w:p w14:paraId="63D36358" w14:textId="77777777" w:rsidR="00EB501F" w:rsidRPr="00B74344" w:rsidRDefault="00EB501F" w:rsidP="00EB501F">
            <w:pPr>
              <w:rPr>
                <w:sz w:val="20"/>
              </w:rPr>
            </w:pPr>
            <w:r w:rsidRPr="00B74344">
              <w:rPr>
                <w:sz w:val="20"/>
              </w:rPr>
              <w:t>Egne midler:</w:t>
            </w:r>
          </w:p>
        </w:tc>
        <w:tc>
          <w:tcPr>
            <w:tcW w:w="2694" w:type="dxa"/>
            <w:tcMar>
              <w:right w:w="170" w:type="dxa"/>
            </w:tcMar>
            <w:vAlign w:val="center"/>
          </w:tcPr>
          <w:p w14:paraId="3F9702C2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F519383" w14:textId="77777777" w:rsidR="00EB501F" w:rsidRPr="00B74344" w:rsidRDefault="00EB501F" w:rsidP="00EB501F">
            <w:pPr>
              <w:rPr>
                <w:sz w:val="20"/>
              </w:rPr>
            </w:pPr>
            <w:r w:rsidRPr="00B74344">
              <w:rPr>
                <w:sz w:val="20"/>
              </w:rPr>
              <w:t>Materialer og utlegg:</w:t>
            </w:r>
          </w:p>
        </w:tc>
        <w:tc>
          <w:tcPr>
            <w:tcW w:w="2658" w:type="dxa"/>
            <w:tcMar>
              <w:right w:w="170" w:type="dxa"/>
            </w:tcMar>
            <w:vAlign w:val="center"/>
          </w:tcPr>
          <w:p w14:paraId="1794C390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</w:tr>
      <w:tr w:rsidR="00EB501F" w:rsidRPr="00B74344" w14:paraId="27174581" w14:textId="77777777" w:rsidTr="007D5E8E">
        <w:trPr>
          <w:trHeight w:hRule="exact" w:val="39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A52049" w14:textId="77777777" w:rsidR="00EB501F" w:rsidRPr="00B74344" w:rsidRDefault="00EB501F" w:rsidP="00EB501F">
            <w:pPr>
              <w:rPr>
                <w:sz w:val="20"/>
              </w:rPr>
            </w:pPr>
            <w:r w:rsidRPr="00B74344">
              <w:rPr>
                <w:sz w:val="20"/>
              </w:rPr>
              <w:t>Andre midler: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right w:w="170" w:type="dxa"/>
            </w:tcMar>
            <w:vAlign w:val="center"/>
          </w:tcPr>
          <w:p w14:paraId="16D48436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1E0D079" w14:textId="77777777" w:rsidR="00EB501F" w:rsidRPr="00B74344" w:rsidRDefault="00EB501F" w:rsidP="00EB501F">
            <w:pPr>
              <w:rPr>
                <w:sz w:val="20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tcMar>
              <w:right w:w="170" w:type="dxa"/>
            </w:tcMar>
            <w:vAlign w:val="center"/>
          </w:tcPr>
          <w:p w14:paraId="58AAAF63" w14:textId="77777777" w:rsidR="00EB501F" w:rsidRPr="00B74344" w:rsidRDefault="00EB501F" w:rsidP="00EB501F">
            <w:pPr>
              <w:jc w:val="right"/>
              <w:rPr>
                <w:sz w:val="20"/>
              </w:rPr>
            </w:pPr>
          </w:p>
        </w:tc>
      </w:tr>
      <w:tr w:rsidR="00EB501F" w:rsidRPr="00B74344" w14:paraId="07597E6D" w14:textId="77777777" w:rsidTr="007D5E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D225DA" w14:textId="77777777" w:rsidR="00EB501F" w:rsidRPr="00B74344" w:rsidRDefault="00EB501F" w:rsidP="00EB501F">
            <w:pPr>
              <w:rPr>
                <w:b/>
                <w:sz w:val="20"/>
              </w:rPr>
            </w:pPr>
            <w:r w:rsidRPr="00B74344">
              <w:rPr>
                <w:b/>
                <w:sz w:val="20"/>
              </w:rPr>
              <w:t>Sum: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auto"/>
            </w:tcBorders>
            <w:tcMar>
              <w:right w:w="170" w:type="dxa"/>
            </w:tcMar>
            <w:vAlign w:val="center"/>
          </w:tcPr>
          <w:p w14:paraId="1302FAAF" w14:textId="77777777" w:rsidR="00EB501F" w:rsidRPr="00B74344" w:rsidRDefault="00EB501F" w:rsidP="00EB501F">
            <w:pPr>
              <w:jc w:val="right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57C0EC" w14:textId="77777777" w:rsidR="00EB501F" w:rsidRPr="00B74344" w:rsidRDefault="00EB501F" w:rsidP="00EB501F">
            <w:pPr>
              <w:rPr>
                <w:b/>
                <w:sz w:val="20"/>
              </w:rPr>
            </w:pPr>
            <w:r w:rsidRPr="00B74344">
              <w:rPr>
                <w:b/>
                <w:sz w:val="20"/>
              </w:rPr>
              <w:t>Sum: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6" w:space="0" w:color="auto"/>
            </w:tcBorders>
            <w:tcMar>
              <w:right w:w="170" w:type="dxa"/>
            </w:tcMar>
            <w:vAlign w:val="center"/>
          </w:tcPr>
          <w:p w14:paraId="65910429" w14:textId="77777777" w:rsidR="00EB501F" w:rsidRPr="00B74344" w:rsidRDefault="00EB501F" w:rsidP="00EB501F">
            <w:pPr>
              <w:jc w:val="right"/>
              <w:rPr>
                <w:b/>
                <w:sz w:val="20"/>
              </w:rPr>
            </w:pPr>
          </w:p>
        </w:tc>
      </w:tr>
    </w:tbl>
    <w:p w14:paraId="0F53D3CC" w14:textId="77777777" w:rsidR="00EB501F" w:rsidRPr="00EB501F" w:rsidRDefault="00EB501F" w:rsidP="00EB501F"/>
    <w:p w14:paraId="1DF0F56E" w14:textId="77777777" w:rsidR="00EB501F" w:rsidRDefault="00EB501F" w:rsidP="00033DBE"/>
    <w:p w14:paraId="400438E7" w14:textId="77777777" w:rsidR="00EB501F" w:rsidRDefault="00EB501F" w:rsidP="00EB501F">
      <w:pPr>
        <w:pStyle w:val="Overskrift2"/>
        <w:numPr>
          <w:ilvl w:val="0"/>
          <w:numId w:val="1"/>
        </w:numPr>
        <w:spacing w:line="276" w:lineRule="auto"/>
        <w:rPr>
          <w:rFonts w:cs="Arial"/>
          <w:b w:val="0"/>
          <w:bCs/>
        </w:rPr>
      </w:pPr>
      <w:r w:rsidRPr="00EB501F">
        <w:rPr>
          <w:rFonts w:cs="Arial"/>
          <w:bCs/>
        </w:rPr>
        <w:t>Attestasjon</w:t>
      </w:r>
    </w:p>
    <w:p w14:paraId="7D07DBBE" w14:textId="77777777" w:rsidR="00EB501F" w:rsidRPr="00EB501F" w:rsidRDefault="00EB501F" w:rsidP="00EB501F">
      <w:pPr>
        <w:pStyle w:val="Listeavsnitt"/>
        <w:spacing w:line="276" w:lineRule="auto"/>
        <w:ind w:left="360"/>
        <w:rPr>
          <w:rFonts w:ascii="Calibri" w:hAnsi="Calibri" w:cs="Calibri"/>
          <w:szCs w:val="22"/>
        </w:rPr>
      </w:pPr>
      <w:r w:rsidRPr="00EB501F">
        <w:rPr>
          <w:rFonts w:ascii="Calibri" w:hAnsi="Calibri" w:cs="Calibri"/>
          <w:b/>
          <w:bCs/>
          <w:szCs w:val="22"/>
        </w:rPr>
        <w:t>Sted/ dato:</w:t>
      </w:r>
      <w:r>
        <w:rPr>
          <w:rFonts w:ascii="Calibri" w:hAnsi="Calibri" w:cs="Calibri"/>
          <w:szCs w:val="22"/>
        </w:rPr>
        <w:t xml:space="preserve"> </w:t>
      </w:r>
    </w:p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095"/>
        <w:gridCol w:w="3847"/>
      </w:tblGrid>
      <w:tr w:rsidR="00EB501F" w14:paraId="1D2CEC22" w14:textId="77777777" w:rsidTr="007D5E8E">
        <w:trPr>
          <w:trHeight w:val="1659"/>
        </w:trPr>
        <w:tc>
          <w:tcPr>
            <w:tcW w:w="3851" w:type="dxa"/>
            <w:tcBorders>
              <w:bottom w:val="dotted" w:sz="4" w:space="0" w:color="auto"/>
            </w:tcBorders>
          </w:tcPr>
          <w:p w14:paraId="31860275" w14:textId="77777777" w:rsidR="00EB501F" w:rsidRDefault="00EB501F" w:rsidP="00EB501F">
            <w:pPr>
              <w:spacing w:line="276" w:lineRule="auto"/>
            </w:pPr>
          </w:p>
          <w:p w14:paraId="7D1914D9" w14:textId="77777777" w:rsidR="00C44780" w:rsidRPr="00C44780" w:rsidRDefault="00C44780" w:rsidP="00C44780"/>
          <w:p w14:paraId="4641BA93" w14:textId="77777777" w:rsidR="00C44780" w:rsidRPr="00C44780" w:rsidRDefault="00C44780" w:rsidP="00C44780"/>
          <w:p w14:paraId="629F690D" w14:textId="77777777" w:rsidR="00C44780" w:rsidRDefault="00C44780" w:rsidP="00C44780"/>
          <w:p w14:paraId="188DF4C9" w14:textId="77777777" w:rsidR="00C44780" w:rsidRPr="00C44780" w:rsidRDefault="00C44780" w:rsidP="00C44780">
            <w:pPr>
              <w:tabs>
                <w:tab w:val="left" w:pos="1166"/>
              </w:tabs>
            </w:pPr>
            <w:r>
              <w:tab/>
            </w:r>
          </w:p>
        </w:tc>
        <w:tc>
          <w:tcPr>
            <w:tcW w:w="1095" w:type="dxa"/>
          </w:tcPr>
          <w:p w14:paraId="18F48D6D" w14:textId="77777777" w:rsidR="00EB501F" w:rsidRDefault="00EB501F" w:rsidP="00EB501F">
            <w:pPr>
              <w:spacing w:line="276" w:lineRule="auto"/>
            </w:pPr>
          </w:p>
        </w:tc>
        <w:tc>
          <w:tcPr>
            <w:tcW w:w="3847" w:type="dxa"/>
            <w:tcBorders>
              <w:bottom w:val="dotted" w:sz="4" w:space="0" w:color="auto"/>
            </w:tcBorders>
          </w:tcPr>
          <w:p w14:paraId="78E2503B" w14:textId="77777777" w:rsidR="00EB501F" w:rsidRPr="00A26336" w:rsidRDefault="00EB501F" w:rsidP="00EB501F">
            <w:pPr>
              <w:spacing w:line="276" w:lineRule="auto"/>
            </w:pPr>
          </w:p>
        </w:tc>
      </w:tr>
      <w:tr w:rsidR="00EB501F" w14:paraId="220ECA1E" w14:textId="77777777" w:rsidTr="007D5E8E">
        <w:tc>
          <w:tcPr>
            <w:tcW w:w="3851" w:type="dxa"/>
            <w:tcBorders>
              <w:top w:val="dotted" w:sz="4" w:space="0" w:color="auto"/>
            </w:tcBorders>
            <w:tcMar>
              <w:left w:w="0" w:type="dxa"/>
            </w:tcMar>
          </w:tcPr>
          <w:p w14:paraId="5F6BA233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  <w:r w:rsidRPr="00B97817">
              <w:rPr>
                <w:rFonts w:ascii="Calibri" w:hAnsi="Calibri" w:cs="Calibri"/>
                <w:szCs w:val="22"/>
              </w:rPr>
              <w:t>Kontrakttaker, hovedansvarlig:</w:t>
            </w:r>
          </w:p>
        </w:tc>
        <w:tc>
          <w:tcPr>
            <w:tcW w:w="1095" w:type="dxa"/>
          </w:tcPr>
          <w:p w14:paraId="3F3A742A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47" w:type="dxa"/>
            <w:tcBorders>
              <w:top w:val="dotted" w:sz="4" w:space="0" w:color="auto"/>
            </w:tcBorders>
            <w:tcMar>
              <w:left w:w="0" w:type="dxa"/>
            </w:tcMar>
          </w:tcPr>
          <w:p w14:paraId="40874FD7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  <w:r w:rsidRPr="00B97817">
              <w:rPr>
                <w:rFonts w:ascii="Calibri" w:hAnsi="Calibri" w:cs="Calibri"/>
                <w:szCs w:val="22"/>
              </w:rPr>
              <w:t>Kontaktperson</w:t>
            </w:r>
          </w:p>
        </w:tc>
      </w:tr>
      <w:tr w:rsidR="00EB501F" w14:paraId="703A82BA" w14:textId="77777777" w:rsidTr="007D5E8E">
        <w:tc>
          <w:tcPr>
            <w:tcW w:w="3851" w:type="dxa"/>
            <w:tcMar>
              <w:left w:w="0" w:type="dxa"/>
            </w:tcMar>
          </w:tcPr>
          <w:p w14:paraId="2C6CA0AA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  <w:r w:rsidRPr="00B97817">
              <w:rPr>
                <w:rFonts w:ascii="Calibri" w:hAnsi="Calibri" w:cs="Calibri"/>
                <w:szCs w:val="22"/>
              </w:rPr>
              <w:t>(sign. og stempel)</w:t>
            </w:r>
          </w:p>
        </w:tc>
        <w:tc>
          <w:tcPr>
            <w:tcW w:w="1095" w:type="dxa"/>
          </w:tcPr>
          <w:p w14:paraId="5E5C6356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47" w:type="dxa"/>
            <w:tcMar>
              <w:left w:w="0" w:type="dxa"/>
            </w:tcMar>
          </w:tcPr>
          <w:p w14:paraId="195BC252" w14:textId="77777777" w:rsidR="00EB501F" w:rsidRPr="00B97817" w:rsidRDefault="00EB501F" w:rsidP="00DD3959">
            <w:pPr>
              <w:rPr>
                <w:rFonts w:ascii="Calibri" w:hAnsi="Calibri" w:cs="Calibri"/>
                <w:szCs w:val="22"/>
              </w:rPr>
            </w:pPr>
            <w:r w:rsidRPr="00B97817">
              <w:rPr>
                <w:rFonts w:ascii="Calibri" w:hAnsi="Calibri" w:cs="Calibri"/>
                <w:szCs w:val="22"/>
              </w:rPr>
              <w:t>(sign.)</w:t>
            </w:r>
          </w:p>
        </w:tc>
      </w:tr>
    </w:tbl>
    <w:p w14:paraId="0FB60997" w14:textId="77777777" w:rsidR="00EB501F" w:rsidRDefault="00EB501F" w:rsidP="005002B3">
      <w:pPr>
        <w:rPr>
          <w:rFonts w:ascii="Calibri" w:hAnsi="Calibri" w:cs="Calibri"/>
          <w:sz w:val="21"/>
          <w:szCs w:val="21"/>
        </w:rPr>
      </w:pPr>
    </w:p>
    <w:p w14:paraId="559AAE9C" w14:textId="77777777" w:rsidR="005002B3" w:rsidRDefault="005002B3" w:rsidP="005002B3">
      <w:pPr>
        <w:rPr>
          <w:rFonts w:ascii="Calibri" w:hAnsi="Calibri" w:cs="Calibri"/>
          <w:sz w:val="21"/>
          <w:szCs w:val="21"/>
        </w:rPr>
      </w:pPr>
    </w:p>
    <w:p w14:paraId="2A297ED3" w14:textId="77777777" w:rsidR="005002B3" w:rsidRDefault="005002B3" w:rsidP="005002B3">
      <w:pPr>
        <w:rPr>
          <w:rFonts w:ascii="Calibri" w:hAnsi="Calibri" w:cs="Calibri"/>
          <w:sz w:val="21"/>
          <w:szCs w:val="21"/>
        </w:rPr>
      </w:pPr>
    </w:p>
    <w:p w14:paraId="14F32A90" w14:textId="77777777" w:rsidR="005002B3" w:rsidRPr="00C44780" w:rsidRDefault="005002B3" w:rsidP="002621EF">
      <w:pPr>
        <w:spacing w:line="276" w:lineRule="auto"/>
        <w:rPr>
          <w:rFonts w:ascii="Calibri" w:hAnsi="Calibri" w:cs="Calibri"/>
          <w:szCs w:val="22"/>
        </w:rPr>
      </w:pPr>
      <w:r w:rsidRPr="00C44780">
        <w:rPr>
          <w:rFonts w:ascii="Calibri" w:hAnsi="Calibri" w:cs="Calibri"/>
          <w:i/>
          <w:iCs/>
          <w:szCs w:val="22"/>
        </w:rPr>
        <w:t>Eventuelle vedlegg må merkes med NRS-kontraktsnummer og prosjekttittel.</w:t>
      </w:r>
      <w:r w:rsidR="00C44780" w:rsidRPr="00C44780">
        <w:rPr>
          <w:rFonts w:ascii="Calibri" w:hAnsi="Calibri" w:cs="Calibri"/>
          <w:szCs w:val="22"/>
        </w:rPr>
        <w:t xml:space="preserve"> </w:t>
      </w:r>
    </w:p>
    <w:p w14:paraId="4FB49BD8" w14:textId="77777777" w:rsidR="005002B3" w:rsidRPr="00C44780" w:rsidRDefault="005002B3" w:rsidP="002621EF">
      <w:pPr>
        <w:spacing w:line="276" w:lineRule="auto"/>
        <w:rPr>
          <w:rFonts w:ascii="Calibri" w:hAnsi="Calibri" w:cs="Calibri"/>
          <w:szCs w:val="22"/>
        </w:rPr>
      </w:pPr>
      <w:r w:rsidRPr="00C44780">
        <w:rPr>
          <w:rFonts w:ascii="Calibri" w:hAnsi="Calibri" w:cs="Calibri"/>
          <w:i/>
          <w:iCs/>
          <w:szCs w:val="22"/>
        </w:rPr>
        <w:t>Regnskapsrapport attestert av revisor følger vedlagt.</w:t>
      </w:r>
      <w:r w:rsidR="00C44780" w:rsidRPr="00C44780">
        <w:rPr>
          <w:rFonts w:ascii="Calibri" w:hAnsi="Calibri" w:cs="Calibri"/>
          <w:szCs w:val="22"/>
        </w:rPr>
        <w:t xml:space="preserve"> </w:t>
      </w:r>
    </w:p>
    <w:p w14:paraId="5ECB9CE3" w14:textId="77777777" w:rsidR="00C44780" w:rsidRPr="00C44780" w:rsidRDefault="00C44780" w:rsidP="002621EF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444E8E20" w14:textId="77777777" w:rsidR="005002B3" w:rsidRPr="005002B3" w:rsidRDefault="005002B3" w:rsidP="005002B3">
      <w:pPr>
        <w:rPr>
          <w:rFonts w:ascii="Calibri" w:hAnsi="Calibri" w:cs="Calibri"/>
          <w:sz w:val="21"/>
          <w:szCs w:val="21"/>
        </w:rPr>
      </w:pPr>
    </w:p>
    <w:p w14:paraId="14AF3D6A" w14:textId="77777777" w:rsidR="00EB501F" w:rsidRPr="00EB501F" w:rsidRDefault="00EB501F" w:rsidP="00EB501F">
      <w:pPr>
        <w:rPr>
          <w:szCs w:val="22"/>
        </w:rPr>
      </w:pPr>
    </w:p>
    <w:sectPr w:rsidR="00EB501F" w:rsidRPr="00EB501F" w:rsidSect="005002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5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A92B" w14:textId="77777777" w:rsidR="00861098" w:rsidRDefault="00861098" w:rsidP="00033DBE">
      <w:r>
        <w:separator/>
      </w:r>
    </w:p>
  </w:endnote>
  <w:endnote w:type="continuationSeparator" w:id="0">
    <w:p w14:paraId="34B71A80" w14:textId="77777777" w:rsidR="00861098" w:rsidRDefault="00861098" w:rsidP="000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Kompleks skrif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5A9B" w14:textId="77777777" w:rsidR="00033DBE" w:rsidRPr="001C165B" w:rsidRDefault="00033DBE">
    <w:pPr>
      <w:pStyle w:val="Bunnteks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Norsk romsenter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="00AD58E9"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Fremdriftsrapportsmal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Oktober 2023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ab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Side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PAGE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1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av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NUMPAGES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1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noProof/>
        <w:color w:val="3B3838" w:themeColor="background2" w:themeShade="4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3DEEA" wp14:editId="403BB796">
              <wp:simplePos x="0" y="0"/>
              <wp:positionH relativeFrom="column">
                <wp:posOffset>-938530</wp:posOffset>
              </wp:positionH>
              <wp:positionV relativeFrom="paragraph">
                <wp:posOffset>453517</wp:posOffset>
              </wp:positionV>
              <wp:extent cx="7667625" cy="203200"/>
              <wp:effectExtent l="0" t="0" r="3175" b="0"/>
              <wp:wrapNone/>
              <wp:docPr id="1452659189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203200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39C6B" id="Rektangel 6" o:spid="_x0000_s1026" style="position:absolute;margin-left:-73.9pt;margin-top:35.7pt;width:603.7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" fillcolor="#009bc2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98FF" w14:textId="77777777" w:rsidR="002621EF" w:rsidRPr="001C165B" w:rsidRDefault="002621EF">
    <w:pPr>
      <w:pStyle w:val="Bunnteks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Norsk romsenter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="007D5E8E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Sluttrapport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Oktober 2023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ab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Side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PAGE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2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av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NUMPAGES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2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noProof/>
        <w:color w:val="3B3838" w:themeColor="background2" w:themeShade="40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AE3F73" wp14:editId="6BC50A5F">
              <wp:simplePos x="0" y="0"/>
              <wp:positionH relativeFrom="column">
                <wp:posOffset>-938530</wp:posOffset>
              </wp:positionH>
              <wp:positionV relativeFrom="paragraph">
                <wp:posOffset>453517</wp:posOffset>
              </wp:positionV>
              <wp:extent cx="7667625" cy="203200"/>
              <wp:effectExtent l="0" t="0" r="3175" b="0"/>
              <wp:wrapNone/>
              <wp:docPr id="64594458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203200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042D6" id="Rektangel 6" o:spid="_x0000_s1026" style="position:absolute;margin-left:-73.9pt;margin-top:35.7pt;width:603.7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" fillcolor="#009bc2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FC18" w14:textId="77777777" w:rsidR="00861098" w:rsidRDefault="00861098" w:rsidP="00033DBE">
      <w:r>
        <w:separator/>
      </w:r>
    </w:p>
  </w:footnote>
  <w:footnote w:type="continuationSeparator" w:id="0">
    <w:p w14:paraId="20699D7A" w14:textId="77777777" w:rsidR="00861098" w:rsidRDefault="00861098" w:rsidP="0003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DC0D" w14:textId="77777777" w:rsidR="00033DBE" w:rsidRPr="007F2BAD" w:rsidRDefault="00033DBE" w:rsidP="005002B3">
    <w:pPr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815E5A" wp14:editId="570D77AA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61803644" name="Bilde 1961803644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48DD9" wp14:editId="3BB2968C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1529900105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4C55A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" fillcolor="#009b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65518" wp14:editId="1E3B6A90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599786347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FCCC9" id="Data 4" o:spid="_x0000_s1026" type="#_x0000_t111" style="position:absolute;margin-left:-126.7pt;margin-top:-40pt;width:297.25pt;height:106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" fillcolor="#ededed [662]" stroked="f" strokeweight="1pt"/>
          </w:pict>
        </mc:Fallback>
      </mc:AlternateContent>
    </w:r>
    <w:r w:rsidR="005002B3" w:rsidRPr="007F2BAD">
      <w:rPr>
        <w:rFonts w:ascii="Calibri" w:hAnsi="Calibri" w:cs="Calibri"/>
        <w:sz w:val="20"/>
        <w:szCs w:val="20"/>
      </w:rPr>
      <w:t xml:space="preserve"> </w:t>
    </w:r>
  </w:p>
  <w:p w14:paraId="2EA1D915" w14:textId="77777777" w:rsidR="00033DBE" w:rsidRDefault="00033DBE" w:rsidP="00033DBE">
    <w:pPr>
      <w:pStyle w:val="Topptekst"/>
      <w:rPr>
        <w:rFonts w:ascii="Calibri" w:hAnsi="Calibri" w:cs="Calibri"/>
        <w:sz w:val="20"/>
        <w:szCs w:val="20"/>
      </w:rPr>
    </w:pPr>
  </w:p>
  <w:p w14:paraId="1211C5EF" w14:textId="77777777" w:rsidR="00033DBE" w:rsidRPr="007F2BAD" w:rsidRDefault="00033DBE" w:rsidP="00033DBE">
    <w:pPr>
      <w:pStyle w:val="Topptekst"/>
      <w:rPr>
        <w:rFonts w:ascii="Calibri" w:hAnsi="Calibri" w:cs="Calibri"/>
        <w:sz w:val="20"/>
        <w:szCs w:val="20"/>
      </w:rPr>
    </w:pPr>
  </w:p>
  <w:p w14:paraId="4EE32A5B" w14:textId="77777777" w:rsidR="00033DBE" w:rsidRDefault="00033D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D3FE" w14:textId="77777777" w:rsidR="005002B3" w:rsidRPr="001C165B" w:rsidRDefault="005002B3" w:rsidP="005002B3">
    <w:pPr>
      <w:jc w:val="righ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noProof/>
        <w:color w:val="3B3838" w:themeColor="background2" w:themeShade="40"/>
      </w:rPr>
      <w:drawing>
        <wp:anchor distT="0" distB="0" distL="114300" distR="114300" simplePos="0" relativeHeight="251667456" behindDoc="0" locked="0" layoutInCell="1" allowOverlap="1" wp14:anchorId="4DFEC3A4" wp14:editId="41A455BA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878718021" name="Bilde 878718021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65B">
      <w:rPr>
        <w:noProof/>
        <w:color w:val="3B3838" w:themeColor="background2" w:themeShade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7990AB" wp14:editId="4AAFD0A1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1372253474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D7DF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" fillcolor="#009bc2" stroked="f" strokeweight="1pt"/>
          </w:pict>
        </mc:Fallback>
      </mc:AlternateContent>
    </w:r>
    <w:r w:rsidRPr="001C165B">
      <w:rPr>
        <w:noProof/>
        <w:color w:val="3B3838" w:themeColor="background2" w:themeShade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E38887" wp14:editId="14F98D4B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1886060602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B88D6" id="Data 4" o:spid="_x0000_s1026" type="#_x0000_t111" style="position:absolute;margin-left:-126.7pt;margin-top:-40pt;width:297.25pt;height:106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" fillcolor="#ededed [662]" stroked="f" strokeweight="1pt"/>
          </w:pict>
        </mc:Fallback>
      </mc:AlternateConten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Drammensveien 165, Postboks 113 Skøyen, 0212 Oslo</w:t>
    </w:r>
  </w:p>
  <w:p w14:paraId="055D7DC9" w14:textId="77777777" w:rsidR="005002B3" w:rsidRPr="001C165B" w:rsidRDefault="005002B3" w:rsidP="005002B3">
    <w:pPr>
      <w:ind w:left="4248" w:firstLine="708"/>
      <w:jc w:val="righ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        Tlf: 22 51 18 00</w:t>
    </w:r>
  </w:p>
  <w:p w14:paraId="6EAF3892" w14:textId="77777777" w:rsidR="005002B3" w:rsidRPr="007F2BAD" w:rsidRDefault="00000000" w:rsidP="005002B3">
    <w:pPr>
      <w:ind w:left="4248" w:firstLine="708"/>
      <w:jc w:val="right"/>
      <w:rPr>
        <w:rFonts w:ascii="Calibri" w:hAnsi="Calibri" w:cs="Calibri"/>
        <w:sz w:val="20"/>
        <w:szCs w:val="20"/>
      </w:rPr>
    </w:pPr>
    <w:hyperlink r:id="rId2" w:history="1">
      <w:r w:rsidR="005002B3" w:rsidRPr="003D1E48">
        <w:rPr>
          <w:rStyle w:val="Hyperkobling"/>
          <w:rFonts w:ascii="Calibri" w:hAnsi="Calibri" w:cs="Calibri"/>
          <w:sz w:val="20"/>
          <w:szCs w:val="20"/>
        </w:rPr>
        <w:t>folgemidler@spaceagency.no</w:t>
      </w:r>
    </w:hyperlink>
  </w:p>
  <w:p w14:paraId="531A2DDA" w14:textId="77777777" w:rsidR="005002B3" w:rsidRDefault="005002B3" w:rsidP="005002B3">
    <w:pPr>
      <w:pStyle w:val="Topptekst"/>
      <w:rPr>
        <w:rFonts w:ascii="Calibri" w:hAnsi="Calibri" w:cs="Calibri"/>
        <w:sz w:val="20"/>
        <w:szCs w:val="20"/>
      </w:rPr>
    </w:pPr>
  </w:p>
  <w:p w14:paraId="2E5DE4EE" w14:textId="77777777" w:rsidR="005002B3" w:rsidRPr="007F2BAD" w:rsidRDefault="005002B3" w:rsidP="005002B3">
    <w:pPr>
      <w:pStyle w:val="Topptekst"/>
      <w:rPr>
        <w:rFonts w:ascii="Calibri" w:hAnsi="Calibri" w:cs="Calibri"/>
        <w:sz w:val="20"/>
        <w:szCs w:val="20"/>
      </w:rPr>
    </w:pPr>
  </w:p>
  <w:p w14:paraId="6324450B" w14:textId="77777777" w:rsidR="005002B3" w:rsidRDefault="005002B3" w:rsidP="005002B3">
    <w:pPr>
      <w:pStyle w:val="Topptekst"/>
    </w:pPr>
  </w:p>
  <w:p w14:paraId="017994E3" w14:textId="77777777" w:rsidR="005002B3" w:rsidRPr="005002B3" w:rsidRDefault="005002B3" w:rsidP="005002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5347C"/>
    <w:multiLevelType w:val="hybridMultilevel"/>
    <w:tmpl w:val="E3D61F0E"/>
    <w:lvl w:ilvl="0" w:tplc="E5C65D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8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B"/>
    <w:rsid w:val="00033DBE"/>
    <w:rsid w:val="001C165B"/>
    <w:rsid w:val="001F7FE8"/>
    <w:rsid w:val="002621EF"/>
    <w:rsid w:val="005002B3"/>
    <w:rsid w:val="007D5E8E"/>
    <w:rsid w:val="00861098"/>
    <w:rsid w:val="008E6F4B"/>
    <w:rsid w:val="009D7C0F"/>
    <w:rsid w:val="00AD58E9"/>
    <w:rsid w:val="00AF2BA7"/>
    <w:rsid w:val="00B1266A"/>
    <w:rsid w:val="00C44780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A6F18"/>
  <w15:chartTrackingRefBased/>
  <w15:docId w15:val="{4BEAC199-6B2C-314A-9A0E-2DDAE129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0F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7C0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7C0F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7C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50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3D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3DBE"/>
  </w:style>
  <w:style w:type="paragraph" w:styleId="Bunntekst">
    <w:name w:val="footer"/>
    <w:basedOn w:val="Normal"/>
    <w:link w:val="BunntekstTegn"/>
    <w:uiPriority w:val="99"/>
    <w:unhideWhenUsed/>
    <w:rsid w:val="00033D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3DBE"/>
  </w:style>
  <w:style w:type="character" w:styleId="Hyperkobling">
    <w:name w:val="Hyperlink"/>
    <w:basedOn w:val="Standardskriftforavsnitt"/>
    <w:uiPriority w:val="99"/>
    <w:unhideWhenUsed/>
    <w:rsid w:val="00033DBE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7C0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7C0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B50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EB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01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7C0F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9D7C0F"/>
    <w:pPr>
      <w:contextualSpacing/>
      <w:jc w:val="center"/>
    </w:pPr>
    <w:rPr>
      <w:rFonts w:ascii="Arial" w:eastAsiaTheme="majorEastAsia" w:hAnsi="Arial" w:cs="Times New Roman (Kompleks skrif"/>
      <w:b/>
      <w:caps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7C0F"/>
    <w:rPr>
      <w:rFonts w:ascii="Arial" w:eastAsiaTheme="majorEastAsia" w:hAnsi="Arial" w:cs="Times New Roman (Kompleks skrif"/>
      <w:b/>
      <w:cap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lgemidler@spaceagency.n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aceagency.sharepoint.com/sites/Maler/Assets/Post%2072/NRS_f&#248;lgemidler_slutt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caa7f4-ffc3-43a8-866d-5f04d3c2e1fc" xsi:nil="true"/>
    <lcf76f155ced4ddcb4097134ff3c332f xmlns="4e560603-011e-4dc0-8171-455bf2013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ED574BD07F046BE017C3D58FD913C" ma:contentTypeVersion="10" ma:contentTypeDescription="Opprett et nytt dokument." ma:contentTypeScope="" ma:versionID="d66356846278ef6c4a4ebe786ba6f782">
  <xsd:schema xmlns:xsd="http://www.w3.org/2001/XMLSchema" xmlns:xs="http://www.w3.org/2001/XMLSchema" xmlns:p="http://schemas.microsoft.com/office/2006/metadata/properties" xmlns:ns2="4e560603-011e-4dc0-8171-455bf201360b" xmlns:ns3="bdcaa7f4-ffc3-43a8-866d-5f04d3c2e1fc" targetNamespace="http://schemas.microsoft.com/office/2006/metadata/properties" ma:root="true" ma:fieldsID="1ae8e31249885d6143b1fee526cd1a5d" ns2:_="" ns3:_="">
    <xsd:import namespace="4e560603-011e-4dc0-8171-455bf201360b"/>
    <xsd:import namespace="bdcaa7f4-ffc3-43a8-866d-5f04d3c2e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60603-011e-4dc0-8171-455bf201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eac96e0-9fab-45dd-9a76-47460f9a0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a7f4-ffc3-43a8-866d-5f04d3c2e1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85c19f-16dc-45d2-a46d-eb4323744167}" ma:internalName="TaxCatchAll" ma:showField="CatchAllData" ma:web="bdcaa7f4-ffc3-43a8-866d-5f04d3c2e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B436-1A45-497E-B098-49525FE80FD5}">
  <ds:schemaRefs>
    <ds:schemaRef ds:uri="http://schemas.microsoft.com/office/2006/metadata/properties"/>
    <ds:schemaRef ds:uri="http://schemas.microsoft.com/office/infopath/2007/PartnerControls"/>
    <ds:schemaRef ds:uri="bdcaa7f4-ffc3-43a8-866d-5f04d3c2e1fc"/>
    <ds:schemaRef ds:uri="4e560603-011e-4dc0-8171-455bf201360b"/>
  </ds:schemaRefs>
</ds:datastoreItem>
</file>

<file path=customXml/itemProps2.xml><?xml version="1.0" encoding="utf-8"?>
<ds:datastoreItem xmlns:ds="http://schemas.openxmlformats.org/officeDocument/2006/customXml" ds:itemID="{6C39B78D-5CB5-40BF-AAD2-050904EF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E6BEA-01DF-449A-AA4D-7604BEA12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60603-011e-4dc0-8171-455bf201360b"/>
    <ds:schemaRef ds:uri="bdcaa7f4-ffc3-43a8-866d-5f04d3c2e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NRS_følgemidler_sluttrapport.dotx</Template>
  <TotalTime>0</TotalTime>
  <Pages>2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Christer Aasen</cp:lastModifiedBy>
  <cp:revision>1</cp:revision>
  <dcterms:created xsi:type="dcterms:W3CDTF">2024-08-13T11:20:00Z</dcterms:created>
  <dcterms:modified xsi:type="dcterms:W3CDTF">2024-08-13T11:20:00Z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0x010100C2EED574BD07F046BE017C3D58FD913C</vt:lpwstr>
  </property>
</Properties>
</file>