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5BF4" w14:textId="58E14E5B" w:rsidR="006C2968" w:rsidRPr="00537FE6" w:rsidRDefault="006C2968" w:rsidP="006C2968">
      <w:pPr>
        <w:pStyle w:val="2Tittel"/>
        <w:rPr>
          <w:rFonts w:ascii="Suisse Intl" w:hAnsi="Suisse Intl" w:cs="Suisse Intl"/>
          <w:color w:val="050100" w:themeColor="text1"/>
          <w:sz w:val="48"/>
          <w:szCs w:val="48"/>
        </w:rPr>
      </w:pPr>
      <w:bookmarkStart w:id="0" w:name="OLE_LINK4"/>
      <w:r w:rsidRPr="00537FE6">
        <w:rPr>
          <w:rFonts w:ascii="Suisse Intl" w:hAnsi="Suisse Intl" w:cs="Suisse Intl"/>
          <w:color w:val="050100" w:themeColor="text1"/>
          <w:sz w:val="48"/>
          <w:szCs w:val="48"/>
        </w:rPr>
        <w:t xml:space="preserve">Søknad om </w:t>
      </w:r>
      <w:r w:rsidR="00C24585" w:rsidRPr="00537FE6">
        <w:rPr>
          <w:rFonts w:ascii="Suisse Intl" w:hAnsi="Suisse Intl" w:cs="Suisse Intl"/>
          <w:color w:val="050100" w:themeColor="text1"/>
          <w:sz w:val="48"/>
          <w:szCs w:val="48"/>
        </w:rPr>
        <w:t>I</w:t>
      </w:r>
      <w:r w:rsidR="006A0F37" w:rsidRPr="00537FE6">
        <w:rPr>
          <w:rFonts w:ascii="Suisse Intl" w:hAnsi="Suisse Intl" w:cs="Suisse Intl"/>
          <w:color w:val="050100" w:themeColor="text1"/>
          <w:sz w:val="48"/>
          <w:szCs w:val="48"/>
        </w:rPr>
        <w:t>nnovasjonstilskudd</w:t>
      </w:r>
      <w:r w:rsidRPr="00537FE6">
        <w:rPr>
          <w:rFonts w:hint="cs"/>
          <w:color w:val="050100" w:themeColor="text1"/>
        </w:rPr>
        <w:br/>
      </w:r>
      <w:bookmarkEnd w:id="0"/>
      <w:r w:rsidRPr="00537FE6">
        <w:rPr>
          <w:rFonts w:ascii="Suisse Intl" w:hAnsi="Suisse Intl" w:cs="Suisse Intl"/>
          <w:color w:val="050100" w:themeColor="text1"/>
          <w:sz w:val="48"/>
          <w:szCs w:val="48"/>
        </w:rPr>
        <w:t>for norsk romteknologi:</w:t>
      </w:r>
    </w:p>
    <w:p w14:paraId="59517B5A" w14:textId="2DF61B6C" w:rsidR="006C2968" w:rsidRPr="00045625" w:rsidRDefault="006C2968" w:rsidP="006C2968">
      <w:pPr>
        <w:pStyle w:val="Undertittel"/>
        <w:rPr>
          <w:rFonts w:ascii="Suisse Intl" w:hAnsi="Suisse Intl" w:cs="Suisse Intl"/>
          <w:color w:val="050100" w:themeColor="text1"/>
          <w:sz w:val="48"/>
          <w:szCs w:val="48"/>
          <w:lang w:val="en-GB"/>
        </w:rPr>
      </w:pPr>
      <w:r w:rsidRPr="6B717339">
        <w:rPr>
          <w:rFonts w:ascii="Suisse Intl" w:hAnsi="Suisse Intl" w:cs="Suisse Intl" w:hint="cs"/>
          <w:color w:val="050100" w:themeColor="text1"/>
          <w:sz w:val="48"/>
          <w:szCs w:val="48"/>
          <w:highlight w:val="yellow"/>
          <w:lang w:val="en-GB"/>
        </w:rPr>
        <w:t>«Tittel på prosjektet»</w:t>
      </w:r>
    </w:p>
    <w:p w14:paraId="25F61220" w14:textId="77777777" w:rsidR="006C2968" w:rsidRPr="00045625" w:rsidRDefault="006C2968" w:rsidP="006C2968">
      <w:pPr>
        <w:pStyle w:val="Undertittel"/>
        <w:rPr>
          <w:lang w:val="en-GB"/>
        </w:rPr>
      </w:pPr>
    </w:p>
    <w:p w14:paraId="3B65F5FC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34EE9FCD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A6E313B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02D941A6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2E8D0DAD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189AFB69" w14:textId="24E068A6" w:rsidR="00947118" w:rsidRPr="00740955" w:rsidRDefault="00947118" w:rsidP="00047EDD"/>
    <w:p w14:paraId="302D3D36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54B0303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BBD51E9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1338F10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9E67680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987E599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545E16E5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182BDB0A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DBAFD62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233890A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718DD271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D9E2958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28BF1C5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22CFCA4F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0EAC7EE3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3E23C363" w14:textId="7D855C71" w:rsidR="00633229" w:rsidRPr="00045625" w:rsidRDefault="00633229" w:rsidP="00633229">
      <w:pPr>
        <w:pStyle w:val="2Tittel"/>
        <w:rPr>
          <w:rFonts w:ascii="Suisse Intl" w:hAnsi="Suisse Intl" w:cs="Suisse Intl"/>
          <w:sz w:val="48"/>
          <w:szCs w:val="48"/>
          <w:lang w:val="en-GB"/>
        </w:rPr>
      </w:pP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919F47E" wp14:editId="63C55831">
                <wp:simplePos x="0" y="0"/>
                <wp:positionH relativeFrom="column">
                  <wp:posOffset>15379367</wp:posOffset>
                </wp:positionH>
                <wp:positionV relativeFrom="paragraph">
                  <wp:posOffset>-7906723</wp:posOffset>
                </wp:positionV>
                <wp:extent cx="2280340" cy="2788020"/>
                <wp:effectExtent l="0" t="0" r="31115" b="19050"/>
                <wp:wrapNone/>
                <wp:docPr id="348490847" name="Friform 9320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340" cy="2788020"/>
                        </a:xfrm>
                        <a:custGeom>
                          <a:avLst/>
                          <a:gdLst>
                            <a:gd name="connsiteX0" fmla="*/ 2280341 w 2280340"/>
                            <a:gd name="connsiteY0" fmla="*/ 1392386 h 2788020"/>
                            <a:gd name="connsiteX1" fmla="*/ 761332 w 2280340"/>
                            <a:gd name="connsiteY1" fmla="*/ 0 h 2788020"/>
                            <a:gd name="connsiteX2" fmla="*/ 0 w 2280340"/>
                            <a:gd name="connsiteY2" fmla="*/ 0 h 2788020"/>
                            <a:gd name="connsiteX3" fmla="*/ 0 w 2280340"/>
                            <a:gd name="connsiteY3" fmla="*/ 2788020 h 2788020"/>
                            <a:gd name="connsiteX4" fmla="*/ 761332 w 2280340"/>
                            <a:gd name="connsiteY4" fmla="*/ 2788020 h 2788020"/>
                            <a:gd name="connsiteX5" fmla="*/ 2280341 w 2280340"/>
                            <a:gd name="connsiteY5" fmla="*/ 1392386 h 2788020"/>
                            <a:gd name="connsiteX6" fmla="*/ 392307 w 2280340"/>
                            <a:gd name="connsiteY6" fmla="*/ 2457286 h 2788020"/>
                            <a:gd name="connsiteX7" fmla="*/ 392307 w 2280340"/>
                            <a:gd name="connsiteY7" fmla="*/ 330734 h 2788020"/>
                            <a:gd name="connsiteX8" fmla="*/ 749825 w 2280340"/>
                            <a:gd name="connsiteY8" fmla="*/ 330734 h 2788020"/>
                            <a:gd name="connsiteX9" fmla="*/ 1880452 w 2280340"/>
                            <a:gd name="connsiteY9" fmla="*/ 1392386 h 2788020"/>
                            <a:gd name="connsiteX10" fmla="*/ 749825 w 2280340"/>
                            <a:gd name="connsiteY10" fmla="*/ 2457286 h 2788020"/>
                            <a:gd name="connsiteX11" fmla="*/ 392307 w 2280340"/>
                            <a:gd name="connsiteY11" fmla="*/ 2457286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80340" h="2788020">
                              <a:moveTo>
                                <a:pt x="2280341" y="1392386"/>
                              </a:moveTo>
                              <a:cubicBezTo>
                                <a:pt x="2280341" y="334660"/>
                                <a:pt x="1641791" y="0"/>
                                <a:pt x="761332" y="0"/>
                              </a:cubicBezTo>
                              <a:lnTo>
                                <a:pt x="0" y="0"/>
                              </a:lnTo>
                              <a:lnTo>
                                <a:pt x="0" y="2788020"/>
                              </a:lnTo>
                              <a:lnTo>
                                <a:pt x="761332" y="2788020"/>
                              </a:lnTo>
                              <a:cubicBezTo>
                                <a:pt x="1641791" y="2788020"/>
                                <a:pt x="2280341" y="2453631"/>
                                <a:pt x="2280341" y="1392386"/>
                              </a:cubicBezTo>
                              <a:moveTo>
                                <a:pt x="392307" y="2457286"/>
                              </a:moveTo>
                              <a:lnTo>
                                <a:pt x="392307" y="330734"/>
                              </a:lnTo>
                              <a:lnTo>
                                <a:pt x="749825" y="330734"/>
                              </a:lnTo>
                              <a:cubicBezTo>
                                <a:pt x="1322854" y="330734"/>
                                <a:pt x="1880452" y="446078"/>
                                <a:pt x="1880452" y="1392386"/>
                              </a:cubicBezTo>
                              <a:cubicBezTo>
                                <a:pt x="1880452" y="2342078"/>
                                <a:pt x="1322854" y="2457286"/>
                                <a:pt x="749825" y="2457286"/>
                              </a:cubicBezTo>
                              <a:lnTo>
                                <a:pt x="392307" y="2457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08EAA8F">
              <v:shape id="Friform 93204033" style="position:absolute;margin-left:1210.95pt;margin-top:-622.6pt;width:179.55pt;height:219.55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0340,2788020" o:spid="_x0000_s1026" fillcolor="#ebebff" strokecolor="#efeef6" strokeweight=".36839mm" path="m2280341,1392386c2280341,334660,1641791,,761332,l,,,2788020r761332,c1641791,2788020,2280341,2453631,2280341,1392386m392307,2457286r,-2126552l749825,330734v573029,,1130627,115344,1130627,1061652c1880452,2342078,1322854,2457286,749825,2457286r-35751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" w14:anchorId="3F05DFA6">
                <v:stroke joinstyle="miter" endcap="square"/>
                <v:path arrowok="t" o:connecttype="custom" o:connectlocs="2280341,1392386;761332,0;0,0;0,2788020;761332,2788020;2280341,1392386;392307,2457286;392307,330734;749825,330734;1880452,1392386;749825,2457286;392307,2457286" o:connectangles="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4D54883" wp14:editId="254B94F8">
                <wp:simplePos x="0" y="0"/>
                <wp:positionH relativeFrom="column">
                  <wp:posOffset>18171372</wp:posOffset>
                </wp:positionH>
                <wp:positionV relativeFrom="paragraph">
                  <wp:posOffset>-7187665</wp:posOffset>
                </wp:positionV>
                <wp:extent cx="350071" cy="2068880"/>
                <wp:effectExtent l="0" t="0" r="18415" b="13970"/>
                <wp:wrapNone/>
                <wp:docPr id="313074065" name="Friform 357840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1" cy="2068880"/>
                        </a:xfrm>
                        <a:custGeom>
                          <a:avLst/>
                          <a:gdLst>
                            <a:gd name="connsiteX0" fmla="*/ 0 w 350071"/>
                            <a:gd name="connsiteY0" fmla="*/ 0 h 2068880"/>
                            <a:gd name="connsiteX1" fmla="*/ 350071 w 350071"/>
                            <a:gd name="connsiteY1" fmla="*/ 0 h 2068880"/>
                            <a:gd name="connsiteX2" fmla="*/ 350071 w 350071"/>
                            <a:gd name="connsiteY2" fmla="*/ 2068880 h 2068880"/>
                            <a:gd name="connsiteX3" fmla="*/ 0 w 350071"/>
                            <a:gd name="connsiteY3" fmla="*/ 2068880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0071" h="2068880">
                              <a:moveTo>
                                <a:pt x="0" y="0"/>
                              </a:moveTo>
                              <a:lnTo>
                                <a:pt x="350071" y="0"/>
                              </a:lnTo>
                              <a:lnTo>
                                <a:pt x="350071" y="2068880"/>
                              </a:lnTo>
                              <a:lnTo>
                                <a:pt x="0" y="2068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0809982">
              <v:shape id="Friform 357840557" style="position:absolute;margin-left:1430.8pt;margin-top:-565.95pt;width:27.55pt;height:162.9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71,2068880" o:spid="_x0000_s1026" fillcolor="#ebebff" strokecolor="#efeef6" strokeweight=".36839mm" path="m,l350071,r,2068880l,206888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" w14:anchorId="4C9DA99D">
                <v:stroke joinstyle="miter" endcap="square"/>
                <v:path arrowok="t" o:connecttype="custom" o:connectlocs="0,0;350071,0;350071,2068880;0,2068880" o:connectangles="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F9EBD97" wp14:editId="67DC3F57">
                <wp:simplePos x="0" y="0"/>
                <wp:positionH relativeFrom="column">
                  <wp:posOffset>19113832</wp:posOffset>
                </wp:positionH>
                <wp:positionV relativeFrom="paragraph">
                  <wp:posOffset>-7199077</wp:posOffset>
                </wp:positionV>
                <wp:extent cx="1030451" cy="2080658"/>
                <wp:effectExtent l="0" t="0" r="11430" b="15240"/>
                <wp:wrapNone/>
                <wp:docPr id="218792709" name="Friform 173004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9666 w 1030451"/>
                            <a:gd name="connsiteY0" fmla="*/ 996128 h 2080658"/>
                            <a:gd name="connsiteX1" fmla="*/ 834297 w 1030451"/>
                            <a:gd name="connsiteY1" fmla="*/ 361601 h 2080658"/>
                            <a:gd name="connsiteX2" fmla="*/ 1030451 w 1030451"/>
                            <a:gd name="connsiteY2" fmla="*/ 376898 h 2080658"/>
                            <a:gd name="connsiteX3" fmla="*/ 1030451 w 1030451"/>
                            <a:gd name="connsiteY3" fmla="*/ 3926 h 2080658"/>
                            <a:gd name="connsiteX4" fmla="*/ 926621 w 1030451"/>
                            <a:gd name="connsiteY4" fmla="*/ 0 h 2080658"/>
                            <a:gd name="connsiteX5" fmla="*/ 342085 w 1030451"/>
                            <a:gd name="connsiteY5" fmla="*/ 372973 h 2080658"/>
                            <a:gd name="connsiteX6" fmla="*/ 342085 w 1030451"/>
                            <a:gd name="connsiteY6" fmla="*/ 11507 h 2080658"/>
                            <a:gd name="connsiteX7" fmla="*/ 0 w 1030451"/>
                            <a:gd name="connsiteY7" fmla="*/ 11507 h 2080658"/>
                            <a:gd name="connsiteX8" fmla="*/ 0 w 1030451"/>
                            <a:gd name="connsiteY8" fmla="*/ 2080659 h 2080658"/>
                            <a:gd name="connsiteX9" fmla="*/ 349666 w 1030451"/>
                            <a:gd name="connsiteY9" fmla="*/ 2080659 h 2080658"/>
                            <a:gd name="connsiteX10" fmla="*/ 349666 w 1030451"/>
                            <a:gd name="connsiteY10" fmla="*/ 996128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9666" y="996128"/>
                              </a:moveTo>
                              <a:cubicBezTo>
                                <a:pt x="349666" y="538407"/>
                                <a:pt x="511435" y="361601"/>
                                <a:pt x="834297" y="361601"/>
                              </a:cubicBezTo>
                              <a:cubicBezTo>
                                <a:pt x="891965" y="361601"/>
                                <a:pt x="957350" y="365391"/>
                                <a:pt x="1030451" y="376898"/>
                              </a:cubicBezTo>
                              <a:lnTo>
                                <a:pt x="1030451" y="3926"/>
                              </a:lnTo>
                              <a:cubicBezTo>
                                <a:pt x="988079" y="0"/>
                                <a:pt x="961276" y="0"/>
                                <a:pt x="926621" y="0"/>
                              </a:cubicBezTo>
                              <a:cubicBezTo>
                                <a:pt x="653575" y="11507"/>
                                <a:pt x="445915" y="138494"/>
                                <a:pt x="342085" y="372973"/>
                              </a:cubicBezTo>
                              <a:lnTo>
                                <a:pt x="342085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9"/>
                              </a:lnTo>
                              <a:lnTo>
                                <a:pt x="349666" y="2080659"/>
                              </a:lnTo>
                              <a:lnTo>
                                <a:pt x="349666" y="996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F3A8F7C">
              <v:shape id="Friform 1730041737" style="position:absolute;margin-left:1505.05pt;margin-top:-566.85pt;width:81.15pt;height:163.8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9666,996128v,-457721,161769,-634527,484631,-634527c891965,361601,957350,365391,1030451,376898r,-372972c988079,,961276,,926621,,653575,11507,445915,138494,342085,372973r,-361466l,11507,,2080659r349666,l349666,9961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" w14:anchorId="442B0E59">
                <v:stroke joinstyle="miter" endcap="square"/>
                <v:path arrowok="t" o:connecttype="custom" o:connectlocs="349666,996128;834297,361601;1030451,376898;1030451,3926;926621,0;342085,372973;342085,11507;0,11507;0,2080659;349666,2080659;349666,996128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776E59E" wp14:editId="77539F49">
                <wp:simplePos x="0" y="0"/>
                <wp:positionH relativeFrom="column">
                  <wp:posOffset>20336647</wp:posOffset>
                </wp:positionH>
                <wp:positionV relativeFrom="paragraph">
                  <wp:posOffset>-7222187</wp:posOffset>
                </wp:positionV>
                <wp:extent cx="1972111" cy="2153763"/>
                <wp:effectExtent l="0" t="0" r="9525" b="18415"/>
                <wp:wrapNone/>
                <wp:docPr id="648805898" name="Friform 1609991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11" cy="2153763"/>
                        </a:xfrm>
                        <a:custGeom>
                          <a:avLst/>
                          <a:gdLst>
                            <a:gd name="connsiteX0" fmla="*/ 1580603 w 1972111"/>
                            <a:gd name="connsiteY0" fmla="*/ 1503668 h 2153763"/>
                            <a:gd name="connsiteX1" fmla="*/ 1015154 w 1972111"/>
                            <a:gd name="connsiteY1" fmla="*/ 1845909 h 2153763"/>
                            <a:gd name="connsiteX2" fmla="*/ 376876 w 1972111"/>
                            <a:gd name="connsiteY2" fmla="*/ 1184441 h 2153763"/>
                            <a:gd name="connsiteX3" fmla="*/ 1968849 w 1972111"/>
                            <a:gd name="connsiteY3" fmla="*/ 1184441 h 2153763"/>
                            <a:gd name="connsiteX4" fmla="*/ 1003648 w 1972111"/>
                            <a:gd name="connsiteY4" fmla="*/ 0 h 2153763"/>
                            <a:gd name="connsiteX5" fmla="*/ 0 w 1972111"/>
                            <a:gd name="connsiteY5" fmla="*/ 1073159 h 2153763"/>
                            <a:gd name="connsiteX6" fmla="*/ 1015154 w 1972111"/>
                            <a:gd name="connsiteY6" fmla="*/ 2153764 h 2153763"/>
                            <a:gd name="connsiteX7" fmla="*/ 1942046 w 1972111"/>
                            <a:gd name="connsiteY7" fmla="*/ 1503668 h 2153763"/>
                            <a:gd name="connsiteX8" fmla="*/ 1580603 w 1972111"/>
                            <a:gd name="connsiteY8" fmla="*/ 1503668 h 2153763"/>
                            <a:gd name="connsiteX9" fmla="*/ 1003648 w 1972111"/>
                            <a:gd name="connsiteY9" fmla="*/ 300003 h 2153763"/>
                            <a:gd name="connsiteX10" fmla="*/ 1599826 w 1972111"/>
                            <a:gd name="connsiteY10" fmla="*/ 884574 h 2153763"/>
                            <a:gd name="connsiteX11" fmla="*/ 380802 w 1972111"/>
                            <a:gd name="connsiteY11" fmla="*/ 884574 h 2153763"/>
                            <a:gd name="connsiteX12" fmla="*/ 1003648 w 1972111"/>
                            <a:gd name="connsiteY12" fmla="*/ 300003 h 21537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111" h="2153763">
                              <a:moveTo>
                                <a:pt x="1580603" y="1503668"/>
                              </a:moveTo>
                              <a:cubicBezTo>
                                <a:pt x="1492205" y="1707415"/>
                                <a:pt x="1322854" y="1845909"/>
                                <a:pt x="1015154" y="1845909"/>
                              </a:cubicBezTo>
                              <a:cubicBezTo>
                                <a:pt x="711515" y="1845909"/>
                                <a:pt x="388653" y="1630519"/>
                                <a:pt x="376876" y="1184441"/>
                              </a:cubicBezTo>
                              <a:lnTo>
                                <a:pt x="1968849" y="1184441"/>
                              </a:lnTo>
                              <a:cubicBezTo>
                                <a:pt x="2011221" y="526900"/>
                                <a:pt x="1638137" y="0"/>
                                <a:pt x="1003648" y="0"/>
                              </a:cubicBezTo>
                              <a:cubicBezTo>
                                <a:pt x="438470" y="0"/>
                                <a:pt x="0" y="415346"/>
                                <a:pt x="0" y="1073159"/>
                              </a:cubicBezTo>
                              <a:cubicBezTo>
                                <a:pt x="0" y="1684536"/>
                                <a:pt x="361578" y="2153764"/>
                                <a:pt x="1015154" y="2153764"/>
                              </a:cubicBezTo>
                              <a:cubicBezTo>
                                <a:pt x="1519009" y="2153764"/>
                                <a:pt x="1849722" y="1857417"/>
                                <a:pt x="1942046" y="1503668"/>
                              </a:cubicBezTo>
                              <a:lnTo>
                                <a:pt x="1580603" y="1503668"/>
                              </a:lnTo>
                              <a:close/>
                              <a:moveTo>
                                <a:pt x="1003648" y="300003"/>
                              </a:moveTo>
                              <a:cubicBezTo>
                                <a:pt x="1376597" y="300003"/>
                                <a:pt x="1588184" y="592424"/>
                                <a:pt x="1599826" y="884574"/>
                              </a:cubicBezTo>
                              <a:lnTo>
                                <a:pt x="380802" y="884574"/>
                              </a:lnTo>
                              <a:cubicBezTo>
                                <a:pt x="411666" y="469228"/>
                                <a:pt x="696218" y="300003"/>
                                <a:pt x="1003648" y="30000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5C266A6">
              <v:shape id="Friform 1609991818" style="position:absolute;margin-left:1601.3pt;margin-top:-568.7pt;width:155.3pt;height:169.6pt;z-index:-251658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111,2153763" o:spid="_x0000_s1026" fillcolor="#ebebff" strokecolor="#efeef6" strokeweight=".36839mm" path="m1580603,1503668v-88398,203747,-257749,342241,-565449,342241c711515,1845909,388653,1630519,376876,1184441r1591973,c2011221,526900,1638137,,1003648,,438470,,,415346,,1073159v,611377,361578,1080605,1015154,1080605c1519009,2153764,1849722,1857417,1942046,1503668r-361443,xm1003648,300003v372949,,584536,292421,596178,584571l380802,884574c411666,469228,696218,300003,1003648,3000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" w14:anchorId="0B44633F">
                <v:stroke joinstyle="miter" endcap="square"/>
                <v:path arrowok="t" o:connecttype="custom" o:connectlocs="1580603,1503668;1015154,1845909;376876,1184441;1968849,1184441;1003648,0;0,1073159;1015154,2153764;1942046,1503668;1580603,1503668;1003648,300003;1599826,884574;380802,884574;1003648,300003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E1298E5" wp14:editId="0A808042">
                <wp:simplePos x="0" y="0"/>
                <wp:positionH relativeFrom="column">
                  <wp:posOffset>22751817</wp:posOffset>
                </wp:positionH>
                <wp:positionV relativeFrom="paragraph">
                  <wp:posOffset>-7906574</wp:posOffset>
                </wp:positionV>
                <wp:extent cx="1723015" cy="2787884"/>
                <wp:effectExtent l="0" t="0" r="29845" b="19050"/>
                <wp:wrapNone/>
                <wp:docPr id="978966757" name="Friform 1140495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015" cy="2787884"/>
                        </a:xfrm>
                        <a:custGeom>
                          <a:avLst/>
                          <a:gdLst>
                            <a:gd name="connsiteX0" fmla="*/ 350072 w 1723015"/>
                            <a:gd name="connsiteY0" fmla="*/ 2095686 h 2787884"/>
                            <a:gd name="connsiteX1" fmla="*/ 592389 w 1723015"/>
                            <a:gd name="connsiteY1" fmla="*/ 1834402 h 2787884"/>
                            <a:gd name="connsiteX2" fmla="*/ 1296052 w 1723015"/>
                            <a:gd name="connsiteY2" fmla="*/ 2787885 h 2787884"/>
                            <a:gd name="connsiteX3" fmla="*/ 1723016 w 1723015"/>
                            <a:gd name="connsiteY3" fmla="*/ 2787885 h 2787884"/>
                            <a:gd name="connsiteX4" fmla="*/ 826852 w 1723015"/>
                            <a:gd name="connsiteY4" fmla="*/ 1576638 h 2787884"/>
                            <a:gd name="connsiteX5" fmla="*/ 1615259 w 1723015"/>
                            <a:gd name="connsiteY5" fmla="*/ 719004 h 2787884"/>
                            <a:gd name="connsiteX6" fmla="*/ 1184370 w 1723015"/>
                            <a:gd name="connsiteY6" fmla="*/ 719004 h 2787884"/>
                            <a:gd name="connsiteX7" fmla="*/ 350072 w 1723015"/>
                            <a:gd name="connsiteY7" fmla="*/ 1649608 h 2787884"/>
                            <a:gd name="connsiteX8" fmla="*/ 350072 w 1723015"/>
                            <a:gd name="connsiteY8" fmla="*/ 0 h 2787884"/>
                            <a:gd name="connsiteX9" fmla="*/ 0 w 1723015"/>
                            <a:gd name="connsiteY9" fmla="*/ 0 h 2787884"/>
                            <a:gd name="connsiteX10" fmla="*/ 0 w 1723015"/>
                            <a:gd name="connsiteY10" fmla="*/ 2787885 h 2787884"/>
                            <a:gd name="connsiteX11" fmla="*/ 350072 w 1723015"/>
                            <a:gd name="connsiteY11" fmla="*/ 2787885 h 2787884"/>
                            <a:gd name="connsiteX12" fmla="*/ 350072 w 1723015"/>
                            <a:gd name="connsiteY12" fmla="*/ 2095686 h 2787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23015" h="2787884">
                              <a:moveTo>
                                <a:pt x="350072" y="2095686"/>
                              </a:moveTo>
                              <a:lnTo>
                                <a:pt x="592389" y="1834402"/>
                              </a:lnTo>
                              <a:lnTo>
                                <a:pt x="1296052" y="2787885"/>
                              </a:lnTo>
                              <a:lnTo>
                                <a:pt x="1723016" y="2787885"/>
                              </a:lnTo>
                              <a:lnTo>
                                <a:pt x="826852" y="1576638"/>
                              </a:lnTo>
                              <a:lnTo>
                                <a:pt x="1615259" y="719004"/>
                              </a:lnTo>
                              <a:lnTo>
                                <a:pt x="1184370" y="719004"/>
                              </a:lnTo>
                              <a:lnTo>
                                <a:pt x="350072" y="1649608"/>
                              </a:lnTo>
                              <a:lnTo>
                                <a:pt x="350072" y="0"/>
                              </a:lnTo>
                              <a:lnTo>
                                <a:pt x="0" y="0"/>
                              </a:lnTo>
                              <a:lnTo>
                                <a:pt x="0" y="2787885"/>
                              </a:lnTo>
                              <a:lnTo>
                                <a:pt x="350072" y="2787885"/>
                              </a:lnTo>
                              <a:lnTo>
                                <a:pt x="350072" y="2095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15D7A63">
              <v:shape id="Friform 1140495112" style="position:absolute;margin-left:1791.5pt;margin-top:-622.55pt;width:135.65pt;height:219.5pt;z-index:-251658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3015,2787884" o:spid="_x0000_s1026" fillcolor="#ebebff" strokecolor="#efeef6" strokeweight=".36839mm" path="m350072,2095686l592389,1834402r703663,953483l1723016,2787885,826852,1576638,1615259,719004r-430889,l350072,1649608,350072,,,,,2787885r350072,l350072,20956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" w14:anchorId="75E85A23">
                <v:stroke joinstyle="miter" endcap="square"/>
                <v:path arrowok="t" o:connecttype="custom" o:connectlocs="350072,2095686;592389,1834402;1296052,2787885;1723016,2787885;826852,1576638;1615259,719004;1184370,719004;350072,1649608;350072,0;0,0;0,2787885;350072,2787885;350072,2095686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EC50923" wp14:editId="67FC8783">
                <wp:simplePos x="0" y="0"/>
                <wp:positionH relativeFrom="column">
                  <wp:posOffset>24505831</wp:posOffset>
                </wp:positionH>
                <wp:positionV relativeFrom="paragraph">
                  <wp:posOffset>-7706604</wp:posOffset>
                </wp:positionV>
                <wp:extent cx="1069032" cy="2587928"/>
                <wp:effectExtent l="0" t="0" r="10795" b="15875"/>
                <wp:wrapNone/>
                <wp:docPr id="729914493" name="Friform 2014728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32" cy="2587928"/>
                        </a:xfrm>
                        <a:custGeom>
                          <a:avLst/>
                          <a:gdLst>
                            <a:gd name="connsiteX0" fmla="*/ 1069033 w 1069032"/>
                            <a:gd name="connsiteY0" fmla="*/ 2295778 h 2587928"/>
                            <a:gd name="connsiteX1" fmla="*/ 891966 w 1069032"/>
                            <a:gd name="connsiteY1" fmla="*/ 2295778 h 2587928"/>
                            <a:gd name="connsiteX2" fmla="*/ 676725 w 1069032"/>
                            <a:gd name="connsiteY2" fmla="*/ 2026642 h 2587928"/>
                            <a:gd name="connsiteX3" fmla="*/ 676725 w 1069032"/>
                            <a:gd name="connsiteY3" fmla="*/ 799962 h 2587928"/>
                            <a:gd name="connsiteX4" fmla="*/ 1069033 w 1069032"/>
                            <a:gd name="connsiteY4" fmla="*/ 799962 h 2587928"/>
                            <a:gd name="connsiteX5" fmla="*/ 1069033 w 1069032"/>
                            <a:gd name="connsiteY5" fmla="*/ 518912 h 2587928"/>
                            <a:gd name="connsiteX6" fmla="*/ 676725 w 1069032"/>
                            <a:gd name="connsiteY6" fmla="*/ 518912 h 2587928"/>
                            <a:gd name="connsiteX7" fmla="*/ 676725 w 1069032"/>
                            <a:gd name="connsiteY7" fmla="*/ 0 h 2587928"/>
                            <a:gd name="connsiteX8" fmla="*/ 326788 w 1069032"/>
                            <a:gd name="connsiteY8" fmla="*/ 0 h 2587928"/>
                            <a:gd name="connsiteX9" fmla="*/ 326788 w 1069032"/>
                            <a:gd name="connsiteY9" fmla="*/ 518912 h 2587928"/>
                            <a:gd name="connsiteX10" fmla="*/ 0 w 1069032"/>
                            <a:gd name="connsiteY10" fmla="*/ 518912 h 2587928"/>
                            <a:gd name="connsiteX11" fmla="*/ 0 w 1069032"/>
                            <a:gd name="connsiteY11" fmla="*/ 799962 h 2587928"/>
                            <a:gd name="connsiteX12" fmla="*/ 326788 w 1069032"/>
                            <a:gd name="connsiteY12" fmla="*/ 799962 h 2587928"/>
                            <a:gd name="connsiteX13" fmla="*/ 326788 w 1069032"/>
                            <a:gd name="connsiteY13" fmla="*/ 2068880 h 2587928"/>
                            <a:gd name="connsiteX14" fmla="*/ 815210 w 1069032"/>
                            <a:gd name="connsiteY14" fmla="*/ 2587928 h 2587928"/>
                            <a:gd name="connsiteX15" fmla="*/ 1069033 w 1069032"/>
                            <a:gd name="connsiteY15" fmla="*/ 2587928 h 2587928"/>
                            <a:gd name="connsiteX16" fmla="*/ 1069033 w 1069032"/>
                            <a:gd name="connsiteY16" fmla="*/ 2295778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032" h="2587928">
                              <a:moveTo>
                                <a:pt x="1069033" y="2295778"/>
                              </a:moveTo>
                              <a:lnTo>
                                <a:pt x="891966" y="2295778"/>
                              </a:lnTo>
                              <a:cubicBezTo>
                                <a:pt x="692158" y="2295778"/>
                                <a:pt x="676725" y="2241761"/>
                                <a:pt x="676725" y="2026642"/>
                              </a:cubicBezTo>
                              <a:lnTo>
                                <a:pt x="676725" y="799962"/>
                              </a:lnTo>
                              <a:lnTo>
                                <a:pt x="1069033" y="799962"/>
                              </a:lnTo>
                              <a:lnTo>
                                <a:pt x="1069033" y="518912"/>
                              </a:lnTo>
                              <a:lnTo>
                                <a:pt x="676725" y="518912"/>
                              </a:lnTo>
                              <a:lnTo>
                                <a:pt x="676725" y="0"/>
                              </a:lnTo>
                              <a:lnTo>
                                <a:pt x="326788" y="0"/>
                              </a:lnTo>
                              <a:lnTo>
                                <a:pt x="326788" y="518912"/>
                              </a:lnTo>
                              <a:lnTo>
                                <a:pt x="0" y="518912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390"/>
                                <a:pt x="419113" y="2587928"/>
                                <a:pt x="815210" y="2587928"/>
                              </a:cubicBezTo>
                              <a:lnTo>
                                <a:pt x="1069033" y="2587928"/>
                              </a:lnTo>
                              <a:lnTo>
                                <a:pt x="1069033" y="22957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1472871">
              <v:shape id="Friform 2014728939" style="position:absolute;margin-left:1929.6pt;margin-top:-606.8pt;width:84.2pt;height:203.75pt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032,2587928" o:spid="_x0000_s1026" fillcolor="#ebebff" strokecolor="#efeef6" strokeweight=".36839mm" path="m1069033,2295778r-177067,c692158,2295778,676725,2241761,676725,2026642r,-1226680l1069033,799962r,-281050l676725,518912,676725,,326788,r,518912l,518912,,799962r326788,l326788,2068880v,430510,92325,519048,488422,519048l1069033,2587928r,-2921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" w14:anchorId="34D94024">
                <v:stroke joinstyle="miter" endcap="square"/>
                <v:path arrowok="t" o:connecttype="custom" o:connectlocs="1069033,2295778;891966,2295778;676725,2026642;676725,799962;1069033,799962;1069033,518912;676725,518912;676725,0;326788,0;326788,518912;0,518912;0,799962;326788,799962;326788,2068880;815210,2587928;1069033,2587928;1069033,2295778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DE799E9" wp14:editId="19085A03">
                <wp:simplePos x="0" y="0"/>
                <wp:positionH relativeFrom="column">
                  <wp:posOffset>25867131</wp:posOffset>
                </wp:positionH>
                <wp:positionV relativeFrom="paragraph">
                  <wp:posOffset>-7222065</wp:posOffset>
                </wp:positionV>
                <wp:extent cx="1984282" cy="2153357"/>
                <wp:effectExtent l="0" t="0" r="10160" b="31115"/>
                <wp:wrapNone/>
                <wp:docPr id="93835565" name="Friform 53146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2 w 1984282"/>
                            <a:gd name="connsiteY0" fmla="*/ 2153358 h 2153357"/>
                            <a:gd name="connsiteX1" fmla="*/ 1984283 w 1984282"/>
                            <a:gd name="connsiteY1" fmla="*/ 1076679 h 2153357"/>
                            <a:gd name="connsiteX2" fmla="*/ 992142 w 1984282"/>
                            <a:gd name="connsiteY2" fmla="*/ 0 h 2153357"/>
                            <a:gd name="connsiteX3" fmla="*/ 0 w 1984282"/>
                            <a:gd name="connsiteY3" fmla="*/ 1076679 h 2153357"/>
                            <a:gd name="connsiteX4" fmla="*/ 992142 w 1984282"/>
                            <a:gd name="connsiteY4" fmla="*/ 2153358 h 2153357"/>
                            <a:gd name="connsiteX5" fmla="*/ 992142 w 1984282"/>
                            <a:gd name="connsiteY5" fmla="*/ 307448 h 2153357"/>
                            <a:gd name="connsiteX6" fmla="*/ 1611332 w 1984282"/>
                            <a:gd name="connsiteY6" fmla="*/ 1076679 h 2153357"/>
                            <a:gd name="connsiteX7" fmla="*/ 992142 w 1984282"/>
                            <a:gd name="connsiteY7" fmla="*/ 1845909 h 2153357"/>
                            <a:gd name="connsiteX8" fmla="*/ 372950 w 1984282"/>
                            <a:gd name="connsiteY8" fmla="*/ 1076679 h 2153357"/>
                            <a:gd name="connsiteX9" fmla="*/ 992142 w 1984282"/>
                            <a:gd name="connsiteY9" fmla="*/ 307448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2" y="2153358"/>
                              </a:moveTo>
                              <a:cubicBezTo>
                                <a:pt x="1472847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47" y="0"/>
                                <a:pt x="992142" y="0"/>
                              </a:cubicBez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2" y="2153358"/>
                              </a:cubicBezTo>
                              <a:moveTo>
                                <a:pt x="992142" y="307448"/>
                              </a:moveTo>
                              <a:cubicBezTo>
                                <a:pt x="1311350" y="307448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50" y="1845909"/>
                                <a:pt x="992142" y="1845909"/>
                              </a:cubicBezTo>
                              <a:cubicBezTo>
                                <a:pt x="672935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5" y="307448"/>
                                <a:pt x="992142" y="30744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251E801">
              <v:shape id="Friform 531460399" style="position:absolute;margin-left:2036.8pt;margin-top:-568.65pt;width:156.25pt;height:169.55pt;z-index:-251658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2,2153358v480705,,992141,-326808,992141,-1076679c1984283,326808,1472847,,992142,,511435,,,326808,,1076679v,749871,511435,1076679,992142,1076679m992142,307448v319208,,619190,215526,619190,769231c1611332,1607505,1311350,1845909,992142,1845909v-319207,,-619192,-215525,-619192,-769230c372950,511466,672935,307448,992142,3074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" w14:anchorId="20E96142">
                <v:stroke joinstyle="miter" endcap="square"/>
                <v:path arrowok="t" o:connecttype="custom" o:connectlocs="992142,2153358;1984283,1076679;992142,0;0,1076679;992142,2153358;992142,307448;1611332,1076679;992142,1845909;372950,1076679;992142,307448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7071DAD0" wp14:editId="5AE44077">
                <wp:simplePos x="0" y="0"/>
                <wp:positionH relativeFrom="column">
                  <wp:posOffset>28309377</wp:posOffset>
                </wp:positionH>
                <wp:positionV relativeFrom="paragraph">
                  <wp:posOffset>-7199077</wp:posOffset>
                </wp:positionV>
                <wp:extent cx="1030451" cy="2080658"/>
                <wp:effectExtent l="0" t="0" r="11430" b="15240"/>
                <wp:wrapNone/>
                <wp:docPr id="80164207" name="Friform 1409009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9667 w 1030451"/>
                            <a:gd name="connsiteY0" fmla="*/ 996128 h 2080658"/>
                            <a:gd name="connsiteX1" fmla="*/ 834299 w 1030451"/>
                            <a:gd name="connsiteY1" fmla="*/ 361601 h 2080658"/>
                            <a:gd name="connsiteX2" fmla="*/ 1030451 w 1030451"/>
                            <a:gd name="connsiteY2" fmla="*/ 376898 h 2080658"/>
                            <a:gd name="connsiteX3" fmla="*/ 1030451 w 1030451"/>
                            <a:gd name="connsiteY3" fmla="*/ 3926 h 2080658"/>
                            <a:gd name="connsiteX4" fmla="*/ 926621 w 1030451"/>
                            <a:gd name="connsiteY4" fmla="*/ 0 h 2080658"/>
                            <a:gd name="connsiteX5" fmla="*/ 342086 w 1030451"/>
                            <a:gd name="connsiteY5" fmla="*/ 372973 h 2080658"/>
                            <a:gd name="connsiteX6" fmla="*/ 342086 w 1030451"/>
                            <a:gd name="connsiteY6" fmla="*/ 11507 h 2080658"/>
                            <a:gd name="connsiteX7" fmla="*/ 0 w 1030451"/>
                            <a:gd name="connsiteY7" fmla="*/ 11507 h 2080658"/>
                            <a:gd name="connsiteX8" fmla="*/ 0 w 1030451"/>
                            <a:gd name="connsiteY8" fmla="*/ 2080659 h 2080658"/>
                            <a:gd name="connsiteX9" fmla="*/ 349667 w 1030451"/>
                            <a:gd name="connsiteY9" fmla="*/ 2080659 h 2080658"/>
                            <a:gd name="connsiteX10" fmla="*/ 349667 w 1030451"/>
                            <a:gd name="connsiteY10" fmla="*/ 996128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9667" y="996128"/>
                              </a:moveTo>
                              <a:cubicBezTo>
                                <a:pt x="349667" y="538407"/>
                                <a:pt x="511435" y="361601"/>
                                <a:pt x="834299" y="361601"/>
                              </a:cubicBezTo>
                              <a:cubicBezTo>
                                <a:pt x="891830" y="361601"/>
                                <a:pt x="957351" y="365391"/>
                                <a:pt x="1030451" y="376898"/>
                              </a:cubicBezTo>
                              <a:lnTo>
                                <a:pt x="1030451" y="3926"/>
                              </a:lnTo>
                              <a:cubicBezTo>
                                <a:pt x="988081" y="0"/>
                                <a:pt x="961276" y="0"/>
                                <a:pt x="926621" y="0"/>
                              </a:cubicBezTo>
                              <a:cubicBezTo>
                                <a:pt x="653576" y="11507"/>
                                <a:pt x="445916" y="138494"/>
                                <a:pt x="342086" y="372973"/>
                              </a:cubicBezTo>
                              <a:lnTo>
                                <a:pt x="342086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9"/>
                              </a:lnTo>
                              <a:lnTo>
                                <a:pt x="349667" y="2080659"/>
                              </a:lnTo>
                              <a:lnTo>
                                <a:pt x="349667" y="996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F37A809">
              <v:shape id="Friform 1409009972" style="position:absolute;margin-left:2229.1pt;margin-top:-566.85pt;width:81.15pt;height:163.85pt;z-index:-251658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9667,996128v,-457721,161768,-634527,484632,-634527c891830,361601,957351,365391,1030451,376898r,-372972c988081,,961276,,926621,,653576,11507,445916,138494,342086,372973r,-361466l,11507,,2080659r349667,l349667,9961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" w14:anchorId="46923A4B">
                <v:stroke joinstyle="miter" endcap="square"/>
                <v:path arrowok="t" o:connecttype="custom" o:connectlocs="349667,996128;834299,361601;1030451,376898;1030451,3926;926621,0;342086,372973;342086,11507;0,11507;0,2080659;349667,2080659;349667,996128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18A0C72" wp14:editId="280C2484">
                <wp:simplePos x="0" y="0"/>
                <wp:positionH relativeFrom="column">
                  <wp:posOffset>29512970</wp:posOffset>
                </wp:positionH>
                <wp:positionV relativeFrom="paragraph">
                  <wp:posOffset>-7229836</wp:posOffset>
                </wp:positionV>
                <wp:extent cx="1799633" cy="2161209"/>
                <wp:effectExtent l="12700" t="0" r="29210" b="10795"/>
                <wp:wrapNone/>
                <wp:docPr id="207040270" name="Friform 1337056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633" cy="2161209"/>
                        </a:xfrm>
                        <a:custGeom>
                          <a:avLst/>
                          <a:gdLst>
                            <a:gd name="connsiteX0" fmla="*/ 0 w 1799633"/>
                            <a:gd name="connsiteY0" fmla="*/ 1565131 h 2161209"/>
                            <a:gd name="connsiteX1" fmla="*/ 711515 w 1799633"/>
                            <a:gd name="connsiteY1" fmla="*/ 2161210 h 2161209"/>
                            <a:gd name="connsiteX2" fmla="*/ 1418834 w 1799633"/>
                            <a:gd name="connsiteY2" fmla="*/ 1826550 h 2161209"/>
                            <a:gd name="connsiteX3" fmla="*/ 1446042 w 1799633"/>
                            <a:gd name="connsiteY3" fmla="*/ 2111119 h 2161209"/>
                            <a:gd name="connsiteX4" fmla="*/ 1799634 w 1799633"/>
                            <a:gd name="connsiteY4" fmla="*/ 2111119 h 2161209"/>
                            <a:gd name="connsiteX5" fmla="*/ 1745892 w 1799633"/>
                            <a:gd name="connsiteY5" fmla="*/ 1330788 h 2161209"/>
                            <a:gd name="connsiteX6" fmla="*/ 1749547 w 1799633"/>
                            <a:gd name="connsiteY6" fmla="*/ 853708 h 2161209"/>
                            <a:gd name="connsiteX7" fmla="*/ 926755 w 1799633"/>
                            <a:gd name="connsiteY7" fmla="*/ 0 h 2161209"/>
                            <a:gd name="connsiteX8" fmla="*/ 96249 w 1799633"/>
                            <a:gd name="connsiteY8" fmla="*/ 696125 h 2161209"/>
                            <a:gd name="connsiteX9" fmla="*/ 457828 w 1799633"/>
                            <a:gd name="connsiteY9" fmla="*/ 696125 h 2161209"/>
                            <a:gd name="connsiteX10" fmla="*/ 930682 w 1799633"/>
                            <a:gd name="connsiteY10" fmla="*/ 284569 h 2161209"/>
                            <a:gd name="connsiteX11" fmla="*/ 1399882 w 1799633"/>
                            <a:gd name="connsiteY11" fmla="*/ 788455 h 2161209"/>
                            <a:gd name="connsiteX12" fmla="*/ 1399882 w 1799633"/>
                            <a:gd name="connsiteY12" fmla="*/ 838274 h 2161209"/>
                            <a:gd name="connsiteX13" fmla="*/ 0 w 1799633"/>
                            <a:gd name="connsiteY13" fmla="*/ 1565131 h 2161209"/>
                            <a:gd name="connsiteX14" fmla="*/ 1426685 w 1799633"/>
                            <a:gd name="connsiteY14" fmla="*/ 1115262 h 2161209"/>
                            <a:gd name="connsiteX15" fmla="*/ 1426685 w 1799633"/>
                            <a:gd name="connsiteY15" fmla="*/ 1245904 h 2161209"/>
                            <a:gd name="connsiteX16" fmla="*/ 788541 w 1799633"/>
                            <a:gd name="connsiteY16" fmla="*/ 1884493 h 2161209"/>
                            <a:gd name="connsiteX17" fmla="*/ 388383 w 1799633"/>
                            <a:gd name="connsiteY17" fmla="*/ 1557414 h 2161209"/>
                            <a:gd name="connsiteX18" fmla="*/ 1426685 w 1799633"/>
                            <a:gd name="connsiteY18" fmla="*/ 1115262 h 2161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799633" h="2161209">
                              <a:moveTo>
                                <a:pt x="0" y="1565131"/>
                              </a:moveTo>
                              <a:cubicBezTo>
                                <a:pt x="0" y="1945955"/>
                                <a:pt x="323132" y="2161210"/>
                                <a:pt x="711515" y="2161210"/>
                              </a:cubicBezTo>
                              <a:cubicBezTo>
                                <a:pt x="1080538" y="2161210"/>
                                <a:pt x="1292125" y="2041940"/>
                                <a:pt x="1418834" y="1826550"/>
                              </a:cubicBezTo>
                              <a:cubicBezTo>
                                <a:pt x="1422758" y="1949611"/>
                                <a:pt x="1434537" y="2034494"/>
                                <a:pt x="1446042" y="2111119"/>
                              </a:cubicBezTo>
                              <a:lnTo>
                                <a:pt x="1799634" y="2111119"/>
                              </a:lnTo>
                              <a:cubicBezTo>
                                <a:pt x="1757398" y="1915224"/>
                                <a:pt x="1741966" y="1680475"/>
                                <a:pt x="1745892" y="1330788"/>
                              </a:cubicBezTo>
                              <a:lnTo>
                                <a:pt x="1749547" y="853708"/>
                              </a:lnTo>
                              <a:cubicBezTo>
                                <a:pt x="1753473" y="269136"/>
                                <a:pt x="1499651" y="0"/>
                                <a:pt x="926755" y="0"/>
                              </a:cubicBezTo>
                              <a:cubicBezTo>
                                <a:pt x="526867" y="0"/>
                                <a:pt x="127114" y="250183"/>
                                <a:pt x="96249" y="696125"/>
                              </a:cubicBezTo>
                              <a:lnTo>
                                <a:pt x="457828" y="696125"/>
                              </a:lnTo>
                              <a:cubicBezTo>
                                <a:pt x="473124" y="438361"/>
                                <a:pt x="638549" y="284569"/>
                                <a:pt x="930682" y="284569"/>
                              </a:cubicBezTo>
                              <a:cubicBezTo>
                                <a:pt x="1192220" y="284569"/>
                                <a:pt x="1399882" y="407630"/>
                                <a:pt x="1399882" y="788455"/>
                              </a:cubicBezTo>
                              <a:lnTo>
                                <a:pt x="1399882" y="838274"/>
                              </a:lnTo>
                              <a:cubicBezTo>
                                <a:pt x="553807" y="930604"/>
                                <a:pt x="0" y="1076679"/>
                                <a:pt x="0" y="1565131"/>
                              </a:cubicBezTo>
                              <a:moveTo>
                                <a:pt x="1426685" y="1115262"/>
                              </a:moveTo>
                              <a:lnTo>
                                <a:pt x="1426685" y="1245904"/>
                              </a:lnTo>
                              <a:cubicBezTo>
                                <a:pt x="1426685" y="1734491"/>
                                <a:pt x="1115329" y="1884493"/>
                                <a:pt x="788541" y="1884493"/>
                              </a:cubicBezTo>
                              <a:cubicBezTo>
                                <a:pt x="538373" y="1884493"/>
                                <a:pt x="388383" y="1753580"/>
                                <a:pt x="388383" y="1557414"/>
                              </a:cubicBezTo>
                              <a:cubicBezTo>
                                <a:pt x="388383" y="1272845"/>
                                <a:pt x="792061" y="1176860"/>
                                <a:pt x="1426685" y="111526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BB238E9">
              <v:shape id="Friform 1337056109" style="position:absolute;margin-left:2323.85pt;margin-top:-569.3pt;width:141.7pt;height:170.15pt;z-index:-251658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9633,2161209" o:spid="_x0000_s1026" fillcolor="#ebebff" strokecolor="#efeef6" strokeweight=".36839mm" path="m,1565131v,380824,323132,596079,711515,596079c1080538,2161210,1292125,2041940,1418834,1826550v3924,123061,15703,207944,27208,284569l1799634,2111119v-42236,-195895,-57668,-430644,-53742,-780331l1749547,853708c1753473,269136,1499651,,926755,,526867,,127114,250183,96249,696125r361579,c473124,438361,638549,284569,930682,284569v261538,,469200,123061,469200,503886l1399882,838274c553807,930604,,1076679,,1565131m1426685,1115262r,130642c1426685,1734491,1115329,1884493,788541,1884493v-250168,,-400158,-130913,-400158,-327079c388383,1272845,792061,1176860,1426685,11152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" w14:anchorId="7F65B232">
                <v:stroke joinstyle="miter" endcap="square"/>
                <v:path arrowok="t" o:connecttype="custom" o:connectlocs="0,1565131;711515,2161210;1418834,1826550;1446042,2111119;1799634,2111119;1745892,1330788;1749547,853708;926755,0;96249,696125;457828,696125;930682,284569;1399882,788455;1399882,838274;0,1565131;1426685,1115262;1426685,1245904;788541,1884493;388383,1557414;1426685,1115262" o:connectangles="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74E1B125" wp14:editId="1155D1F1">
                <wp:simplePos x="0" y="0"/>
                <wp:positionH relativeFrom="column">
                  <wp:posOffset>31597426</wp:posOffset>
                </wp:positionH>
                <wp:positionV relativeFrom="paragraph">
                  <wp:posOffset>-7706645</wp:posOffset>
                </wp:positionV>
                <wp:extent cx="1069166" cy="2587928"/>
                <wp:effectExtent l="0" t="0" r="10795" b="15875"/>
                <wp:wrapNone/>
                <wp:docPr id="1607262190" name="Friform 852242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6" cy="2587928"/>
                        </a:xfrm>
                        <a:custGeom>
                          <a:avLst/>
                          <a:gdLst>
                            <a:gd name="connsiteX0" fmla="*/ 676860 w 1069166"/>
                            <a:gd name="connsiteY0" fmla="*/ 0 h 2587928"/>
                            <a:gd name="connsiteX1" fmla="*/ 326788 w 1069166"/>
                            <a:gd name="connsiteY1" fmla="*/ 0 h 2587928"/>
                            <a:gd name="connsiteX2" fmla="*/ 326788 w 1069166"/>
                            <a:gd name="connsiteY2" fmla="*/ 519048 h 2587928"/>
                            <a:gd name="connsiteX3" fmla="*/ 0 w 1069166"/>
                            <a:gd name="connsiteY3" fmla="*/ 519048 h 2587928"/>
                            <a:gd name="connsiteX4" fmla="*/ 0 w 1069166"/>
                            <a:gd name="connsiteY4" fmla="*/ 799962 h 2587928"/>
                            <a:gd name="connsiteX5" fmla="*/ 326788 w 1069166"/>
                            <a:gd name="connsiteY5" fmla="*/ 799962 h 2587928"/>
                            <a:gd name="connsiteX6" fmla="*/ 326788 w 1069166"/>
                            <a:gd name="connsiteY6" fmla="*/ 2068880 h 2587928"/>
                            <a:gd name="connsiteX7" fmla="*/ 815345 w 1069166"/>
                            <a:gd name="connsiteY7" fmla="*/ 2587928 h 2587928"/>
                            <a:gd name="connsiteX8" fmla="*/ 1069167 w 1069166"/>
                            <a:gd name="connsiteY8" fmla="*/ 2587928 h 2587928"/>
                            <a:gd name="connsiteX9" fmla="*/ 1069167 w 1069166"/>
                            <a:gd name="connsiteY9" fmla="*/ 2295778 h 2587928"/>
                            <a:gd name="connsiteX10" fmla="*/ 891966 w 1069166"/>
                            <a:gd name="connsiteY10" fmla="*/ 2295778 h 2587928"/>
                            <a:gd name="connsiteX11" fmla="*/ 676860 w 1069166"/>
                            <a:gd name="connsiteY11" fmla="*/ 2026642 h 2587928"/>
                            <a:gd name="connsiteX12" fmla="*/ 676860 w 1069166"/>
                            <a:gd name="connsiteY12" fmla="*/ 799962 h 2587928"/>
                            <a:gd name="connsiteX13" fmla="*/ 1069167 w 1069166"/>
                            <a:gd name="connsiteY13" fmla="*/ 799962 h 2587928"/>
                            <a:gd name="connsiteX14" fmla="*/ 1069167 w 1069166"/>
                            <a:gd name="connsiteY14" fmla="*/ 519048 h 2587928"/>
                            <a:gd name="connsiteX15" fmla="*/ 676860 w 1069166"/>
                            <a:gd name="connsiteY15" fmla="*/ 519048 h 2587928"/>
                            <a:gd name="connsiteX16" fmla="*/ 676860 w 1069166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6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525"/>
                                <a:pt x="419113" y="2587928"/>
                                <a:pt x="815345" y="2587928"/>
                              </a:cubicBezTo>
                              <a:lnTo>
                                <a:pt x="1069167" y="2587928"/>
                              </a:lnTo>
                              <a:lnTo>
                                <a:pt x="1069167" y="2295778"/>
                              </a:lnTo>
                              <a:lnTo>
                                <a:pt x="891966" y="2295778"/>
                              </a:lnTo>
                              <a:cubicBezTo>
                                <a:pt x="692292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7" y="799962"/>
                              </a:lnTo>
                              <a:lnTo>
                                <a:pt x="1069167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451044F">
              <v:shape id="Friform 852242952" style="position:absolute;margin-left:2488pt;margin-top:-606.8pt;width:84.2pt;height:203.75pt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6,2587928" o:spid="_x0000_s1026" fillcolor="#ebebff" strokecolor="#efeef6" strokeweight=".36839mm" path="m676860,l326788,r,519048l,519048,,799962r326788,l326788,2068880v,430645,92325,519048,488557,519048l1069167,2587928r,-292150l891966,2295778v-199674,,-215106,-54017,-215106,-269136l676860,799962r392307,l1069167,519048r-392307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" w14:anchorId="1B8005DB">
                <v:stroke joinstyle="miter" endcap="square"/>
                <v:path arrowok="t" o:connecttype="custom" o:connectlocs="676860,0;326788,0;326788,519048;0,519048;0,799962;326788,799962;326788,2068880;815345,2587928;1069167,2587928;1069167,2295778;891966,2295778;676860,2026642;676860,799962;1069167,799962;1069167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2463BF3A" wp14:editId="21ABE226">
                <wp:simplePos x="0" y="0"/>
                <wp:positionH relativeFrom="column">
                  <wp:posOffset>32951146</wp:posOffset>
                </wp:positionH>
                <wp:positionV relativeFrom="paragraph">
                  <wp:posOffset>-7222187</wp:posOffset>
                </wp:positionV>
                <wp:extent cx="1972112" cy="2153763"/>
                <wp:effectExtent l="0" t="0" r="9525" b="31115"/>
                <wp:wrapNone/>
                <wp:docPr id="1218028896" name="Friform 616800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12" cy="2153763"/>
                        </a:xfrm>
                        <a:custGeom>
                          <a:avLst/>
                          <a:gdLst>
                            <a:gd name="connsiteX0" fmla="*/ 1015155 w 1972112"/>
                            <a:gd name="connsiteY0" fmla="*/ 2153764 h 2153763"/>
                            <a:gd name="connsiteX1" fmla="*/ 1942047 w 1972112"/>
                            <a:gd name="connsiteY1" fmla="*/ 1503668 h 2153763"/>
                            <a:gd name="connsiteX2" fmla="*/ 1580602 w 1972112"/>
                            <a:gd name="connsiteY2" fmla="*/ 1503668 h 2153763"/>
                            <a:gd name="connsiteX3" fmla="*/ 1015155 w 1972112"/>
                            <a:gd name="connsiteY3" fmla="*/ 1845909 h 2153763"/>
                            <a:gd name="connsiteX4" fmla="*/ 376875 w 1972112"/>
                            <a:gd name="connsiteY4" fmla="*/ 1184441 h 2153763"/>
                            <a:gd name="connsiteX5" fmla="*/ 1968851 w 1972112"/>
                            <a:gd name="connsiteY5" fmla="*/ 1184441 h 2153763"/>
                            <a:gd name="connsiteX6" fmla="*/ 1003648 w 1972112"/>
                            <a:gd name="connsiteY6" fmla="*/ 0 h 2153763"/>
                            <a:gd name="connsiteX7" fmla="*/ 0 w 1972112"/>
                            <a:gd name="connsiteY7" fmla="*/ 1073159 h 2153763"/>
                            <a:gd name="connsiteX8" fmla="*/ 1015155 w 1972112"/>
                            <a:gd name="connsiteY8" fmla="*/ 2153764 h 2153763"/>
                            <a:gd name="connsiteX9" fmla="*/ 1003648 w 1972112"/>
                            <a:gd name="connsiteY9" fmla="*/ 300003 h 2153763"/>
                            <a:gd name="connsiteX10" fmla="*/ 1599827 w 1972112"/>
                            <a:gd name="connsiteY10" fmla="*/ 884574 h 2153763"/>
                            <a:gd name="connsiteX11" fmla="*/ 380802 w 1972112"/>
                            <a:gd name="connsiteY11" fmla="*/ 884574 h 2153763"/>
                            <a:gd name="connsiteX12" fmla="*/ 1003648 w 1972112"/>
                            <a:gd name="connsiteY12" fmla="*/ 300003 h 21537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112" h="2153763">
                              <a:moveTo>
                                <a:pt x="1015155" y="2153764"/>
                              </a:moveTo>
                              <a:cubicBezTo>
                                <a:pt x="1519010" y="2153764"/>
                                <a:pt x="1849723" y="1857417"/>
                                <a:pt x="1942047" y="1503668"/>
                              </a:cubicBezTo>
                              <a:lnTo>
                                <a:pt x="1580602" y="1503668"/>
                              </a:lnTo>
                              <a:cubicBezTo>
                                <a:pt x="1492204" y="1707415"/>
                                <a:pt x="1322855" y="1845909"/>
                                <a:pt x="1015155" y="1845909"/>
                              </a:cubicBezTo>
                              <a:cubicBezTo>
                                <a:pt x="711515" y="1845909"/>
                                <a:pt x="388653" y="1630519"/>
                                <a:pt x="376875" y="1184441"/>
                              </a:cubicBezTo>
                              <a:lnTo>
                                <a:pt x="1968851" y="1184441"/>
                              </a:lnTo>
                              <a:cubicBezTo>
                                <a:pt x="2011222" y="526900"/>
                                <a:pt x="1638136" y="0"/>
                                <a:pt x="1003648" y="0"/>
                              </a:cubicBezTo>
                              <a:cubicBezTo>
                                <a:pt x="438470" y="0"/>
                                <a:pt x="0" y="415346"/>
                                <a:pt x="0" y="1073159"/>
                              </a:cubicBezTo>
                              <a:cubicBezTo>
                                <a:pt x="0" y="1684536"/>
                                <a:pt x="361579" y="2153764"/>
                                <a:pt x="1015155" y="2153764"/>
                              </a:cubicBezTo>
                              <a:moveTo>
                                <a:pt x="1003648" y="300003"/>
                              </a:moveTo>
                              <a:cubicBezTo>
                                <a:pt x="1376598" y="300003"/>
                                <a:pt x="1588185" y="592424"/>
                                <a:pt x="1599827" y="884574"/>
                              </a:cubicBezTo>
                              <a:lnTo>
                                <a:pt x="380802" y="884574"/>
                              </a:lnTo>
                              <a:cubicBezTo>
                                <a:pt x="411666" y="469228"/>
                                <a:pt x="696219" y="300003"/>
                                <a:pt x="1003648" y="30000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1A1670E">
              <v:shape id="Friform 616800029" style="position:absolute;margin-left:2594.6pt;margin-top:-568.7pt;width:155.3pt;height:169.6pt;z-index:-25165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112,2153763" o:spid="_x0000_s1026" fillcolor="#ebebff" strokecolor="#efeef6" strokeweight=".36839mm" path="m1015155,2153764v503855,,834568,-296347,926892,-650096l1580602,1503668v-88398,203747,-257747,342241,-565447,342241c711515,1845909,388653,1630519,376875,1184441r1591976,c2011222,526900,1638136,,1003648,,438470,,,415346,,1073159v,611377,361579,1080605,1015155,1080605m1003648,300003v372950,,584537,292421,596179,584571l380802,884574c411666,469228,696219,300003,1003648,3000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" w14:anchorId="62C301BF">
                <v:stroke joinstyle="miter" endcap="square"/>
                <v:path arrowok="t" o:connecttype="custom" o:connectlocs="1015155,2153764;1942047,1503668;1580602,1503668;1015155,1845909;376875,1184441;1968851,1184441;1003648,0;0,1073159;1015155,2153764;1003648,300003;1599827,884574;380802,884574;1003648,300003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5A0F899F" wp14:editId="211F6CFC">
                <wp:simplePos x="0" y="0"/>
                <wp:positionH relativeFrom="column">
                  <wp:posOffset>35139569</wp:posOffset>
                </wp:positionH>
                <wp:positionV relativeFrom="paragraph">
                  <wp:posOffset>-7706645</wp:posOffset>
                </wp:positionV>
                <wp:extent cx="1069166" cy="2587928"/>
                <wp:effectExtent l="0" t="0" r="10795" b="15875"/>
                <wp:wrapNone/>
                <wp:docPr id="1747328054" name="Friform 313545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6" cy="2587928"/>
                        </a:xfrm>
                        <a:custGeom>
                          <a:avLst/>
                          <a:gdLst>
                            <a:gd name="connsiteX0" fmla="*/ 676860 w 1069166"/>
                            <a:gd name="connsiteY0" fmla="*/ 0 h 2587928"/>
                            <a:gd name="connsiteX1" fmla="*/ 326788 w 1069166"/>
                            <a:gd name="connsiteY1" fmla="*/ 0 h 2587928"/>
                            <a:gd name="connsiteX2" fmla="*/ 326788 w 1069166"/>
                            <a:gd name="connsiteY2" fmla="*/ 519048 h 2587928"/>
                            <a:gd name="connsiteX3" fmla="*/ 0 w 1069166"/>
                            <a:gd name="connsiteY3" fmla="*/ 519048 h 2587928"/>
                            <a:gd name="connsiteX4" fmla="*/ 0 w 1069166"/>
                            <a:gd name="connsiteY4" fmla="*/ 799962 h 2587928"/>
                            <a:gd name="connsiteX5" fmla="*/ 326788 w 1069166"/>
                            <a:gd name="connsiteY5" fmla="*/ 799962 h 2587928"/>
                            <a:gd name="connsiteX6" fmla="*/ 326788 w 1069166"/>
                            <a:gd name="connsiteY6" fmla="*/ 2068880 h 2587928"/>
                            <a:gd name="connsiteX7" fmla="*/ 815345 w 1069166"/>
                            <a:gd name="connsiteY7" fmla="*/ 2587928 h 2587928"/>
                            <a:gd name="connsiteX8" fmla="*/ 1069167 w 1069166"/>
                            <a:gd name="connsiteY8" fmla="*/ 2587928 h 2587928"/>
                            <a:gd name="connsiteX9" fmla="*/ 1069167 w 1069166"/>
                            <a:gd name="connsiteY9" fmla="*/ 2295778 h 2587928"/>
                            <a:gd name="connsiteX10" fmla="*/ 891966 w 1069166"/>
                            <a:gd name="connsiteY10" fmla="*/ 2295778 h 2587928"/>
                            <a:gd name="connsiteX11" fmla="*/ 676860 w 1069166"/>
                            <a:gd name="connsiteY11" fmla="*/ 2026642 h 2587928"/>
                            <a:gd name="connsiteX12" fmla="*/ 676860 w 1069166"/>
                            <a:gd name="connsiteY12" fmla="*/ 799962 h 2587928"/>
                            <a:gd name="connsiteX13" fmla="*/ 1069167 w 1069166"/>
                            <a:gd name="connsiteY13" fmla="*/ 799962 h 2587928"/>
                            <a:gd name="connsiteX14" fmla="*/ 1069167 w 1069166"/>
                            <a:gd name="connsiteY14" fmla="*/ 519048 h 2587928"/>
                            <a:gd name="connsiteX15" fmla="*/ 676860 w 1069166"/>
                            <a:gd name="connsiteY15" fmla="*/ 519048 h 2587928"/>
                            <a:gd name="connsiteX16" fmla="*/ 676860 w 1069166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6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525"/>
                                <a:pt x="419113" y="2587928"/>
                                <a:pt x="815345" y="2587928"/>
                              </a:cubicBezTo>
                              <a:lnTo>
                                <a:pt x="1069167" y="2587928"/>
                              </a:lnTo>
                              <a:lnTo>
                                <a:pt x="1069167" y="2295778"/>
                              </a:lnTo>
                              <a:lnTo>
                                <a:pt x="891966" y="2295778"/>
                              </a:lnTo>
                              <a:cubicBezTo>
                                <a:pt x="692292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7" y="799962"/>
                              </a:lnTo>
                              <a:lnTo>
                                <a:pt x="1069167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EE65208">
              <v:shape id="Friform 313545794" style="position:absolute;margin-left:2766.9pt;margin-top:-606.8pt;width:84.2pt;height:203.75pt;z-index:-251658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6,2587928" o:spid="_x0000_s1026" fillcolor="#ebebff" strokecolor="#efeef6" strokeweight=".36839mm" path="m676860,l326788,r,519048l,519048,,799962r326788,l326788,2068880v,430645,92325,519048,488557,519048l1069167,2587928r,-292150l891966,2295778v-199674,,-215106,-54017,-215106,-269136l676860,799962r392307,l1069167,519048r-392307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" w14:anchorId="1911FDEF">
                <v:stroke joinstyle="miter" endcap="square"/>
                <v:path arrowok="t" o:connecttype="custom" o:connectlocs="676860,0;326788,0;326788,519048;0,519048;0,799962;326788,799962;326788,2068880;815345,2587928;1069167,2587928;1069167,2295778;891966,2295778;676860,2026642;676860,799962;1069167,799962;1069167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4DA4B951" wp14:editId="436633FD">
                <wp:simplePos x="0" y="0"/>
                <wp:positionH relativeFrom="column">
                  <wp:posOffset>37404748</wp:posOffset>
                </wp:positionH>
                <wp:positionV relativeFrom="paragraph">
                  <wp:posOffset>-7906561</wp:posOffset>
                </wp:positionV>
                <wp:extent cx="1026797" cy="2788020"/>
                <wp:effectExtent l="0" t="0" r="14605" b="19050"/>
                <wp:wrapNone/>
                <wp:docPr id="1647378572" name="Friform 623530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7" cy="2788020"/>
                        </a:xfrm>
                        <a:custGeom>
                          <a:avLst/>
                          <a:gdLst>
                            <a:gd name="connsiteX0" fmla="*/ 288477 w 1026797"/>
                            <a:gd name="connsiteY0" fmla="*/ 569138 h 2788020"/>
                            <a:gd name="connsiteX1" fmla="*/ 288477 w 1026797"/>
                            <a:gd name="connsiteY1" fmla="*/ 719140 h 2788020"/>
                            <a:gd name="connsiteX2" fmla="*/ 0 w 1026797"/>
                            <a:gd name="connsiteY2" fmla="*/ 719140 h 2788020"/>
                            <a:gd name="connsiteX3" fmla="*/ 0 w 1026797"/>
                            <a:gd name="connsiteY3" fmla="*/ 999783 h 2788020"/>
                            <a:gd name="connsiteX4" fmla="*/ 288477 w 1026797"/>
                            <a:gd name="connsiteY4" fmla="*/ 999783 h 2788020"/>
                            <a:gd name="connsiteX5" fmla="*/ 288477 w 1026797"/>
                            <a:gd name="connsiteY5" fmla="*/ 2788020 h 2788020"/>
                            <a:gd name="connsiteX6" fmla="*/ 638549 w 1026797"/>
                            <a:gd name="connsiteY6" fmla="*/ 2788020 h 2788020"/>
                            <a:gd name="connsiteX7" fmla="*/ 638549 w 1026797"/>
                            <a:gd name="connsiteY7" fmla="*/ 999783 h 2788020"/>
                            <a:gd name="connsiteX8" fmla="*/ 1026797 w 1026797"/>
                            <a:gd name="connsiteY8" fmla="*/ 999783 h 2788020"/>
                            <a:gd name="connsiteX9" fmla="*/ 1026797 w 1026797"/>
                            <a:gd name="connsiteY9" fmla="*/ 719140 h 2788020"/>
                            <a:gd name="connsiteX10" fmla="*/ 638549 w 1026797"/>
                            <a:gd name="connsiteY10" fmla="*/ 719140 h 2788020"/>
                            <a:gd name="connsiteX11" fmla="*/ 638549 w 1026797"/>
                            <a:gd name="connsiteY11" fmla="*/ 549779 h 2788020"/>
                            <a:gd name="connsiteX12" fmla="*/ 853655 w 1026797"/>
                            <a:gd name="connsiteY12" fmla="*/ 292151 h 2788020"/>
                            <a:gd name="connsiteX13" fmla="*/ 1026797 w 1026797"/>
                            <a:gd name="connsiteY13" fmla="*/ 292151 h 2788020"/>
                            <a:gd name="connsiteX14" fmla="*/ 1026797 w 1026797"/>
                            <a:gd name="connsiteY14" fmla="*/ 0 h 2788020"/>
                            <a:gd name="connsiteX15" fmla="*/ 846075 w 1026797"/>
                            <a:gd name="connsiteY15" fmla="*/ 0 h 2788020"/>
                            <a:gd name="connsiteX16" fmla="*/ 288477 w 1026797"/>
                            <a:gd name="connsiteY16" fmla="*/ 569138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26797" h="2788020">
                              <a:moveTo>
                                <a:pt x="288477" y="569138"/>
                              </a:moveTo>
                              <a:lnTo>
                                <a:pt x="288477" y="719140"/>
                              </a:lnTo>
                              <a:lnTo>
                                <a:pt x="0" y="719140"/>
                              </a:lnTo>
                              <a:lnTo>
                                <a:pt x="0" y="999783"/>
                              </a:lnTo>
                              <a:lnTo>
                                <a:pt x="288477" y="999783"/>
                              </a:lnTo>
                              <a:lnTo>
                                <a:pt x="288477" y="2788020"/>
                              </a:lnTo>
                              <a:lnTo>
                                <a:pt x="638549" y="2788020"/>
                              </a:lnTo>
                              <a:lnTo>
                                <a:pt x="638549" y="999783"/>
                              </a:lnTo>
                              <a:lnTo>
                                <a:pt x="1026797" y="999783"/>
                              </a:lnTo>
                              <a:lnTo>
                                <a:pt x="1026797" y="719140"/>
                              </a:lnTo>
                              <a:lnTo>
                                <a:pt x="638549" y="719140"/>
                              </a:lnTo>
                              <a:lnTo>
                                <a:pt x="638549" y="549779"/>
                              </a:lnTo>
                              <a:cubicBezTo>
                                <a:pt x="638549" y="334660"/>
                                <a:pt x="669279" y="292151"/>
                                <a:pt x="853655" y="292151"/>
                              </a:cubicBezTo>
                              <a:lnTo>
                                <a:pt x="1026797" y="292151"/>
                              </a:lnTo>
                              <a:lnTo>
                                <a:pt x="1026797" y="0"/>
                              </a:lnTo>
                              <a:lnTo>
                                <a:pt x="846075" y="0"/>
                              </a:lnTo>
                              <a:cubicBezTo>
                                <a:pt x="372950" y="0"/>
                                <a:pt x="288477" y="138494"/>
                                <a:pt x="288477" y="56913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4A39E27">
              <v:shape id="Friform 623530812" style="position:absolute;margin-left:2945.25pt;margin-top:-622.55pt;width:80.85pt;height:219.55pt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797,2788020" o:spid="_x0000_s1026" fillcolor="#ebebff" strokecolor="#efeef6" strokeweight=".36839mm" path="m288477,569138r,150002l,719140,,999783r288477,l288477,2788020r350072,l638549,999783r388248,l1026797,719140r-388248,l638549,549779v,-215119,30730,-257628,215106,-257628l1026797,292151,1026797,,846075,c372950,,288477,138494,288477,5691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" w14:anchorId="31463871">
                <v:stroke joinstyle="miter" endcap="square"/>
                <v:path arrowok="t" o:connecttype="custom" o:connectlocs="288477,569138;288477,719140;0,719140;0,999783;288477,999783;288477,2788020;638549,2788020;638549,999783;1026797,999783;1026797,719140;638549,719140;638549,549779;853655,292151;1026797,292151;1026797,0;846075,0;288477,569138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42E54967" wp14:editId="713DBBBF">
                <wp:simplePos x="0" y="0"/>
                <wp:positionH relativeFrom="column">
                  <wp:posOffset>38635549</wp:posOffset>
                </wp:positionH>
                <wp:positionV relativeFrom="paragraph">
                  <wp:posOffset>-7222065</wp:posOffset>
                </wp:positionV>
                <wp:extent cx="1984282" cy="2153357"/>
                <wp:effectExtent l="0" t="0" r="10160" b="31115"/>
                <wp:wrapNone/>
                <wp:docPr id="1980257746" name="Friform 104523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0 w 1984282"/>
                            <a:gd name="connsiteY0" fmla="*/ 2153358 h 2153357"/>
                            <a:gd name="connsiteX1" fmla="*/ 1984283 w 1984282"/>
                            <a:gd name="connsiteY1" fmla="*/ 1076679 h 2153357"/>
                            <a:gd name="connsiteX2" fmla="*/ 992140 w 1984282"/>
                            <a:gd name="connsiteY2" fmla="*/ 0 h 2153357"/>
                            <a:gd name="connsiteX3" fmla="*/ 0 w 1984282"/>
                            <a:gd name="connsiteY3" fmla="*/ 1076679 h 2153357"/>
                            <a:gd name="connsiteX4" fmla="*/ 992140 w 1984282"/>
                            <a:gd name="connsiteY4" fmla="*/ 2153358 h 2153357"/>
                            <a:gd name="connsiteX5" fmla="*/ 992140 w 1984282"/>
                            <a:gd name="connsiteY5" fmla="*/ 307448 h 2153357"/>
                            <a:gd name="connsiteX6" fmla="*/ 1611332 w 1984282"/>
                            <a:gd name="connsiteY6" fmla="*/ 1076679 h 2153357"/>
                            <a:gd name="connsiteX7" fmla="*/ 992140 w 1984282"/>
                            <a:gd name="connsiteY7" fmla="*/ 1845909 h 2153357"/>
                            <a:gd name="connsiteX8" fmla="*/ 372952 w 1984282"/>
                            <a:gd name="connsiteY8" fmla="*/ 1076679 h 2153357"/>
                            <a:gd name="connsiteX9" fmla="*/ 992140 w 1984282"/>
                            <a:gd name="connsiteY9" fmla="*/ 307448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0" y="2153358"/>
                              </a:moveTo>
                              <a:cubicBezTo>
                                <a:pt x="1472850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50" y="0"/>
                                <a:pt x="992140" y="0"/>
                              </a:cubicBez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0" y="2153358"/>
                              </a:cubicBezTo>
                              <a:moveTo>
                                <a:pt x="992140" y="307448"/>
                              </a:moveTo>
                              <a:cubicBezTo>
                                <a:pt x="1311348" y="307448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48" y="1845909"/>
                                <a:pt x="992140" y="1845909"/>
                              </a:cubicBezTo>
                              <a:cubicBezTo>
                                <a:pt x="672933" y="1845909"/>
                                <a:pt x="372952" y="1630384"/>
                                <a:pt x="372952" y="1076679"/>
                              </a:cubicBezTo>
                              <a:cubicBezTo>
                                <a:pt x="372952" y="511466"/>
                                <a:pt x="672933" y="307448"/>
                                <a:pt x="992140" y="30744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BEBB7A9">
              <v:shape id="Friform 1045232261" style="position:absolute;margin-left:3042.15pt;margin-top:-568.65pt;width:156.25pt;height:169.55pt;z-index:-251658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0,2153358v480710,,992143,-326808,992143,-1076679c1984283,326808,1472850,,992140,,511435,,,326808,,1076679v,749871,511435,1076679,992140,1076679m992140,307448v319208,,619192,215526,619192,769231c1611332,1607505,1311348,1845909,992140,1845909v-319207,,-619188,-215525,-619188,-769230c372952,511466,672933,307448,992140,3074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" w14:anchorId="5368BD4B">
                <v:stroke joinstyle="miter" endcap="square"/>
                <v:path arrowok="t" o:connecttype="custom" o:connectlocs="992140,2153358;1984283,1076679;992140,0;0,1076679;992140,2153358;992140,307448;1611332,1076679;992140,1845909;372952,1076679;992140,307448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68588B97" wp14:editId="27F00DC7">
                <wp:simplePos x="0" y="0"/>
                <wp:positionH relativeFrom="column">
                  <wp:posOffset>41077794</wp:posOffset>
                </wp:positionH>
                <wp:positionV relativeFrom="paragraph">
                  <wp:posOffset>-7199064</wp:posOffset>
                </wp:positionV>
                <wp:extent cx="1030451" cy="2080658"/>
                <wp:effectExtent l="0" t="12700" r="11430" b="15240"/>
                <wp:wrapNone/>
                <wp:docPr id="980149539" name="Friform 776606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926621 w 1030451"/>
                            <a:gd name="connsiteY0" fmla="*/ 0 h 2080658"/>
                            <a:gd name="connsiteX1" fmla="*/ 342086 w 1030451"/>
                            <a:gd name="connsiteY1" fmla="*/ 372972 h 2080658"/>
                            <a:gd name="connsiteX2" fmla="*/ 342086 w 1030451"/>
                            <a:gd name="connsiteY2" fmla="*/ 11372 h 2080658"/>
                            <a:gd name="connsiteX3" fmla="*/ 0 w 1030451"/>
                            <a:gd name="connsiteY3" fmla="*/ 11372 h 2080658"/>
                            <a:gd name="connsiteX4" fmla="*/ 0 w 1030451"/>
                            <a:gd name="connsiteY4" fmla="*/ 2080658 h 2080658"/>
                            <a:gd name="connsiteX5" fmla="*/ 349667 w 1030451"/>
                            <a:gd name="connsiteY5" fmla="*/ 2080658 h 2080658"/>
                            <a:gd name="connsiteX6" fmla="*/ 349667 w 1030451"/>
                            <a:gd name="connsiteY6" fmla="*/ 996128 h 2080658"/>
                            <a:gd name="connsiteX7" fmla="*/ 834297 w 1030451"/>
                            <a:gd name="connsiteY7" fmla="*/ 361465 h 2080658"/>
                            <a:gd name="connsiteX8" fmla="*/ 1030451 w 1030451"/>
                            <a:gd name="connsiteY8" fmla="*/ 376899 h 2080658"/>
                            <a:gd name="connsiteX9" fmla="*/ 1030451 w 1030451"/>
                            <a:gd name="connsiteY9" fmla="*/ 3926 h 2080658"/>
                            <a:gd name="connsiteX10" fmla="*/ 926621 w 1030451"/>
                            <a:gd name="connsiteY10" fmla="*/ 0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926621" y="0"/>
                              </a:moveTo>
                              <a:cubicBezTo>
                                <a:pt x="653576" y="11372"/>
                                <a:pt x="445916" y="138494"/>
                                <a:pt x="342086" y="372972"/>
                              </a:cubicBezTo>
                              <a:lnTo>
                                <a:pt x="342086" y="11372"/>
                              </a:lnTo>
                              <a:lnTo>
                                <a:pt x="0" y="11372"/>
                              </a:lnTo>
                              <a:lnTo>
                                <a:pt x="0" y="2080658"/>
                              </a:lnTo>
                              <a:lnTo>
                                <a:pt x="349667" y="2080658"/>
                              </a:lnTo>
                              <a:lnTo>
                                <a:pt x="349667" y="996128"/>
                              </a:lnTo>
                              <a:cubicBezTo>
                                <a:pt x="349667" y="538407"/>
                                <a:pt x="511437" y="361465"/>
                                <a:pt x="834297" y="361465"/>
                              </a:cubicBezTo>
                              <a:cubicBezTo>
                                <a:pt x="891968" y="361465"/>
                                <a:pt x="957349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8" y="0"/>
                                <a:pt x="961278" y="0"/>
                                <a:pt x="926621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1EBDF81">
              <v:shape id="Friform 776606271" style="position:absolute;margin-left:3234.45pt;margin-top:-566.85pt;width:81.15pt;height:163.85pt;z-index:-251658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926621,c653576,11372,445916,138494,342086,372972r,-361600l,11372,,2080658r349667,l349667,996128v,-457721,161770,-634663,484630,-634663c891968,361465,957349,365391,1030451,376899r,-372973c988218,,961278,,9266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" w14:anchorId="4BEC190B">
                <v:stroke joinstyle="miter" endcap="square"/>
                <v:path arrowok="t" o:connecttype="custom" o:connectlocs="926621,0;342086,372972;342086,11372;0,11372;0,2080658;349667,2080658;349667,996128;834297,361465;1030451,376899;1030451,3926;926621,0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3F4D50AD" wp14:editId="141CDE55">
                <wp:simplePos x="0" y="0"/>
                <wp:positionH relativeFrom="column">
                  <wp:posOffset>15325651</wp:posOffset>
                </wp:positionH>
                <wp:positionV relativeFrom="paragraph">
                  <wp:posOffset>-2803417</wp:posOffset>
                </wp:positionV>
                <wp:extent cx="1030451" cy="2080658"/>
                <wp:effectExtent l="0" t="0" r="11430" b="15240"/>
                <wp:wrapNone/>
                <wp:docPr id="2066387006" name="Friform 1114056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2220 w 1030451"/>
                            <a:gd name="connsiteY0" fmla="*/ 372972 h 2080658"/>
                            <a:gd name="connsiteX1" fmla="*/ 342220 w 1030451"/>
                            <a:gd name="connsiteY1" fmla="*/ 11507 h 2080658"/>
                            <a:gd name="connsiteX2" fmla="*/ 0 w 1030451"/>
                            <a:gd name="connsiteY2" fmla="*/ 11507 h 2080658"/>
                            <a:gd name="connsiteX3" fmla="*/ 0 w 1030451"/>
                            <a:gd name="connsiteY3" fmla="*/ 2080658 h 2080658"/>
                            <a:gd name="connsiteX4" fmla="*/ 349801 w 1030451"/>
                            <a:gd name="connsiteY4" fmla="*/ 2080658 h 2080658"/>
                            <a:gd name="connsiteX5" fmla="*/ 349801 w 1030451"/>
                            <a:gd name="connsiteY5" fmla="*/ 996127 h 2080658"/>
                            <a:gd name="connsiteX6" fmla="*/ 834298 w 1030451"/>
                            <a:gd name="connsiteY6" fmla="*/ 361465 h 2080658"/>
                            <a:gd name="connsiteX7" fmla="*/ 1030451 w 1030451"/>
                            <a:gd name="connsiteY7" fmla="*/ 376899 h 2080658"/>
                            <a:gd name="connsiteX8" fmla="*/ 1030451 w 1030451"/>
                            <a:gd name="connsiteY8" fmla="*/ 3926 h 2080658"/>
                            <a:gd name="connsiteX9" fmla="*/ 926756 w 1030451"/>
                            <a:gd name="connsiteY9" fmla="*/ 0 h 2080658"/>
                            <a:gd name="connsiteX10" fmla="*/ 342220 w 1030451"/>
                            <a:gd name="connsiteY10" fmla="*/ 372972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2220" y="372972"/>
                              </a:moveTo>
                              <a:lnTo>
                                <a:pt x="342220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8"/>
                              </a:lnTo>
                              <a:lnTo>
                                <a:pt x="349801" y="2080658"/>
                              </a:lnTo>
                              <a:lnTo>
                                <a:pt x="349801" y="996127"/>
                              </a:lnTo>
                              <a:cubicBezTo>
                                <a:pt x="349801" y="538271"/>
                                <a:pt x="511435" y="361465"/>
                                <a:pt x="834298" y="361465"/>
                              </a:cubicBezTo>
                              <a:cubicBezTo>
                                <a:pt x="891966" y="361465"/>
                                <a:pt x="957487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6" y="0"/>
                                <a:pt x="961412" y="0"/>
                                <a:pt x="926756" y="0"/>
                              </a:cubicBezTo>
                              <a:cubicBezTo>
                                <a:pt x="653576" y="11507"/>
                                <a:pt x="446051" y="138494"/>
                                <a:pt x="342220" y="37297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324BA94">
              <v:shape id="Friform 1114056419" style="position:absolute;margin-left:1206.75pt;margin-top:-220.75pt;width:81.15pt;height:163.85pt;z-index:-251658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2220,372972r,-361465l,11507,,2080658r349801,l349801,996127v,-457856,161634,-634662,484497,-634662c891966,361465,957487,365391,1030451,376899r,-372973c988216,,961412,,926756,,653576,11507,446051,138494,342220,3729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" w14:anchorId="4D3CFDB0">
                <v:stroke joinstyle="miter" endcap="square"/>
                <v:path arrowok="t" o:connecttype="custom" o:connectlocs="342220,372972;342220,11507;0,11507;0,2080658;349801,2080658;349801,996127;834298,361465;1030451,376899;1030451,3926;926756,0;342220,372972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328A226B" wp14:editId="78573DE8">
                <wp:simplePos x="0" y="0"/>
                <wp:positionH relativeFrom="column">
                  <wp:posOffset>16556358</wp:posOffset>
                </wp:positionH>
                <wp:positionV relativeFrom="paragraph">
                  <wp:posOffset>-2826513</wp:posOffset>
                </wp:positionV>
                <wp:extent cx="1984309" cy="2153357"/>
                <wp:effectExtent l="0" t="12700" r="10160" b="18415"/>
                <wp:wrapNone/>
                <wp:docPr id="725557926" name="Friform 992691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09" cy="2153357"/>
                        </a:xfrm>
                        <a:custGeom>
                          <a:avLst/>
                          <a:gdLst>
                            <a:gd name="connsiteX0" fmla="*/ 992141 w 1984309"/>
                            <a:gd name="connsiteY0" fmla="*/ 0 h 2153357"/>
                            <a:gd name="connsiteX1" fmla="*/ 0 w 1984309"/>
                            <a:gd name="connsiteY1" fmla="*/ 1076679 h 2153357"/>
                            <a:gd name="connsiteX2" fmla="*/ 992141 w 1984309"/>
                            <a:gd name="connsiteY2" fmla="*/ 2153358 h 2153357"/>
                            <a:gd name="connsiteX3" fmla="*/ 1984310 w 1984309"/>
                            <a:gd name="connsiteY3" fmla="*/ 1076679 h 2153357"/>
                            <a:gd name="connsiteX4" fmla="*/ 992141 w 1984309"/>
                            <a:gd name="connsiteY4" fmla="*/ 0 h 2153357"/>
                            <a:gd name="connsiteX5" fmla="*/ 992141 w 1984309"/>
                            <a:gd name="connsiteY5" fmla="*/ 1845909 h 2153357"/>
                            <a:gd name="connsiteX6" fmla="*/ 372950 w 1984309"/>
                            <a:gd name="connsiteY6" fmla="*/ 1076679 h 2153357"/>
                            <a:gd name="connsiteX7" fmla="*/ 992141 w 1984309"/>
                            <a:gd name="connsiteY7" fmla="*/ 307584 h 2153357"/>
                            <a:gd name="connsiteX8" fmla="*/ 1611359 w 1984309"/>
                            <a:gd name="connsiteY8" fmla="*/ 1076679 h 2153357"/>
                            <a:gd name="connsiteX9" fmla="*/ 992141 w 1984309"/>
                            <a:gd name="connsiteY9" fmla="*/ 1845909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309" h="2153357">
                              <a:moveTo>
                                <a:pt x="992141" y="0"/>
                              </a:move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1" y="2153358"/>
                              </a:cubicBezTo>
                              <a:cubicBezTo>
                                <a:pt x="1472874" y="2153358"/>
                                <a:pt x="1984310" y="1826550"/>
                                <a:pt x="1984310" y="1076679"/>
                              </a:cubicBezTo>
                              <a:cubicBezTo>
                                <a:pt x="1984310" y="326808"/>
                                <a:pt x="1472874" y="0"/>
                                <a:pt x="992141" y="0"/>
                              </a:cubicBezTo>
                              <a:moveTo>
                                <a:pt x="992141" y="1845909"/>
                              </a:moveTo>
                              <a:cubicBezTo>
                                <a:pt x="672934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4" y="307584"/>
                                <a:pt x="992141" y="307584"/>
                              </a:cubicBezTo>
                              <a:cubicBezTo>
                                <a:pt x="1311376" y="307584"/>
                                <a:pt x="1611359" y="522974"/>
                                <a:pt x="1611359" y="1076679"/>
                              </a:cubicBezTo>
                              <a:cubicBezTo>
                                <a:pt x="1611359" y="1607505"/>
                                <a:pt x="1311376" y="1845909"/>
                                <a:pt x="992141" y="1845909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5AA2DB8">
              <v:shape id="Friform 992691808" style="position:absolute;margin-left:1303.65pt;margin-top:-222.55pt;width:156.25pt;height:169.55pt;z-index:-251658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309,2153357" o:spid="_x0000_s1026" fillcolor="#ebebff" strokecolor="#efeef6" strokeweight=".36839mm" path="m992141,c511435,,,326808,,1076679v,749871,511435,1076679,992141,1076679c1472874,2153358,1984310,1826550,1984310,1076679,1984310,326808,1472874,,992141,t,1845909c672934,1845909,372950,1630384,372950,1076679v,-565213,299984,-769095,619191,-769095c1311376,307584,1611359,522974,1611359,1076679v,530826,-299983,769230,-619218,7692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" w14:anchorId="29C8FD57">
                <v:stroke joinstyle="miter" endcap="square"/>
                <v:path arrowok="t" o:connecttype="custom" o:connectlocs="992141,0;0,1076679;992141,2153358;1984310,1076679;992141,0;992141,1845909;372950,1076679;992141,307584;1611359,1076679;992141,1845909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45EEE1B8" wp14:editId="78563405">
                <wp:simplePos x="0" y="0"/>
                <wp:positionH relativeFrom="column">
                  <wp:posOffset>18998359</wp:posOffset>
                </wp:positionH>
                <wp:positionV relativeFrom="paragraph">
                  <wp:posOffset>-2826513</wp:posOffset>
                </wp:positionV>
                <wp:extent cx="2934186" cy="2103537"/>
                <wp:effectExtent l="0" t="12700" r="12700" b="17780"/>
                <wp:wrapNone/>
                <wp:docPr id="2005100841" name="Friform 83782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186" cy="2103537"/>
                        </a:xfrm>
                        <a:custGeom>
                          <a:avLst/>
                          <a:gdLst>
                            <a:gd name="connsiteX0" fmla="*/ 2264909 w 2934186"/>
                            <a:gd name="connsiteY0" fmla="*/ 0 h 2103537"/>
                            <a:gd name="connsiteX1" fmla="*/ 1569097 w 2934186"/>
                            <a:gd name="connsiteY1" fmla="*/ 365391 h 2103537"/>
                            <a:gd name="connsiteX2" fmla="*/ 972919 w 2934186"/>
                            <a:gd name="connsiteY2" fmla="*/ 0 h 2103537"/>
                            <a:gd name="connsiteX3" fmla="*/ 350072 w 2934186"/>
                            <a:gd name="connsiteY3" fmla="*/ 346167 h 2103537"/>
                            <a:gd name="connsiteX4" fmla="*/ 350072 w 2934186"/>
                            <a:gd name="connsiteY4" fmla="*/ 34657 h 2103537"/>
                            <a:gd name="connsiteX5" fmla="*/ 0 w 2934186"/>
                            <a:gd name="connsiteY5" fmla="*/ 34657 h 2103537"/>
                            <a:gd name="connsiteX6" fmla="*/ 0 w 2934186"/>
                            <a:gd name="connsiteY6" fmla="*/ 2103538 h 2103537"/>
                            <a:gd name="connsiteX7" fmla="*/ 350072 w 2934186"/>
                            <a:gd name="connsiteY7" fmla="*/ 2103538 h 2103537"/>
                            <a:gd name="connsiteX8" fmla="*/ 350072 w 2934186"/>
                            <a:gd name="connsiteY8" fmla="*/ 980694 h 2103537"/>
                            <a:gd name="connsiteX9" fmla="*/ 850000 w 2934186"/>
                            <a:gd name="connsiteY9" fmla="*/ 303793 h 2103537"/>
                            <a:gd name="connsiteX10" fmla="*/ 1292126 w 2934186"/>
                            <a:gd name="connsiteY10" fmla="*/ 899872 h 2103537"/>
                            <a:gd name="connsiteX11" fmla="*/ 1292126 w 2934186"/>
                            <a:gd name="connsiteY11" fmla="*/ 2103538 h 2103537"/>
                            <a:gd name="connsiteX12" fmla="*/ 1642062 w 2934186"/>
                            <a:gd name="connsiteY12" fmla="*/ 2103538 h 2103537"/>
                            <a:gd name="connsiteX13" fmla="*/ 1642062 w 2934186"/>
                            <a:gd name="connsiteY13" fmla="*/ 980694 h 2103537"/>
                            <a:gd name="connsiteX14" fmla="*/ 2141855 w 2934186"/>
                            <a:gd name="connsiteY14" fmla="*/ 303793 h 2103537"/>
                            <a:gd name="connsiteX15" fmla="*/ 2584116 w 2934186"/>
                            <a:gd name="connsiteY15" fmla="*/ 899872 h 2103537"/>
                            <a:gd name="connsiteX16" fmla="*/ 2584116 w 2934186"/>
                            <a:gd name="connsiteY16" fmla="*/ 2103538 h 2103537"/>
                            <a:gd name="connsiteX17" fmla="*/ 2934186 w 2934186"/>
                            <a:gd name="connsiteY17" fmla="*/ 2103538 h 2103537"/>
                            <a:gd name="connsiteX18" fmla="*/ 2934186 w 2934186"/>
                            <a:gd name="connsiteY18" fmla="*/ 796036 h 2103537"/>
                            <a:gd name="connsiteX19" fmla="*/ 2264909 w 2934186"/>
                            <a:gd name="connsiteY19" fmla="*/ 0 h 2103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934186" h="2103537">
                              <a:moveTo>
                                <a:pt x="2264909" y="0"/>
                              </a:moveTo>
                              <a:cubicBezTo>
                                <a:pt x="1972776" y="0"/>
                                <a:pt x="1734386" y="107763"/>
                                <a:pt x="1569097" y="365391"/>
                              </a:cubicBezTo>
                              <a:cubicBezTo>
                                <a:pt x="1476773" y="134568"/>
                                <a:pt x="1292126" y="0"/>
                                <a:pt x="972919" y="0"/>
                              </a:cubicBezTo>
                              <a:cubicBezTo>
                                <a:pt x="661428" y="0"/>
                                <a:pt x="469200" y="150002"/>
                                <a:pt x="350072" y="346167"/>
                              </a:cubicBezTo>
                              <a:lnTo>
                                <a:pt x="350072" y="34657"/>
                              </a:lnTo>
                              <a:lnTo>
                                <a:pt x="0" y="34657"/>
                              </a:lnTo>
                              <a:lnTo>
                                <a:pt x="0" y="2103538"/>
                              </a:lnTo>
                              <a:lnTo>
                                <a:pt x="350072" y="2103538"/>
                              </a:lnTo>
                              <a:lnTo>
                                <a:pt x="350072" y="980694"/>
                              </a:lnTo>
                              <a:cubicBezTo>
                                <a:pt x="350072" y="534752"/>
                                <a:pt x="546226" y="303793"/>
                                <a:pt x="850000" y="303793"/>
                              </a:cubicBezTo>
                              <a:cubicBezTo>
                                <a:pt x="1230532" y="303793"/>
                                <a:pt x="1292126" y="580917"/>
                                <a:pt x="1292126" y="899872"/>
                              </a:cubicBezTo>
                              <a:lnTo>
                                <a:pt x="1292126" y="2103538"/>
                              </a:lnTo>
                              <a:lnTo>
                                <a:pt x="1642062" y="2103538"/>
                              </a:lnTo>
                              <a:lnTo>
                                <a:pt x="1642062" y="980694"/>
                              </a:lnTo>
                              <a:cubicBezTo>
                                <a:pt x="1642062" y="534752"/>
                                <a:pt x="1838216" y="303793"/>
                                <a:pt x="2141855" y="303793"/>
                              </a:cubicBezTo>
                              <a:cubicBezTo>
                                <a:pt x="2522657" y="303793"/>
                                <a:pt x="2584116" y="580917"/>
                                <a:pt x="2584116" y="899872"/>
                              </a:cubicBezTo>
                              <a:lnTo>
                                <a:pt x="2584116" y="2103538"/>
                              </a:lnTo>
                              <a:lnTo>
                                <a:pt x="2934186" y="2103538"/>
                              </a:lnTo>
                              <a:lnTo>
                                <a:pt x="2934186" y="796036"/>
                              </a:lnTo>
                              <a:cubicBezTo>
                                <a:pt x="2934186" y="323153"/>
                                <a:pt x="2745615" y="0"/>
                                <a:pt x="2264909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3CC672F">
              <v:shape id="Friform 837822741" style="position:absolute;margin-left:1495.95pt;margin-top:-222.55pt;width:231.05pt;height:165.65pt;z-index:-251658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4186,2103537" o:spid="_x0000_s1026" fillcolor="#ebebff" strokecolor="#efeef6" strokeweight=".36839mm" path="m2264909,c1972776,,1734386,107763,1569097,365391,1476773,134568,1292126,,972919,,661428,,469200,150002,350072,346167r,-311510l,34657,,2103538r350072,l350072,980694v,-445942,196154,-676901,499928,-676901c1230532,303793,1292126,580917,1292126,899872r,1203666l1642062,2103538r,-1122844c1642062,534752,1838216,303793,2141855,303793v380802,,442261,277124,442261,596079l2584116,2103538r350070,l2934186,796036c2934186,323153,2745615,,22649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" w14:anchorId="5D33994F">
                <v:stroke joinstyle="miter" endcap="square"/>
                <v:path arrowok="t" o:connecttype="custom" o:connectlocs="2264909,0;1569097,365391;972919,0;350072,346167;350072,34657;0,34657;0,2103538;350072,2103538;350072,980694;850000,303793;1292126,899872;1292126,2103538;1642062,2103538;1642062,980694;2141855,303793;2584116,899872;2584116,2103538;2934186,2103538;2934186,796036;2264909,0" o:connectangles="0,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1E169E67" wp14:editId="64C78F30">
                <wp:simplePos x="0" y="0"/>
                <wp:positionH relativeFrom="column">
                  <wp:posOffset>22198146</wp:posOffset>
                </wp:positionH>
                <wp:positionV relativeFrom="paragraph">
                  <wp:posOffset>-2791720</wp:posOffset>
                </wp:positionV>
                <wp:extent cx="1872871" cy="2068880"/>
                <wp:effectExtent l="12700" t="0" r="19685" b="13970"/>
                <wp:wrapNone/>
                <wp:docPr id="1098055806" name="Friform 15469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871" cy="2068880"/>
                        </a:xfrm>
                        <a:custGeom>
                          <a:avLst/>
                          <a:gdLst>
                            <a:gd name="connsiteX0" fmla="*/ 949905 w 1872871"/>
                            <a:gd name="connsiteY0" fmla="*/ 1584219 h 2068880"/>
                            <a:gd name="connsiteX1" fmla="*/ 388383 w 1872871"/>
                            <a:gd name="connsiteY1" fmla="*/ 0 h 2068880"/>
                            <a:gd name="connsiteX2" fmla="*/ 0 w 1872871"/>
                            <a:gd name="connsiteY2" fmla="*/ 0 h 2068880"/>
                            <a:gd name="connsiteX3" fmla="*/ 780690 w 1872871"/>
                            <a:gd name="connsiteY3" fmla="*/ 2068881 h 2068880"/>
                            <a:gd name="connsiteX4" fmla="*/ 1092316 w 1872871"/>
                            <a:gd name="connsiteY4" fmla="*/ 2068881 h 2068880"/>
                            <a:gd name="connsiteX5" fmla="*/ 1872872 w 1872871"/>
                            <a:gd name="connsiteY5" fmla="*/ 0 h 2068880"/>
                            <a:gd name="connsiteX6" fmla="*/ 1511429 w 1872871"/>
                            <a:gd name="connsiteY6" fmla="*/ 0 h 2068880"/>
                            <a:gd name="connsiteX7" fmla="*/ 949905 w 1872871"/>
                            <a:gd name="connsiteY7" fmla="*/ 1584219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72871" h="2068880">
                              <a:moveTo>
                                <a:pt x="949905" y="1584219"/>
                              </a:moveTo>
                              <a:lnTo>
                                <a:pt x="388383" y="0"/>
                              </a:lnTo>
                              <a:lnTo>
                                <a:pt x="0" y="0"/>
                              </a:lnTo>
                              <a:lnTo>
                                <a:pt x="780690" y="2068881"/>
                              </a:lnTo>
                              <a:lnTo>
                                <a:pt x="1092316" y="2068881"/>
                              </a:lnTo>
                              <a:lnTo>
                                <a:pt x="1872872" y="0"/>
                              </a:lnTo>
                              <a:lnTo>
                                <a:pt x="1511429" y="0"/>
                              </a:lnTo>
                              <a:lnTo>
                                <a:pt x="949905" y="1584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0D97BF3">
              <v:shape id="Friform 154699019" style="position:absolute;margin-left:1747.9pt;margin-top:-219.8pt;width:147.45pt;height:162.9pt;z-index:-251658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2871,2068880" o:spid="_x0000_s1026" fillcolor="#ebebff" strokecolor="#efeef6" strokeweight=".36839mm" path="m949905,1584219l388383,,,,780690,2068881r311626,l1872872,,1511429,,949905,15842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" w14:anchorId="4CAB8D0E">
                <v:stroke joinstyle="miter" endcap="square"/>
                <v:path arrowok="t" o:connecttype="custom" o:connectlocs="949905,1584219;388383,0;0,0;780690,2068881;1092316,2068881;1872872,0;1511429,0;949905,1584219" o:connectangles="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6CD0000" wp14:editId="1185D87E">
                <wp:simplePos x="0" y="0"/>
                <wp:positionH relativeFrom="column">
                  <wp:posOffset>25328759</wp:posOffset>
                </wp:positionH>
                <wp:positionV relativeFrom="paragraph">
                  <wp:posOffset>-2803417</wp:posOffset>
                </wp:positionV>
                <wp:extent cx="1030451" cy="2080658"/>
                <wp:effectExtent l="0" t="0" r="11430" b="15240"/>
                <wp:wrapNone/>
                <wp:docPr id="1205933205" name="Friform 1993632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2220 w 1030451"/>
                            <a:gd name="connsiteY0" fmla="*/ 372972 h 2080658"/>
                            <a:gd name="connsiteX1" fmla="*/ 342220 w 1030451"/>
                            <a:gd name="connsiteY1" fmla="*/ 11507 h 2080658"/>
                            <a:gd name="connsiteX2" fmla="*/ 0 w 1030451"/>
                            <a:gd name="connsiteY2" fmla="*/ 11507 h 2080658"/>
                            <a:gd name="connsiteX3" fmla="*/ 0 w 1030451"/>
                            <a:gd name="connsiteY3" fmla="*/ 2080658 h 2080658"/>
                            <a:gd name="connsiteX4" fmla="*/ 349801 w 1030451"/>
                            <a:gd name="connsiteY4" fmla="*/ 2080658 h 2080658"/>
                            <a:gd name="connsiteX5" fmla="*/ 349801 w 1030451"/>
                            <a:gd name="connsiteY5" fmla="*/ 996127 h 2080658"/>
                            <a:gd name="connsiteX6" fmla="*/ 834433 w 1030451"/>
                            <a:gd name="connsiteY6" fmla="*/ 361465 h 2080658"/>
                            <a:gd name="connsiteX7" fmla="*/ 1030451 w 1030451"/>
                            <a:gd name="connsiteY7" fmla="*/ 376899 h 2080658"/>
                            <a:gd name="connsiteX8" fmla="*/ 1030451 w 1030451"/>
                            <a:gd name="connsiteY8" fmla="*/ 3926 h 2080658"/>
                            <a:gd name="connsiteX9" fmla="*/ 926755 w 1030451"/>
                            <a:gd name="connsiteY9" fmla="*/ 0 h 2080658"/>
                            <a:gd name="connsiteX10" fmla="*/ 342220 w 1030451"/>
                            <a:gd name="connsiteY10" fmla="*/ 372972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2220" y="372972"/>
                              </a:moveTo>
                              <a:lnTo>
                                <a:pt x="342220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8"/>
                              </a:lnTo>
                              <a:lnTo>
                                <a:pt x="349801" y="2080658"/>
                              </a:lnTo>
                              <a:lnTo>
                                <a:pt x="349801" y="996127"/>
                              </a:lnTo>
                              <a:cubicBezTo>
                                <a:pt x="349801" y="538271"/>
                                <a:pt x="511435" y="361465"/>
                                <a:pt x="834433" y="361465"/>
                              </a:cubicBezTo>
                              <a:cubicBezTo>
                                <a:pt x="891964" y="361465"/>
                                <a:pt x="957486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4" y="0"/>
                                <a:pt x="961410" y="0"/>
                                <a:pt x="926755" y="0"/>
                              </a:cubicBezTo>
                              <a:cubicBezTo>
                                <a:pt x="653574" y="11507"/>
                                <a:pt x="446050" y="138494"/>
                                <a:pt x="342220" y="37297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1CC79F49">
              <v:shape id="Friform 1993632721" style="position:absolute;margin-left:1994.4pt;margin-top:-220.75pt;width:81.15pt;height:163.85pt;z-index:-251658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2220,372972r,-361465l,11507,,2080658r349801,l349801,996127v,-457856,161634,-634662,484632,-634662c891964,361465,957486,365391,1030451,376899r,-372973c988214,,961410,,926755,,653574,11507,446050,138494,342220,3729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" w14:anchorId="4C024188">
                <v:stroke joinstyle="miter" endcap="square"/>
                <v:path arrowok="t" o:connecttype="custom" o:connectlocs="342220,372972;342220,11507;0,11507;0,2080658;349801,2080658;349801,996127;834433,361465;1030451,376899;1030451,3926;926755,0;342220,372972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56CF211B" wp14:editId="6335DFA6">
                <wp:simplePos x="0" y="0"/>
                <wp:positionH relativeFrom="column">
                  <wp:posOffset>26732294</wp:posOffset>
                </wp:positionH>
                <wp:positionV relativeFrom="paragraph">
                  <wp:posOffset>-3511036</wp:posOffset>
                </wp:positionV>
                <wp:extent cx="1723013" cy="2788020"/>
                <wp:effectExtent l="0" t="0" r="29845" b="19050"/>
                <wp:wrapNone/>
                <wp:docPr id="1017175427" name="Friform 1775694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013" cy="2788020"/>
                        </a:xfrm>
                        <a:custGeom>
                          <a:avLst/>
                          <a:gdLst>
                            <a:gd name="connsiteX0" fmla="*/ 1615257 w 1723013"/>
                            <a:gd name="connsiteY0" fmla="*/ 719140 h 2788020"/>
                            <a:gd name="connsiteX1" fmla="*/ 1184368 w 1723013"/>
                            <a:gd name="connsiteY1" fmla="*/ 719140 h 2788020"/>
                            <a:gd name="connsiteX2" fmla="*/ 350072 w 1723013"/>
                            <a:gd name="connsiteY2" fmla="*/ 1649743 h 2788020"/>
                            <a:gd name="connsiteX3" fmla="*/ 350072 w 1723013"/>
                            <a:gd name="connsiteY3" fmla="*/ 0 h 2788020"/>
                            <a:gd name="connsiteX4" fmla="*/ 0 w 1723013"/>
                            <a:gd name="connsiteY4" fmla="*/ 0 h 2788020"/>
                            <a:gd name="connsiteX5" fmla="*/ 0 w 1723013"/>
                            <a:gd name="connsiteY5" fmla="*/ 2788020 h 2788020"/>
                            <a:gd name="connsiteX6" fmla="*/ 350072 w 1723013"/>
                            <a:gd name="connsiteY6" fmla="*/ 2788020 h 2788020"/>
                            <a:gd name="connsiteX7" fmla="*/ 350072 w 1723013"/>
                            <a:gd name="connsiteY7" fmla="*/ 2095821 h 2788020"/>
                            <a:gd name="connsiteX8" fmla="*/ 592387 w 1723013"/>
                            <a:gd name="connsiteY8" fmla="*/ 1834402 h 2788020"/>
                            <a:gd name="connsiteX9" fmla="*/ 1296052 w 1723013"/>
                            <a:gd name="connsiteY9" fmla="*/ 2788020 h 2788020"/>
                            <a:gd name="connsiteX10" fmla="*/ 1723014 w 1723013"/>
                            <a:gd name="connsiteY10" fmla="*/ 2788020 h 2788020"/>
                            <a:gd name="connsiteX11" fmla="*/ 826852 w 1723013"/>
                            <a:gd name="connsiteY11" fmla="*/ 1576773 h 2788020"/>
                            <a:gd name="connsiteX12" fmla="*/ 1615257 w 1723013"/>
                            <a:gd name="connsiteY12" fmla="*/ 719140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23013" h="2788020">
                              <a:moveTo>
                                <a:pt x="1615257" y="719140"/>
                              </a:moveTo>
                              <a:lnTo>
                                <a:pt x="1184368" y="719140"/>
                              </a:lnTo>
                              <a:lnTo>
                                <a:pt x="350072" y="1649743"/>
                              </a:lnTo>
                              <a:lnTo>
                                <a:pt x="350072" y="0"/>
                              </a:lnTo>
                              <a:lnTo>
                                <a:pt x="0" y="0"/>
                              </a:lnTo>
                              <a:lnTo>
                                <a:pt x="0" y="2788020"/>
                              </a:lnTo>
                              <a:lnTo>
                                <a:pt x="350072" y="2788020"/>
                              </a:lnTo>
                              <a:lnTo>
                                <a:pt x="350072" y="2095821"/>
                              </a:lnTo>
                              <a:lnTo>
                                <a:pt x="592387" y="1834402"/>
                              </a:lnTo>
                              <a:lnTo>
                                <a:pt x="1296052" y="2788020"/>
                              </a:lnTo>
                              <a:lnTo>
                                <a:pt x="1723014" y="2788020"/>
                              </a:lnTo>
                              <a:lnTo>
                                <a:pt x="826852" y="1576773"/>
                              </a:lnTo>
                              <a:lnTo>
                                <a:pt x="1615257" y="719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380F923">
              <v:shape id="Friform 1775694955" style="position:absolute;margin-left:2104.9pt;margin-top:-276.45pt;width:135.65pt;height:219.55pt;z-index:-251658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3013,2788020" o:spid="_x0000_s1026" fillcolor="#ebebff" strokecolor="#efeef6" strokeweight=".36839mm" path="m1615257,719140r-430889,l350072,1649743,350072,,,,,2788020r350072,l350072,2095821,592387,1834402r703665,953618l1723014,2788020,826852,1576773,1615257,7191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" w14:anchorId="33833159">
                <v:stroke joinstyle="miter" endcap="square"/>
                <v:path arrowok="t" o:connecttype="custom" o:connectlocs="1615257,719140;1184368,719140;350072,1649743;350072,0;0,0;0,2788020;350072,2788020;350072,2095821;592387,1834402;1296052,2788020;1723014,2788020;826852,1576773;1615257,719140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24D1D127" wp14:editId="20518396">
                <wp:simplePos x="0" y="0"/>
                <wp:positionH relativeFrom="column">
                  <wp:posOffset>28539916</wp:posOffset>
                </wp:positionH>
                <wp:positionV relativeFrom="paragraph">
                  <wp:posOffset>-2830277</wp:posOffset>
                </wp:positionV>
                <wp:extent cx="1730460" cy="2157283"/>
                <wp:effectExtent l="12700" t="0" r="9525" b="14605"/>
                <wp:wrapNone/>
                <wp:docPr id="731272402" name="Friform 1324177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460" cy="2157283"/>
                        </a:xfrm>
                        <a:custGeom>
                          <a:avLst/>
                          <a:gdLst>
                            <a:gd name="connsiteX0" fmla="*/ 1022870 w 1730460"/>
                            <a:gd name="connsiteY0" fmla="*/ 899873 h 2157283"/>
                            <a:gd name="connsiteX1" fmla="*/ 730737 w 1730460"/>
                            <a:gd name="connsiteY1" fmla="*/ 842200 h 2157283"/>
                            <a:gd name="connsiteX2" fmla="*/ 415186 w 1730460"/>
                            <a:gd name="connsiteY2" fmla="*/ 561558 h 2157283"/>
                            <a:gd name="connsiteX3" fmla="*/ 850001 w 1730460"/>
                            <a:gd name="connsiteY3" fmla="*/ 300003 h 2157283"/>
                            <a:gd name="connsiteX4" fmla="*/ 1338151 w 1730460"/>
                            <a:gd name="connsiteY4" fmla="*/ 642108 h 2157283"/>
                            <a:gd name="connsiteX5" fmla="*/ 1703657 w 1730460"/>
                            <a:gd name="connsiteY5" fmla="*/ 642108 h 2157283"/>
                            <a:gd name="connsiteX6" fmla="*/ 888310 w 1730460"/>
                            <a:gd name="connsiteY6" fmla="*/ 0 h 2157283"/>
                            <a:gd name="connsiteX7" fmla="*/ 61458 w 1730460"/>
                            <a:gd name="connsiteY7" fmla="*/ 576991 h 2157283"/>
                            <a:gd name="connsiteX8" fmla="*/ 649920 w 1730460"/>
                            <a:gd name="connsiteY8" fmla="*/ 1149784 h 2157283"/>
                            <a:gd name="connsiteX9" fmla="*/ 957351 w 1730460"/>
                            <a:gd name="connsiteY9" fmla="*/ 1211247 h 2157283"/>
                            <a:gd name="connsiteX10" fmla="*/ 1376869 w 1730460"/>
                            <a:gd name="connsiteY10" fmla="*/ 1553488 h 2157283"/>
                            <a:gd name="connsiteX11" fmla="*/ 896162 w 1730460"/>
                            <a:gd name="connsiteY11" fmla="*/ 1861343 h 2157283"/>
                            <a:gd name="connsiteX12" fmla="*/ 369294 w 1730460"/>
                            <a:gd name="connsiteY12" fmla="*/ 1438280 h 2157283"/>
                            <a:gd name="connsiteX13" fmla="*/ 0 w 1730460"/>
                            <a:gd name="connsiteY13" fmla="*/ 1438280 h 2157283"/>
                            <a:gd name="connsiteX14" fmla="*/ 888310 w 1730460"/>
                            <a:gd name="connsiteY14" fmla="*/ 2157284 h 2157283"/>
                            <a:gd name="connsiteX15" fmla="*/ 1730460 w 1730460"/>
                            <a:gd name="connsiteY15" fmla="*/ 1515176 h 2157283"/>
                            <a:gd name="connsiteX16" fmla="*/ 1022870 w 1730460"/>
                            <a:gd name="connsiteY16" fmla="*/ 899873 h 2157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730460" h="2157283">
                              <a:moveTo>
                                <a:pt x="1022870" y="899873"/>
                              </a:moveTo>
                              <a:lnTo>
                                <a:pt x="730737" y="842200"/>
                              </a:lnTo>
                              <a:cubicBezTo>
                                <a:pt x="530794" y="799962"/>
                                <a:pt x="415186" y="726721"/>
                                <a:pt x="415186" y="561558"/>
                              </a:cubicBezTo>
                              <a:cubicBezTo>
                                <a:pt x="415186" y="372973"/>
                                <a:pt x="645995" y="300003"/>
                                <a:pt x="850001" y="300003"/>
                              </a:cubicBezTo>
                              <a:cubicBezTo>
                                <a:pt x="1095836" y="300003"/>
                                <a:pt x="1280620" y="395988"/>
                                <a:pt x="1338151" y="642108"/>
                              </a:cubicBezTo>
                              <a:lnTo>
                                <a:pt x="1703657" y="642108"/>
                              </a:lnTo>
                              <a:cubicBezTo>
                                <a:pt x="1638136" y="246257"/>
                                <a:pt x="1338151" y="0"/>
                                <a:pt x="888310" y="0"/>
                              </a:cubicBezTo>
                              <a:cubicBezTo>
                                <a:pt x="430889" y="0"/>
                                <a:pt x="61458" y="211599"/>
                                <a:pt x="61458" y="576991"/>
                              </a:cubicBezTo>
                              <a:cubicBezTo>
                                <a:pt x="61458" y="964990"/>
                                <a:pt x="369294" y="1088186"/>
                                <a:pt x="649920" y="1149784"/>
                              </a:cubicBezTo>
                              <a:lnTo>
                                <a:pt x="957351" y="1211247"/>
                              </a:lnTo>
                              <a:cubicBezTo>
                                <a:pt x="1180714" y="1261338"/>
                                <a:pt x="1376869" y="1341889"/>
                                <a:pt x="1376869" y="1553488"/>
                              </a:cubicBezTo>
                              <a:cubicBezTo>
                                <a:pt x="1376869" y="1749654"/>
                                <a:pt x="1161355" y="1861343"/>
                                <a:pt x="896162" y="1861343"/>
                              </a:cubicBezTo>
                              <a:cubicBezTo>
                                <a:pt x="588328" y="1861343"/>
                                <a:pt x="426964" y="1703489"/>
                                <a:pt x="369294" y="1438280"/>
                              </a:cubicBezTo>
                              <a:lnTo>
                                <a:pt x="0" y="1438280"/>
                              </a:lnTo>
                              <a:cubicBezTo>
                                <a:pt x="42236" y="1799745"/>
                                <a:pt x="346011" y="2157284"/>
                                <a:pt x="888310" y="2157284"/>
                              </a:cubicBezTo>
                              <a:cubicBezTo>
                                <a:pt x="1361437" y="2157284"/>
                                <a:pt x="1730460" y="1926732"/>
                                <a:pt x="1730460" y="1515176"/>
                              </a:cubicBezTo>
                              <a:cubicBezTo>
                                <a:pt x="1730460" y="1118918"/>
                                <a:pt x="1399745" y="968916"/>
                                <a:pt x="1022870" y="89987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52DD5AB">
              <v:shape id="Friform 1324177561" style="position:absolute;margin-left:2247.25pt;margin-top:-222.85pt;width:136.25pt;height:169.85pt;z-index:-251658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0460,2157283" o:spid="_x0000_s1026" fillcolor="#ebebff" strokecolor="#efeef6" strokeweight=".36839mm" path="m1022870,899873l730737,842200c530794,799962,415186,726721,415186,561558v,-188585,230809,-261555,434815,-261555c1095836,300003,1280620,395988,1338151,642108r365506,c1638136,246257,1338151,,888310,,430889,,61458,211599,61458,576991v,387999,307836,511195,588462,572793l957351,1211247v223363,50091,419518,130642,419518,342241c1376869,1749654,1161355,1861343,896162,1861343v-307834,,-469198,-157854,-526868,-423063l,1438280v42236,361465,346011,719004,888310,719004c1361437,2157284,1730460,1926732,1730460,1515176v,-396258,-330715,-546260,-707590,-6153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" w14:anchorId="650D2C87">
                <v:stroke joinstyle="miter" endcap="square"/>
                <v:path arrowok="t" o:connecttype="custom" o:connectlocs="1022870,899873;730737,842200;415186,561558;850001,300003;1338151,642108;1703657,642108;888310,0;61458,576991;649920,1149784;957351,1211247;1376869,1553488;896162,1861343;369294,1438280;0,1438280;888310,2157284;1730460,1515176;1022870,899873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7231D0BB" wp14:editId="7C217B75">
                <wp:simplePos x="0" y="0"/>
                <wp:positionH relativeFrom="column">
                  <wp:posOffset>30616791</wp:posOffset>
                </wp:positionH>
                <wp:positionV relativeFrom="paragraph">
                  <wp:posOffset>-2826513</wp:posOffset>
                </wp:positionV>
                <wp:extent cx="1984282" cy="2153357"/>
                <wp:effectExtent l="0" t="12700" r="10160" b="18415"/>
                <wp:wrapNone/>
                <wp:docPr id="205476731" name="Friform 82828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2 w 1984282"/>
                            <a:gd name="connsiteY0" fmla="*/ 0 h 2153357"/>
                            <a:gd name="connsiteX1" fmla="*/ 0 w 1984282"/>
                            <a:gd name="connsiteY1" fmla="*/ 1076679 h 2153357"/>
                            <a:gd name="connsiteX2" fmla="*/ 992142 w 1984282"/>
                            <a:gd name="connsiteY2" fmla="*/ 2153358 h 2153357"/>
                            <a:gd name="connsiteX3" fmla="*/ 1984283 w 1984282"/>
                            <a:gd name="connsiteY3" fmla="*/ 1076679 h 2153357"/>
                            <a:gd name="connsiteX4" fmla="*/ 992142 w 1984282"/>
                            <a:gd name="connsiteY4" fmla="*/ 0 h 2153357"/>
                            <a:gd name="connsiteX5" fmla="*/ 992142 w 1984282"/>
                            <a:gd name="connsiteY5" fmla="*/ 1845909 h 2153357"/>
                            <a:gd name="connsiteX6" fmla="*/ 372950 w 1984282"/>
                            <a:gd name="connsiteY6" fmla="*/ 1076679 h 2153357"/>
                            <a:gd name="connsiteX7" fmla="*/ 992142 w 1984282"/>
                            <a:gd name="connsiteY7" fmla="*/ 307584 h 2153357"/>
                            <a:gd name="connsiteX8" fmla="*/ 1611332 w 1984282"/>
                            <a:gd name="connsiteY8" fmla="*/ 1076679 h 2153357"/>
                            <a:gd name="connsiteX9" fmla="*/ 992142 w 1984282"/>
                            <a:gd name="connsiteY9" fmla="*/ 1845909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2" y="0"/>
                              </a:move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2" y="2153358"/>
                              </a:cubicBezTo>
                              <a:cubicBezTo>
                                <a:pt x="1472847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47" y="0"/>
                                <a:pt x="992142" y="0"/>
                              </a:cubicBezTo>
                              <a:moveTo>
                                <a:pt x="992142" y="1845909"/>
                              </a:moveTo>
                              <a:cubicBezTo>
                                <a:pt x="672935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5" y="307584"/>
                                <a:pt x="992142" y="307584"/>
                              </a:cubicBezTo>
                              <a:cubicBezTo>
                                <a:pt x="1311350" y="307584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50" y="1845909"/>
                                <a:pt x="992142" y="1845909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0B5B25C">
              <v:shape id="Friform 828283012" style="position:absolute;margin-left:2410.75pt;margin-top:-222.55pt;width:156.25pt;height:169.55pt;z-index:-2516582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2,c511435,,,326808,,1076679v,749871,511435,1076679,992142,1076679c1472847,2153358,1984283,1826550,1984283,1076679,1984283,326808,1472847,,992142,t,1845909c672935,1845909,372950,1630384,372950,1076679v,-565213,299985,-769095,619192,-769095c1311350,307584,1611332,522974,1611332,1076679v,530826,-299982,769230,-619190,7692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" w14:anchorId="55D10A4A">
                <v:stroke joinstyle="miter" endcap="square"/>
                <v:path arrowok="t" o:connecttype="custom" o:connectlocs="992142,0;0,1076679;992142,2153358;1984283,1076679;992142,0;992142,1845909;372950,1076679;992142,307584;1611332,1076679;992142,1845909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2B8A3C81" wp14:editId="713FE439">
                <wp:simplePos x="0" y="0"/>
                <wp:positionH relativeFrom="column">
                  <wp:posOffset>33058766</wp:posOffset>
                </wp:positionH>
                <wp:positionV relativeFrom="paragraph">
                  <wp:posOffset>-2826513</wp:posOffset>
                </wp:positionV>
                <wp:extent cx="2934187" cy="2103537"/>
                <wp:effectExtent l="0" t="12700" r="12700" b="17780"/>
                <wp:wrapNone/>
                <wp:docPr id="1879434892" name="Friform 1772893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187" cy="2103537"/>
                        </a:xfrm>
                        <a:custGeom>
                          <a:avLst/>
                          <a:gdLst>
                            <a:gd name="connsiteX0" fmla="*/ 2264909 w 2934187"/>
                            <a:gd name="connsiteY0" fmla="*/ 0 h 2103537"/>
                            <a:gd name="connsiteX1" fmla="*/ 1569097 w 2934187"/>
                            <a:gd name="connsiteY1" fmla="*/ 365391 h 2103537"/>
                            <a:gd name="connsiteX2" fmla="*/ 972920 w 2934187"/>
                            <a:gd name="connsiteY2" fmla="*/ 0 h 2103537"/>
                            <a:gd name="connsiteX3" fmla="*/ 350072 w 2934187"/>
                            <a:gd name="connsiteY3" fmla="*/ 346167 h 2103537"/>
                            <a:gd name="connsiteX4" fmla="*/ 350072 w 2934187"/>
                            <a:gd name="connsiteY4" fmla="*/ 34657 h 2103537"/>
                            <a:gd name="connsiteX5" fmla="*/ 0 w 2934187"/>
                            <a:gd name="connsiteY5" fmla="*/ 34657 h 2103537"/>
                            <a:gd name="connsiteX6" fmla="*/ 0 w 2934187"/>
                            <a:gd name="connsiteY6" fmla="*/ 2103538 h 2103537"/>
                            <a:gd name="connsiteX7" fmla="*/ 350072 w 2934187"/>
                            <a:gd name="connsiteY7" fmla="*/ 2103538 h 2103537"/>
                            <a:gd name="connsiteX8" fmla="*/ 350072 w 2934187"/>
                            <a:gd name="connsiteY8" fmla="*/ 980694 h 2103537"/>
                            <a:gd name="connsiteX9" fmla="*/ 850001 w 2934187"/>
                            <a:gd name="connsiteY9" fmla="*/ 303793 h 2103537"/>
                            <a:gd name="connsiteX10" fmla="*/ 1292125 w 2934187"/>
                            <a:gd name="connsiteY10" fmla="*/ 899872 h 2103537"/>
                            <a:gd name="connsiteX11" fmla="*/ 1292125 w 2934187"/>
                            <a:gd name="connsiteY11" fmla="*/ 2103538 h 2103537"/>
                            <a:gd name="connsiteX12" fmla="*/ 1642062 w 2934187"/>
                            <a:gd name="connsiteY12" fmla="*/ 2103538 h 2103537"/>
                            <a:gd name="connsiteX13" fmla="*/ 1642062 w 2934187"/>
                            <a:gd name="connsiteY13" fmla="*/ 980694 h 2103537"/>
                            <a:gd name="connsiteX14" fmla="*/ 2141856 w 2934187"/>
                            <a:gd name="connsiteY14" fmla="*/ 303793 h 2103537"/>
                            <a:gd name="connsiteX15" fmla="*/ 2584116 w 2934187"/>
                            <a:gd name="connsiteY15" fmla="*/ 899872 h 2103537"/>
                            <a:gd name="connsiteX16" fmla="*/ 2584116 w 2934187"/>
                            <a:gd name="connsiteY16" fmla="*/ 2103538 h 2103537"/>
                            <a:gd name="connsiteX17" fmla="*/ 2934187 w 2934187"/>
                            <a:gd name="connsiteY17" fmla="*/ 2103538 h 2103537"/>
                            <a:gd name="connsiteX18" fmla="*/ 2934187 w 2934187"/>
                            <a:gd name="connsiteY18" fmla="*/ 796036 h 2103537"/>
                            <a:gd name="connsiteX19" fmla="*/ 2264909 w 2934187"/>
                            <a:gd name="connsiteY19" fmla="*/ 0 h 2103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934187" h="2103537">
                              <a:moveTo>
                                <a:pt x="2264909" y="0"/>
                              </a:moveTo>
                              <a:cubicBezTo>
                                <a:pt x="1972775" y="0"/>
                                <a:pt x="1734387" y="107763"/>
                                <a:pt x="1569097" y="365391"/>
                              </a:cubicBezTo>
                              <a:cubicBezTo>
                                <a:pt x="1476772" y="134568"/>
                                <a:pt x="1292125" y="0"/>
                                <a:pt x="972920" y="0"/>
                              </a:cubicBezTo>
                              <a:cubicBezTo>
                                <a:pt x="661428" y="0"/>
                                <a:pt x="469200" y="150002"/>
                                <a:pt x="350072" y="346167"/>
                              </a:cubicBezTo>
                              <a:lnTo>
                                <a:pt x="350072" y="34657"/>
                              </a:lnTo>
                              <a:lnTo>
                                <a:pt x="0" y="34657"/>
                              </a:lnTo>
                              <a:lnTo>
                                <a:pt x="0" y="2103538"/>
                              </a:lnTo>
                              <a:lnTo>
                                <a:pt x="350072" y="2103538"/>
                              </a:lnTo>
                              <a:lnTo>
                                <a:pt x="350072" y="980694"/>
                              </a:lnTo>
                              <a:cubicBezTo>
                                <a:pt x="350072" y="534752"/>
                                <a:pt x="546226" y="303793"/>
                                <a:pt x="850001" y="303793"/>
                              </a:cubicBezTo>
                              <a:cubicBezTo>
                                <a:pt x="1230533" y="303793"/>
                                <a:pt x="1292125" y="580917"/>
                                <a:pt x="1292125" y="899872"/>
                              </a:cubicBezTo>
                              <a:lnTo>
                                <a:pt x="1292125" y="2103538"/>
                              </a:lnTo>
                              <a:lnTo>
                                <a:pt x="1642062" y="2103538"/>
                              </a:lnTo>
                              <a:lnTo>
                                <a:pt x="1642062" y="980694"/>
                              </a:lnTo>
                              <a:cubicBezTo>
                                <a:pt x="1642062" y="534752"/>
                                <a:pt x="1838217" y="303793"/>
                                <a:pt x="2141856" y="303793"/>
                              </a:cubicBezTo>
                              <a:cubicBezTo>
                                <a:pt x="2522658" y="303793"/>
                                <a:pt x="2584116" y="580917"/>
                                <a:pt x="2584116" y="899872"/>
                              </a:cubicBezTo>
                              <a:lnTo>
                                <a:pt x="2584116" y="2103538"/>
                              </a:lnTo>
                              <a:lnTo>
                                <a:pt x="2934187" y="2103538"/>
                              </a:lnTo>
                              <a:lnTo>
                                <a:pt x="2934187" y="796036"/>
                              </a:lnTo>
                              <a:cubicBezTo>
                                <a:pt x="2934187" y="323153"/>
                                <a:pt x="2745614" y="0"/>
                                <a:pt x="2264909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C7D1EEC">
              <v:shape id="Friform 1772893498" style="position:absolute;margin-left:2603.05pt;margin-top:-222.55pt;width:231.05pt;height:165.65pt;z-index:-2516582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4187,2103537" o:spid="_x0000_s1026" fillcolor="#ebebff" strokecolor="#efeef6" strokeweight=".36839mm" path="m2264909,c1972775,,1734387,107763,1569097,365391,1476772,134568,1292125,,972920,,661428,,469200,150002,350072,346167r,-311510l,34657,,2103538r350072,l350072,980694v,-445942,196154,-676901,499929,-676901c1230533,303793,1292125,580917,1292125,899872r,1203666l1642062,2103538r,-1122844c1642062,534752,1838217,303793,2141856,303793v380802,,442260,277124,442260,596079l2584116,2103538r350071,l2934187,796036c2934187,323153,2745614,,22649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" w14:anchorId="561CBCA5">
                <v:stroke joinstyle="miter" endcap="square"/>
                <v:path arrowok="t" o:connecttype="custom" o:connectlocs="2264909,0;1569097,365391;972920,0;350072,346167;350072,34657;0,34657;0,2103538;350072,2103538;350072,980694;850001,303793;1292125,899872;1292125,2103538;1642062,2103538;1642062,980694;2141856,303793;2584116,899872;2584116,2103538;2934187,2103538;2934187,796036;2264909,0" o:connectangles="0,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3B2343DC" wp14:editId="52EF3101">
                <wp:simplePos x="0" y="0"/>
                <wp:positionH relativeFrom="column">
                  <wp:posOffset>36554746</wp:posOffset>
                </wp:positionH>
                <wp:positionV relativeFrom="paragraph">
                  <wp:posOffset>-3510819</wp:posOffset>
                </wp:positionV>
                <wp:extent cx="1699730" cy="2787884"/>
                <wp:effectExtent l="0" t="0" r="15240" b="19050"/>
                <wp:wrapNone/>
                <wp:docPr id="1415834808" name="Friform 2527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30" cy="2787884"/>
                        </a:xfrm>
                        <a:custGeom>
                          <a:avLst/>
                          <a:gdLst>
                            <a:gd name="connsiteX0" fmla="*/ 1018946 w 1699730"/>
                            <a:gd name="connsiteY0" fmla="*/ 684347 h 2787884"/>
                            <a:gd name="connsiteX1" fmla="*/ 349937 w 1699730"/>
                            <a:gd name="connsiteY1" fmla="*/ 1030514 h 2787884"/>
                            <a:gd name="connsiteX2" fmla="*/ 349937 w 1699730"/>
                            <a:gd name="connsiteY2" fmla="*/ 0 h 2787884"/>
                            <a:gd name="connsiteX3" fmla="*/ 0 w 1699730"/>
                            <a:gd name="connsiteY3" fmla="*/ 0 h 2787884"/>
                            <a:gd name="connsiteX4" fmla="*/ 0 w 1699730"/>
                            <a:gd name="connsiteY4" fmla="*/ 2787885 h 2787884"/>
                            <a:gd name="connsiteX5" fmla="*/ 349937 w 1699730"/>
                            <a:gd name="connsiteY5" fmla="*/ 2787885 h 2787884"/>
                            <a:gd name="connsiteX6" fmla="*/ 349937 w 1699730"/>
                            <a:gd name="connsiteY6" fmla="*/ 1665041 h 2787884"/>
                            <a:gd name="connsiteX7" fmla="*/ 895893 w 1699730"/>
                            <a:gd name="connsiteY7" fmla="*/ 988275 h 2787884"/>
                            <a:gd name="connsiteX8" fmla="*/ 1349659 w 1699730"/>
                            <a:gd name="connsiteY8" fmla="*/ 1584219 h 2787884"/>
                            <a:gd name="connsiteX9" fmla="*/ 1349659 w 1699730"/>
                            <a:gd name="connsiteY9" fmla="*/ 2787885 h 2787884"/>
                            <a:gd name="connsiteX10" fmla="*/ 1699730 w 1699730"/>
                            <a:gd name="connsiteY10" fmla="*/ 2787885 h 2787884"/>
                            <a:gd name="connsiteX11" fmla="*/ 1699730 w 1699730"/>
                            <a:gd name="connsiteY11" fmla="*/ 1480382 h 2787884"/>
                            <a:gd name="connsiteX12" fmla="*/ 1018946 w 1699730"/>
                            <a:gd name="connsiteY12" fmla="*/ 684347 h 2787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699730" h="2787884">
                              <a:moveTo>
                                <a:pt x="1018946" y="684347"/>
                              </a:moveTo>
                              <a:cubicBezTo>
                                <a:pt x="669279" y="684347"/>
                                <a:pt x="469200" y="834348"/>
                                <a:pt x="349937" y="1030514"/>
                              </a:cubicBezTo>
                              <a:lnTo>
                                <a:pt x="349937" y="0"/>
                              </a:lnTo>
                              <a:lnTo>
                                <a:pt x="0" y="0"/>
                              </a:lnTo>
                              <a:lnTo>
                                <a:pt x="0" y="2787885"/>
                              </a:lnTo>
                              <a:lnTo>
                                <a:pt x="349937" y="2787885"/>
                              </a:lnTo>
                              <a:lnTo>
                                <a:pt x="349937" y="1665041"/>
                              </a:lnTo>
                              <a:cubicBezTo>
                                <a:pt x="349937" y="1218828"/>
                                <a:pt x="557598" y="988275"/>
                                <a:pt x="895893" y="988275"/>
                              </a:cubicBezTo>
                              <a:cubicBezTo>
                                <a:pt x="1295918" y="988275"/>
                                <a:pt x="1349659" y="1264992"/>
                                <a:pt x="1349659" y="1584219"/>
                              </a:cubicBezTo>
                              <a:lnTo>
                                <a:pt x="1349659" y="2787885"/>
                              </a:lnTo>
                              <a:lnTo>
                                <a:pt x="1699730" y="2787885"/>
                              </a:lnTo>
                              <a:lnTo>
                                <a:pt x="1699730" y="1480382"/>
                              </a:lnTo>
                              <a:cubicBezTo>
                                <a:pt x="1699730" y="1007229"/>
                                <a:pt x="1518873" y="684347"/>
                                <a:pt x="1018946" y="684347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A361B59">
              <v:shape id="Friform 25271663" style="position:absolute;margin-left:2878.35pt;margin-top:-276.45pt;width:133.85pt;height:219.5pt;z-index:-251658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9730,2787884" o:spid="_x0000_s1026" fillcolor="#ebebff" strokecolor="#efeef6" strokeweight=".36839mm" path="m1018946,684347v-349667,,-549746,150001,-669009,346167l349937,,,,,2787885r349937,l349937,1665041v,-446213,207661,-676766,545956,-676766c1295918,988275,1349659,1264992,1349659,1584219r,1203666l1699730,2787885r,-1307503c1699730,1007229,1518873,684347,1018946,6843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" w14:anchorId="2E824561">
                <v:stroke joinstyle="miter" endcap="square"/>
                <v:path arrowok="t" o:connecttype="custom" o:connectlocs="1018946,684347;349937,1030514;349937,0;0,0;0,2787885;349937,2787885;349937,1665041;895893,988275;1349659,1584219;1349659,2787885;1699730,2787885;1699730,1480382;1018946,684347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3D37C449" wp14:editId="1F7204F4">
                <wp:simplePos x="0" y="0"/>
                <wp:positionH relativeFrom="column">
                  <wp:posOffset>38673723</wp:posOffset>
                </wp:positionH>
                <wp:positionV relativeFrom="paragraph">
                  <wp:posOffset>-2826486</wp:posOffset>
                </wp:positionV>
                <wp:extent cx="1972093" cy="2153628"/>
                <wp:effectExtent l="0" t="12700" r="9525" b="18415"/>
                <wp:wrapNone/>
                <wp:docPr id="1805683863" name="Friform 104334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093" cy="2153628"/>
                        </a:xfrm>
                        <a:custGeom>
                          <a:avLst/>
                          <a:gdLst>
                            <a:gd name="connsiteX0" fmla="*/ 1003648 w 1972093"/>
                            <a:gd name="connsiteY0" fmla="*/ 0 h 2153628"/>
                            <a:gd name="connsiteX1" fmla="*/ 0 w 1972093"/>
                            <a:gd name="connsiteY1" fmla="*/ 1073024 h 2153628"/>
                            <a:gd name="connsiteX2" fmla="*/ 1015021 w 1972093"/>
                            <a:gd name="connsiteY2" fmla="*/ 2153629 h 2153628"/>
                            <a:gd name="connsiteX3" fmla="*/ 1942047 w 1972093"/>
                            <a:gd name="connsiteY3" fmla="*/ 1503668 h 2153628"/>
                            <a:gd name="connsiteX4" fmla="*/ 1580470 w 1972093"/>
                            <a:gd name="connsiteY4" fmla="*/ 1503668 h 2153628"/>
                            <a:gd name="connsiteX5" fmla="*/ 1015021 w 1972093"/>
                            <a:gd name="connsiteY5" fmla="*/ 1845910 h 2153628"/>
                            <a:gd name="connsiteX6" fmla="*/ 376875 w 1972093"/>
                            <a:gd name="connsiteY6" fmla="*/ 1184442 h 2153628"/>
                            <a:gd name="connsiteX7" fmla="*/ 1968851 w 1972093"/>
                            <a:gd name="connsiteY7" fmla="*/ 1184442 h 2153628"/>
                            <a:gd name="connsiteX8" fmla="*/ 1003648 w 1972093"/>
                            <a:gd name="connsiteY8" fmla="*/ 0 h 2153628"/>
                            <a:gd name="connsiteX9" fmla="*/ 380804 w 1972093"/>
                            <a:gd name="connsiteY9" fmla="*/ 884439 h 2153628"/>
                            <a:gd name="connsiteX10" fmla="*/ 1003648 w 1972093"/>
                            <a:gd name="connsiteY10" fmla="*/ 299867 h 2153628"/>
                            <a:gd name="connsiteX11" fmla="*/ 1599825 w 1972093"/>
                            <a:gd name="connsiteY11" fmla="*/ 884439 h 2153628"/>
                            <a:gd name="connsiteX12" fmla="*/ 380804 w 1972093"/>
                            <a:gd name="connsiteY12" fmla="*/ 884439 h 21536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093" h="2153628">
                              <a:moveTo>
                                <a:pt x="1003648" y="0"/>
                              </a:moveTo>
                              <a:cubicBezTo>
                                <a:pt x="438472" y="0"/>
                                <a:pt x="0" y="415211"/>
                                <a:pt x="0" y="1073024"/>
                              </a:cubicBezTo>
                              <a:cubicBezTo>
                                <a:pt x="0" y="1684401"/>
                                <a:pt x="361445" y="2153629"/>
                                <a:pt x="1015021" y="2153629"/>
                              </a:cubicBezTo>
                              <a:cubicBezTo>
                                <a:pt x="1519010" y="2153629"/>
                                <a:pt x="1849723" y="1857281"/>
                                <a:pt x="1942047" y="1503668"/>
                              </a:cubicBezTo>
                              <a:lnTo>
                                <a:pt x="1580470" y="1503668"/>
                              </a:lnTo>
                              <a:cubicBezTo>
                                <a:pt x="1492070" y="1707280"/>
                                <a:pt x="1322855" y="1845910"/>
                                <a:pt x="1015021" y="1845910"/>
                              </a:cubicBezTo>
                              <a:cubicBezTo>
                                <a:pt x="711517" y="1845910"/>
                                <a:pt x="388653" y="1630384"/>
                                <a:pt x="376875" y="1184442"/>
                              </a:cubicBezTo>
                              <a:lnTo>
                                <a:pt x="1968851" y="1184442"/>
                              </a:lnTo>
                              <a:cubicBezTo>
                                <a:pt x="2011088" y="526900"/>
                                <a:pt x="1638138" y="0"/>
                                <a:pt x="1003648" y="0"/>
                              </a:cubicBezTo>
                              <a:moveTo>
                                <a:pt x="380804" y="884439"/>
                              </a:moveTo>
                              <a:cubicBezTo>
                                <a:pt x="411532" y="469228"/>
                                <a:pt x="696082" y="299867"/>
                                <a:pt x="1003648" y="299867"/>
                              </a:cubicBezTo>
                              <a:cubicBezTo>
                                <a:pt x="1376598" y="299867"/>
                                <a:pt x="1588051" y="592288"/>
                                <a:pt x="1599825" y="884439"/>
                              </a:cubicBezTo>
                              <a:lnTo>
                                <a:pt x="380804" y="884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702A173">
              <v:shape id="Friform 1043343134" style="position:absolute;margin-left:3045.2pt;margin-top:-222.55pt;width:155.3pt;height:169.6pt;z-index:-2516582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093,2153628" o:spid="_x0000_s1026" fillcolor="#ebebff" strokecolor="#efeef6" strokeweight=".36839mm" path="m1003648,c438472,,,415211,,1073024v,611377,361445,1080605,1015021,1080605c1519010,2153629,1849723,1857281,1942047,1503668r-361577,c1492070,1707280,1322855,1845910,1015021,1845910v-303504,,-626368,-215526,-638146,-661468l1968851,1184442c2011088,526900,1638138,,1003648,m380804,884439c411532,469228,696082,299867,1003648,299867v372950,,584403,292421,596177,584572l380804,884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" w14:anchorId="1C84771A">
                <v:stroke joinstyle="miter" endcap="square"/>
                <v:path arrowok="t" o:connecttype="custom" o:connectlocs="1003648,0;0,1073024;1015021,2153629;1942047,1503668;1580470,1503668;1015021,1845910;376875,1184442;1968851,1184442;1003648,0;380804,884439;1003648,299867;1599825,884439;380804,884439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7434D5B6" wp14:editId="29F7957D">
                <wp:simplePos x="0" y="0"/>
                <wp:positionH relativeFrom="column">
                  <wp:posOffset>40862012</wp:posOffset>
                </wp:positionH>
                <wp:positionV relativeFrom="paragraph">
                  <wp:posOffset>-3311012</wp:posOffset>
                </wp:positionV>
                <wp:extent cx="1069169" cy="2587928"/>
                <wp:effectExtent l="0" t="0" r="10795" b="15875"/>
                <wp:wrapNone/>
                <wp:docPr id="1417995710" name="Friform 713718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9" cy="2587928"/>
                        </a:xfrm>
                        <a:custGeom>
                          <a:avLst/>
                          <a:gdLst>
                            <a:gd name="connsiteX0" fmla="*/ 676860 w 1069169"/>
                            <a:gd name="connsiteY0" fmla="*/ 0 h 2587928"/>
                            <a:gd name="connsiteX1" fmla="*/ 326788 w 1069169"/>
                            <a:gd name="connsiteY1" fmla="*/ 0 h 2587928"/>
                            <a:gd name="connsiteX2" fmla="*/ 326788 w 1069169"/>
                            <a:gd name="connsiteY2" fmla="*/ 519048 h 2587928"/>
                            <a:gd name="connsiteX3" fmla="*/ 0 w 1069169"/>
                            <a:gd name="connsiteY3" fmla="*/ 519048 h 2587928"/>
                            <a:gd name="connsiteX4" fmla="*/ 0 w 1069169"/>
                            <a:gd name="connsiteY4" fmla="*/ 799962 h 2587928"/>
                            <a:gd name="connsiteX5" fmla="*/ 326788 w 1069169"/>
                            <a:gd name="connsiteY5" fmla="*/ 799962 h 2587928"/>
                            <a:gd name="connsiteX6" fmla="*/ 326788 w 1069169"/>
                            <a:gd name="connsiteY6" fmla="*/ 2068881 h 2587928"/>
                            <a:gd name="connsiteX7" fmla="*/ 815347 w 1069169"/>
                            <a:gd name="connsiteY7" fmla="*/ 2587928 h 2587928"/>
                            <a:gd name="connsiteX8" fmla="*/ 1069169 w 1069169"/>
                            <a:gd name="connsiteY8" fmla="*/ 2587928 h 2587928"/>
                            <a:gd name="connsiteX9" fmla="*/ 1069169 w 1069169"/>
                            <a:gd name="connsiteY9" fmla="*/ 2295778 h 2587928"/>
                            <a:gd name="connsiteX10" fmla="*/ 891964 w 1069169"/>
                            <a:gd name="connsiteY10" fmla="*/ 2295778 h 2587928"/>
                            <a:gd name="connsiteX11" fmla="*/ 676860 w 1069169"/>
                            <a:gd name="connsiteY11" fmla="*/ 2026642 h 2587928"/>
                            <a:gd name="connsiteX12" fmla="*/ 676860 w 1069169"/>
                            <a:gd name="connsiteY12" fmla="*/ 799962 h 2587928"/>
                            <a:gd name="connsiteX13" fmla="*/ 1069169 w 1069169"/>
                            <a:gd name="connsiteY13" fmla="*/ 799962 h 2587928"/>
                            <a:gd name="connsiteX14" fmla="*/ 1069169 w 1069169"/>
                            <a:gd name="connsiteY14" fmla="*/ 519048 h 2587928"/>
                            <a:gd name="connsiteX15" fmla="*/ 676860 w 1069169"/>
                            <a:gd name="connsiteY15" fmla="*/ 519048 h 2587928"/>
                            <a:gd name="connsiteX16" fmla="*/ 676860 w 1069169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9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1"/>
                              </a:lnTo>
                              <a:cubicBezTo>
                                <a:pt x="326788" y="2499796"/>
                                <a:pt x="419113" y="2587928"/>
                                <a:pt x="815347" y="2587928"/>
                              </a:cubicBezTo>
                              <a:lnTo>
                                <a:pt x="1069169" y="2587928"/>
                              </a:lnTo>
                              <a:lnTo>
                                <a:pt x="1069169" y="2295778"/>
                              </a:lnTo>
                              <a:lnTo>
                                <a:pt x="891964" y="2295778"/>
                              </a:lnTo>
                              <a:cubicBezTo>
                                <a:pt x="692294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9" y="799962"/>
                              </a:lnTo>
                              <a:lnTo>
                                <a:pt x="1069169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6CD09CF">
              <v:shape id="Friform 713718370" style="position:absolute;margin-left:3217.5pt;margin-top:-260.7pt;width:84.2pt;height:203.75pt;z-index:-25165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9,2587928" o:spid="_x0000_s1026" fillcolor="#ebebff" strokecolor="#efeef6" strokeweight=".36839mm" path="m676860,l326788,r,519048l,519048,,799962r326788,l326788,2068881v,430915,92325,519047,488559,519047l1069169,2587928r,-292150l891964,2295778v-199670,,-215104,-54017,-215104,-269136l676860,799962r392309,l1069169,519048r-392309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" w14:anchorId="5CC44808">
                <v:stroke joinstyle="miter" endcap="square"/>
                <v:path arrowok="t" o:connecttype="custom" o:connectlocs="676860,0;326788,0;326788,519048;0,519048;0,799962;326788,799962;326788,2068881;815347,2587928;1069169,2587928;1069169,2295778;891964,2295778;676860,2026642;676860,799962;1069169,799962;1069169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1A2EA551" wp14:editId="0A88E427">
                <wp:simplePos x="0" y="0"/>
                <wp:positionH relativeFrom="column">
                  <wp:posOffset>6960145</wp:posOffset>
                </wp:positionH>
                <wp:positionV relativeFrom="paragraph">
                  <wp:posOffset>-4389332</wp:posOffset>
                </wp:positionV>
                <wp:extent cx="1887342" cy="1887403"/>
                <wp:effectExtent l="0" t="25400" r="17780" b="17780"/>
                <wp:wrapNone/>
                <wp:docPr id="2007425434" name="Friform 1593933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342" cy="1887403"/>
                        </a:xfrm>
                        <a:custGeom>
                          <a:avLst/>
                          <a:gdLst>
                            <a:gd name="connsiteX0" fmla="*/ 1484888 w 1887342"/>
                            <a:gd name="connsiteY0" fmla="*/ 170745 h 1887403"/>
                            <a:gd name="connsiteX1" fmla="*/ 170697 w 1887342"/>
                            <a:gd name="connsiteY1" fmla="*/ 402516 h 1887403"/>
                            <a:gd name="connsiteX2" fmla="*/ 402454 w 1887342"/>
                            <a:gd name="connsiteY2" fmla="*/ 1716651 h 1887403"/>
                            <a:gd name="connsiteX3" fmla="*/ 1716645 w 1887342"/>
                            <a:gd name="connsiteY3" fmla="*/ 1485016 h 1887403"/>
                            <a:gd name="connsiteX4" fmla="*/ 1484888 w 1887342"/>
                            <a:gd name="connsiteY4" fmla="*/ 170745 h 188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7342" h="1887403">
                              <a:moveTo>
                                <a:pt x="1484888" y="170745"/>
                              </a:moveTo>
                              <a:cubicBezTo>
                                <a:pt x="1058060" y="-128175"/>
                                <a:pt x="469599" y="-24474"/>
                                <a:pt x="170697" y="402516"/>
                              </a:cubicBezTo>
                              <a:cubicBezTo>
                                <a:pt x="-128204" y="829369"/>
                                <a:pt x="-24374" y="1417732"/>
                                <a:pt x="402454" y="1716651"/>
                              </a:cubicBezTo>
                              <a:cubicBezTo>
                                <a:pt x="829282" y="2015571"/>
                                <a:pt x="1417744" y="1911870"/>
                                <a:pt x="1716645" y="1485016"/>
                              </a:cubicBezTo>
                              <a:cubicBezTo>
                                <a:pt x="2015546" y="1058027"/>
                                <a:pt x="1911716" y="469664"/>
                                <a:pt x="1484888" y="170745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CDC77E9">
              <v:shape id="Friform 1593933415" style="position:absolute;margin-left:548.05pt;margin-top:-345.6pt;width:148.6pt;height:148.6pt;z-index:-251658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7342,1887403" o:spid="_x0000_s1026" fillcolor="#ebebff" strokecolor="#efeef6" strokeweight=".36839mm" path="m1484888,170745c1058060,-128175,469599,-24474,170697,402516,-128204,829369,-24374,1417732,402454,1716651v426828,298920,1015290,195219,1314191,-231635c2015546,1058027,1911716,469664,1484888,17074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" w14:anchorId="27E91545">
                <v:stroke joinstyle="miter" endcap="square"/>
                <v:path arrowok="t" o:connecttype="custom" o:connectlocs="1484888,170745;170697,402516;402454,1716651;1716645,1485016;1484888,170745" o:connectangles="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40A569D6" wp14:editId="24D9FD07">
                <wp:simplePos x="0" y="0"/>
                <wp:positionH relativeFrom="column">
                  <wp:posOffset>18130490</wp:posOffset>
                </wp:positionH>
                <wp:positionV relativeFrom="paragraph">
                  <wp:posOffset>-7906710</wp:posOffset>
                </wp:positionV>
                <wp:extent cx="431835" cy="431862"/>
                <wp:effectExtent l="0" t="12700" r="12700" b="12700"/>
                <wp:wrapNone/>
                <wp:docPr id="542889732" name="Friform 1102789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5" cy="431862"/>
                        </a:xfrm>
                        <a:custGeom>
                          <a:avLst/>
                          <a:gdLst>
                            <a:gd name="connsiteX0" fmla="*/ 215918 w 431835"/>
                            <a:gd name="connsiteY0" fmla="*/ 0 h 431862"/>
                            <a:gd name="connsiteX1" fmla="*/ 0 w 431835"/>
                            <a:gd name="connsiteY1" fmla="*/ 215931 h 431862"/>
                            <a:gd name="connsiteX2" fmla="*/ 215918 w 431835"/>
                            <a:gd name="connsiteY2" fmla="*/ 431863 h 431862"/>
                            <a:gd name="connsiteX3" fmla="*/ 431836 w 431835"/>
                            <a:gd name="connsiteY3" fmla="*/ 215931 h 431862"/>
                            <a:gd name="connsiteX4" fmla="*/ 215918 w 431835"/>
                            <a:gd name="connsiteY4" fmla="*/ 0 h 431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1835" h="431862">
                              <a:moveTo>
                                <a:pt x="215918" y="0"/>
                              </a:moveTo>
                              <a:cubicBezTo>
                                <a:pt x="96655" y="0"/>
                                <a:pt x="0" y="96661"/>
                                <a:pt x="0" y="215931"/>
                              </a:cubicBezTo>
                              <a:cubicBezTo>
                                <a:pt x="0" y="335201"/>
                                <a:pt x="96655" y="431863"/>
                                <a:pt x="215918" y="431863"/>
                              </a:cubicBezTo>
                              <a:cubicBezTo>
                                <a:pt x="335181" y="431863"/>
                                <a:pt x="431836" y="335201"/>
                                <a:pt x="431836" y="215931"/>
                              </a:cubicBezTo>
                              <a:cubicBezTo>
                                <a:pt x="431836" y="96661"/>
                                <a:pt x="335181" y="0"/>
                                <a:pt x="215918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5D25B665">
              <v:shape id="Friform 1102789905" style="position:absolute;margin-left:1427.6pt;margin-top:-622.6pt;width:34pt;height:34pt;z-index:-2516582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35,431862" o:spid="_x0000_s1026" fillcolor="#ebebff" strokecolor="#efeef6" strokeweight=".36839mm" path="m215918,c96655,,,96661,,215931,,335201,96655,431863,215918,431863v119263,,215918,-96662,215918,-215932c431836,96661,335181,,2159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" w14:anchorId="2842586E">
                <v:stroke joinstyle="miter" endcap="square"/>
                <v:path arrowok="t" o:connecttype="custom" o:connectlocs="215918,0;0,215931;215918,431863;431836,215931;215918,0" o:connectangles="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59CCB78E" wp14:editId="1DAA9D67">
                <wp:simplePos x="0" y="0"/>
                <wp:positionH relativeFrom="column">
                  <wp:posOffset>24403897</wp:posOffset>
                </wp:positionH>
                <wp:positionV relativeFrom="paragraph">
                  <wp:posOffset>-2791869</wp:posOffset>
                </wp:positionV>
                <wp:extent cx="350071" cy="2068880"/>
                <wp:effectExtent l="0" t="0" r="18415" b="13970"/>
                <wp:wrapNone/>
                <wp:docPr id="505447963" name="Friform 113848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1" cy="2068880"/>
                        </a:xfrm>
                        <a:custGeom>
                          <a:avLst/>
                          <a:gdLst>
                            <a:gd name="connsiteX0" fmla="*/ 1 w 350071"/>
                            <a:gd name="connsiteY0" fmla="*/ 0 h 2068880"/>
                            <a:gd name="connsiteX1" fmla="*/ 350072 w 350071"/>
                            <a:gd name="connsiteY1" fmla="*/ 0 h 2068880"/>
                            <a:gd name="connsiteX2" fmla="*/ 350072 w 350071"/>
                            <a:gd name="connsiteY2" fmla="*/ 2068881 h 2068880"/>
                            <a:gd name="connsiteX3" fmla="*/ 1 w 350071"/>
                            <a:gd name="connsiteY3" fmla="*/ 2068881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0071" h="2068880">
                              <a:moveTo>
                                <a:pt x="1" y="0"/>
                              </a:moveTo>
                              <a:lnTo>
                                <a:pt x="350072" y="0"/>
                              </a:lnTo>
                              <a:lnTo>
                                <a:pt x="350072" y="2068881"/>
                              </a:lnTo>
                              <a:lnTo>
                                <a:pt x="1" y="2068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D99014B">
              <v:shape id="Friform 1138481629" style="position:absolute;margin-left:1921.55pt;margin-top:-219.85pt;width:27.55pt;height:162.9pt;z-index:-2516582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71,2068880" o:spid="_x0000_s1026" fillcolor="#ebebff" strokecolor="#efeef6" strokeweight=".36839mm" path="m1,l350072,r,2068881l1,2068881,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" w14:anchorId="796AD6E1">
                <v:stroke joinstyle="miter" endcap="square"/>
                <v:path arrowok="t" o:connecttype="custom" o:connectlocs="1,0;350072,0;350072,2068881;1,2068881" o:connectangles="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35653197" wp14:editId="062C380A">
                <wp:simplePos x="0" y="0"/>
                <wp:positionH relativeFrom="column">
                  <wp:posOffset>24363015</wp:posOffset>
                </wp:positionH>
                <wp:positionV relativeFrom="paragraph">
                  <wp:posOffset>-3510941</wp:posOffset>
                </wp:positionV>
                <wp:extent cx="431836" cy="431862"/>
                <wp:effectExtent l="0" t="12700" r="12700" b="12700"/>
                <wp:wrapNone/>
                <wp:docPr id="1958970919" name="Friform 1063128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6" cy="431862"/>
                        </a:xfrm>
                        <a:custGeom>
                          <a:avLst/>
                          <a:gdLst>
                            <a:gd name="connsiteX0" fmla="*/ 215918 w 431836"/>
                            <a:gd name="connsiteY0" fmla="*/ 0 h 431862"/>
                            <a:gd name="connsiteX1" fmla="*/ 0 w 431836"/>
                            <a:gd name="connsiteY1" fmla="*/ 215931 h 431862"/>
                            <a:gd name="connsiteX2" fmla="*/ 215918 w 431836"/>
                            <a:gd name="connsiteY2" fmla="*/ 431863 h 431862"/>
                            <a:gd name="connsiteX3" fmla="*/ 431837 w 431836"/>
                            <a:gd name="connsiteY3" fmla="*/ 215931 h 431862"/>
                            <a:gd name="connsiteX4" fmla="*/ 215918 w 431836"/>
                            <a:gd name="connsiteY4" fmla="*/ 0 h 431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1836" h="431862">
                              <a:moveTo>
                                <a:pt x="215918" y="0"/>
                              </a:moveTo>
                              <a:cubicBezTo>
                                <a:pt x="96654" y="0"/>
                                <a:pt x="0" y="96662"/>
                                <a:pt x="0" y="215931"/>
                              </a:cubicBezTo>
                              <a:cubicBezTo>
                                <a:pt x="0" y="335201"/>
                                <a:pt x="96654" y="431863"/>
                                <a:pt x="215918" y="431863"/>
                              </a:cubicBezTo>
                              <a:cubicBezTo>
                                <a:pt x="335181" y="431863"/>
                                <a:pt x="431837" y="335201"/>
                                <a:pt x="431837" y="215931"/>
                              </a:cubicBezTo>
                              <a:cubicBezTo>
                                <a:pt x="431837" y="96662"/>
                                <a:pt x="335181" y="0"/>
                                <a:pt x="215918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6C94772">
              <v:shape id="Friform 1063128574" style="position:absolute;margin-left:1918.35pt;margin-top:-276.45pt;width:34pt;height:34pt;z-index:-2516582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36,431862" o:spid="_x0000_s1026" fillcolor="#ebebff" strokecolor="#efeef6" strokeweight=".36839mm" path="m215918,c96654,,,96662,,215931,,335201,96654,431863,215918,431863v119263,,215919,-96662,215919,-215932c431837,96662,335181,,2159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" w14:anchorId="05DD44FB">
                <v:stroke joinstyle="miter" endcap="square"/>
                <v:path arrowok="t" o:connecttype="custom" o:connectlocs="215918,0;0,215931;215918,431863;431837,215931;215918,0" o:connectangles="0,0,0,0,0"/>
              </v:shape>
            </w:pict>
          </mc:Fallback>
        </mc:AlternateContent>
      </w:r>
      <w:r w:rsidRPr="00045625">
        <w:rPr>
          <w:rFonts w:ascii="Suisse Intl" w:hAnsi="Suisse Intl" w:cs="Suisse Intl" w:hint="cs"/>
          <w:sz w:val="48"/>
          <w:szCs w:val="48"/>
          <w:lang w:val="en-GB"/>
        </w:rPr>
        <w:t>Executive summary and project outline proposal</w:t>
      </w:r>
    </w:p>
    <w:p w14:paraId="4FAD2557" w14:textId="338FFD32" w:rsidR="00633229" w:rsidRPr="00045625" w:rsidRDefault="00633229" w:rsidP="00633229">
      <w:pPr>
        <w:pStyle w:val="Undertittel"/>
        <w:rPr>
          <w:color w:val="050100" w:themeColor="text1"/>
          <w:lang w:val="en-GB"/>
        </w:rPr>
      </w:pPr>
      <w:r w:rsidRPr="00045625">
        <w:rPr>
          <w:color w:val="050100" w:themeColor="text1"/>
          <w:highlight w:val="yellow"/>
          <w:lang w:val="en-GB"/>
        </w:rPr>
        <w:t>Project name: (in English)</w:t>
      </w:r>
    </w:p>
    <w:p w14:paraId="61A9C1CF" w14:textId="39D8E7DB" w:rsidR="0013553A" w:rsidRDefault="00947118" w:rsidP="00047EDD">
      <w:pPr>
        <w:rPr>
          <w:color w:val="3627EE" w:themeColor="accent1"/>
          <w:sz w:val="18"/>
          <w:szCs w:val="18"/>
          <w:lang w:val="en-GB"/>
        </w:rPr>
      </w:pPr>
      <w:r w:rsidRPr="009C1C85">
        <w:rPr>
          <w:color w:val="3627EE" w:themeColor="accent1"/>
          <w:sz w:val="18"/>
          <w:szCs w:val="18"/>
          <w:lang w:val="en-GB"/>
        </w:rPr>
        <w:t xml:space="preserve">If the applicant consents to the project proposal being considered for evaluation for a relevant ESA-program, this executive summary and outline proposal can be filled out. If the applicant is only interested in national funding, this page can be removed from the application. </w:t>
      </w:r>
      <w:r w:rsidR="00B94DFE">
        <w:rPr>
          <w:color w:val="3627EE" w:themeColor="accent1"/>
          <w:sz w:val="18"/>
          <w:szCs w:val="18"/>
          <w:lang w:val="en-GB"/>
        </w:rPr>
        <w:t xml:space="preserve">This text can be removed from the page if the applicant chooses to fill out the form. </w:t>
      </w:r>
      <w:r w:rsidR="00740955" w:rsidRPr="00DC02D6">
        <w:rPr>
          <w:color w:val="3627EE" w:themeColor="accent1"/>
          <w:sz w:val="18"/>
          <w:szCs w:val="18"/>
          <w:lang w:val="en-GB"/>
        </w:rPr>
        <w:t xml:space="preserve">This </w:t>
      </w:r>
      <w:r w:rsidR="00821E94" w:rsidRPr="00DC02D6">
        <w:rPr>
          <w:color w:val="3627EE" w:themeColor="accent1"/>
          <w:sz w:val="18"/>
          <w:szCs w:val="18"/>
          <w:lang w:val="en-GB"/>
        </w:rPr>
        <w:t>pr</w:t>
      </w:r>
      <w:r w:rsidR="002A6F35" w:rsidRPr="00DC02D6">
        <w:rPr>
          <w:color w:val="3627EE" w:themeColor="accent1"/>
          <w:sz w:val="18"/>
          <w:szCs w:val="18"/>
          <w:lang w:val="en-GB"/>
        </w:rPr>
        <w:t xml:space="preserve">oject proposal is for the </w:t>
      </w:r>
      <w:r w:rsidR="00606C9B" w:rsidRPr="00DC02D6">
        <w:rPr>
          <w:color w:val="3627EE" w:themeColor="accent1"/>
          <w:sz w:val="18"/>
          <w:szCs w:val="18"/>
          <w:u w:val="single"/>
          <w:lang w:val="en-GB"/>
        </w:rPr>
        <w:t>current</w:t>
      </w:r>
      <w:r w:rsidR="00606C9B" w:rsidRPr="00DC02D6">
        <w:rPr>
          <w:color w:val="3627EE" w:themeColor="accent1"/>
          <w:sz w:val="18"/>
          <w:szCs w:val="18"/>
          <w:lang w:val="en-GB"/>
        </w:rPr>
        <w:t xml:space="preserve"> </w:t>
      </w:r>
      <w:r w:rsidR="00774DE5" w:rsidRPr="00DC02D6">
        <w:rPr>
          <w:color w:val="3627EE" w:themeColor="accent1"/>
          <w:sz w:val="18"/>
          <w:szCs w:val="18"/>
          <w:lang w:val="en-GB"/>
        </w:rPr>
        <w:t>project idea</w:t>
      </w:r>
      <w:r w:rsidR="00BB0D95">
        <w:rPr>
          <w:color w:val="3627EE" w:themeColor="accent1"/>
          <w:sz w:val="18"/>
          <w:szCs w:val="18"/>
          <w:lang w:val="en-GB"/>
        </w:rPr>
        <w:t>.</w:t>
      </w:r>
    </w:p>
    <w:p w14:paraId="119A114C" w14:textId="6BA8C44E" w:rsidR="00484F6C" w:rsidRPr="00FA3C30" w:rsidRDefault="009C1C85" w:rsidP="00047EDD">
      <w:pPr>
        <w:rPr>
          <w:color w:val="3627EE" w:themeColor="accent1"/>
          <w:sz w:val="18"/>
          <w:szCs w:val="18"/>
          <w:lang w:val="en-GB"/>
        </w:rPr>
      </w:pPr>
      <w:r w:rsidRPr="003C1F6C">
        <w:rPr>
          <w:i/>
          <w:color w:val="3627EE" w:themeColor="accent1"/>
          <w:sz w:val="18"/>
          <w:szCs w:val="18"/>
          <w:lang w:val="en-GB"/>
        </w:rPr>
        <w:t xml:space="preserve">Reasons for forwarding a project proposal to ESA </w:t>
      </w:r>
      <w:r w:rsidR="00FA3C30" w:rsidRPr="003C1F6C">
        <w:rPr>
          <w:i/>
          <w:color w:val="3627EE" w:themeColor="accent1"/>
          <w:sz w:val="18"/>
          <w:szCs w:val="18"/>
          <w:lang w:val="en-GB"/>
        </w:rPr>
        <w:t xml:space="preserve">may be, but is not limited to; projects </w:t>
      </w:r>
      <w:r w:rsidR="00B12065" w:rsidRPr="003C1F6C">
        <w:rPr>
          <w:i/>
          <w:color w:val="3627EE" w:themeColor="accent1"/>
          <w:sz w:val="18"/>
          <w:szCs w:val="18"/>
          <w:lang w:val="en-GB"/>
        </w:rPr>
        <w:t xml:space="preserve">that </w:t>
      </w:r>
      <w:r w:rsidR="00E54E4F" w:rsidRPr="003C1F6C">
        <w:rPr>
          <w:i/>
          <w:color w:val="3627EE" w:themeColor="accent1"/>
          <w:sz w:val="18"/>
          <w:szCs w:val="18"/>
          <w:lang w:val="en-GB"/>
        </w:rPr>
        <w:t xml:space="preserve">require expert </w:t>
      </w:r>
      <w:r w:rsidR="00BE2D1F" w:rsidRPr="003C1F6C">
        <w:rPr>
          <w:i/>
          <w:color w:val="3627EE" w:themeColor="accent1"/>
          <w:sz w:val="18"/>
          <w:szCs w:val="18"/>
          <w:lang w:val="en-GB"/>
        </w:rPr>
        <w:t>advice that is not readily available at the Norwegian Space Agency, projects that are</w:t>
      </w:r>
      <w:r w:rsidR="00C419A4" w:rsidRPr="003C1F6C">
        <w:rPr>
          <w:i/>
          <w:color w:val="3627EE" w:themeColor="accent1"/>
          <w:sz w:val="18"/>
          <w:szCs w:val="18"/>
          <w:lang w:val="en-GB"/>
        </w:rPr>
        <w:t xml:space="preserve"> aimed at foreign markets where the Norwegian Space Agency has limited network, or projects that could benefit from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 being conducted with a larger scope and</w:t>
      </w:r>
      <w:r w:rsidR="006C7784">
        <w:rPr>
          <w:i/>
          <w:iCs/>
          <w:color w:val="3627EE" w:themeColor="accent1"/>
          <w:sz w:val="18"/>
          <w:szCs w:val="18"/>
          <w:lang w:val="en-GB"/>
        </w:rPr>
        <w:t>/or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 budget than </w:t>
      </w:r>
      <w:r w:rsidR="003C1F6C" w:rsidRPr="003C1F6C">
        <w:rPr>
          <w:i/>
          <w:iCs/>
          <w:color w:val="3627EE" w:themeColor="accent1"/>
          <w:sz w:val="18"/>
          <w:szCs w:val="18"/>
          <w:lang w:val="en-GB"/>
        </w:rPr>
        <w:t xml:space="preserve">our 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national </w:t>
      </w:r>
      <w:r w:rsidR="00F019DD" w:rsidRPr="003C1F6C">
        <w:rPr>
          <w:i/>
          <w:color w:val="3627EE" w:themeColor="accent1"/>
          <w:sz w:val="18"/>
          <w:szCs w:val="18"/>
          <w:lang w:val="en-GB"/>
        </w:rPr>
        <w:t xml:space="preserve">funding </w:t>
      </w:r>
      <w:r w:rsidR="00F019DD" w:rsidRPr="003C1F6C">
        <w:rPr>
          <w:i/>
          <w:iCs/>
          <w:color w:val="3627EE" w:themeColor="accent1"/>
          <w:sz w:val="18"/>
          <w:szCs w:val="18"/>
          <w:lang w:val="en-GB"/>
        </w:rPr>
        <w:t>scheme</w:t>
      </w:r>
      <w:r w:rsidR="003C1F6C" w:rsidRPr="003C1F6C">
        <w:rPr>
          <w:i/>
          <w:iCs/>
          <w:color w:val="3627EE" w:themeColor="accent1"/>
          <w:sz w:val="18"/>
          <w:szCs w:val="18"/>
          <w:lang w:val="en-GB"/>
        </w:rPr>
        <w:t xml:space="preserve"> allows</w:t>
      </w:r>
      <w:r w:rsidR="003C1F6C">
        <w:rPr>
          <w:color w:val="3627EE" w:themeColor="accent1"/>
          <w:sz w:val="18"/>
          <w:szCs w:val="18"/>
          <w:lang w:val="en-GB"/>
        </w:rPr>
        <w:t>.</w:t>
      </w:r>
      <w:r w:rsidR="00EC3BFB">
        <w:rPr>
          <w:color w:val="3627EE" w:themeColor="accent1"/>
          <w:sz w:val="18"/>
          <w:szCs w:val="18"/>
          <w:lang w:val="en-GB"/>
        </w:rPr>
        <w:t xml:space="preserve"> </w:t>
      </w:r>
    </w:p>
    <w:p w14:paraId="72EF1907" w14:textId="77777777" w:rsidR="005A2C6D" w:rsidRDefault="007C18B7" w:rsidP="00047EDD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  <w:r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Please note </w:t>
      </w:r>
      <w:r w:rsidR="008E2D25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that the process of ESA evaluation and </w:t>
      </w:r>
      <w:r w:rsidR="007D372D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conclusion on </w:t>
      </w:r>
      <w:r w:rsidR="008E2D25" w:rsidRPr="00106CAA">
        <w:rPr>
          <w:i/>
          <w:color w:val="3627EE" w:themeColor="accent1"/>
          <w:sz w:val="18"/>
          <w:szCs w:val="18"/>
          <w:u w:val="single"/>
          <w:lang w:val="en-GB"/>
        </w:rPr>
        <w:t>contract</w:t>
      </w:r>
      <w:r w:rsidR="007D372D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 is significantly longer than </w:t>
      </w:r>
      <w:r w:rsidR="00EF0D4F" w:rsidRPr="00106CAA">
        <w:rPr>
          <w:i/>
          <w:color w:val="3627EE" w:themeColor="accent1"/>
          <w:sz w:val="18"/>
          <w:szCs w:val="18"/>
          <w:u w:val="single"/>
          <w:lang w:val="en-GB"/>
        </w:rPr>
        <w:t>the Innovation grant</w:t>
      </w:r>
      <w:r w:rsidR="004848CA" w:rsidRPr="00106CAA">
        <w:rPr>
          <w:i/>
          <w:color w:val="3627EE" w:themeColor="accent1"/>
          <w:sz w:val="18"/>
          <w:szCs w:val="18"/>
          <w:u w:val="single"/>
          <w:lang w:val="en-GB"/>
        </w:rPr>
        <w:t>.</w:t>
      </w:r>
      <w:r w:rsidR="00994217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 </w:t>
      </w:r>
    </w:p>
    <w:p w14:paraId="5D590A5E" w14:textId="008E6CC3" w:rsidR="007C18B7" w:rsidRPr="00106CAA" w:rsidRDefault="00994217" w:rsidP="00047EDD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  <w:r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>Pl</w:t>
      </w:r>
      <w:r w:rsidR="00C44E63"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ease note </w:t>
      </w:r>
      <w:r w:rsidR="005A2C6D"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that ESA may decide to reject project proposals forwarded by the Norwegian Space Agency. </w:t>
      </w:r>
    </w:p>
    <w:p w14:paraId="240360A0" w14:textId="17365E2D" w:rsidR="30000232" w:rsidRDefault="30000232" w:rsidP="30000232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</w:p>
    <w:tbl>
      <w:tblPr>
        <w:tblStyle w:val="Tabellrutenett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947118" w:rsidRPr="002D1A3D" w14:paraId="35954AA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7BCC565F" w14:textId="67925079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Name of company</w:t>
            </w:r>
          </w:p>
        </w:tc>
        <w:tc>
          <w:tcPr>
            <w:tcW w:w="6237" w:type="dxa"/>
            <w:vAlign w:val="center"/>
          </w:tcPr>
          <w:p w14:paraId="691A6B5A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442ADA" w:rsidRPr="002D1A3D" w14:paraId="2F798FF6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14C2B58" w14:textId="74E17EE2" w:rsidR="00442ADA" w:rsidRPr="00045625" w:rsidRDefault="00442ADA">
            <w:pPr>
              <w:spacing w:before="80" w:after="0"/>
              <w:rPr>
                <w:sz w:val="18"/>
                <w:szCs w:val="18"/>
                <w:lang w:val="en-GB"/>
              </w:rPr>
            </w:pPr>
            <w:r w:rsidRPr="00045625">
              <w:rPr>
                <w:sz w:val="18"/>
                <w:szCs w:val="18"/>
                <w:lang w:val="en-GB"/>
              </w:rPr>
              <w:t>ESA identifier</w:t>
            </w:r>
            <w:r w:rsidR="007C0C1F" w:rsidRPr="00045625">
              <w:rPr>
                <w:sz w:val="18"/>
                <w:szCs w:val="18"/>
                <w:lang w:val="en-GB"/>
              </w:rPr>
              <w:t>/Entity code</w:t>
            </w:r>
            <w:r w:rsidRPr="00045625">
              <w:rPr>
                <w:sz w:val="18"/>
                <w:szCs w:val="18"/>
                <w:lang w:val="en-GB"/>
              </w:rPr>
              <w:t xml:space="preserve"> </w:t>
            </w:r>
            <w:r w:rsidR="009A5801" w:rsidRPr="00045625">
              <w:rPr>
                <w:sz w:val="18"/>
                <w:szCs w:val="18"/>
                <w:lang w:val="en-GB"/>
              </w:rPr>
              <w:t xml:space="preserve">(if </w:t>
            </w:r>
            <w:r w:rsidR="007C059C" w:rsidRPr="00045625">
              <w:rPr>
                <w:sz w:val="18"/>
                <w:szCs w:val="18"/>
                <w:lang w:val="en-GB"/>
              </w:rPr>
              <w:t xml:space="preserve">registered in </w:t>
            </w:r>
            <w:r w:rsidR="00557218" w:rsidRPr="00045625">
              <w:rPr>
                <w:sz w:val="18"/>
                <w:szCs w:val="18"/>
                <w:lang w:val="en-GB"/>
              </w:rPr>
              <w:t>esa-</w:t>
            </w:r>
            <w:r w:rsidR="007C059C" w:rsidRPr="00045625">
              <w:rPr>
                <w:sz w:val="18"/>
                <w:szCs w:val="18"/>
                <w:lang w:val="en-GB"/>
              </w:rPr>
              <w:t>star</w:t>
            </w:r>
            <w:r w:rsidR="009A5801" w:rsidRPr="00045625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6237" w:type="dxa"/>
            <w:vAlign w:val="center"/>
          </w:tcPr>
          <w:p w14:paraId="322779D4" w14:textId="77777777" w:rsidR="00442ADA" w:rsidRPr="002D1A3D" w:rsidRDefault="00442ADA">
            <w:pPr>
              <w:spacing w:before="80" w:after="0"/>
              <w:rPr>
                <w:sz w:val="18"/>
                <w:szCs w:val="18"/>
                <w:lang w:val="en-GB"/>
              </w:rPr>
            </w:pPr>
          </w:p>
        </w:tc>
      </w:tr>
      <w:tr w:rsidR="00947118" w:rsidRPr="002D1A3D" w14:paraId="21E5A87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B5E35F9" w14:textId="1080A06B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Space technology area</w:t>
            </w:r>
          </w:p>
        </w:tc>
        <w:tc>
          <w:tcPr>
            <w:tcW w:w="6237" w:type="dxa"/>
            <w:vAlign w:val="center"/>
          </w:tcPr>
          <w:p w14:paraId="28495F9C" w14:textId="1DBF6B51" w:rsidR="00947118" w:rsidRPr="00045625" w:rsidRDefault="00947118">
            <w:pPr>
              <w:spacing w:before="80" w:after="0"/>
              <w:rPr>
                <w:i/>
                <w:sz w:val="18"/>
                <w:szCs w:val="18"/>
                <w:lang w:val="en-GB"/>
              </w:rPr>
            </w:pPr>
            <w:r w:rsidRPr="00045625">
              <w:rPr>
                <w:i/>
                <w:sz w:val="18"/>
                <w:szCs w:val="18"/>
                <w:lang w:val="en-GB"/>
              </w:rPr>
              <w:t>For instance telecommunication, earth observation, propulsion technology/space transportation etc.</w:t>
            </w:r>
          </w:p>
        </w:tc>
      </w:tr>
      <w:tr w:rsidR="00947118" w:rsidRPr="002D1A3D" w14:paraId="33ED3E2F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9EF9FDE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Project idea summary</w:t>
            </w:r>
          </w:p>
          <w:p w14:paraId="027C609B" w14:textId="60A48C7D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200 words</w:t>
            </w:r>
          </w:p>
        </w:tc>
        <w:tc>
          <w:tcPr>
            <w:tcW w:w="6237" w:type="dxa"/>
            <w:vAlign w:val="center"/>
          </w:tcPr>
          <w:p w14:paraId="7892D473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22F60B12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ACFC27F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Short technical description</w:t>
            </w:r>
          </w:p>
          <w:p w14:paraId="2F776BF7" w14:textId="665FB6E9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200 words</w:t>
            </w:r>
          </w:p>
        </w:tc>
        <w:tc>
          <w:tcPr>
            <w:tcW w:w="6237" w:type="dxa"/>
            <w:vAlign w:val="center"/>
          </w:tcPr>
          <w:p w14:paraId="1D240380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  <w:p w14:paraId="69C39149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  <w:p w14:paraId="1375A2DF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0C11705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54138502" w14:textId="4964C2B6" w:rsidR="00947118" w:rsidRPr="002D1A3D" w:rsidRDefault="00717E32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Total </w:t>
            </w:r>
            <w:r w:rsidR="004A2ECE" w:rsidRPr="002D1A3D">
              <w:rPr>
                <w:sz w:val="18"/>
                <w:szCs w:val="18"/>
              </w:rPr>
              <w:t xml:space="preserve">estimated </w:t>
            </w:r>
            <w:r w:rsidRPr="002D1A3D">
              <w:rPr>
                <w:sz w:val="18"/>
                <w:szCs w:val="18"/>
              </w:rPr>
              <w:t xml:space="preserve">project costs </w:t>
            </w:r>
          </w:p>
        </w:tc>
        <w:tc>
          <w:tcPr>
            <w:tcW w:w="6237" w:type="dxa"/>
            <w:vAlign w:val="center"/>
          </w:tcPr>
          <w:p w14:paraId="0BE284E8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60C902C2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40F1B43" w14:textId="5AE695A2" w:rsidR="00947118" w:rsidRPr="002D1A3D" w:rsidRDefault="00B34326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Applied co-founding</w:t>
            </w:r>
          </w:p>
        </w:tc>
        <w:tc>
          <w:tcPr>
            <w:tcW w:w="6237" w:type="dxa"/>
            <w:vAlign w:val="center"/>
          </w:tcPr>
          <w:p w14:paraId="22959D87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</w:tbl>
    <w:p w14:paraId="28D6F466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6F5A5C80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0290D3E7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5E420731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6C6FA1F7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14E5C749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340D1178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46730679" w14:textId="5AC92E17" w:rsidR="00047EDD" w:rsidRPr="000C3768" w:rsidRDefault="00047EDD" w:rsidP="00047EDD">
      <w:pPr>
        <w:rPr>
          <w:color w:val="3627EE" w:themeColor="accent1"/>
          <w:sz w:val="18"/>
          <w:szCs w:val="18"/>
        </w:rPr>
      </w:pPr>
      <w:r w:rsidRPr="000C3768">
        <w:rPr>
          <w:b/>
          <w:bCs/>
          <w:color w:val="3627EE" w:themeColor="accent1"/>
          <w:sz w:val="18"/>
          <w:szCs w:val="18"/>
        </w:rPr>
        <w:t>Formalkrav</w:t>
      </w:r>
      <w:r w:rsidRPr="000C3768">
        <w:rPr>
          <w:b/>
          <w:bCs/>
          <w:color w:val="3627EE" w:themeColor="accent1"/>
          <w:sz w:val="18"/>
          <w:szCs w:val="18"/>
        </w:rPr>
        <w:br/>
      </w:r>
      <w:r w:rsidRPr="000C3768">
        <w:rPr>
          <w:color w:val="3627EE" w:themeColor="accent1"/>
          <w:sz w:val="18"/>
          <w:szCs w:val="18"/>
        </w:rPr>
        <w:t xml:space="preserve">Angitt ordbegrensning skal følges. Fyll ut tabellene og tekstboksene med enkel linjeavstand, og 9 eller 10-punkts i Arial. Søknaden skal leveres i </w:t>
      </w:r>
      <w:r w:rsidR="003C5A44">
        <w:rPr>
          <w:color w:val="3627EE" w:themeColor="accent1"/>
          <w:sz w:val="18"/>
          <w:szCs w:val="18"/>
        </w:rPr>
        <w:t>W</w:t>
      </w:r>
      <w:r w:rsidRPr="000C3768">
        <w:rPr>
          <w:color w:val="3627EE" w:themeColor="accent1"/>
          <w:sz w:val="18"/>
          <w:szCs w:val="18"/>
        </w:rPr>
        <w:t>ord-</w:t>
      </w:r>
      <w:r w:rsidR="006B1DE8">
        <w:rPr>
          <w:color w:val="3627EE" w:themeColor="accent1"/>
          <w:sz w:val="18"/>
          <w:szCs w:val="18"/>
        </w:rPr>
        <w:t xml:space="preserve"> eller PDF</w:t>
      </w:r>
      <w:r w:rsidR="009C2A1E">
        <w:rPr>
          <w:color w:val="3627EE" w:themeColor="accent1"/>
          <w:sz w:val="18"/>
          <w:szCs w:val="18"/>
        </w:rPr>
        <w:t>-</w:t>
      </w:r>
      <w:r w:rsidRPr="000C3768">
        <w:rPr>
          <w:color w:val="3627EE" w:themeColor="accent1"/>
          <w:sz w:val="18"/>
          <w:szCs w:val="18"/>
        </w:rPr>
        <w:t>format</w:t>
      </w:r>
      <w:r w:rsidR="006B1DE8">
        <w:rPr>
          <w:color w:val="3627EE" w:themeColor="accent1"/>
          <w:sz w:val="18"/>
          <w:szCs w:val="18"/>
        </w:rPr>
        <w:t xml:space="preserve"> </w:t>
      </w:r>
      <w:r w:rsidRPr="000C3768">
        <w:rPr>
          <w:color w:val="3627EE" w:themeColor="accent1"/>
          <w:sz w:val="18"/>
          <w:szCs w:val="18"/>
        </w:rPr>
        <w:t xml:space="preserve">med filnavn: «Organisasjonsnavn_søknad innovasjonstilskudd». Les nøye gjennom hjelpetekstene, og </w:t>
      </w:r>
      <w:r w:rsidRPr="000C3768">
        <w:rPr>
          <w:b/>
          <w:bCs/>
          <w:color w:val="3627EE" w:themeColor="accent1"/>
          <w:sz w:val="18"/>
          <w:szCs w:val="18"/>
        </w:rPr>
        <w:t>fjern disse</w:t>
      </w:r>
      <w:r w:rsidRPr="000C3768">
        <w:rPr>
          <w:color w:val="3627EE" w:themeColor="accent1"/>
          <w:sz w:val="18"/>
          <w:szCs w:val="18"/>
        </w:rPr>
        <w:t xml:space="preserve"> før søknaden sendes inn</w:t>
      </w:r>
      <w:r w:rsidR="00947118" w:rsidRPr="000C3768">
        <w:rPr>
          <w:color w:val="3627EE" w:themeColor="accent1"/>
          <w:sz w:val="18"/>
          <w:szCs w:val="18"/>
        </w:rPr>
        <w:t>.</w:t>
      </w:r>
    </w:p>
    <w:p w14:paraId="45CC1D5C" w14:textId="77777777" w:rsidR="006A0F37" w:rsidRPr="000C3768" w:rsidRDefault="006A0F37" w:rsidP="008D21E8">
      <w:pPr>
        <w:pStyle w:val="4Overskrift"/>
        <w:rPr>
          <w:rStyle w:val="Overskrift2Tegn"/>
          <w:rFonts w:eastAsiaTheme="minorHAnsi" w:cstheme="minorBidi"/>
          <w:b/>
          <w:color w:val="auto"/>
          <w:sz w:val="32"/>
          <w:szCs w:val="24"/>
          <w:lang w:val="nb-NO"/>
        </w:rPr>
      </w:pPr>
      <w:r w:rsidRPr="000C3768">
        <w:rPr>
          <w:lang w:val="nb-NO"/>
        </w:rPr>
        <w:t>1</w:t>
      </w:r>
      <w:r w:rsidRPr="000C3768">
        <w:rPr>
          <w:rStyle w:val="Overskrift2Tegn"/>
          <w:rFonts w:eastAsiaTheme="minorHAnsi" w:cstheme="minorBidi"/>
          <w:b/>
          <w:color w:val="auto"/>
          <w:sz w:val="32"/>
          <w:szCs w:val="24"/>
          <w:lang w:val="nb-NO"/>
        </w:rPr>
        <w:t xml:space="preserve">. Nøkkelopplysninger </w:t>
      </w:r>
    </w:p>
    <w:tbl>
      <w:tblPr>
        <w:tblStyle w:val="Tabellrutenett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6A0F37" w:rsidRPr="001E65A3" w14:paraId="13796AEE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428F1E40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Organisasjonsnummer</w:t>
            </w:r>
          </w:p>
        </w:tc>
        <w:tc>
          <w:tcPr>
            <w:tcW w:w="6237" w:type="dxa"/>
            <w:vAlign w:val="center"/>
          </w:tcPr>
          <w:p w14:paraId="07885033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56404387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407DAF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Foretaksnavn </w:t>
            </w:r>
          </w:p>
        </w:tc>
        <w:tc>
          <w:tcPr>
            <w:tcW w:w="6237" w:type="dxa"/>
            <w:vAlign w:val="center"/>
          </w:tcPr>
          <w:p w14:paraId="2C691465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BDD4671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7A6B6DE7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Organisasjonsform </w:t>
            </w:r>
          </w:p>
        </w:tc>
        <w:tc>
          <w:tcPr>
            <w:tcW w:w="6237" w:type="dxa"/>
            <w:vAlign w:val="center"/>
          </w:tcPr>
          <w:p w14:paraId="06642B49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1BA2BE8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02E43C5D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Forretningsadresse</w:t>
            </w:r>
          </w:p>
        </w:tc>
        <w:tc>
          <w:tcPr>
            <w:tcW w:w="6237" w:type="dxa"/>
            <w:vAlign w:val="center"/>
          </w:tcPr>
          <w:p w14:paraId="08EC7110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2BBA6580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0E3363DA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Kommune og fylke</w:t>
            </w:r>
          </w:p>
        </w:tc>
        <w:tc>
          <w:tcPr>
            <w:tcW w:w="6237" w:type="dxa"/>
            <w:vAlign w:val="center"/>
          </w:tcPr>
          <w:p w14:paraId="648A610F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8BC5434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28D4AC4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Stiftelsesdato </w:t>
            </w:r>
          </w:p>
        </w:tc>
        <w:tc>
          <w:tcPr>
            <w:tcW w:w="6237" w:type="dxa"/>
            <w:vAlign w:val="center"/>
          </w:tcPr>
          <w:p w14:paraId="01E2E6C9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0778D54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BF74F05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NACE-kode </w:t>
            </w:r>
          </w:p>
        </w:tc>
        <w:tc>
          <w:tcPr>
            <w:tcW w:w="6237" w:type="dxa"/>
            <w:vAlign w:val="center"/>
          </w:tcPr>
          <w:p w14:paraId="099F5474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0DD4A6E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4575A948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Antall ansatte</w:t>
            </w:r>
          </w:p>
        </w:tc>
        <w:tc>
          <w:tcPr>
            <w:tcW w:w="6237" w:type="dxa"/>
            <w:vAlign w:val="center"/>
          </w:tcPr>
          <w:p w14:paraId="4DEBF9DC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3B22676D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2ECFD455" w14:textId="77777777" w:rsidR="00947118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Nøkkeltall </w:t>
            </w:r>
          </w:p>
          <w:p w14:paraId="747D522C" w14:textId="489FA02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(</w:t>
            </w:r>
            <w:r w:rsidR="00947118" w:rsidRPr="001E65A3">
              <w:rPr>
                <w:sz w:val="18"/>
                <w:szCs w:val="18"/>
              </w:rPr>
              <w:t xml:space="preserve">avrundes til nærmeste </w:t>
            </w:r>
            <w:r w:rsidRPr="001E65A3">
              <w:rPr>
                <w:sz w:val="18"/>
                <w:szCs w:val="18"/>
              </w:rPr>
              <w:t>1000 kr)</w:t>
            </w:r>
          </w:p>
          <w:p w14:paraId="06C657B3" w14:textId="77777777" w:rsidR="006A0F37" w:rsidRPr="001E65A3" w:rsidRDefault="006A0F37" w:rsidP="00047EDD">
            <w:pPr>
              <w:pStyle w:val="Listeavsnitt"/>
              <w:numPr>
                <w:ilvl w:val="0"/>
                <w:numId w:val="13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Omsetning siste regnskapsår</w:t>
            </w:r>
          </w:p>
          <w:p w14:paraId="021F2F4B" w14:textId="77777777" w:rsidR="006A0F37" w:rsidRPr="001E65A3" w:rsidRDefault="006A0F37" w:rsidP="00047EDD">
            <w:pPr>
              <w:pStyle w:val="Listeavsnitt"/>
              <w:numPr>
                <w:ilvl w:val="0"/>
                <w:numId w:val="13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Resultat siste regnskapsår</w:t>
            </w:r>
          </w:p>
        </w:tc>
        <w:tc>
          <w:tcPr>
            <w:tcW w:w="6237" w:type="dxa"/>
            <w:vAlign w:val="center"/>
          </w:tcPr>
          <w:p w14:paraId="01660BB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  <w:p w14:paraId="42DD340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6142A43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1E69ABD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Nøkkelpersoner</w:t>
            </w:r>
          </w:p>
          <w:p w14:paraId="76CB0BD7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Daglig leder</w:t>
            </w:r>
          </w:p>
          <w:p w14:paraId="6692265F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Styreleder</w:t>
            </w:r>
          </w:p>
          <w:p w14:paraId="0FD700AD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Andre</w:t>
            </w:r>
          </w:p>
        </w:tc>
        <w:tc>
          <w:tcPr>
            <w:tcW w:w="6237" w:type="dxa"/>
            <w:vAlign w:val="center"/>
          </w:tcPr>
          <w:p w14:paraId="4641B17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D2A3EF6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54A26E01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Eiere</w:t>
            </w:r>
            <w:r w:rsidR="00FF04FC" w:rsidRPr="001E65A3">
              <w:rPr>
                <w:sz w:val="18"/>
                <w:szCs w:val="18"/>
              </w:rPr>
              <w:br/>
            </w:r>
            <w:r w:rsidRPr="001E65A3">
              <w:rPr>
                <w:sz w:val="18"/>
                <w:szCs w:val="18"/>
              </w:rPr>
              <w:t xml:space="preserve">(Legg inn de 5 største eierne av organisasjonen dersom dere har flere enn 5 eiere). </w:t>
            </w:r>
          </w:p>
        </w:tc>
        <w:tc>
          <w:tcPr>
            <w:tcW w:w="6237" w:type="dxa"/>
            <w:vAlign w:val="center"/>
          </w:tcPr>
          <w:p w14:paraId="7662F3A7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751A09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8BE2F6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Bedriftsstørrelse </w:t>
            </w:r>
            <w:r w:rsidR="00FF04FC" w:rsidRPr="001E65A3">
              <w:rPr>
                <w:sz w:val="18"/>
                <w:szCs w:val="18"/>
              </w:rPr>
              <w:br/>
            </w:r>
            <w:r w:rsidRPr="001E65A3">
              <w:rPr>
                <w:i/>
                <w:iCs/>
                <w:sz w:val="18"/>
                <w:szCs w:val="18"/>
              </w:rPr>
              <w:t xml:space="preserve">Hvordan beregne </w:t>
            </w:r>
            <w:hyperlink r:id="rId11" w:history="1">
              <w:r w:rsidRPr="001E65A3">
                <w:rPr>
                  <w:rStyle w:val="Hyperkobling"/>
                  <w:i/>
                  <w:iCs/>
                  <w:color w:val="3627EE" w:themeColor="accent1"/>
                  <w:sz w:val="18"/>
                  <w:szCs w:val="18"/>
                </w:rPr>
                <w:t>størrelse</w:t>
              </w:r>
            </w:hyperlink>
          </w:p>
        </w:tc>
        <w:tc>
          <w:tcPr>
            <w:tcW w:w="6237" w:type="dxa"/>
            <w:vAlign w:val="center"/>
          </w:tcPr>
          <w:p w14:paraId="632E03B8" w14:textId="77777777" w:rsidR="006A0F37" w:rsidRPr="001E65A3" w:rsidRDefault="004A7314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bookmarkEnd w:id="1"/>
            <w:r w:rsidR="006A0F37" w:rsidRPr="001E65A3">
              <w:rPr>
                <w:sz w:val="18"/>
                <w:szCs w:val="18"/>
              </w:rPr>
              <w:t xml:space="preserve"> Liten                </w:t>
            </w:r>
            <w:r w:rsidR="006A0F37" w:rsidRPr="001E65A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F37" w:rsidRPr="001E65A3">
              <w:rPr>
                <w:sz w:val="18"/>
                <w:szCs w:val="18"/>
              </w:rPr>
              <w:instrText xml:space="preserve"> FORMCHECKBOX </w:instrText>
            </w:r>
            <w:r w:rsidR="006A0F37" w:rsidRPr="001E65A3">
              <w:rPr>
                <w:sz w:val="18"/>
                <w:szCs w:val="18"/>
              </w:rPr>
            </w:r>
            <w:r w:rsidR="006A0F37" w:rsidRPr="001E65A3">
              <w:rPr>
                <w:sz w:val="18"/>
                <w:szCs w:val="18"/>
              </w:rPr>
              <w:fldChar w:fldCharType="separate"/>
            </w:r>
            <w:r w:rsidR="006A0F37" w:rsidRPr="001E65A3">
              <w:rPr>
                <w:sz w:val="18"/>
                <w:szCs w:val="18"/>
              </w:rPr>
              <w:fldChar w:fldCharType="end"/>
            </w:r>
            <w:r w:rsidR="006A0F37" w:rsidRPr="001E65A3">
              <w:rPr>
                <w:sz w:val="18"/>
                <w:szCs w:val="18"/>
              </w:rPr>
              <w:t xml:space="preserve"> Mellomstor             </w:t>
            </w:r>
            <w:r w:rsidR="006A0F37" w:rsidRPr="001E65A3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F37" w:rsidRPr="001E65A3">
              <w:rPr>
                <w:sz w:val="18"/>
                <w:szCs w:val="18"/>
              </w:rPr>
              <w:instrText xml:space="preserve"> FORMCHECKBOX </w:instrText>
            </w:r>
            <w:r w:rsidR="006A0F37" w:rsidRPr="001E65A3">
              <w:rPr>
                <w:sz w:val="18"/>
                <w:szCs w:val="18"/>
              </w:rPr>
            </w:r>
            <w:r w:rsidR="006A0F37" w:rsidRPr="001E65A3">
              <w:rPr>
                <w:sz w:val="18"/>
                <w:szCs w:val="18"/>
              </w:rPr>
              <w:fldChar w:fldCharType="separate"/>
            </w:r>
            <w:r w:rsidR="006A0F37" w:rsidRPr="001E65A3">
              <w:rPr>
                <w:sz w:val="18"/>
                <w:szCs w:val="18"/>
              </w:rPr>
              <w:fldChar w:fldCharType="end"/>
            </w:r>
            <w:r w:rsidR="006A0F37" w:rsidRPr="001E65A3">
              <w:rPr>
                <w:sz w:val="18"/>
                <w:szCs w:val="18"/>
              </w:rPr>
              <w:t xml:space="preserve"> Stor</w:t>
            </w:r>
          </w:p>
        </w:tc>
      </w:tr>
      <w:tr w:rsidR="006A0F37" w:rsidRPr="001E65A3" w14:paraId="0FF3744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18B3054" w14:textId="0B3343A8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Har organisasjonen fått innvilget følgemidler</w:t>
            </w:r>
            <w:r w:rsidR="001C2DE8" w:rsidRPr="001E65A3">
              <w:rPr>
                <w:sz w:val="18"/>
                <w:szCs w:val="18"/>
              </w:rPr>
              <w:t>/innovasjonstilskudd</w:t>
            </w:r>
            <w:r w:rsidRPr="001E65A3">
              <w:rPr>
                <w:sz w:val="18"/>
                <w:szCs w:val="18"/>
              </w:rPr>
              <w:t xml:space="preserve"> eller ESA-kontrakt tidligere? </w:t>
            </w:r>
          </w:p>
        </w:tc>
        <w:tc>
          <w:tcPr>
            <w:tcW w:w="6237" w:type="dxa"/>
            <w:vAlign w:val="center"/>
          </w:tcPr>
          <w:p w14:paraId="23C9CE13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r w:rsidRPr="001E65A3">
              <w:rPr>
                <w:sz w:val="18"/>
                <w:szCs w:val="18"/>
              </w:rPr>
              <w:t xml:space="preserve"> Ja                     </w:t>
            </w:r>
            <w:r w:rsidRPr="001E65A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r w:rsidRPr="001E65A3">
              <w:rPr>
                <w:sz w:val="18"/>
                <w:szCs w:val="18"/>
              </w:rPr>
              <w:t xml:space="preserve"> Nei </w:t>
            </w:r>
          </w:p>
        </w:tc>
      </w:tr>
    </w:tbl>
    <w:p w14:paraId="1910BD0F" w14:textId="77777777" w:rsidR="00947118" w:rsidRPr="000C3768" w:rsidRDefault="00947118" w:rsidP="006A0F37">
      <w:pPr>
        <w:pStyle w:val="4Overskrift"/>
        <w:rPr>
          <w:lang w:val="nb-NO"/>
        </w:rPr>
      </w:pPr>
    </w:p>
    <w:p w14:paraId="6B19B7F8" w14:textId="6A97CE27" w:rsidR="004F3188" w:rsidRDefault="004F3188">
      <w:pPr>
        <w:spacing w:before="0" w:after="0" w:line="240" w:lineRule="auto"/>
        <w:rPr>
          <w:b/>
          <w:sz w:val="32"/>
        </w:rPr>
      </w:pPr>
    </w:p>
    <w:p w14:paraId="6C1813BD" w14:textId="77777777" w:rsidR="00737E23" w:rsidRDefault="00737E23" w:rsidP="00737E23">
      <w:pPr>
        <w:pStyle w:val="4Overskrift"/>
        <w:rPr>
          <w:lang w:val="nb-NO"/>
        </w:rPr>
      </w:pPr>
    </w:p>
    <w:p w14:paraId="5EAAE78B" w14:textId="26E606DC" w:rsidR="00532FEA" w:rsidRPr="000C3768" w:rsidRDefault="004F3188" w:rsidP="008D21E8">
      <w:pPr>
        <w:pStyle w:val="4Overskrift"/>
        <w:rPr>
          <w:lang w:val="nb-NO"/>
        </w:rPr>
      </w:pPr>
      <w:r>
        <w:rPr>
          <w:lang w:val="nb-NO"/>
        </w:rPr>
        <w:lastRenderedPageBreak/>
        <w:t>2.</w:t>
      </w:r>
      <w:r w:rsidR="00532FEA" w:rsidRPr="000C3768">
        <w:rPr>
          <w:lang w:val="nb-NO"/>
        </w:rPr>
        <w:t xml:space="preserve">Historikk </w:t>
      </w:r>
    </w:p>
    <w:p w14:paraId="5D819AC2" w14:textId="77777777" w:rsidR="00532FEA" w:rsidRPr="000C3768" w:rsidRDefault="00532FEA" w:rsidP="00532FEA">
      <w:pPr>
        <w:rPr>
          <w:sz w:val="20"/>
          <w:szCs w:val="20"/>
        </w:rPr>
      </w:pPr>
      <w:r w:rsidRPr="000C3768">
        <w:rPr>
          <w:sz w:val="20"/>
          <w:szCs w:val="20"/>
        </w:rPr>
        <w:t>Dersom dere i løpet av de to siste årene har hatt fått finansiering til et prosjekt, eller har et pågående prosjekt skal det oppgis under.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02"/>
        <w:gridCol w:w="4556"/>
        <w:gridCol w:w="2409"/>
      </w:tblGrid>
      <w:tr w:rsidR="00B90B16" w:rsidRPr="001E65A3" w14:paraId="7F8413EB" w14:textId="77777777" w:rsidTr="00C27D5F">
        <w:trPr>
          <w:trHeight w:val="567"/>
        </w:trPr>
        <w:tc>
          <w:tcPr>
            <w:tcW w:w="2102" w:type="dxa"/>
            <w:shd w:val="clear" w:color="auto" w:fill="EDEDEC" w:themeFill="background2" w:themeFillTint="33"/>
            <w:vAlign w:val="center"/>
          </w:tcPr>
          <w:p w14:paraId="501AE775" w14:textId="77777777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Virkemiddel </w:t>
            </w:r>
          </w:p>
        </w:tc>
        <w:tc>
          <w:tcPr>
            <w:tcW w:w="4556" w:type="dxa"/>
            <w:shd w:val="clear" w:color="auto" w:fill="EDEDEC" w:themeFill="background2" w:themeFillTint="33"/>
            <w:vAlign w:val="center"/>
          </w:tcPr>
          <w:p w14:paraId="332E4B52" w14:textId="11E8D1F0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Tittel på prosjekt</w:t>
            </w:r>
            <w:r w:rsidR="008D21E8" w:rsidRPr="00C27D5F">
              <w:rPr>
                <w:b/>
                <w:sz w:val="18"/>
                <w:szCs w:val="18"/>
              </w:rPr>
              <w:t>et</w:t>
            </w:r>
          </w:p>
        </w:tc>
        <w:tc>
          <w:tcPr>
            <w:tcW w:w="2409" w:type="dxa"/>
            <w:shd w:val="clear" w:color="auto" w:fill="EDEDEC" w:themeFill="background2" w:themeFillTint="33"/>
            <w:vAlign w:val="center"/>
          </w:tcPr>
          <w:p w14:paraId="120C5E23" w14:textId="77777777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År tildelt</w:t>
            </w:r>
          </w:p>
        </w:tc>
      </w:tr>
      <w:tr w:rsidR="00532FEA" w:rsidRPr="001E65A3" w14:paraId="0BFE3B90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08FD08D9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Tilskudd fra romdirektoratet</w:t>
            </w:r>
          </w:p>
        </w:tc>
        <w:tc>
          <w:tcPr>
            <w:tcW w:w="4556" w:type="dxa"/>
            <w:vAlign w:val="center"/>
          </w:tcPr>
          <w:p w14:paraId="6E4924A7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71000E0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7AF5E8EA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333FC0E8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ESA-kontrakter </w:t>
            </w:r>
          </w:p>
        </w:tc>
        <w:tc>
          <w:tcPr>
            <w:tcW w:w="4556" w:type="dxa"/>
            <w:vAlign w:val="center"/>
          </w:tcPr>
          <w:p w14:paraId="2FD84399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6A60AB8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0BD6B299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46F5626D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ESA-BIC </w:t>
            </w:r>
          </w:p>
        </w:tc>
        <w:tc>
          <w:tcPr>
            <w:tcW w:w="4556" w:type="dxa"/>
            <w:vAlign w:val="center"/>
          </w:tcPr>
          <w:p w14:paraId="4ECDCE62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87356D3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34203E61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468E582C" w14:textId="3CA9D00C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Annet (Forskningsrådet, Innovasjon Norge,</w:t>
            </w:r>
            <w:r w:rsidR="000449FE" w:rsidRPr="001E65A3">
              <w:rPr>
                <w:sz w:val="18"/>
                <w:szCs w:val="18"/>
              </w:rPr>
              <w:t>etc</w:t>
            </w:r>
            <w:r w:rsidRPr="001E65A3">
              <w:rPr>
                <w:sz w:val="18"/>
                <w:szCs w:val="18"/>
              </w:rPr>
              <w:t>)</w:t>
            </w:r>
          </w:p>
        </w:tc>
        <w:tc>
          <w:tcPr>
            <w:tcW w:w="4556" w:type="dxa"/>
            <w:vAlign w:val="center"/>
          </w:tcPr>
          <w:p w14:paraId="5DD9597D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64AF184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</w:tbl>
    <w:p w14:paraId="7568A491" w14:textId="5FA59515" w:rsidR="00DA5B5C" w:rsidRPr="000C3768" w:rsidRDefault="00CD1090" w:rsidP="008D21E8">
      <w:pPr>
        <w:pStyle w:val="4Overskrift"/>
        <w:rPr>
          <w:lang w:val="nb-NO"/>
        </w:rPr>
      </w:pPr>
      <w:r>
        <w:rPr>
          <w:lang w:val="nb-NO"/>
        </w:rPr>
        <w:t>3</w:t>
      </w:r>
      <w:r w:rsidR="008D21E8" w:rsidRPr="000C3768">
        <w:rPr>
          <w:lang w:val="nb-NO"/>
        </w:rPr>
        <w:t xml:space="preserve">. </w:t>
      </w:r>
      <w:r w:rsidR="006A0F37" w:rsidRPr="000C3768">
        <w:rPr>
          <w:lang w:val="nb-NO"/>
        </w:rPr>
        <w:t>Ansvarlig næringsliv</w:t>
      </w:r>
      <w:r w:rsidR="00DA5B5C" w:rsidRPr="000C3768">
        <w:rPr>
          <w:lang w:val="nb-NO"/>
        </w:rPr>
        <w:t xml:space="preserve"> og bærekr</w:t>
      </w:r>
      <w:r w:rsidR="00970939" w:rsidRPr="000C3768">
        <w:rPr>
          <w:lang w:val="nb-NO"/>
        </w:rPr>
        <w:t>a</w:t>
      </w:r>
      <w:r w:rsidR="00DA5B5C" w:rsidRPr="000C3768">
        <w:rPr>
          <w:lang w:val="nb-NO"/>
        </w:rPr>
        <w:t>ftsrisiko</w:t>
      </w:r>
    </w:p>
    <w:p w14:paraId="21E686F1" w14:textId="4A7F2D1A" w:rsidR="00DA5B5C" w:rsidRPr="000C3768" w:rsidRDefault="009C7036" w:rsidP="00DA5B5C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>Dere har leverandører eller tilstedeværelse utenfor EU</w:t>
      </w:r>
      <w:r w:rsidR="007D5589" w:rsidRPr="000C3768">
        <w:rPr>
          <w:sz w:val="20"/>
          <w:szCs w:val="20"/>
        </w:rPr>
        <w:t xml:space="preserve"> </w:t>
      </w:r>
    </w:p>
    <w:p w14:paraId="23D399B4" w14:textId="62D3D461" w:rsidR="00DA5B5C" w:rsidRPr="000C3768" w:rsidRDefault="009C7036" w:rsidP="00DA5B5C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 xml:space="preserve">Dere har </w:t>
      </w:r>
      <w:r w:rsidR="002719F5">
        <w:rPr>
          <w:sz w:val="20"/>
          <w:szCs w:val="20"/>
        </w:rPr>
        <w:t>majoritets</w:t>
      </w:r>
      <w:r w:rsidR="00DA5B5C" w:rsidRPr="000C3768">
        <w:rPr>
          <w:sz w:val="20"/>
          <w:szCs w:val="20"/>
        </w:rPr>
        <w:t>eiere eller datterselskaper i land utenfor Norden</w:t>
      </w:r>
      <w:r w:rsidR="007D5589" w:rsidRPr="000C3768">
        <w:rPr>
          <w:sz w:val="20"/>
          <w:szCs w:val="20"/>
        </w:rPr>
        <w:t xml:space="preserve"> </w:t>
      </w:r>
    </w:p>
    <w:p w14:paraId="1DD08D1A" w14:textId="77777777" w:rsidR="00E102B9" w:rsidRDefault="009C7036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 xml:space="preserve">Deres virksomhet berører sårbare økosystemer </w:t>
      </w:r>
    </w:p>
    <w:p w14:paraId="201343FD" w14:textId="1F04DC50" w:rsidR="00517DAD" w:rsidRPr="000C3768" w:rsidRDefault="00E102B9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Ingen av disse </w:t>
      </w:r>
      <w:r w:rsidR="007D5589" w:rsidRPr="000C3768">
        <w:rPr>
          <w:sz w:val="20"/>
          <w:szCs w:val="20"/>
        </w:rPr>
        <w:t xml:space="preserve"> </w:t>
      </w:r>
    </w:p>
    <w:p w14:paraId="0021B921" w14:textId="309AC94F" w:rsidR="00E102B9" w:rsidRPr="00E102B9" w:rsidRDefault="00E102B9" w:rsidP="006A0F37">
      <w:pPr>
        <w:rPr>
          <w:b/>
          <w:bCs/>
          <w:color w:val="3627EE" w:themeColor="accent1"/>
          <w:sz w:val="20"/>
          <w:szCs w:val="20"/>
        </w:rPr>
      </w:pPr>
      <w:r w:rsidRPr="00BA6798">
        <w:rPr>
          <w:color w:val="3627EE" w:themeColor="accent1"/>
          <w:sz w:val="20"/>
          <w:szCs w:val="20"/>
        </w:rPr>
        <w:t xml:space="preserve">Dersom dere har krysset av i en eller flere av boksene over </w:t>
      </w:r>
      <w:r w:rsidRPr="00077AE0">
        <w:rPr>
          <w:b/>
          <w:color w:val="3627EE" w:themeColor="accent1"/>
          <w:sz w:val="20"/>
          <w:szCs w:val="20"/>
        </w:rPr>
        <w:t>skal</w:t>
      </w:r>
      <w:r w:rsidRPr="00BA6798">
        <w:rPr>
          <w:color w:val="3627EE" w:themeColor="accent1"/>
          <w:sz w:val="20"/>
          <w:szCs w:val="20"/>
        </w:rPr>
        <w:t xml:space="preserve"> dere beskrive risikodempende tiltak under. </w:t>
      </w:r>
    </w:p>
    <w:p w14:paraId="5F6BF058" w14:textId="01C948C0" w:rsidR="0002640B" w:rsidRPr="00BA6798" w:rsidRDefault="00077AE0" w:rsidP="006A0F37">
      <w:pPr>
        <w:rPr>
          <w:color w:val="3627EE" w:themeColor="accent1"/>
          <w:sz w:val="20"/>
          <w:szCs w:val="20"/>
        </w:rPr>
      </w:pPr>
      <w:r>
        <w:rPr>
          <w:color w:val="3627EE" w:themeColor="accent1"/>
          <w:sz w:val="20"/>
          <w:szCs w:val="20"/>
        </w:rPr>
        <w:t>Dersom dere g</w:t>
      </w:r>
      <w:r w:rsidR="006A0F37" w:rsidRPr="00BA6798">
        <w:rPr>
          <w:color w:val="3627EE" w:themeColor="accent1"/>
          <w:sz w:val="20"/>
          <w:szCs w:val="20"/>
        </w:rPr>
        <w:t xml:space="preserve">jør aktsomhetsvurderinger for å avdekke risiko for negativ påvirkning på mennesker, samfunn og miljø knyttet til deres virksomhet og leverandørkjede </w:t>
      </w:r>
      <w:r w:rsidR="000F7E35">
        <w:rPr>
          <w:color w:val="3627EE" w:themeColor="accent1"/>
          <w:sz w:val="20"/>
          <w:szCs w:val="20"/>
        </w:rPr>
        <w:t xml:space="preserve">så beskriv kort </w:t>
      </w:r>
      <w:r w:rsidR="00CD1090">
        <w:rPr>
          <w:color w:val="3627EE" w:themeColor="accent1"/>
          <w:sz w:val="20"/>
          <w:szCs w:val="20"/>
        </w:rPr>
        <w:t xml:space="preserve">tiltakene under. </w:t>
      </w:r>
    </w:p>
    <w:p w14:paraId="00FBCFF6" w14:textId="77777777" w:rsidR="006A0F37" w:rsidRPr="000C3768" w:rsidRDefault="006A0F37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818654" wp14:editId="780AED6C">
                <wp:simplePos x="0" y="0"/>
                <wp:positionH relativeFrom="column">
                  <wp:posOffset>-6995</wp:posOffset>
                </wp:positionH>
                <wp:positionV relativeFrom="paragraph">
                  <wp:posOffset>40900</wp:posOffset>
                </wp:positionV>
                <wp:extent cx="5800920" cy="1666755"/>
                <wp:effectExtent l="0" t="0" r="15875" b="10160"/>
                <wp:wrapNone/>
                <wp:docPr id="108877653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920" cy="166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5769B" w14:textId="18D30015" w:rsidR="006A0F37" w:rsidRPr="004A7314" w:rsidRDefault="006A0F37" w:rsidP="006A0F37">
                            <w:pPr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4A7314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970939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>2</w:t>
                            </w:r>
                            <w:r w:rsidRPr="004A7314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>00 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86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.55pt;margin-top:3.2pt;width:456.75pt;height:13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doNOAIAAH0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" fillcolor="white [3201]" strokeweight=".5pt">
                <v:textbox>
                  <w:txbxContent>
                    <w:p w14:paraId="3825769B" w14:textId="18D30015" w:rsidR="006A0F37" w:rsidRPr="004A7314" w:rsidRDefault="006A0F37" w:rsidP="006A0F37">
                      <w:pPr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</w:pPr>
                      <w:r w:rsidRPr="004A7314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970939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>2</w:t>
                      </w:r>
                      <w:r w:rsidRPr="004A7314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>00 ord</w:t>
                      </w:r>
                    </w:p>
                  </w:txbxContent>
                </v:textbox>
              </v:shape>
            </w:pict>
          </mc:Fallback>
        </mc:AlternateContent>
      </w:r>
    </w:p>
    <w:p w14:paraId="5765B814" w14:textId="77777777" w:rsidR="006A0F37" w:rsidRPr="000C3768" w:rsidRDefault="006A0F37" w:rsidP="006A0F37">
      <w:pPr>
        <w:rPr>
          <w:sz w:val="20"/>
          <w:szCs w:val="20"/>
        </w:rPr>
      </w:pPr>
    </w:p>
    <w:p w14:paraId="7453BB71" w14:textId="77777777" w:rsidR="006A0F37" w:rsidRPr="000C3768" w:rsidRDefault="006A0F37" w:rsidP="006A0F37">
      <w:pPr>
        <w:rPr>
          <w:sz w:val="20"/>
          <w:szCs w:val="20"/>
        </w:rPr>
      </w:pPr>
    </w:p>
    <w:p w14:paraId="4B4AE419" w14:textId="77777777" w:rsidR="006A0F37" w:rsidRPr="000C3768" w:rsidRDefault="006A0F37" w:rsidP="006A0F37">
      <w:pPr>
        <w:rPr>
          <w:sz w:val="20"/>
          <w:szCs w:val="20"/>
        </w:rPr>
      </w:pPr>
    </w:p>
    <w:p w14:paraId="131D6B47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6AA92E40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334D6F3B" w14:textId="77777777" w:rsidR="00947118" w:rsidRDefault="00947118" w:rsidP="00947118"/>
    <w:p w14:paraId="0EDFB06B" w14:textId="77777777" w:rsidR="00BA0C36" w:rsidRPr="000C3768" w:rsidRDefault="00BA0C36" w:rsidP="00947118"/>
    <w:p w14:paraId="3B65106D" w14:textId="55E7A971" w:rsidR="006A0F37" w:rsidRPr="000C3768" w:rsidRDefault="00CD1090" w:rsidP="006A0F37">
      <w:pPr>
        <w:pStyle w:val="4Overskrift"/>
        <w:rPr>
          <w:lang w:val="nb-NO"/>
        </w:rPr>
      </w:pPr>
      <w:r>
        <w:rPr>
          <w:lang w:val="nb-NO"/>
        </w:rPr>
        <w:lastRenderedPageBreak/>
        <w:t>4</w:t>
      </w:r>
      <w:r w:rsidR="006A0F37" w:rsidRPr="000C3768">
        <w:rPr>
          <w:lang w:val="nb-NO"/>
        </w:rPr>
        <w:t xml:space="preserve">. Om organisasjonen 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04"/>
        <w:gridCol w:w="6651"/>
      </w:tblGrid>
      <w:tr w:rsidR="006A0F37" w:rsidRPr="00841C1B" w14:paraId="4C9C1F91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2F3407D4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Hva kjennetegner organisasjonen?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100 ord)</w:t>
            </w:r>
          </w:p>
        </w:tc>
        <w:tc>
          <w:tcPr>
            <w:tcW w:w="6657" w:type="dxa"/>
            <w:vAlign w:val="center"/>
          </w:tcPr>
          <w:p w14:paraId="7A1D2EDF" w14:textId="77777777" w:rsidR="006A0F37" w:rsidRPr="00841C1B" w:rsidRDefault="006A0F37" w:rsidP="004A7314">
            <w:pPr>
              <w:rPr>
                <w:color w:val="A1A1EC" w:themeColor="accent6"/>
                <w:sz w:val="18"/>
                <w:szCs w:val="18"/>
                <w:highlight w:val="darkMagenta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Gi en kort beskrivelse av organisasjonen som synliggjør hva organisasjonen gjør, og evt. hvilke marked/kundegrupper organisasjonen leverer til i dag.</w:t>
            </w:r>
            <w:r w:rsidRPr="00841C1B">
              <w:rPr>
                <w:color w:val="3627EE" w:themeColor="accent1"/>
                <w:sz w:val="18"/>
                <w:szCs w:val="18"/>
                <w:highlight w:val="darkMagenta"/>
              </w:rPr>
              <w:t xml:space="preserve"> </w:t>
            </w:r>
          </w:p>
        </w:tc>
      </w:tr>
      <w:tr w:rsidR="006A0F37" w:rsidRPr="00841C1B" w14:paraId="4A843059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1C73CF93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Prosjektteamet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200 ord)</w:t>
            </w:r>
          </w:p>
        </w:tc>
        <w:tc>
          <w:tcPr>
            <w:tcW w:w="6657" w:type="dxa"/>
            <w:vAlign w:val="center"/>
          </w:tcPr>
          <w:p w14:paraId="21EF0256" w14:textId="77777777" w:rsidR="006A0F37" w:rsidRPr="00841C1B" w:rsidRDefault="006A0F37" w:rsidP="004A7314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Hvem er med i prosjektteamet, og hvilken spisskompetanse har disse</w:t>
            </w:r>
            <w:r w:rsidR="004A7314" w:rsidRPr="00841C1B">
              <w:rPr>
                <w:color w:val="3627EE" w:themeColor="accent1"/>
                <w:sz w:val="18"/>
                <w:szCs w:val="18"/>
              </w:rPr>
              <w:br/>
            </w:r>
            <w:r w:rsidRPr="00841C1B">
              <w:rPr>
                <w:color w:val="3627EE" w:themeColor="accent1"/>
                <w:sz w:val="18"/>
                <w:szCs w:val="18"/>
              </w:rPr>
              <w:t>(legg ved mini CV-er som beskriver relevant kompetanse og erfaring).</w:t>
            </w:r>
          </w:p>
          <w:p w14:paraId="69395F1A" w14:textId="77777777" w:rsidR="006A0F37" w:rsidRPr="00841C1B" w:rsidRDefault="006A0F37" w:rsidP="004A7314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Sett gjerne inn lenke til linkdin-profiler: </w:t>
            </w:r>
          </w:p>
          <w:p w14:paraId="59025BAF" w14:textId="77777777" w:rsidR="006A0F37" w:rsidRPr="000C3768" w:rsidRDefault="006A0F37" w:rsidP="004A7314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https://www.linkedin.com/in/navn</w:t>
            </w:r>
          </w:p>
        </w:tc>
      </w:tr>
      <w:tr w:rsidR="006A0F37" w:rsidRPr="00841C1B" w14:paraId="76D2A2EF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4C3FB620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Fremdrift og oppnåelser 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200 ord)</w:t>
            </w:r>
          </w:p>
        </w:tc>
        <w:tc>
          <w:tcPr>
            <w:tcW w:w="6657" w:type="dxa"/>
            <w:vAlign w:val="center"/>
          </w:tcPr>
          <w:p w14:paraId="433AC3C4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Hva har dere oppnådd så langt med denne innovasjonsideen?</w:t>
            </w:r>
            <w:r w:rsidR="004A7314" w:rsidRPr="00841C1B">
              <w:rPr>
                <w:color w:val="3627EE" w:themeColor="accent1"/>
                <w:sz w:val="18"/>
                <w:szCs w:val="18"/>
              </w:rPr>
              <w:br/>
            </w:r>
            <w:r w:rsidRPr="00841C1B">
              <w:rPr>
                <w:color w:val="3627EE" w:themeColor="accent1"/>
                <w:sz w:val="18"/>
                <w:szCs w:val="18"/>
              </w:rPr>
              <w:t xml:space="preserve">Skriv gjerne i stikkordsform, eksempler kan være: </w:t>
            </w:r>
          </w:p>
          <w:p w14:paraId="4074FD63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Omsetning</w:t>
            </w:r>
          </w:p>
          <w:p w14:paraId="632987DE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Pilotkunder</w:t>
            </w:r>
          </w:p>
          <w:p w14:paraId="4B4E45BC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Intensjonsavtaler </w:t>
            </w:r>
          </w:p>
          <w:p w14:paraId="14D62154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Publiseringer</w:t>
            </w:r>
          </w:p>
          <w:p w14:paraId="75C959CC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IPR</w:t>
            </w:r>
          </w:p>
          <w:p w14:paraId="4886CF7C" w14:textId="77777777" w:rsidR="004A7314" w:rsidRPr="00841C1B" w:rsidRDefault="004A7314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Andre kritiske ressurser</w:t>
            </w:r>
          </w:p>
        </w:tc>
      </w:tr>
    </w:tbl>
    <w:p w14:paraId="296A44A3" w14:textId="05281D70" w:rsidR="000F0188" w:rsidRPr="000C3768" w:rsidRDefault="000F0188" w:rsidP="006A0F37">
      <w:pPr>
        <w:pStyle w:val="4Overskrift"/>
        <w:rPr>
          <w:sz w:val="24"/>
          <w:lang w:val="nb-NO"/>
        </w:rPr>
      </w:pPr>
    </w:p>
    <w:p w14:paraId="32C770C7" w14:textId="77777777" w:rsidR="000F0188" w:rsidRPr="000C3768" w:rsidRDefault="000F0188">
      <w:pPr>
        <w:spacing w:before="0" w:after="0" w:line="240" w:lineRule="auto"/>
        <w:rPr>
          <w:b/>
        </w:rPr>
      </w:pPr>
      <w:r w:rsidRPr="000C3768">
        <w:br w:type="page"/>
      </w:r>
    </w:p>
    <w:p w14:paraId="09C19154" w14:textId="19338BC6" w:rsidR="006A0F37" w:rsidRPr="000C3768" w:rsidRDefault="00CD1090" w:rsidP="006A0F37">
      <w:pPr>
        <w:pStyle w:val="4Overskrift"/>
      </w:pPr>
      <w:r>
        <w:lastRenderedPageBreak/>
        <w:t xml:space="preserve">5. </w:t>
      </w:r>
      <w:r w:rsidR="006A0F37" w:rsidRPr="000C3768">
        <w:t xml:space="preserve">Om prosjektet </w:t>
      </w:r>
    </w:p>
    <w:p w14:paraId="4504BA48" w14:textId="7AEE4576" w:rsidR="00DD2826" w:rsidRPr="00841C1B" w:rsidRDefault="00CE0005" w:rsidP="00CE0005">
      <w:pPr>
        <w:rPr>
          <w:color w:val="3627EE" w:themeColor="accent1"/>
          <w:sz w:val="20"/>
          <w:szCs w:val="20"/>
        </w:rPr>
      </w:pPr>
      <w:r w:rsidRPr="00841C1B">
        <w:rPr>
          <w:sz w:val="20"/>
          <w:szCs w:val="20"/>
        </w:rPr>
        <w:t xml:space="preserve">Omsøkte prosjekt støtter opp under prioriterte </w:t>
      </w:r>
      <w:hyperlink r:id="rId12" w:history="1">
        <w:r w:rsidRPr="00C27D5F">
          <w:rPr>
            <w:rStyle w:val="Hyperkobling"/>
            <w:sz w:val="20"/>
            <w:szCs w:val="20"/>
          </w:rPr>
          <w:t>samfunnsområder</w:t>
        </w:r>
      </w:hyperlink>
      <w:r w:rsidRPr="00841C1B">
        <w:rPr>
          <w:sz w:val="20"/>
          <w:szCs w:val="20"/>
        </w:rPr>
        <w:t xml:space="preserve"> (velg alle relevante)</w:t>
      </w:r>
      <w:r w:rsidR="00C27D5F">
        <w:rPr>
          <w:sz w:val="20"/>
          <w:szCs w:val="20"/>
        </w:rPr>
        <w:t>:</w:t>
      </w:r>
      <w:r w:rsidR="003F6F52" w:rsidRPr="00841C1B">
        <w:rPr>
          <w:color w:val="3627EE" w:themeColor="accent1"/>
          <w:sz w:val="20"/>
          <w:szCs w:val="20"/>
        </w:rPr>
        <w:t xml:space="preserve"> </w:t>
      </w:r>
    </w:p>
    <w:tbl>
      <w:tblPr>
        <w:tblStyle w:val="Tabellrutenett"/>
        <w:tblW w:w="93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1794"/>
      </w:tblGrid>
      <w:tr w:rsidR="00BF0583" w:rsidRPr="00841C1B" w14:paraId="65025A32" w14:textId="77777777" w:rsidTr="00481F9C">
        <w:tc>
          <w:tcPr>
            <w:tcW w:w="2122" w:type="dxa"/>
            <w:shd w:val="clear" w:color="auto" w:fill="EEF1FF"/>
          </w:tcPr>
          <w:p w14:paraId="1220C71E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Nordområdene </w:t>
            </w:r>
          </w:p>
        </w:tc>
        <w:tc>
          <w:tcPr>
            <w:tcW w:w="2835" w:type="dxa"/>
            <w:shd w:val="clear" w:color="auto" w:fill="EEF1FF"/>
          </w:tcPr>
          <w:p w14:paraId="0E8375E2" w14:textId="1E4BEF21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Næringsutvikling, kunnskap og kompetanse     </w:t>
            </w:r>
          </w:p>
        </w:tc>
        <w:tc>
          <w:tcPr>
            <w:tcW w:w="2551" w:type="dxa"/>
            <w:shd w:val="clear" w:color="auto" w:fill="EEF1FF"/>
          </w:tcPr>
          <w:p w14:paraId="644E2A7A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Samfunnssikkerhet og beredskap </w:t>
            </w:r>
          </w:p>
        </w:tc>
        <w:tc>
          <w:tcPr>
            <w:tcW w:w="1794" w:type="dxa"/>
            <w:shd w:val="clear" w:color="auto" w:fill="EEF1FF"/>
          </w:tcPr>
          <w:p w14:paraId="25C0802F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Miljø og bærekraft </w:t>
            </w:r>
          </w:p>
        </w:tc>
      </w:tr>
    </w:tbl>
    <w:p w14:paraId="584D273B" w14:textId="77777777" w:rsidR="00BF0583" w:rsidRPr="000C3768" w:rsidRDefault="00BF0583" w:rsidP="00CE0005"/>
    <w:tbl>
      <w:tblPr>
        <w:tblStyle w:val="Tabellrutenett"/>
        <w:tblW w:w="93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972"/>
        <w:gridCol w:w="6330"/>
      </w:tblGrid>
      <w:tr w:rsidR="006A0F37" w:rsidRPr="00841C1B" w14:paraId="3418953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1A594A27" w14:textId="2052C9BA" w:rsidR="00465013" w:rsidRPr="00841C1B" w:rsidRDefault="00B35638" w:rsidP="00465013">
            <w:pPr>
              <w:ind w:left="-1668" w:firstLine="1668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Prosjekttittel </w:t>
            </w:r>
          </w:p>
        </w:tc>
        <w:tc>
          <w:tcPr>
            <w:tcW w:w="6330" w:type="dxa"/>
            <w:vAlign w:val="center"/>
          </w:tcPr>
          <w:p w14:paraId="77091FDF" w14:textId="4389D911" w:rsidR="006A0F37" w:rsidRPr="00841C1B" w:rsidRDefault="006A0F37" w:rsidP="004D6B6F">
            <w:pPr>
              <w:ind w:left="-1668" w:firstLine="1668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Tittelen bør være kort og si noe om prosjektets innhold (en setning). </w:t>
            </w:r>
          </w:p>
        </w:tc>
      </w:tr>
      <w:tr w:rsidR="006A0F37" w:rsidRPr="00841C1B" w14:paraId="6ECE60D7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0758E960" w14:textId="786181FD" w:rsidR="00465013" w:rsidRPr="00841C1B" w:rsidRDefault="00B35638" w:rsidP="00465013">
            <w:pPr>
              <w:rPr>
                <w:color w:val="FF0000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Prosjektvarighet </w:t>
            </w:r>
          </w:p>
        </w:tc>
        <w:tc>
          <w:tcPr>
            <w:tcW w:w="6330" w:type="dxa"/>
            <w:vAlign w:val="center"/>
          </w:tcPr>
          <w:p w14:paraId="0943F332" w14:textId="77777777" w:rsidR="006A0F37" w:rsidRDefault="00B10902" w:rsidP="004D6B6F">
            <w:pPr>
              <w:rPr>
                <w:color w:val="050100" w:themeColor="text1"/>
                <w:sz w:val="18"/>
                <w:szCs w:val="18"/>
              </w:rPr>
            </w:pPr>
            <w:r w:rsidRPr="00C74370">
              <w:rPr>
                <w:color w:val="050100" w:themeColor="text1"/>
                <w:sz w:val="18"/>
                <w:szCs w:val="18"/>
                <w:highlight w:val="yellow"/>
              </w:rPr>
              <w:t>dd.mm.åååå – dd.mm.åååå</w:t>
            </w:r>
          </w:p>
          <w:p w14:paraId="2401A973" w14:textId="2D8442F2" w:rsidR="006A0F37" w:rsidRPr="00841C1B" w:rsidRDefault="0031394B" w:rsidP="004D6B6F">
            <w:pPr>
              <w:rPr>
                <w:color w:val="FF0000"/>
                <w:sz w:val="18"/>
                <w:szCs w:val="18"/>
              </w:rPr>
            </w:pPr>
            <w:r w:rsidRPr="005727C5">
              <w:rPr>
                <w:color w:val="3627EE" w:themeColor="accent1"/>
                <w:sz w:val="18"/>
                <w:szCs w:val="18"/>
              </w:rPr>
              <w:t xml:space="preserve">Prosjekter kan tidligst begynne 2. januar 2026, og kan maksimalt vare til </w:t>
            </w:r>
            <w:r w:rsidR="00DA5BB2" w:rsidRPr="005727C5">
              <w:rPr>
                <w:color w:val="3627EE" w:themeColor="accent1"/>
                <w:sz w:val="18"/>
                <w:szCs w:val="18"/>
              </w:rPr>
              <w:t>1. des</w:t>
            </w:r>
            <w:r w:rsidR="00F44DDF" w:rsidRPr="005727C5">
              <w:rPr>
                <w:color w:val="3627EE" w:themeColor="accent1"/>
                <w:sz w:val="18"/>
                <w:szCs w:val="18"/>
              </w:rPr>
              <w:t xml:space="preserve">ember 2028. </w:t>
            </w:r>
          </w:p>
        </w:tc>
      </w:tr>
      <w:tr w:rsidR="006A0F37" w:rsidRPr="00841C1B" w14:paraId="59AF4B02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C0BD802" w14:textId="09E92DE1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Prosjektets totale kostnader </w:t>
            </w:r>
            <w:r w:rsidRPr="00841C1B">
              <w:rPr>
                <w:sz w:val="18"/>
                <w:szCs w:val="18"/>
              </w:rPr>
              <w:br/>
              <w:t>(i hele kroner)</w:t>
            </w:r>
          </w:p>
        </w:tc>
        <w:tc>
          <w:tcPr>
            <w:tcW w:w="6330" w:type="dxa"/>
            <w:vAlign w:val="center"/>
          </w:tcPr>
          <w:p w14:paraId="29BD2E8B" w14:textId="73778A91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6F47783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71AB7A7A" w14:textId="4B936345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Dersom tilskuddet ikke skal gis etter statsstøtteregelverket må det legges ved et vedlegg til søknaden hvor dette begrunnes. </w:t>
            </w:r>
          </w:p>
        </w:tc>
        <w:tc>
          <w:tcPr>
            <w:tcW w:w="6330" w:type="dxa"/>
          </w:tcPr>
          <w:p w14:paraId="2ED0035B" w14:textId="5A0AF6D0" w:rsidR="006A0F37" w:rsidRPr="00841C1B" w:rsidRDefault="006A0F37" w:rsidP="00955B37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Støtten gis etter Statsstøtteregelverket </w:t>
            </w:r>
          </w:p>
          <w:p w14:paraId="7D1D7CBE" w14:textId="77777777" w:rsidR="006A0F37" w:rsidRPr="00841C1B" w:rsidRDefault="006A0F37" w:rsidP="00955B37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Ja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     Nei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</w:tc>
      </w:tr>
      <w:tr w:rsidR="006A0F37" w:rsidRPr="00841C1B" w14:paraId="0440918E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4220471" w14:textId="47B17F16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Type FoU</w:t>
            </w:r>
            <w:r w:rsidRPr="00841C1B">
              <w:rPr>
                <w:sz w:val="18"/>
                <w:szCs w:val="18"/>
              </w:rPr>
              <w:br/>
            </w:r>
            <w:hyperlink r:id="rId13" w:history="1">
              <w:r w:rsidRPr="00841C1B">
                <w:rPr>
                  <w:rStyle w:val="Hyperkobling"/>
                  <w:sz w:val="18"/>
                  <w:szCs w:val="18"/>
                </w:rPr>
                <w:t>Se forskriften</w:t>
              </w:r>
            </w:hyperlink>
            <w:r w:rsidRPr="00841C1B">
              <w:rPr>
                <w:sz w:val="18"/>
                <w:szCs w:val="18"/>
              </w:rPr>
              <w:t xml:space="preserve"> for type FoU, og for tillatt støtteintensitet. </w:t>
            </w:r>
          </w:p>
        </w:tc>
        <w:tc>
          <w:tcPr>
            <w:tcW w:w="6330" w:type="dxa"/>
            <w:vAlign w:val="center"/>
          </w:tcPr>
          <w:p w14:paraId="16C4E063" w14:textId="4C775041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Industriell forskning     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t xml:space="preserve">  </w:t>
            </w:r>
            <w:r w:rsidR="004D6B6F" w:rsidRPr="00841C1B">
              <w:rPr>
                <w:sz w:val="18"/>
                <w:szCs w:val="18"/>
              </w:rPr>
              <w:t xml:space="preserve">  </w:t>
            </w:r>
            <w:r w:rsidR="00BF0583" w:rsidRPr="00841C1B">
              <w:rPr>
                <w:sz w:val="18"/>
                <w:szCs w:val="18"/>
              </w:rPr>
              <w:t xml:space="preserve"> </w:t>
            </w:r>
            <w:r w:rsidR="00B35638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  <w:p w14:paraId="19E0EC37" w14:textId="764B9A23" w:rsidR="004D6B6F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Eksperimentell utvikling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t xml:space="preserve"> </w:t>
            </w:r>
            <w:r w:rsidR="004D6B6F" w:rsidRPr="00841C1B">
              <w:rPr>
                <w:sz w:val="18"/>
                <w:szCs w:val="18"/>
              </w:rPr>
              <w:t xml:space="preserve">   </w:t>
            </w:r>
            <w:r w:rsidR="00BF0583" w:rsidRPr="00841C1B">
              <w:rPr>
                <w:sz w:val="18"/>
                <w:szCs w:val="18"/>
              </w:rPr>
              <w:t xml:space="preserve"> </w:t>
            </w:r>
            <w:r w:rsidR="00A92977" w:rsidRPr="00841C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977" w:rsidRPr="00841C1B">
              <w:rPr>
                <w:sz w:val="18"/>
                <w:szCs w:val="18"/>
              </w:rPr>
              <w:instrText xml:space="preserve"> FORMCHECKBOX </w:instrText>
            </w:r>
            <w:r w:rsidR="00A92977" w:rsidRPr="00841C1B">
              <w:rPr>
                <w:sz w:val="18"/>
                <w:szCs w:val="18"/>
              </w:rPr>
            </w:r>
            <w:r w:rsidR="00A92977" w:rsidRPr="00841C1B">
              <w:rPr>
                <w:sz w:val="18"/>
                <w:szCs w:val="18"/>
              </w:rPr>
              <w:fldChar w:fldCharType="separate"/>
            </w:r>
            <w:r w:rsidR="00A92977" w:rsidRPr="00841C1B">
              <w:rPr>
                <w:sz w:val="18"/>
                <w:szCs w:val="18"/>
              </w:rPr>
              <w:fldChar w:fldCharType="end"/>
            </w:r>
          </w:p>
          <w:p w14:paraId="64D2C0F0" w14:textId="77777777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Forstudie                      </w:t>
            </w:r>
            <w:r w:rsidR="004D6B6F" w:rsidRPr="00841C1B">
              <w:rPr>
                <w:sz w:val="18"/>
                <w:szCs w:val="18"/>
              </w:rPr>
              <w:t xml:space="preserve">    </w:t>
            </w:r>
            <w:r w:rsidRPr="00841C1B">
              <w:rPr>
                <w:sz w:val="18"/>
                <w:szCs w:val="18"/>
              </w:rPr>
              <w:t xml:space="preserve">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</w:tc>
      </w:tr>
      <w:tr w:rsidR="006A0F37" w:rsidRPr="00841C1B" w14:paraId="562B2302" w14:textId="77777777" w:rsidTr="00C27D5F">
        <w:trPr>
          <w:trHeight w:val="567"/>
        </w:trPr>
        <w:tc>
          <w:tcPr>
            <w:tcW w:w="2972" w:type="dxa"/>
            <w:shd w:val="clear" w:color="auto" w:fill="EEF1FF"/>
          </w:tcPr>
          <w:p w14:paraId="5E46A9EE" w14:textId="5AE815C7" w:rsidR="00465013" w:rsidRPr="00841C1B" w:rsidRDefault="00B35638" w:rsidP="00465013">
            <w:pPr>
              <w:rPr>
                <w:rStyle w:val="Hyperkobling"/>
                <w:color w:val="050100" w:themeColor="text1"/>
                <w:sz w:val="18"/>
                <w:szCs w:val="18"/>
                <w:u w:val="none"/>
              </w:rPr>
            </w:pPr>
            <w:r w:rsidRPr="00841C1B">
              <w:rPr>
                <w:sz w:val="18"/>
                <w:szCs w:val="18"/>
              </w:rPr>
              <w:t xml:space="preserve">Samarbeidspartnere </w:t>
            </w:r>
            <w:r w:rsidRPr="00841C1B">
              <w:rPr>
                <w:sz w:val="18"/>
                <w:szCs w:val="18"/>
              </w:rPr>
              <w:br/>
            </w:r>
            <w:hyperlink r:id="rId14" w:history="1">
              <w:r w:rsidRPr="00841C1B">
                <w:rPr>
                  <w:rStyle w:val="Hyperkobling"/>
                  <w:sz w:val="18"/>
                  <w:szCs w:val="18"/>
                </w:rPr>
                <w:t>Se kriteriene for å oppfylle for samarbeidsbonus</w:t>
              </w:r>
            </w:hyperlink>
          </w:p>
        </w:tc>
        <w:tc>
          <w:tcPr>
            <w:tcW w:w="6330" w:type="dxa"/>
            <w:vAlign w:val="center"/>
          </w:tcPr>
          <w:p w14:paraId="5098BA28" w14:textId="12082A2D" w:rsidR="006A0F37" w:rsidRPr="00841C1B" w:rsidRDefault="006A0F37" w:rsidP="004D6B6F">
            <w:pPr>
              <w:rPr>
                <w:color w:val="050100" w:themeColor="text1"/>
                <w:sz w:val="18"/>
                <w:szCs w:val="18"/>
              </w:rPr>
            </w:pPr>
            <w:r w:rsidRPr="00841C1B">
              <w:rPr>
                <w:rStyle w:val="Hyperkobling"/>
                <w:color w:val="050100" w:themeColor="text1"/>
                <w:sz w:val="18"/>
                <w:szCs w:val="18"/>
                <w:u w:val="none"/>
              </w:rPr>
              <w:t xml:space="preserve">Prosjektet har et reelt samarbeid og ønsker å søke om samarbeidsbonus </w:t>
            </w:r>
          </w:p>
          <w:p w14:paraId="0E2A6A00" w14:textId="4FD005F2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Ja </w:t>
            </w:r>
            <w:r w:rsidR="00A92977"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1"/>
            <w:r w:rsidR="00A92977" w:rsidRPr="00841C1B">
              <w:rPr>
                <w:sz w:val="18"/>
                <w:szCs w:val="18"/>
              </w:rPr>
              <w:instrText xml:space="preserve"> FORMCHECKBOX </w:instrText>
            </w:r>
            <w:r w:rsidR="00A92977" w:rsidRPr="00841C1B">
              <w:rPr>
                <w:sz w:val="18"/>
                <w:szCs w:val="18"/>
              </w:rPr>
            </w:r>
            <w:r w:rsidR="00A92977" w:rsidRPr="00841C1B">
              <w:rPr>
                <w:sz w:val="18"/>
                <w:szCs w:val="18"/>
              </w:rPr>
              <w:fldChar w:fldCharType="separate"/>
            </w:r>
            <w:r w:rsidR="00A92977" w:rsidRPr="00841C1B">
              <w:rPr>
                <w:sz w:val="18"/>
                <w:szCs w:val="18"/>
              </w:rPr>
              <w:fldChar w:fldCharType="end"/>
            </w:r>
            <w:bookmarkEnd w:id="2"/>
            <w:r w:rsidRPr="00841C1B">
              <w:rPr>
                <w:sz w:val="18"/>
                <w:szCs w:val="18"/>
              </w:rPr>
              <w:t xml:space="preserve">                Nei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  </w:t>
            </w:r>
          </w:p>
          <w:p w14:paraId="0C3130D5" w14:textId="77777777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Dersom det søkes om samarbeidsbonus må det legges ved vedlegg som dokumenterer intensjon om samarbeid. </w:t>
            </w:r>
          </w:p>
        </w:tc>
      </w:tr>
      <w:tr w:rsidR="006A0F37" w:rsidRPr="00841C1B" w14:paraId="2250E46C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B57F640" w14:textId="4DC479D8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Navn på samarbeidspartnere</w:t>
            </w:r>
          </w:p>
        </w:tc>
        <w:tc>
          <w:tcPr>
            <w:tcW w:w="6330" w:type="dxa"/>
            <w:vAlign w:val="center"/>
          </w:tcPr>
          <w:p w14:paraId="03FD2A6A" w14:textId="519B3BF5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2AE552F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61B066CF" w14:textId="098E95D0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Navn på FoU-leverandører</w:t>
            </w:r>
          </w:p>
        </w:tc>
        <w:tc>
          <w:tcPr>
            <w:tcW w:w="6330" w:type="dxa"/>
            <w:vAlign w:val="center"/>
          </w:tcPr>
          <w:p w14:paraId="096FD796" w14:textId="67A5E0DD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0A95798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02C6A366" w14:textId="5D09258E" w:rsidR="00465013" w:rsidRPr="00841C1B" w:rsidRDefault="00B35638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Hovedmål for prosjektet </w:t>
            </w:r>
          </w:p>
        </w:tc>
        <w:tc>
          <w:tcPr>
            <w:tcW w:w="6330" w:type="dxa"/>
            <w:vAlign w:val="center"/>
          </w:tcPr>
          <w:p w14:paraId="3C685BC5" w14:textId="2D1E699E" w:rsidR="006A0F37" w:rsidRPr="00841C1B" w:rsidRDefault="006A0F37" w:rsidP="004D6B6F">
            <w:pPr>
              <w:rPr>
                <w:color w:val="FF0000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Målet bør være konkret formulert, målbart og realistisk (2-3 setninger). </w:t>
            </w:r>
          </w:p>
        </w:tc>
      </w:tr>
      <w:tr w:rsidR="006A0F37" w:rsidRPr="00841C1B" w14:paraId="34963971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742AA42" w14:textId="0485B1A9" w:rsidR="00465013" w:rsidRPr="00841C1B" w:rsidRDefault="00BF0583" w:rsidP="00465013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050100" w:themeColor="text1"/>
                <w:sz w:val="18"/>
                <w:szCs w:val="18"/>
              </w:rPr>
              <w:t xml:space="preserve">Bakgrunn for prosjektet </w:t>
            </w:r>
            <w:r w:rsidRPr="00841C1B">
              <w:rPr>
                <w:color w:val="050100" w:themeColor="text1"/>
                <w:sz w:val="18"/>
                <w:szCs w:val="18"/>
              </w:rPr>
              <w:br/>
              <w:t>(maks 200 ord)</w:t>
            </w:r>
          </w:p>
        </w:tc>
        <w:tc>
          <w:tcPr>
            <w:tcW w:w="6330" w:type="dxa"/>
            <w:vAlign w:val="center"/>
          </w:tcPr>
          <w:p w14:paraId="1FF83C5A" w14:textId="67B85FDE" w:rsidR="006A0F37" w:rsidRPr="00841C1B" w:rsidRDefault="006A0F37" w:rsidP="004D6B6F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Hvilket problem løser ideen, og hvem løser ideen problemet for? </w:t>
            </w:r>
          </w:p>
          <w:p w14:paraId="79BBCC36" w14:textId="77777777" w:rsidR="006A0F37" w:rsidRPr="00841C1B" w:rsidRDefault="006A0F37" w:rsidP="004D6B6F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Kort beskrivelse av hvorfor dere ønsker å igangsette dette prosjektet, hvilke behov som skal dekkes eller utfordringer som skal løses.</w:t>
            </w:r>
          </w:p>
        </w:tc>
      </w:tr>
      <w:tr w:rsidR="006A0F37" w:rsidRPr="00841C1B" w14:paraId="3B09CDEA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A55DEEC" w14:textId="61E9C2DB" w:rsidR="00465013" w:rsidRPr="00841C1B" w:rsidRDefault="00BF0583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lastRenderedPageBreak/>
              <w:t xml:space="preserve">Immaterielle rettigheter </w:t>
            </w:r>
            <w:r w:rsidRPr="00841C1B">
              <w:rPr>
                <w:sz w:val="18"/>
                <w:szCs w:val="18"/>
              </w:rPr>
              <w:br/>
              <w:t>(maks 100 ord)</w:t>
            </w:r>
          </w:p>
        </w:tc>
        <w:tc>
          <w:tcPr>
            <w:tcW w:w="6330" w:type="dxa"/>
            <w:vAlign w:val="center"/>
          </w:tcPr>
          <w:p w14:paraId="16544C8F" w14:textId="208BB2C4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Hva er planen for IPR-beskyttelse av løsningen eller teknologien? Vil resultatene av FoU-prosjektet offentliggjøres? Hvordan håndteres IPR dersom det er et samarbeidsprosjekt?</w:t>
            </w:r>
          </w:p>
        </w:tc>
      </w:tr>
      <w:tr w:rsidR="000C3768" w:rsidRPr="00841C1B" w14:paraId="0A2B3662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11DD262" w14:textId="4702B863" w:rsidR="00465013" w:rsidRPr="00841C1B" w:rsidRDefault="00BF0583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Hvordan vil et tilskudd </w:t>
            </w:r>
            <w:r w:rsidR="008E5B65">
              <w:rPr>
                <w:sz w:val="18"/>
                <w:szCs w:val="18"/>
              </w:rPr>
              <w:t>ha en utløsende effekt for</w:t>
            </w:r>
            <w:r w:rsidRPr="00841C1B">
              <w:rPr>
                <w:sz w:val="18"/>
                <w:szCs w:val="18"/>
              </w:rPr>
              <w:t xml:space="preserve"> prosjektet?</w:t>
            </w:r>
          </w:p>
        </w:tc>
        <w:tc>
          <w:tcPr>
            <w:tcW w:w="6330" w:type="dxa"/>
            <w:vAlign w:val="center"/>
          </w:tcPr>
          <w:p w14:paraId="1CE4A218" w14:textId="33E707AA" w:rsidR="000C3768" w:rsidRPr="00841C1B" w:rsidRDefault="000C3768" w:rsidP="004D6B6F">
            <w:pPr>
              <w:rPr>
                <w:color w:val="3627EE" w:themeColor="accent1"/>
                <w:sz w:val="18"/>
                <w:szCs w:val="18"/>
              </w:rPr>
            </w:pPr>
          </w:p>
        </w:tc>
      </w:tr>
    </w:tbl>
    <w:p w14:paraId="022D4AD3" w14:textId="4ACB7EC9" w:rsidR="006A0F37" w:rsidRPr="000C3768" w:rsidRDefault="00BF0583" w:rsidP="006A0F37">
      <w:pPr>
        <w:pStyle w:val="5Overskrift"/>
        <w:rPr>
          <w:lang w:val="nb-NO"/>
        </w:rPr>
      </w:pPr>
      <w:r>
        <w:rPr>
          <w:lang w:val="nb-NO"/>
        </w:rPr>
        <w:t>5</w:t>
      </w:r>
      <w:r w:rsidR="006A0F37" w:rsidRPr="000C3768">
        <w:rPr>
          <w:lang w:val="nb-NO"/>
        </w:rPr>
        <w:t>.1 Arbeidspakker</w:t>
      </w:r>
    </w:p>
    <w:tbl>
      <w:tblPr>
        <w:tblStyle w:val="Tabellrutenett"/>
        <w:tblW w:w="92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395"/>
        <w:gridCol w:w="6903"/>
      </w:tblGrid>
      <w:tr w:rsidR="006A0F37" w:rsidRPr="00841C1B" w14:paraId="0561EABC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1E9C38B3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1</w:t>
            </w:r>
          </w:p>
        </w:tc>
        <w:tc>
          <w:tcPr>
            <w:tcW w:w="6903" w:type="dxa"/>
            <w:vAlign w:val="center"/>
          </w:tcPr>
          <w:p w14:paraId="6A37FFC5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 hver arbeidspakke, inkluder følgende punkter per arbeidspakke:</w:t>
            </w:r>
          </w:p>
          <w:p w14:paraId="015C2A1F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Tittel på arbeidspakken</w:t>
            </w:r>
          </w:p>
          <w:p w14:paraId="47C89CE9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Varighet</w:t>
            </w:r>
          </w:p>
          <w:p w14:paraId="76387294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Beskrivelse av FoU-aktiviteten som skal gjennomføres</w:t>
            </w:r>
          </w:p>
          <w:p w14:paraId="6E909E8F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Beskrivelse av FoU-metodikken og tilhørende risiko (usikkert utfall)</w:t>
            </w:r>
          </w:p>
          <w:p w14:paraId="3D1FCB76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Forventede FoU-resultater</w:t>
            </w:r>
          </w:p>
          <w:p w14:paraId="07CD3CEC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Maks 300 ord per arbeidspakke.</w:t>
            </w:r>
          </w:p>
          <w:p w14:paraId="67A6CF0C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Prosjektet kan maksimalt innehold 6 arbeidspakker.</w:t>
            </w:r>
          </w:p>
        </w:tc>
      </w:tr>
      <w:tr w:rsidR="006A0F37" w:rsidRPr="00841C1B" w14:paraId="4F90A10B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1876ECF1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2</w:t>
            </w:r>
          </w:p>
        </w:tc>
        <w:tc>
          <w:tcPr>
            <w:tcW w:w="6903" w:type="dxa"/>
            <w:vAlign w:val="center"/>
          </w:tcPr>
          <w:p w14:paraId="256C8755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F51525F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7A7F02AD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3</w:t>
            </w:r>
          </w:p>
        </w:tc>
        <w:tc>
          <w:tcPr>
            <w:tcW w:w="6903" w:type="dxa"/>
            <w:vAlign w:val="center"/>
          </w:tcPr>
          <w:p w14:paraId="7596A553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337BFBB7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5DD1CBAB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4</w:t>
            </w:r>
          </w:p>
        </w:tc>
        <w:tc>
          <w:tcPr>
            <w:tcW w:w="6903" w:type="dxa"/>
            <w:vAlign w:val="center"/>
          </w:tcPr>
          <w:p w14:paraId="547F520F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2569E26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36747565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5</w:t>
            </w:r>
          </w:p>
        </w:tc>
        <w:tc>
          <w:tcPr>
            <w:tcW w:w="6903" w:type="dxa"/>
            <w:vAlign w:val="center"/>
          </w:tcPr>
          <w:p w14:paraId="2CC87C55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5770CD4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6FFDE667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6</w:t>
            </w:r>
          </w:p>
        </w:tc>
        <w:tc>
          <w:tcPr>
            <w:tcW w:w="6903" w:type="dxa"/>
            <w:vAlign w:val="center"/>
          </w:tcPr>
          <w:p w14:paraId="7A7CEC02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</w:tbl>
    <w:p w14:paraId="4BCB0336" w14:textId="77777777" w:rsidR="00BF0583" w:rsidRDefault="00BF0583">
      <w:pPr>
        <w:spacing w:before="0" w:after="0" w:line="240" w:lineRule="auto"/>
        <w:rPr>
          <w:b/>
        </w:rPr>
      </w:pPr>
      <w:r>
        <w:br w:type="page"/>
      </w:r>
    </w:p>
    <w:p w14:paraId="6333DD7B" w14:textId="3D3406E7" w:rsidR="006A0F37" w:rsidRPr="000C3768" w:rsidRDefault="00BF0583" w:rsidP="00C60E38">
      <w:pPr>
        <w:pStyle w:val="5Overskrift"/>
        <w:spacing w:before="0" w:line="360" w:lineRule="auto"/>
        <w:rPr>
          <w:lang w:val="nb-NO"/>
        </w:rPr>
      </w:pPr>
      <w:r>
        <w:rPr>
          <w:lang w:val="nb-NO"/>
        </w:rPr>
        <w:lastRenderedPageBreak/>
        <w:t>5</w:t>
      </w:r>
      <w:r w:rsidR="006A0F37" w:rsidRPr="000C3768">
        <w:rPr>
          <w:lang w:val="nb-NO"/>
        </w:rPr>
        <w:t>.2 Arbeidspakker oppsummert: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41"/>
        <w:gridCol w:w="1651"/>
        <w:gridCol w:w="2173"/>
        <w:gridCol w:w="1549"/>
        <w:gridCol w:w="1238"/>
        <w:gridCol w:w="1703"/>
      </w:tblGrid>
      <w:tr w:rsidR="006A0F37" w:rsidRPr="00841C1B" w14:paraId="181C8C84" w14:textId="77777777" w:rsidTr="00C27D5F">
        <w:trPr>
          <w:trHeight w:val="567"/>
        </w:trPr>
        <w:tc>
          <w:tcPr>
            <w:tcW w:w="741" w:type="dxa"/>
            <w:shd w:val="clear" w:color="auto" w:fill="EDEDEC" w:themeFill="background2" w:themeFillTint="33"/>
            <w:vAlign w:val="center"/>
          </w:tcPr>
          <w:p w14:paraId="57C4A7ED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AP </w:t>
            </w:r>
          </w:p>
        </w:tc>
        <w:tc>
          <w:tcPr>
            <w:tcW w:w="1653" w:type="dxa"/>
            <w:shd w:val="clear" w:color="auto" w:fill="EDEDEC" w:themeFill="background2" w:themeFillTint="33"/>
          </w:tcPr>
          <w:p w14:paraId="2E6B0CAF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Tittel</w:t>
            </w:r>
          </w:p>
        </w:tc>
        <w:tc>
          <w:tcPr>
            <w:tcW w:w="2175" w:type="dxa"/>
            <w:shd w:val="clear" w:color="auto" w:fill="EDEDEC" w:themeFill="background2" w:themeFillTint="33"/>
          </w:tcPr>
          <w:p w14:paraId="5BD26A64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Aktiviteter</w:t>
            </w:r>
          </w:p>
        </w:tc>
        <w:tc>
          <w:tcPr>
            <w:tcW w:w="1550" w:type="dxa"/>
            <w:shd w:val="clear" w:color="auto" w:fill="EDEDEC" w:themeFill="background2" w:themeFillTint="33"/>
          </w:tcPr>
          <w:p w14:paraId="32486FD8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Leveranse </w:t>
            </w:r>
          </w:p>
        </w:tc>
        <w:tc>
          <w:tcPr>
            <w:tcW w:w="1239" w:type="dxa"/>
            <w:shd w:val="clear" w:color="auto" w:fill="EDEDEC" w:themeFill="background2" w:themeFillTint="33"/>
          </w:tcPr>
          <w:p w14:paraId="1FF7926E" w14:textId="627FFA96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Kostnad</w:t>
            </w:r>
            <w:r w:rsidR="0086504C" w:rsidRPr="00C27D5F">
              <w:rPr>
                <w:b/>
                <w:sz w:val="18"/>
                <w:szCs w:val="18"/>
              </w:rPr>
              <w:br/>
            </w:r>
            <w:r w:rsidRPr="00C27D5F">
              <w:rPr>
                <w:b/>
                <w:sz w:val="18"/>
                <w:szCs w:val="18"/>
              </w:rPr>
              <w:t xml:space="preserve">(i </w:t>
            </w:r>
            <w:r w:rsidR="00DB4ED3" w:rsidRPr="00C27D5F">
              <w:rPr>
                <w:b/>
                <w:sz w:val="18"/>
                <w:szCs w:val="18"/>
              </w:rPr>
              <w:t>hele</w:t>
            </w:r>
            <w:r w:rsidRPr="00C27D5F">
              <w:rPr>
                <w:b/>
                <w:sz w:val="18"/>
                <w:szCs w:val="18"/>
              </w:rPr>
              <w:t xml:space="preserve"> kr)</w:t>
            </w:r>
          </w:p>
        </w:tc>
        <w:tc>
          <w:tcPr>
            <w:tcW w:w="1704" w:type="dxa"/>
            <w:shd w:val="clear" w:color="auto" w:fill="EDEDEC" w:themeFill="background2" w:themeFillTint="33"/>
          </w:tcPr>
          <w:p w14:paraId="77B93B15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Ansvarlig/team</w:t>
            </w:r>
          </w:p>
        </w:tc>
      </w:tr>
      <w:tr w:rsidR="006A0F37" w:rsidRPr="00841C1B" w14:paraId="21ED0349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A476F69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AP1</w:t>
            </w:r>
          </w:p>
        </w:tc>
        <w:tc>
          <w:tcPr>
            <w:tcW w:w="1653" w:type="dxa"/>
          </w:tcPr>
          <w:p w14:paraId="4189BF40" w14:textId="77777777" w:rsidR="006A0F37" w:rsidRPr="001D5C3C" w:rsidRDefault="006A0F37" w:rsidP="00B153D0">
            <w:pPr>
              <w:rPr>
                <w:i/>
                <w:color w:val="3627EE" w:themeColor="accent1"/>
                <w:sz w:val="18"/>
                <w:szCs w:val="18"/>
              </w:rPr>
            </w:pPr>
            <w:r w:rsidRPr="001D5C3C">
              <w:rPr>
                <w:i/>
                <w:color w:val="3627EE" w:themeColor="accent1"/>
                <w:sz w:val="18"/>
                <w:szCs w:val="18"/>
              </w:rPr>
              <w:t>Tittel</w:t>
            </w:r>
          </w:p>
        </w:tc>
        <w:tc>
          <w:tcPr>
            <w:tcW w:w="2175" w:type="dxa"/>
          </w:tcPr>
          <w:p w14:paraId="5C7AC540" w14:textId="77777777" w:rsidR="006A0F37" w:rsidRPr="00841C1B" w:rsidRDefault="006A0F37" w:rsidP="00B153D0">
            <w:pPr>
              <w:rPr>
                <w:i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Eks: designe database</w:t>
            </w:r>
          </w:p>
        </w:tc>
        <w:tc>
          <w:tcPr>
            <w:tcW w:w="1550" w:type="dxa"/>
          </w:tcPr>
          <w:p w14:paraId="6CEE21A2" w14:textId="77777777" w:rsidR="006A0F37" w:rsidRPr="000C3768" w:rsidRDefault="006A0F37" w:rsidP="00B153D0">
            <w:pPr>
              <w:rPr>
                <w:i/>
                <w:iCs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Eks: Database for xx</w:t>
            </w:r>
          </w:p>
        </w:tc>
        <w:tc>
          <w:tcPr>
            <w:tcW w:w="1239" w:type="dxa"/>
          </w:tcPr>
          <w:p w14:paraId="068D2796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14:paraId="70344FF9" w14:textId="77777777" w:rsidR="006A0F37" w:rsidRPr="00C27D5F" w:rsidRDefault="006A0F37" w:rsidP="00B153D0">
            <w:pPr>
              <w:rPr>
                <w:i/>
                <w:color w:val="3627EE" w:themeColor="accent1"/>
                <w:sz w:val="18"/>
                <w:szCs w:val="18"/>
              </w:rPr>
            </w:pPr>
            <w:r w:rsidRPr="00C27D5F">
              <w:rPr>
                <w:i/>
                <w:color w:val="3627EE" w:themeColor="accent1"/>
                <w:sz w:val="18"/>
                <w:szCs w:val="18"/>
              </w:rPr>
              <w:t xml:space="preserve">Navn, organisasjon </w:t>
            </w:r>
          </w:p>
        </w:tc>
      </w:tr>
      <w:tr w:rsidR="006A0F37" w:rsidRPr="00841C1B" w14:paraId="34B440A8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CA3DCB7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AP2</w:t>
            </w:r>
          </w:p>
        </w:tc>
        <w:tc>
          <w:tcPr>
            <w:tcW w:w="1653" w:type="dxa"/>
            <w:vAlign w:val="center"/>
          </w:tcPr>
          <w:p w14:paraId="5557201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0A77C4E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FC915D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505725EE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A56F2FA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19BD5C5F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02212CB9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AP3</w:t>
            </w:r>
          </w:p>
        </w:tc>
        <w:tc>
          <w:tcPr>
            <w:tcW w:w="1653" w:type="dxa"/>
            <w:vAlign w:val="center"/>
          </w:tcPr>
          <w:p w14:paraId="4DBD77D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78AA791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EF59632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E8FC045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BD01B8B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5E37C95E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08D56D2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AP4</w:t>
            </w:r>
          </w:p>
        </w:tc>
        <w:tc>
          <w:tcPr>
            <w:tcW w:w="1653" w:type="dxa"/>
            <w:vAlign w:val="center"/>
          </w:tcPr>
          <w:p w14:paraId="19487382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0B84051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62C3118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08526C9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F2DE1A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6D137D54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D351057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AP5</w:t>
            </w:r>
          </w:p>
        </w:tc>
        <w:tc>
          <w:tcPr>
            <w:tcW w:w="1653" w:type="dxa"/>
            <w:vAlign w:val="center"/>
          </w:tcPr>
          <w:p w14:paraId="17C0906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516FAA9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43F1068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10952DE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60FF41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5A3A0F4C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FBBE618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AP6</w:t>
            </w:r>
          </w:p>
        </w:tc>
        <w:tc>
          <w:tcPr>
            <w:tcW w:w="1653" w:type="dxa"/>
            <w:vAlign w:val="center"/>
          </w:tcPr>
          <w:p w14:paraId="0676F3D3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1C74959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F9C3EB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81FB3E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34647B7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</w:tbl>
    <w:p w14:paraId="70D63D51" w14:textId="472B9D30" w:rsidR="00C60E38" w:rsidRDefault="00C60E38" w:rsidP="006A0F37">
      <w:pPr>
        <w:pStyle w:val="4Overskrift"/>
        <w:rPr>
          <w:lang w:val="nb-NO"/>
        </w:rPr>
      </w:pPr>
    </w:p>
    <w:p w14:paraId="7216EC7F" w14:textId="77777777" w:rsidR="00C60E38" w:rsidRDefault="00C60E38">
      <w:pPr>
        <w:spacing w:before="0" w:after="0" w:line="240" w:lineRule="auto"/>
        <w:rPr>
          <w:b/>
          <w:sz w:val="32"/>
        </w:rPr>
      </w:pPr>
      <w:r>
        <w:br w:type="page"/>
      </w:r>
    </w:p>
    <w:p w14:paraId="7EE35764" w14:textId="20FA5CA0" w:rsidR="006A0F37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lastRenderedPageBreak/>
        <w:t xml:space="preserve"> </w:t>
      </w:r>
      <w:r w:rsidR="00C60E38">
        <w:rPr>
          <w:lang w:val="nb-NO"/>
        </w:rPr>
        <w:t xml:space="preserve">6. </w:t>
      </w:r>
      <w:r w:rsidRPr="000C3768">
        <w:rPr>
          <w:lang w:val="nb-NO"/>
        </w:rPr>
        <w:t>Organisering og bemanning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2694"/>
        <w:gridCol w:w="1842"/>
      </w:tblGrid>
      <w:tr w:rsidR="00830929" w:rsidRPr="00841C1B" w14:paraId="53DACA4B" w14:textId="77777777" w:rsidTr="00C27D5F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729CA039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Navn</w:t>
            </w:r>
          </w:p>
        </w:tc>
        <w:tc>
          <w:tcPr>
            <w:tcW w:w="2126" w:type="dxa"/>
            <w:shd w:val="clear" w:color="auto" w:fill="EEF1FF"/>
            <w:vAlign w:val="center"/>
          </w:tcPr>
          <w:p w14:paraId="7DBB9613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Organisasjon </w:t>
            </w:r>
          </w:p>
        </w:tc>
        <w:tc>
          <w:tcPr>
            <w:tcW w:w="2694" w:type="dxa"/>
            <w:shd w:val="clear" w:color="auto" w:fill="EEF1FF"/>
            <w:vAlign w:val="center"/>
          </w:tcPr>
          <w:p w14:paraId="20796259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Funksjon i prosjektet</w:t>
            </w:r>
          </w:p>
        </w:tc>
        <w:tc>
          <w:tcPr>
            <w:tcW w:w="1842" w:type="dxa"/>
            <w:shd w:val="clear" w:color="auto" w:fill="EEF1FF"/>
            <w:vAlign w:val="center"/>
          </w:tcPr>
          <w:p w14:paraId="6BBEA527" w14:textId="748DE2DE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Timesats i kroner</w:t>
            </w:r>
          </w:p>
        </w:tc>
      </w:tr>
      <w:tr w:rsidR="00830929" w:rsidRPr="00841C1B" w14:paraId="00D639DB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0B8F7857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A0853F6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C89BA3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BAA70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0BE7F93A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3576250E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786128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533FD04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67E7936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3F5353E1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5D50E19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EA33B3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DCDFA18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200610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252A5225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7AC5AEE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D4082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D486142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C7EC35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74B8C15C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639E1D5F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D9ADB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0EAF88A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14D878C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161B5572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6EDED5B0" w14:textId="6C9C3EDB" w:rsidR="00830929" w:rsidRPr="00841C1B" w:rsidRDefault="00830929" w:rsidP="00B153D0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Sum</w:t>
            </w:r>
          </w:p>
        </w:tc>
        <w:tc>
          <w:tcPr>
            <w:tcW w:w="2126" w:type="dxa"/>
            <w:vAlign w:val="center"/>
          </w:tcPr>
          <w:p w14:paraId="75B8B71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552527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7F38B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</w:tbl>
    <w:p w14:paraId="59B191C6" w14:textId="28C2FAAA" w:rsidR="00947118" w:rsidRPr="000C3768" w:rsidRDefault="00947118" w:rsidP="006A0F37">
      <w:pPr>
        <w:rPr>
          <w:sz w:val="18"/>
          <w:szCs w:val="18"/>
        </w:rPr>
      </w:pP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4D7FA" w:themeFill="accent2" w:themeFillTint="33"/>
        <w:tblCellMar>
          <w:left w:w="57" w:type="dxa"/>
        </w:tblCellMar>
        <w:tblLook w:val="04A0" w:firstRow="1" w:lastRow="0" w:firstColumn="1" w:lastColumn="0" w:noHBand="0" w:noVBand="1"/>
      </w:tblPr>
      <w:tblGrid>
        <w:gridCol w:w="9000"/>
      </w:tblGrid>
      <w:tr w:rsidR="00BB0D95" w:rsidRPr="000C3768" w14:paraId="453667F3" w14:textId="77777777" w:rsidTr="000C7E09">
        <w:trPr>
          <w:trHeight w:val="934"/>
        </w:trPr>
        <w:tc>
          <w:tcPr>
            <w:tcW w:w="9000" w:type="dxa"/>
            <w:shd w:val="clear" w:color="auto" w:fill="FFFADE"/>
            <w:vAlign w:val="center"/>
          </w:tcPr>
          <w:p w14:paraId="5A8C1EC4" w14:textId="34130893" w:rsidR="00936013" w:rsidRDefault="00936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Godkjent timesats er inntil 1,2 promille av avtalt og reel årslønn, men </w:t>
            </w:r>
            <w:r w:rsidR="004F0B8F">
              <w:rPr>
                <w:sz w:val="18"/>
                <w:szCs w:val="18"/>
              </w:rPr>
              <w:t>begrenset til 1400 kroner per time og 1 850 per årsverk. Dette medfører</w:t>
            </w:r>
            <w:r w:rsidR="00277704">
              <w:rPr>
                <w:sz w:val="18"/>
                <w:szCs w:val="18"/>
              </w:rPr>
              <w:t xml:space="preserve"> en </w:t>
            </w:r>
            <w:r w:rsidR="000B3461">
              <w:rPr>
                <w:sz w:val="18"/>
                <w:szCs w:val="18"/>
              </w:rPr>
              <w:t>maksimal ramme på</w:t>
            </w:r>
            <w:r w:rsidR="004F0B8F">
              <w:rPr>
                <w:sz w:val="18"/>
                <w:szCs w:val="18"/>
              </w:rPr>
              <w:t xml:space="preserve"> inntil </w:t>
            </w:r>
            <w:r w:rsidR="00CA43D2">
              <w:rPr>
                <w:sz w:val="18"/>
                <w:szCs w:val="18"/>
              </w:rPr>
              <w:t xml:space="preserve">2 590 000 </w:t>
            </w:r>
            <w:r w:rsidR="00D5288B">
              <w:rPr>
                <w:sz w:val="18"/>
                <w:szCs w:val="18"/>
              </w:rPr>
              <w:t>kroner per årsverk</w:t>
            </w:r>
            <w:r w:rsidR="000B3461">
              <w:rPr>
                <w:sz w:val="18"/>
                <w:szCs w:val="18"/>
              </w:rPr>
              <w:t>.</w:t>
            </w:r>
          </w:p>
          <w:p w14:paraId="6EE7946F" w14:textId="696D49F2" w:rsidR="00FE0921" w:rsidRPr="000C3768" w:rsidRDefault="00560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Videre akseptere</w:t>
            </w:r>
            <w:r w:rsidR="00966BD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det en årslønn inntil </w:t>
            </w:r>
            <w:r w:rsidR="007002D4">
              <w:rPr>
                <w:sz w:val="18"/>
                <w:szCs w:val="18"/>
              </w:rPr>
              <w:t>1</w:t>
            </w:r>
            <w:r w:rsidR="00141527">
              <w:rPr>
                <w:sz w:val="18"/>
                <w:szCs w:val="18"/>
              </w:rPr>
              <w:t> </w:t>
            </w:r>
            <w:r w:rsidR="007002D4">
              <w:rPr>
                <w:sz w:val="18"/>
                <w:szCs w:val="18"/>
              </w:rPr>
              <w:t>1</w:t>
            </w:r>
            <w:r w:rsidR="00141527">
              <w:rPr>
                <w:sz w:val="18"/>
                <w:szCs w:val="18"/>
              </w:rPr>
              <w:t xml:space="preserve">66 667 </w:t>
            </w:r>
            <w:r w:rsidR="00600EDC">
              <w:rPr>
                <w:sz w:val="18"/>
                <w:szCs w:val="18"/>
              </w:rPr>
              <w:t>(</w:t>
            </w:r>
            <w:r w:rsidR="00A45050">
              <w:rPr>
                <w:sz w:val="18"/>
                <w:szCs w:val="18"/>
              </w:rPr>
              <w:t>x 1,2 promille = 1400 kroner per time)</w:t>
            </w:r>
            <w:r w:rsidR="00CD3791">
              <w:rPr>
                <w:sz w:val="18"/>
                <w:szCs w:val="18"/>
              </w:rPr>
              <w:t xml:space="preserve">. Dersom årslønnen er </w:t>
            </w:r>
            <w:r w:rsidR="004441CE">
              <w:rPr>
                <w:sz w:val="18"/>
                <w:szCs w:val="18"/>
              </w:rPr>
              <w:t>høyere,</w:t>
            </w:r>
            <w:r w:rsidR="00CD3791">
              <w:rPr>
                <w:sz w:val="18"/>
                <w:szCs w:val="18"/>
              </w:rPr>
              <w:t xml:space="preserve"> må organisasjonen dekke disse merkostnadene selv.</w:t>
            </w:r>
            <w:r w:rsidR="00246E5C">
              <w:rPr>
                <w:sz w:val="18"/>
                <w:szCs w:val="18"/>
              </w:rPr>
              <w:t xml:space="preserve"> Dersom </w:t>
            </w:r>
            <w:r w:rsidR="0075148A">
              <w:rPr>
                <w:sz w:val="18"/>
                <w:szCs w:val="18"/>
              </w:rPr>
              <w:t>årslønnen</w:t>
            </w:r>
            <w:r w:rsidR="00246E5C">
              <w:rPr>
                <w:sz w:val="18"/>
                <w:szCs w:val="18"/>
              </w:rPr>
              <w:t xml:space="preserve"> </w:t>
            </w:r>
            <w:r w:rsidR="0075148A">
              <w:rPr>
                <w:sz w:val="18"/>
                <w:szCs w:val="18"/>
              </w:rPr>
              <w:t>reelt</w:t>
            </w:r>
            <w:r w:rsidR="00246E5C">
              <w:rPr>
                <w:sz w:val="18"/>
                <w:szCs w:val="18"/>
              </w:rPr>
              <w:t xml:space="preserve"> er lavere, </w:t>
            </w:r>
            <w:r w:rsidR="00E119FD">
              <w:rPr>
                <w:sz w:val="18"/>
                <w:szCs w:val="18"/>
              </w:rPr>
              <w:t xml:space="preserve">blir timesatsen som utgjør </w:t>
            </w:r>
            <w:r w:rsidR="0075148A">
              <w:rPr>
                <w:sz w:val="18"/>
                <w:szCs w:val="18"/>
              </w:rPr>
              <w:t>beregningsgrunnlaget</w:t>
            </w:r>
            <w:r w:rsidR="00E119FD">
              <w:rPr>
                <w:sz w:val="18"/>
                <w:szCs w:val="18"/>
              </w:rPr>
              <w:t xml:space="preserve"> </w:t>
            </w:r>
            <w:r w:rsidR="0075148A">
              <w:rPr>
                <w:sz w:val="18"/>
                <w:szCs w:val="18"/>
              </w:rPr>
              <w:t xml:space="preserve">for tilskudd lavere. </w:t>
            </w:r>
            <w:r w:rsidR="002E48CC">
              <w:rPr>
                <w:sz w:val="18"/>
                <w:szCs w:val="18"/>
              </w:rPr>
              <w:t xml:space="preserve"> </w:t>
            </w:r>
          </w:p>
        </w:tc>
      </w:tr>
    </w:tbl>
    <w:p w14:paraId="497D4547" w14:textId="68B4811C" w:rsidR="00C60E38" w:rsidRDefault="00C60E38" w:rsidP="006A0F37">
      <w:pPr>
        <w:pStyle w:val="4Overskrift"/>
        <w:rPr>
          <w:lang w:val="nb-NO"/>
        </w:rPr>
      </w:pPr>
    </w:p>
    <w:p w14:paraId="1B0BBD11" w14:textId="77777777" w:rsidR="00C60E38" w:rsidRDefault="00C60E38">
      <w:pPr>
        <w:spacing w:before="0" w:after="0" w:line="240" w:lineRule="auto"/>
        <w:rPr>
          <w:b/>
          <w:sz w:val="32"/>
        </w:rPr>
      </w:pPr>
      <w:r>
        <w:br w:type="page"/>
      </w:r>
    </w:p>
    <w:p w14:paraId="613AC03B" w14:textId="1C63D9B8" w:rsidR="006A0F37" w:rsidRPr="000C3768" w:rsidRDefault="00E66842" w:rsidP="006A0F37">
      <w:pPr>
        <w:pStyle w:val="4Overskrift"/>
        <w:rPr>
          <w:lang w:val="nb-NO"/>
        </w:rPr>
      </w:pPr>
      <w:r>
        <w:rPr>
          <w:lang w:val="nb-NO"/>
        </w:rPr>
        <w:lastRenderedPageBreak/>
        <w:t>7</w:t>
      </w:r>
      <w:r w:rsidR="006A0F37" w:rsidRPr="000C3768">
        <w:rPr>
          <w:lang w:val="nb-NO"/>
        </w:rPr>
        <w:t>. Kostnader og finansiering</w:t>
      </w:r>
    </w:p>
    <w:p w14:paraId="25ED8E46" w14:textId="3EA3D21E" w:rsidR="006A0F37" w:rsidRPr="000C3768" w:rsidRDefault="00BF0583" w:rsidP="006A0F37">
      <w:pPr>
        <w:pStyle w:val="5Overskrift"/>
        <w:rPr>
          <w:lang w:val="nb-NO"/>
        </w:rPr>
      </w:pPr>
      <w:r>
        <w:rPr>
          <w:lang w:val="nb-NO"/>
        </w:rPr>
        <w:t>7</w:t>
      </w:r>
      <w:r w:rsidR="006A0F37" w:rsidRPr="000C3768">
        <w:rPr>
          <w:lang w:val="nb-NO"/>
        </w:rPr>
        <w:t>.1 Kostnadsplan for prosjektet</w:t>
      </w:r>
    </w:p>
    <w:p w14:paraId="2577CA0E" w14:textId="77777777" w:rsidR="006A0F37" w:rsidRPr="000C3768" w:rsidRDefault="006A0F37" w:rsidP="006A0F37">
      <w:pPr>
        <w:rPr>
          <w:i/>
          <w:sz w:val="18"/>
          <w:szCs w:val="18"/>
        </w:rPr>
      </w:pPr>
      <w:r w:rsidRPr="000C3768">
        <w:rPr>
          <w:i/>
          <w:sz w:val="18"/>
          <w:szCs w:val="18"/>
        </w:rPr>
        <w:t xml:space="preserve">Dersom </w:t>
      </w:r>
      <w:r w:rsidRPr="000C3768">
        <w:rPr>
          <w:i/>
          <w:iCs/>
          <w:sz w:val="18"/>
          <w:szCs w:val="18"/>
        </w:rPr>
        <w:t>en av kategoriene i tabellen ikke er relevant for</w:t>
      </w:r>
      <w:r w:rsidRPr="000C3768">
        <w:rPr>
          <w:i/>
          <w:sz w:val="18"/>
          <w:szCs w:val="18"/>
        </w:rPr>
        <w:t xml:space="preserve"> prosjektet </w:t>
      </w:r>
      <w:r w:rsidRPr="000C3768">
        <w:rPr>
          <w:i/>
          <w:iCs/>
          <w:sz w:val="18"/>
          <w:szCs w:val="18"/>
        </w:rPr>
        <w:t xml:space="preserve">skal </w:t>
      </w:r>
      <w:r w:rsidRPr="000C3768">
        <w:rPr>
          <w:i/>
          <w:sz w:val="18"/>
          <w:szCs w:val="18"/>
        </w:rPr>
        <w:t>kategorien stå tom</w:t>
      </w:r>
      <w:r w:rsidRPr="000C3768">
        <w:rPr>
          <w:i/>
          <w:iCs/>
          <w:sz w:val="18"/>
          <w:szCs w:val="18"/>
        </w:rPr>
        <w:t xml:space="preserve">. </w:t>
      </w:r>
      <w:r w:rsidR="00B153D0" w:rsidRPr="000C3768">
        <w:rPr>
          <w:i/>
          <w:iCs/>
          <w:sz w:val="18"/>
          <w:szCs w:val="18"/>
        </w:rPr>
        <w:br/>
      </w:r>
      <w:r w:rsidRPr="000C3768">
        <w:rPr>
          <w:i/>
          <w:iCs/>
          <w:sz w:val="18"/>
          <w:szCs w:val="18"/>
        </w:rPr>
        <w:t xml:space="preserve">Ikke legg til eller endre kostnadstypene.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402"/>
        <w:gridCol w:w="1985"/>
        <w:gridCol w:w="1984"/>
        <w:gridCol w:w="1560"/>
      </w:tblGrid>
      <w:tr w:rsidR="006A0F37" w:rsidRPr="000C3768" w14:paraId="115DD719" w14:textId="77777777" w:rsidTr="000C7E09">
        <w:trPr>
          <w:trHeight w:val="567"/>
        </w:trPr>
        <w:tc>
          <w:tcPr>
            <w:tcW w:w="3402" w:type="dxa"/>
            <w:shd w:val="clear" w:color="auto" w:fill="EEF1FF"/>
            <w:vAlign w:val="center"/>
          </w:tcPr>
          <w:p w14:paraId="7F8F3E85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Kostnadstype</w:t>
            </w:r>
          </w:p>
          <w:p w14:paraId="355E6070" w14:textId="2C052CCB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EF1FF"/>
            <w:vAlign w:val="center"/>
          </w:tcPr>
          <w:p w14:paraId="00A686BA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Søkers kostnader</w:t>
            </w:r>
          </w:p>
        </w:tc>
        <w:tc>
          <w:tcPr>
            <w:tcW w:w="1984" w:type="dxa"/>
            <w:shd w:val="clear" w:color="auto" w:fill="EEF1FF"/>
            <w:vAlign w:val="center"/>
          </w:tcPr>
          <w:p w14:paraId="0F8B3F7A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 xml:space="preserve">Prosjektpartners kostnader </w:t>
            </w:r>
          </w:p>
        </w:tc>
        <w:tc>
          <w:tcPr>
            <w:tcW w:w="1560" w:type="dxa"/>
            <w:shd w:val="clear" w:color="auto" w:fill="EEF1FF"/>
            <w:vAlign w:val="center"/>
          </w:tcPr>
          <w:p w14:paraId="6C0EDDBF" w14:textId="77777777" w:rsidR="006A0F37" w:rsidRPr="006B6AC0" w:rsidDel="00A7001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Totalt</w:t>
            </w:r>
          </w:p>
        </w:tc>
      </w:tr>
      <w:tr w:rsidR="006A0F37" w:rsidRPr="000C3768" w14:paraId="4FC791D4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581188C3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Personalkostnader og indirekte kostnader (overhead)</w:t>
            </w:r>
          </w:p>
        </w:tc>
        <w:tc>
          <w:tcPr>
            <w:tcW w:w="1985" w:type="dxa"/>
            <w:vAlign w:val="center"/>
          </w:tcPr>
          <w:p w14:paraId="33B880E6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35CC26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E5AA6A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A0F37" w:rsidRPr="000C3768" w14:paraId="3B2F3D13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36324C61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 xml:space="preserve">Kjøp/leie av materialer og utstyr, lisenser etc. </w:t>
            </w:r>
          </w:p>
        </w:tc>
        <w:tc>
          <w:tcPr>
            <w:tcW w:w="1985" w:type="dxa"/>
            <w:vAlign w:val="center"/>
          </w:tcPr>
          <w:p w14:paraId="42A90153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A4B00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03004D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6662FDEF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1E46D719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 xml:space="preserve">Innkjøp av FoU-tjenester </w:t>
            </w:r>
          </w:p>
        </w:tc>
        <w:tc>
          <w:tcPr>
            <w:tcW w:w="1985" w:type="dxa"/>
            <w:vAlign w:val="center"/>
          </w:tcPr>
          <w:p w14:paraId="1EB6A1B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66B5D5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25A89B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5C25F918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7EB4B7B4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Andre driftskostnader</w:t>
            </w:r>
          </w:p>
        </w:tc>
        <w:tc>
          <w:tcPr>
            <w:tcW w:w="1985" w:type="dxa"/>
            <w:vAlign w:val="center"/>
          </w:tcPr>
          <w:p w14:paraId="75F86B39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6366D0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1029BF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40D8D278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37D1E78F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Totale kostnader</w:t>
            </w:r>
          </w:p>
        </w:tc>
        <w:tc>
          <w:tcPr>
            <w:tcW w:w="1985" w:type="dxa"/>
            <w:vAlign w:val="center"/>
          </w:tcPr>
          <w:p w14:paraId="0AAD361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00BB5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120C2AA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0F0FD9" w14:textId="77777777" w:rsidR="006A0F37" w:rsidRPr="000C3768" w:rsidRDefault="006A0F37" w:rsidP="006A0F37">
      <w:pPr>
        <w:rPr>
          <w:sz w:val="18"/>
          <w:szCs w:val="18"/>
        </w:rPr>
      </w:pPr>
      <w:r w:rsidRPr="000C3768">
        <w:rPr>
          <w:sz w:val="18"/>
          <w:szCs w:val="18"/>
        </w:rPr>
        <w:t>Inngående merverdiavgift (MVA) kan ikke inngå i grunnlaget for tilskudd når søker kan avløfte MVA via eget MVA-regnskap, en MVA-kompensasjonsordning og/eller nettoføringsordningen for statlige enheter.</w:t>
      </w:r>
    </w:p>
    <w:p w14:paraId="6CE6CC16" w14:textId="77777777" w:rsidR="00E86835" w:rsidRDefault="00E86835" w:rsidP="006A0F37">
      <w:pPr>
        <w:rPr>
          <w:sz w:val="20"/>
          <w:szCs w:val="20"/>
        </w:rPr>
      </w:pPr>
    </w:p>
    <w:p w14:paraId="31DFD1E6" w14:textId="231161EF" w:rsidR="006A0F37" w:rsidRPr="000C3768" w:rsidRDefault="00731AD8" w:rsidP="006A0F37">
      <w:pPr>
        <w:rPr>
          <w:sz w:val="20"/>
          <w:szCs w:val="20"/>
        </w:rPr>
      </w:pPr>
      <w:r>
        <w:rPr>
          <w:sz w:val="20"/>
          <w:szCs w:val="20"/>
        </w:rPr>
        <w:t>Forklar</w:t>
      </w:r>
      <w:r w:rsidR="00EC2A16">
        <w:rPr>
          <w:sz w:val="20"/>
          <w:szCs w:val="20"/>
        </w:rPr>
        <w:t xml:space="preserve"> </w:t>
      </w:r>
      <w:r w:rsidR="00830929">
        <w:rPr>
          <w:sz w:val="20"/>
          <w:szCs w:val="20"/>
        </w:rPr>
        <w:t>kostna</w:t>
      </w:r>
      <w:r w:rsidR="00900E9B">
        <w:rPr>
          <w:sz w:val="20"/>
          <w:szCs w:val="20"/>
        </w:rPr>
        <w:t xml:space="preserve">dstypene </w:t>
      </w:r>
      <w:r w:rsidR="002A1BFC">
        <w:rPr>
          <w:sz w:val="20"/>
          <w:szCs w:val="20"/>
        </w:rPr>
        <w:t>under.</w:t>
      </w:r>
      <w:r w:rsidR="000531A3">
        <w:rPr>
          <w:sz w:val="20"/>
          <w:szCs w:val="20"/>
        </w:rPr>
        <w:t xml:space="preserve"> Personalkostnader trenger ikke å kommenteres.</w:t>
      </w:r>
    </w:p>
    <w:p w14:paraId="728424C4" w14:textId="77777777" w:rsidR="006A0F37" w:rsidRPr="000C3768" w:rsidRDefault="006A0F37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434F2E" wp14:editId="6F4176CB">
                <wp:simplePos x="0" y="0"/>
                <wp:positionH relativeFrom="column">
                  <wp:posOffset>205</wp:posOffset>
                </wp:positionH>
                <wp:positionV relativeFrom="paragraph">
                  <wp:posOffset>85555</wp:posOffset>
                </wp:positionV>
                <wp:extent cx="5742335" cy="1394750"/>
                <wp:effectExtent l="0" t="0" r="10795" b="15240"/>
                <wp:wrapNone/>
                <wp:docPr id="1456591860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35" cy="139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9DD2B" w14:textId="0992C608" w:rsidR="002A1BFC" w:rsidRPr="00F11B78" w:rsidRDefault="002A1BFC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skal kjøpes inn av materialer, FoU-tjenester etc</w:t>
                            </w:r>
                            <w:r w:rsidR="00DE506B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76EFA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og 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ligger i «andre driftskostnader</w:t>
                            </w:r>
                            <w:r w:rsidR="00776EFA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»</w:t>
                            </w:r>
                            <w:r w:rsidR="00AA6B96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dersom kostnader er ført i denne kategorien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1A4006E2" w14:textId="233160A5" w:rsidR="006A0F37" w:rsidRPr="00B153D0" w:rsidRDefault="006A0F37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F11B78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1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00</w:t>
                            </w: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4F2E" id="Tekstboks 12" o:spid="_x0000_s1027" type="#_x0000_t202" style="position:absolute;margin-left:0;margin-top:6.75pt;width:452.15pt;height:109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" fillcolor="white [3201]" strokeweight=".5pt">
                <v:textbox>
                  <w:txbxContent>
                    <w:p w14:paraId="2FB9DD2B" w14:textId="0992C608" w:rsidR="002A1BFC" w:rsidRPr="00F11B78" w:rsidRDefault="002A1BFC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Hva skal kjøpes inn av materialer, FoU-tjenester etc</w:t>
                      </w:r>
                      <w:r w:rsidR="00DE506B">
                        <w:rPr>
                          <w:color w:val="3627EE" w:themeColor="accent1"/>
                          <w:sz w:val="18"/>
                          <w:szCs w:val="18"/>
                        </w:rPr>
                        <w:t>.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, </w:t>
                      </w:r>
                      <w:r w:rsidR="00776EFA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og 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hva ligger i «andre driftskostnader</w:t>
                      </w:r>
                      <w:r w:rsidR="00776EFA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»</w:t>
                      </w:r>
                      <w:r w:rsidR="00AA6B96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dersom kostnader er ført i denne kategorien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1A4006E2" w14:textId="233160A5" w:rsidR="006A0F37" w:rsidRPr="00B153D0" w:rsidRDefault="006A0F37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F11B78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1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00</w:t>
                      </w: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ord</w:t>
                      </w:r>
                    </w:p>
                  </w:txbxContent>
                </v:textbox>
              </v:shape>
            </w:pict>
          </mc:Fallback>
        </mc:AlternateContent>
      </w:r>
      <w:r w:rsidRPr="000C3768">
        <w:rPr>
          <w:sz w:val="20"/>
          <w:szCs w:val="20"/>
        </w:rPr>
        <w:t xml:space="preserve"> </w:t>
      </w:r>
    </w:p>
    <w:p w14:paraId="52836698" w14:textId="77777777" w:rsidR="006A0F37" w:rsidRPr="000C3768" w:rsidRDefault="006A0F37" w:rsidP="006A0F37">
      <w:pPr>
        <w:rPr>
          <w:sz w:val="20"/>
          <w:szCs w:val="20"/>
        </w:rPr>
      </w:pPr>
    </w:p>
    <w:p w14:paraId="1603A492" w14:textId="77777777" w:rsidR="006A0F37" w:rsidRPr="000C3768" w:rsidRDefault="006A0F37" w:rsidP="006A0F37">
      <w:pPr>
        <w:rPr>
          <w:sz w:val="20"/>
          <w:szCs w:val="20"/>
        </w:rPr>
      </w:pPr>
    </w:p>
    <w:p w14:paraId="24CD363B" w14:textId="77777777" w:rsidR="006A0F37" w:rsidRPr="000C3768" w:rsidRDefault="006A0F37" w:rsidP="006A0F37">
      <w:pPr>
        <w:rPr>
          <w:sz w:val="20"/>
          <w:szCs w:val="20"/>
        </w:rPr>
      </w:pPr>
    </w:p>
    <w:p w14:paraId="6FA629F5" w14:textId="77777777" w:rsidR="006A0F37" w:rsidRPr="000C3768" w:rsidRDefault="006A0F37" w:rsidP="006A0F37">
      <w:pPr>
        <w:rPr>
          <w:sz w:val="20"/>
          <w:szCs w:val="20"/>
        </w:rPr>
      </w:pPr>
    </w:p>
    <w:p w14:paraId="4D695C9F" w14:textId="77777777" w:rsidR="00987CE0" w:rsidRPr="000C3768" w:rsidRDefault="00987CE0">
      <w:pPr>
        <w:spacing w:before="0" w:after="0" w:line="240" w:lineRule="auto"/>
        <w:rPr>
          <w:b/>
        </w:rPr>
      </w:pPr>
      <w:r w:rsidRPr="000C3768">
        <w:br w:type="page"/>
      </w:r>
    </w:p>
    <w:p w14:paraId="319058A5" w14:textId="097861C5" w:rsidR="007A5082" w:rsidRPr="000C3768" w:rsidRDefault="00B145A6" w:rsidP="006A0F37">
      <w:pPr>
        <w:pStyle w:val="5Overskrift"/>
        <w:rPr>
          <w:lang w:val="nb-NO"/>
        </w:rPr>
      </w:pPr>
      <w:r>
        <w:rPr>
          <w:lang w:val="nb-NO"/>
        </w:rPr>
        <w:lastRenderedPageBreak/>
        <w:t xml:space="preserve">7.2 </w:t>
      </w:r>
      <w:r w:rsidR="00B30784" w:rsidRPr="000C3768">
        <w:rPr>
          <w:lang w:val="nb-NO"/>
        </w:rPr>
        <w:t xml:space="preserve">Oversikt </w:t>
      </w:r>
      <w:r w:rsidR="00AE2768" w:rsidRPr="000C3768">
        <w:rPr>
          <w:lang w:val="nb-NO"/>
        </w:rPr>
        <w:t xml:space="preserve">kostnader og finansiering 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4247"/>
        <w:gridCol w:w="2119"/>
      </w:tblGrid>
      <w:tr w:rsidR="007A5082" w:rsidRPr="00841C1B" w14:paraId="7BA1EB63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54460B9E" w14:textId="5BBBC349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Egenfinansiering</w:t>
            </w:r>
            <w:r w:rsidR="001C65E9" w:rsidRPr="000C7E09">
              <w:rPr>
                <w:b/>
                <w:sz w:val="18"/>
                <w:szCs w:val="18"/>
              </w:rPr>
              <w:t>/egeninnsats</w:t>
            </w:r>
          </w:p>
        </w:tc>
        <w:tc>
          <w:tcPr>
            <w:tcW w:w="6373" w:type="dxa"/>
            <w:gridSpan w:val="2"/>
            <w:vAlign w:val="center"/>
          </w:tcPr>
          <w:p w14:paraId="1E389467" w14:textId="77777777" w:rsidR="007A5082" w:rsidRPr="00841C1B" w:rsidRDefault="007A5082">
            <w:pPr>
              <w:rPr>
                <w:sz w:val="18"/>
                <w:szCs w:val="18"/>
              </w:rPr>
            </w:pPr>
          </w:p>
        </w:tc>
      </w:tr>
      <w:tr w:rsidR="00B30784" w:rsidRPr="00841C1B" w14:paraId="1B880200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2D99E8EA" w14:textId="5BE230BC" w:rsidR="00B30784" w:rsidRPr="000C7E09" w:rsidRDefault="00B30784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Prosjektpartner</w:t>
            </w:r>
            <w:r w:rsidR="001C65E9" w:rsidRPr="000C7E09">
              <w:rPr>
                <w:b/>
                <w:sz w:val="18"/>
                <w:szCs w:val="18"/>
              </w:rPr>
              <w:t xml:space="preserve"> finansiering </w:t>
            </w:r>
            <w:r w:rsidR="00127CF2" w:rsidRPr="000C7E0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3" w:type="dxa"/>
            <w:gridSpan w:val="2"/>
            <w:vAlign w:val="center"/>
          </w:tcPr>
          <w:p w14:paraId="04891F72" w14:textId="77777777" w:rsidR="00B30784" w:rsidRPr="00841C1B" w:rsidRDefault="00B30784">
            <w:pPr>
              <w:rPr>
                <w:sz w:val="18"/>
                <w:szCs w:val="18"/>
              </w:rPr>
            </w:pPr>
          </w:p>
        </w:tc>
      </w:tr>
      <w:tr w:rsidR="007A5082" w:rsidRPr="00841C1B" w14:paraId="0D5B723E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0DD0291B" w14:textId="1A05A631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Andre offentlige kilder</w:t>
            </w:r>
            <w:r w:rsidR="009A522F" w:rsidRPr="000C7E0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373" w:type="dxa"/>
            <w:gridSpan w:val="2"/>
            <w:vAlign w:val="center"/>
          </w:tcPr>
          <w:p w14:paraId="05C5B91E" w14:textId="77777777" w:rsidR="007A5082" w:rsidRPr="00841C1B" w:rsidRDefault="007A5082">
            <w:pPr>
              <w:rPr>
                <w:sz w:val="18"/>
                <w:szCs w:val="18"/>
              </w:rPr>
            </w:pPr>
          </w:p>
        </w:tc>
      </w:tr>
      <w:tr w:rsidR="00BB0D95" w:rsidRPr="00841C1B" w14:paraId="209F2454" w14:textId="77777777" w:rsidTr="000C7E09">
        <w:trPr>
          <w:trHeight w:val="567"/>
        </w:trPr>
        <w:tc>
          <w:tcPr>
            <w:tcW w:w="2689" w:type="dxa"/>
            <w:shd w:val="clear" w:color="auto" w:fill="F0F0F0"/>
            <w:vAlign w:val="center"/>
          </w:tcPr>
          <w:p w14:paraId="658D09A5" w14:textId="05C4A1C6" w:rsidR="00AA0B03" w:rsidRPr="000C7E09" w:rsidRDefault="008436CD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 xml:space="preserve">Sum finansering </w:t>
            </w:r>
          </w:p>
        </w:tc>
        <w:tc>
          <w:tcPr>
            <w:tcW w:w="6373" w:type="dxa"/>
            <w:gridSpan w:val="2"/>
            <w:shd w:val="clear" w:color="auto" w:fill="F0F0F0"/>
            <w:vAlign w:val="center"/>
          </w:tcPr>
          <w:p w14:paraId="6EB7EA29" w14:textId="77777777" w:rsidR="00AA0B03" w:rsidRPr="00841C1B" w:rsidRDefault="00AA0B03">
            <w:pPr>
              <w:rPr>
                <w:sz w:val="18"/>
                <w:szCs w:val="18"/>
              </w:rPr>
            </w:pPr>
          </w:p>
        </w:tc>
      </w:tr>
      <w:tr w:rsidR="000B7433" w:rsidRPr="00841C1B" w14:paraId="2BA55094" w14:textId="77777777" w:rsidTr="00CC27E1">
        <w:trPr>
          <w:trHeight w:val="567"/>
        </w:trPr>
        <w:tc>
          <w:tcPr>
            <w:tcW w:w="2689" w:type="dxa"/>
            <w:shd w:val="clear" w:color="auto" w:fill="EDEDEC" w:themeFill="background2" w:themeFillTint="33"/>
            <w:vAlign w:val="center"/>
          </w:tcPr>
          <w:p w14:paraId="083A6CCC" w14:textId="77777777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T</w:t>
            </w:r>
            <w:r w:rsidRPr="000C7E09">
              <w:rPr>
                <w:rFonts w:cs="Arial"/>
                <w:b/>
                <w:sz w:val="18"/>
                <w:szCs w:val="18"/>
                <w:shd w:val="clear" w:color="auto" w:fill="EEF1FF"/>
              </w:rPr>
              <w:t>ilskudd</w:t>
            </w:r>
          </w:p>
        </w:tc>
        <w:tc>
          <w:tcPr>
            <w:tcW w:w="4252" w:type="dxa"/>
            <w:shd w:val="clear" w:color="auto" w:fill="EDEDEC" w:themeFill="background2" w:themeFillTint="33"/>
            <w:vAlign w:val="center"/>
          </w:tcPr>
          <w:p w14:paraId="446C9165" w14:textId="77777777" w:rsidR="007A5082" w:rsidRPr="00841C1B" w:rsidRDefault="007A508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121" w:type="dxa"/>
            <w:shd w:val="clear" w:color="auto" w:fill="EDEDEC" w:themeFill="background2" w:themeFillTint="33"/>
            <w:vAlign w:val="center"/>
          </w:tcPr>
          <w:p w14:paraId="1412ADE1" w14:textId="77777777" w:rsidR="007A5082" w:rsidRPr="00841C1B" w:rsidRDefault="007A5082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Støttegrad i %: </w:t>
            </w:r>
          </w:p>
        </w:tc>
      </w:tr>
      <w:tr w:rsidR="00BB0D95" w:rsidRPr="00841C1B" w14:paraId="0053A6B2" w14:textId="77777777" w:rsidTr="005564C1">
        <w:trPr>
          <w:trHeight w:val="567"/>
        </w:trPr>
        <w:tc>
          <w:tcPr>
            <w:tcW w:w="2689" w:type="dxa"/>
            <w:shd w:val="clear" w:color="auto" w:fill="FEE7D5" w:themeFill="accent4" w:themeFillTint="33"/>
            <w:vAlign w:val="center"/>
          </w:tcPr>
          <w:p w14:paraId="0F7715C5" w14:textId="4F00AEB2" w:rsidR="00F13C27" w:rsidRPr="000C7E09" w:rsidRDefault="00F13C27" w:rsidP="00F13C27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Totale prosjektkostnader</w:t>
            </w:r>
            <w:r w:rsidR="002F5616" w:rsidRPr="000C7E09">
              <w:rPr>
                <w:b/>
                <w:sz w:val="18"/>
                <w:szCs w:val="18"/>
              </w:rPr>
              <w:t>*</w:t>
            </w:r>
            <w:r w:rsidR="00A10FAA" w:rsidRPr="000C7E0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373" w:type="dxa"/>
            <w:gridSpan w:val="2"/>
            <w:shd w:val="clear" w:color="auto" w:fill="FEE7D5" w:themeFill="accent4" w:themeFillTint="33"/>
            <w:vAlign w:val="center"/>
          </w:tcPr>
          <w:p w14:paraId="76323CCE" w14:textId="77777777" w:rsidR="00F13C27" w:rsidRPr="00841C1B" w:rsidRDefault="00F13C27" w:rsidP="00F13C27">
            <w:pPr>
              <w:rPr>
                <w:sz w:val="18"/>
                <w:szCs w:val="18"/>
              </w:rPr>
            </w:pPr>
          </w:p>
        </w:tc>
      </w:tr>
    </w:tbl>
    <w:p w14:paraId="531DEF3E" w14:textId="4C7760E4" w:rsidR="002A26F4" w:rsidRPr="006B6AC0" w:rsidRDefault="00411587" w:rsidP="00411587">
      <w:pPr>
        <w:pStyle w:val="NormalWeb"/>
        <w:spacing w:before="160" w:beforeAutospacing="0" w:after="80" w:afterAutospacing="0"/>
        <w:rPr>
          <w:rFonts w:ascii="Arial" w:hAnsi="Arial" w:cs="Arial"/>
          <w:sz w:val="20"/>
          <w:szCs w:val="20"/>
        </w:rPr>
      </w:pPr>
      <w:r w:rsidRPr="006B6AC0">
        <w:rPr>
          <w:rFonts w:ascii="Arial" w:hAnsi="Arial" w:cs="Arial"/>
          <w:sz w:val="20"/>
          <w:szCs w:val="20"/>
        </w:rPr>
        <w:t>*Det er grenser for hvor mye statsstøtte et prosjekt kan motta. Dersom støtteandelen overskrider tillatt andel</w:t>
      </w:r>
      <w:r w:rsidR="00DE506B" w:rsidRPr="000C3768">
        <w:rPr>
          <w:rFonts w:ascii="Arial" w:hAnsi="Arial" w:cs="Arial"/>
          <w:sz w:val="20"/>
          <w:szCs w:val="20"/>
        </w:rPr>
        <w:t>,</w:t>
      </w:r>
      <w:r w:rsidRPr="006B6AC0">
        <w:rPr>
          <w:rFonts w:ascii="Arial" w:hAnsi="Arial" w:cs="Arial"/>
          <w:sz w:val="20"/>
          <w:szCs w:val="20"/>
        </w:rPr>
        <w:t xml:space="preserve"> kan annen støtte avkortes eller falle vekk. Vi sette</w:t>
      </w:r>
      <w:r w:rsidR="0022405B" w:rsidRPr="006B6AC0">
        <w:rPr>
          <w:rFonts w:ascii="Arial" w:hAnsi="Arial" w:cs="Arial"/>
          <w:sz w:val="20"/>
          <w:szCs w:val="20"/>
        </w:rPr>
        <w:t>r</w:t>
      </w:r>
      <w:r w:rsidRPr="006B6AC0">
        <w:rPr>
          <w:rFonts w:ascii="Arial" w:hAnsi="Arial" w:cs="Arial"/>
          <w:sz w:val="20"/>
          <w:szCs w:val="20"/>
        </w:rPr>
        <w:t xml:space="preserve"> maksimal støtteandel på </w:t>
      </w:r>
      <w:r w:rsidR="00C25E10" w:rsidRPr="006B6AC0">
        <w:rPr>
          <w:rFonts w:ascii="Arial" w:hAnsi="Arial" w:cs="Arial"/>
          <w:sz w:val="20"/>
          <w:szCs w:val="20"/>
        </w:rPr>
        <w:t>7</w:t>
      </w:r>
      <w:r w:rsidRPr="006B6AC0">
        <w:rPr>
          <w:rFonts w:ascii="Arial" w:hAnsi="Arial" w:cs="Arial"/>
          <w:sz w:val="20"/>
          <w:szCs w:val="20"/>
        </w:rPr>
        <w:t>5%.</w:t>
      </w:r>
    </w:p>
    <w:p w14:paraId="2E8FA75C" w14:textId="1F924769" w:rsidR="00A10FAA" w:rsidRPr="006B6AC0" w:rsidRDefault="00E25997" w:rsidP="00411587">
      <w:pPr>
        <w:pStyle w:val="NormalWeb"/>
        <w:spacing w:before="160" w:beforeAutospacing="0" w:after="80" w:afterAutospacing="0"/>
        <w:rPr>
          <w:rFonts w:ascii="Arial" w:hAnsi="Arial" w:cs="Arial"/>
          <w:sz w:val="20"/>
          <w:szCs w:val="20"/>
        </w:rPr>
      </w:pPr>
      <w:r w:rsidRPr="006B6AC0">
        <w:rPr>
          <w:rFonts w:ascii="Arial" w:hAnsi="Arial" w:cs="Arial"/>
          <w:sz w:val="20"/>
          <w:szCs w:val="20"/>
        </w:rPr>
        <w:t>*</w:t>
      </w:r>
      <w:r w:rsidR="00437EB4" w:rsidRPr="006B6AC0">
        <w:rPr>
          <w:rFonts w:ascii="Arial" w:hAnsi="Arial" w:cs="Arial"/>
          <w:sz w:val="20"/>
          <w:szCs w:val="20"/>
        </w:rPr>
        <w:t>*</w:t>
      </w:r>
      <w:r w:rsidR="005564C1">
        <w:rPr>
          <w:rFonts w:ascii="Arial" w:hAnsi="Arial" w:cs="Arial"/>
          <w:sz w:val="20"/>
          <w:szCs w:val="20"/>
        </w:rPr>
        <w:t>Sum finansiering + tilskudd = totale prosjektkostnader.</w:t>
      </w:r>
    </w:p>
    <w:p w14:paraId="1DA1BC6E" w14:textId="70F194D3" w:rsidR="00987CE0" w:rsidRPr="000C3768" w:rsidRDefault="00987CE0" w:rsidP="006A0F37">
      <w:pPr>
        <w:rPr>
          <w:sz w:val="20"/>
          <w:szCs w:val="20"/>
        </w:rPr>
      </w:pPr>
    </w:p>
    <w:p w14:paraId="4A5B3E1C" w14:textId="2A3FC676" w:rsidR="009A325D" w:rsidRPr="000C3768" w:rsidRDefault="00987CE0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t>Komment</w:t>
      </w:r>
      <w:r w:rsidR="000B4CDF">
        <w:rPr>
          <w:sz w:val="20"/>
          <w:szCs w:val="20"/>
        </w:rPr>
        <w:t>er</w:t>
      </w:r>
      <w:r w:rsidRPr="000C3768">
        <w:rPr>
          <w:sz w:val="20"/>
          <w:szCs w:val="20"/>
        </w:rPr>
        <w:t xml:space="preserve"> </w:t>
      </w:r>
      <w:r w:rsidRPr="007233CB">
        <w:rPr>
          <w:color w:val="050100" w:themeColor="text1"/>
          <w:sz w:val="20"/>
          <w:szCs w:val="20"/>
        </w:rPr>
        <w:t>finansieringsplanen</w:t>
      </w:r>
      <w:r w:rsidRPr="000C3768">
        <w:rPr>
          <w:sz w:val="20"/>
          <w:szCs w:val="20"/>
        </w:rPr>
        <w:t xml:space="preserve">: </w:t>
      </w:r>
    </w:p>
    <w:p w14:paraId="2FD26754" w14:textId="77777777" w:rsidR="006A0F37" w:rsidRPr="000C3768" w:rsidRDefault="00B153D0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7736D8" wp14:editId="217FC1EE">
                <wp:simplePos x="0" y="0"/>
                <wp:positionH relativeFrom="column">
                  <wp:posOffset>21805</wp:posOffset>
                </wp:positionH>
                <wp:positionV relativeFrom="paragraph">
                  <wp:posOffset>5255</wp:posOffset>
                </wp:positionV>
                <wp:extent cx="5744845" cy="1550670"/>
                <wp:effectExtent l="0" t="0" r="8255" b="9525"/>
                <wp:wrapNone/>
                <wp:docPr id="96785879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A3C6" w14:textId="583CF67A" w:rsidR="00743351" w:rsidRDefault="00743351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Spesifiser egenfinansieringen: </w:t>
                            </w:r>
                            <w:r w:rsidR="00DD4795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egne midler, egeninnsats, nye investorer,</w:t>
                            </w:r>
                            <w:r w:rsidR="006D41A5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annen offentlig støtte</w:t>
                            </w:r>
                            <w:r w:rsidR="0088362A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osv.</w:t>
                            </w:r>
                            <w:r w:rsidR="00C3584B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Dersom dere planlegger å søke SkatteFUNN skal dette inkluderes her.</w:t>
                            </w:r>
                          </w:p>
                          <w:p w14:paraId="0951AFA9" w14:textId="1422DB52" w:rsidR="00AA6B96" w:rsidRDefault="00AA6B96" w:rsidP="00AA6B96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1</w:t>
                            </w: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00 ord</w:t>
                            </w:r>
                          </w:p>
                          <w:p w14:paraId="691FF046" w14:textId="0C2B8F9E" w:rsidR="00AA6B96" w:rsidRDefault="00AA6B96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2ECB6FA" w14:textId="4244ADFF" w:rsidR="00987CE0" w:rsidRPr="00B153D0" w:rsidRDefault="00987CE0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36D8" id="_x0000_s1028" type="#_x0000_t202" style="position:absolute;margin-left:1.7pt;margin-top:.4pt;width:452.35pt;height:1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" fillcolor="white [3201]" strokeweight=".5pt">
                <v:textbox>
                  <w:txbxContent>
                    <w:p w14:paraId="49A4A3C6" w14:textId="583CF67A" w:rsidR="00743351" w:rsidRDefault="00743351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Spesifiser egenfinansieringen: </w:t>
                      </w:r>
                      <w:r w:rsidR="00DD4795">
                        <w:rPr>
                          <w:color w:val="3627EE" w:themeColor="accent1"/>
                          <w:sz w:val="18"/>
                          <w:szCs w:val="18"/>
                        </w:rPr>
                        <w:t>egne midler, egeninnsats, nye investorer,</w:t>
                      </w:r>
                      <w:r w:rsidR="006D41A5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annen offentlig støtte</w:t>
                      </w:r>
                      <w:r w:rsidR="0088362A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osv.</w:t>
                      </w:r>
                      <w:r w:rsidR="00C3584B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Dersom dere planlegger å søke SkatteFUNN skal dette inkluderes her.</w:t>
                      </w:r>
                    </w:p>
                    <w:p w14:paraId="0951AFA9" w14:textId="1422DB52" w:rsidR="00AA6B96" w:rsidRDefault="00AA6B96" w:rsidP="00AA6B96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F11B78">
                        <w:rPr>
                          <w:color w:val="3627EE" w:themeColor="accent1"/>
                          <w:sz w:val="18"/>
                          <w:szCs w:val="18"/>
                        </w:rPr>
                        <w:t>1</w:t>
                      </w: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>00 ord</w:t>
                      </w:r>
                    </w:p>
                    <w:p w14:paraId="691FF046" w14:textId="0C2B8F9E" w:rsidR="00AA6B96" w:rsidRDefault="00AA6B96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  <w:p w14:paraId="72ECB6FA" w14:textId="4244ADFF" w:rsidR="00987CE0" w:rsidRPr="00B153D0" w:rsidRDefault="00987CE0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F37" w:rsidRPr="000C3768">
        <w:rPr>
          <w:sz w:val="20"/>
          <w:szCs w:val="20"/>
        </w:rPr>
        <w:t xml:space="preserve"> </w:t>
      </w:r>
      <w:r w:rsidR="006A0F37" w:rsidRPr="000C3768">
        <w:rPr>
          <w:b/>
          <w:bCs/>
          <w:sz w:val="20"/>
          <w:szCs w:val="20"/>
        </w:rPr>
        <w:br w:type="page"/>
      </w:r>
    </w:p>
    <w:p w14:paraId="044B7461" w14:textId="07510163" w:rsidR="00AA2B8D" w:rsidRPr="000C3768" w:rsidRDefault="00B145A6" w:rsidP="00625B2C">
      <w:pPr>
        <w:pStyle w:val="4Overskrift"/>
        <w:rPr>
          <w:lang w:val="nb-NO"/>
        </w:rPr>
      </w:pPr>
      <w:r>
        <w:rPr>
          <w:lang w:val="nb-NO"/>
        </w:rPr>
        <w:lastRenderedPageBreak/>
        <w:t>8</w:t>
      </w:r>
      <w:r w:rsidR="00F371BB" w:rsidRPr="000C3768">
        <w:rPr>
          <w:lang w:val="nb-NO"/>
        </w:rPr>
        <w:t xml:space="preserve">. </w:t>
      </w:r>
      <w:r w:rsidR="0022405B" w:rsidRPr="000C3768">
        <w:rPr>
          <w:lang w:val="nb-NO"/>
        </w:rPr>
        <w:t>F</w:t>
      </w:r>
      <w:r w:rsidR="00AA2B8D" w:rsidRPr="000C3768">
        <w:rPr>
          <w:lang w:val="nb-NO"/>
        </w:rPr>
        <w:t xml:space="preserve">oU-klassifisering </w:t>
      </w:r>
    </w:p>
    <w:p w14:paraId="3611F72F" w14:textId="2372CF69" w:rsidR="00AA2B8D" w:rsidRPr="00B145A6" w:rsidRDefault="00AA2B8D" w:rsidP="00AA2B8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For å være i posisjon til </w:t>
      </w:r>
      <w:r w:rsidR="00E0208E" w:rsidRPr="00B145A6">
        <w:rPr>
          <w:sz w:val="20"/>
          <w:szCs w:val="20"/>
        </w:rPr>
        <w:t xml:space="preserve">innovasjonstilskudd må prosjektet oppfylle kriteriene for FoU: </w:t>
      </w:r>
    </w:p>
    <w:p w14:paraId="02496F67" w14:textId="255AF941" w:rsidR="00313CFF" w:rsidRPr="00B145A6" w:rsidRDefault="00313CFF" w:rsidP="00625B2C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er nyskapende («Novel») </w:t>
      </w:r>
    </w:p>
    <w:p w14:paraId="56437F69" w14:textId="5EE5FF51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er kreativt («Creative») </w:t>
      </w:r>
    </w:p>
    <w:p w14:paraId="767BB370" w14:textId="3AB09571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har usikkert utfall («Uncertain») </w:t>
      </w:r>
    </w:p>
    <w:p w14:paraId="029FCDCC" w14:textId="2361F355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er systematisk («Systematic») </w:t>
      </w:r>
    </w:p>
    <w:p w14:paraId="37910C6C" w14:textId="0BEF7EB2" w:rsidR="00E0208E" w:rsidRPr="00B145A6" w:rsidRDefault="00313CFF" w:rsidP="00E0208E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kan overføres og/eller reproduseres («Transferable and/or reprodusible») </w:t>
      </w:r>
    </w:p>
    <w:p w14:paraId="315C5F0B" w14:textId="77777777" w:rsidR="00625B2C" w:rsidRPr="00B145A6" w:rsidRDefault="00625B2C" w:rsidP="00625B2C">
      <w:pPr>
        <w:rPr>
          <w:sz w:val="20"/>
          <w:szCs w:val="20"/>
        </w:rPr>
      </w:pPr>
    </w:p>
    <w:p w14:paraId="6E45EA80" w14:textId="0D6BFB6F" w:rsidR="00625B2C" w:rsidRPr="00B145A6" w:rsidRDefault="00625B2C" w:rsidP="00625B2C">
      <w:pPr>
        <w:rPr>
          <w:sz w:val="20"/>
          <w:szCs w:val="20"/>
        </w:rPr>
      </w:pPr>
      <w:r w:rsidRPr="00B145A6">
        <w:rPr>
          <w:sz w:val="20"/>
          <w:szCs w:val="20"/>
        </w:rPr>
        <w:t>Ønsker man en nærmere beskrivelse av FoU vises det til Frascati-manualen på OECDs nettsider</w:t>
      </w:r>
      <w:r w:rsidR="0041249E">
        <w:rPr>
          <w:sz w:val="20"/>
          <w:szCs w:val="20"/>
        </w:rPr>
        <w:t xml:space="preserve"> eller</w:t>
      </w:r>
      <w:r w:rsidRPr="00B145A6">
        <w:rPr>
          <w:sz w:val="20"/>
          <w:szCs w:val="20"/>
        </w:rPr>
        <w:t xml:space="preserve"> </w:t>
      </w:r>
      <w:hyperlink r:id="rId15" w:history="1">
        <w:r w:rsidRPr="00B145A6">
          <w:rPr>
            <w:rStyle w:val="Hyperkobling"/>
            <w:sz w:val="20"/>
            <w:szCs w:val="20"/>
          </w:rPr>
          <w:t>utdrag</w:t>
        </w:r>
      </w:hyperlink>
      <w:r w:rsidRPr="00B145A6">
        <w:rPr>
          <w:sz w:val="20"/>
          <w:szCs w:val="20"/>
        </w:rPr>
        <w:t xml:space="preserve"> på norsk publisert av Forskningsrådet</w:t>
      </w:r>
      <w:r w:rsidR="0041249E">
        <w:rPr>
          <w:sz w:val="20"/>
          <w:szCs w:val="20"/>
        </w:rPr>
        <w:t>.</w:t>
      </w:r>
    </w:p>
    <w:p w14:paraId="4CAEF04F" w14:textId="59D4357A" w:rsidR="00625B2C" w:rsidRPr="00B145A6" w:rsidRDefault="00625B2C" w:rsidP="00E0208E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Bruk fritekstfeltet under til å få frem metodikk, risiko og nyvinning: </w:t>
      </w:r>
    </w:p>
    <w:p w14:paraId="4E954121" w14:textId="76BECC86" w:rsidR="00791745" w:rsidRPr="000C3768" w:rsidRDefault="00791745" w:rsidP="00E0208E">
      <w:r w:rsidRPr="000C37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B91D07" wp14:editId="4E50420F">
                <wp:simplePos x="0" y="0"/>
                <wp:positionH relativeFrom="column">
                  <wp:posOffset>41407</wp:posOffset>
                </wp:positionH>
                <wp:positionV relativeFrom="paragraph">
                  <wp:posOffset>85725</wp:posOffset>
                </wp:positionV>
                <wp:extent cx="5423026" cy="3349782"/>
                <wp:effectExtent l="0" t="0" r="12700" b="15875"/>
                <wp:wrapNone/>
                <wp:docPr id="412045728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026" cy="3349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E0277" w14:textId="1D406B9F" w:rsidR="00791745" w:rsidRPr="00970939" w:rsidRDefault="00791745" w:rsidP="00791745">
                            <w:pPr>
                              <w:rPr>
                                <w:b/>
                                <w:bCs/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er dere usikre på med tanke på å lykkes med å utvikle løsningen?</w:t>
                            </w:r>
                          </w:p>
                          <w:p w14:paraId="29018F6F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håper dere å lære og hvordan vil dette kunne hjelpe dere videre?</w:t>
                            </w:r>
                          </w:p>
                          <w:p w14:paraId="3BE86712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finnes av kunnskap om dette allerede?</w:t>
                            </w:r>
                          </w:p>
                          <w:p w14:paraId="5DC6FDE5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Hvordan vil det dere lærer i prosjektet hjelpe dere videre?</w:t>
                            </w:r>
                          </w:p>
                          <w:p w14:paraId="36072AA9" w14:textId="77777777" w:rsidR="00791745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Sett opp mot bransjens internasjonale kunnskapsnivå i dag, hvor langt fremme vil dere være etter gjennomført prosjekt (angi fra og til TRL-nivå)?</w:t>
                            </w:r>
                          </w:p>
                          <w:p w14:paraId="3FBF5489" w14:textId="77777777" w:rsidR="00AF500E" w:rsidRDefault="00AF500E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634C55D6" w14:textId="206E9D73" w:rsidR="00AF500E" w:rsidRPr="00970939" w:rsidRDefault="00AF500E" w:rsidP="00791745">
                            <w: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Maks 400 ord</w:t>
                            </w:r>
                          </w:p>
                          <w:p w14:paraId="5042BA48" w14:textId="77777777" w:rsidR="00791745" w:rsidRDefault="00791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1D07" id="Tekstboks 13" o:spid="_x0000_s1029" type="#_x0000_t202" style="position:absolute;margin-left:3.25pt;margin-top:6.75pt;width:427pt;height:263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" fillcolor="white [3201]" strokeweight=".5pt">
                <v:textbox>
                  <w:txbxContent>
                    <w:p w14:paraId="7E8E0277" w14:textId="1D406B9F" w:rsidR="00791745" w:rsidRPr="00970939" w:rsidRDefault="00791745" w:rsidP="00791745">
                      <w:pPr>
                        <w:rPr>
                          <w:b/>
                          <w:bCs/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er dere usikre på med tanke på å lykkes med å utvikle løsningen?</w:t>
                      </w:r>
                    </w:p>
                    <w:p w14:paraId="29018F6F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håper dere å lære og hvordan vil dette kunne hjelpe dere videre?</w:t>
                      </w:r>
                    </w:p>
                    <w:p w14:paraId="3BE86712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finnes av kunnskap om dette allerede?</w:t>
                      </w:r>
                    </w:p>
                    <w:p w14:paraId="5DC6FDE5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Hvordan vil det dere lærer i prosjektet hjelpe dere videre?</w:t>
                      </w:r>
                    </w:p>
                    <w:p w14:paraId="36072AA9" w14:textId="77777777" w:rsidR="00791745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Sett opp mot bransjens internasjonale kunnskapsnivå i dag, hvor langt fremme vil dere være etter gjennomført prosjekt (angi fra og til TRL-nivå)?</w:t>
                      </w:r>
                    </w:p>
                    <w:p w14:paraId="3FBF5489" w14:textId="77777777" w:rsidR="00AF500E" w:rsidRDefault="00AF500E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  <w:p w14:paraId="634C55D6" w14:textId="206E9D73" w:rsidR="00AF500E" w:rsidRPr="00970939" w:rsidRDefault="00AF500E" w:rsidP="00791745">
                      <w:r>
                        <w:rPr>
                          <w:color w:val="3627EE" w:themeColor="accent1"/>
                          <w:sz w:val="18"/>
                          <w:szCs w:val="18"/>
                        </w:rPr>
                        <w:t>Maks 400 ord</w:t>
                      </w:r>
                    </w:p>
                    <w:p w14:paraId="5042BA48" w14:textId="77777777" w:rsidR="00791745" w:rsidRDefault="00791745"/>
                  </w:txbxContent>
                </v:textbox>
              </v:shape>
            </w:pict>
          </mc:Fallback>
        </mc:AlternateContent>
      </w:r>
    </w:p>
    <w:p w14:paraId="568AC8A0" w14:textId="4CEA843B" w:rsidR="008C1DC4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t xml:space="preserve"> </w:t>
      </w:r>
    </w:p>
    <w:p w14:paraId="125DA38F" w14:textId="77777777" w:rsidR="008C1DC4" w:rsidRPr="000C3768" w:rsidRDefault="008C1DC4">
      <w:pPr>
        <w:spacing w:before="0" w:after="0" w:line="240" w:lineRule="auto"/>
        <w:rPr>
          <w:b/>
          <w:sz w:val="32"/>
        </w:rPr>
      </w:pPr>
      <w:r w:rsidRPr="000C3768">
        <w:br w:type="page"/>
      </w:r>
    </w:p>
    <w:p w14:paraId="34D905B7" w14:textId="4530E2DB" w:rsidR="00F371BB" w:rsidRPr="000C3768" w:rsidRDefault="00B145A6" w:rsidP="00625B2C">
      <w:pPr>
        <w:pStyle w:val="4Overskrift"/>
        <w:rPr>
          <w:lang w:val="nb-NO"/>
        </w:rPr>
      </w:pPr>
      <w:r>
        <w:rPr>
          <w:lang w:val="nb-NO"/>
        </w:rPr>
        <w:lastRenderedPageBreak/>
        <w:t xml:space="preserve">9. </w:t>
      </w:r>
      <w:r w:rsidR="006A0F37" w:rsidRPr="000C3768">
        <w:rPr>
          <w:lang w:val="nb-NO"/>
        </w:rPr>
        <w:t xml:space="preserve">Vurderingskriterier </w:t>
      </w:r>
    </w:p>
    <w:p w14:paraId="489D8854" w14:textId="77777777" w:rsidR="006A0F37" w:rsidRPr="000C3768" w:rsidRDefault="006A0F37" w:rsidP="006A0F37">
      <w:pPr>
        <w:rPr>
          <w:i/>
          <w:color w:val="FF0000"/>
          <w:sz w:val="18"/>
          <w:szCs w:val="18"/>
        </w:rPr>
      </w:pPr>
      <w:r w:rsidRPr="000C3768">
        <w:rPr>
          <w:i/>
          <w:sz w:val="18"/>
          <w:szCs w:val="18"/>
        </w:rPr>
        <w:t xml:space="preserve">Maks 200 ord per </w:t>
      </w:r>
      <w:r w:rsidRPr="000C3768">
        <w:rPr>
          <w:i/>
          <w:color w:val="050100" w:themeColor="text1"/>
          <w:sz w:val="18"/>
          <w:szCs w:val="18"/>
        </w:rPr>
        <w:t>kriterium.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073"/>
        <w:gridCol w:w="6982"/>
      </w:tblGrid>
      <w:tr w:rsidR="006A0F37" w:rsidRPr="00B145A6" w14:paraId="36763507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5E83C971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Romrelevans</w:t>
            </w:r>
          </w:p>
        </w:tc>
        <w:tc>
          <w:tcPr>
            <w:tcW w:w="6989" w:type="dxa"/>
            <w:vAlign w:val="center"/>
          </w:tcPr>
          <w:p w14:paraId="5C3D4B14" w14:textId="69A8E320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Hvilke(n) romteknologi benyttes for å utvikle produktet eller tjenesten? Få frem hvordan satellitt-teknologi gir en merverdi til løsningen</w:t>
            </w:r>
            <w:r w:rsidR="00625B2C" w:rsidRPr="00B145A6">
              <w:rPr>
                <w:color w:val="3627EE" w:themeColor="accent1"/>
                <w:sz w:val="18"/>
                <w:szCs w:val="18"/>
              </w:rPr>
              <w:t xml:space="preserve"> og/eller h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vordan teknologien eller løsningen er relevant for romindustrien. </w:t>
            </w:r>
          </w:p>
        </w:tc>
      </w:tr>
      <w:tr w:rsidR="006A0F37" w:rsidRPr="00B145A6" w14:paraId="2A718533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6FDD2F06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Bærekraft</w:t>
            </w:r>
          </w:p>
        </w:tc>
        <w:tc>
          <w:tcPr>
            <w:tcW w:w="6989" w:type="dxa"/>
            <w:vAlign w:val="center"/>
          </w:tcPr>
          <w:p w14:paraId="2CB803AB" w14:textId="5274EFED" w:rsidR="006A0F37" w:rsidRPr="000C3768" w:rsidRDefault="00A5741B" w:rsidP="00AB38E9">
            <w:pPr>
              <w:rPr>
                <w:b/>
                <w:bCs/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Beskriv om løsningen vil bidra </w:t>
            </w:r>
            <w:r w:rsidR="00614DFD">
              <w:rPr>
                <w:color w:val="3627EE" w:themeColor="accent1"/>
                <w:sz w:val="18"/>
                <w:szCs w:val="18"/>
              </w:rPr>
              <w:t>positivt til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bærekraft</w:t>
            </w:r>
            <w:r w:rsidR="00A20B46" w:rsidRPr="00B145A6">
              <w:rPr>
                <w:color w:val="3627EE" w:themeColor="accent1"/>
                <w:sz w:val="18"/>
                <w:szCs w:val="18"/>
              </w:rPr>
              <w:t>, og på hvilken måte</w:t>
            </w:r>
            <w:r w:rsidR="00625B2C" w:rsidRPr="00B145A6">
              <w:rPr>
                <w:color w:val="3627EE" w:themeColor="accent1"/>
                <w:sz w:val="18"/>
                <w:szCs w:val="18"/>
              </w:rPr>
              <w:t xml:space="preserve"> (indirekte eller direkte effekt). </w:t>
            </w:r>
          </w:p>
        </w:tc>
      </w:tr>
      <w:tr w:rsidR="006A0F37" w:rsidRPr="00B145A6" w14:paraId="2703936B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600FB357" w14:textId="1706172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Innovasjonshøyde </w:t>
            </w:r>
          </w:p>
          <w:p w14:paraId="609A1092" w14:textId="7E216298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117A8C9B" w14:textId="77777777" w:rsidR="006A0F37" w:rsidRPr="000C3768" w:rsidRDefault="006A0F37" w:rsidP="00B153D0">
            <w:pPr>
              <w:rPr>
                <w:b/>
                <w:bCs/>
                <w:color w:val="3627EE" w:themeColor="accent1"/>
                <w:sz w:val="18"/>
                <w:szCs w:val="18"/>
              </w:rPr>
            </w:pPr>
            <w:r w:rsidRPr="000C3768">
              <w:rPr>
                <w:b/>
                <w:bCs/>
                <w:color w:val="3627EE" w:themeColor="accent1"/>
                <w:sz w:val="18"/>
                <w:szCs w:val="18"/>
              </w:rPr>
              <w:t>Innovasjonshøyde</w:t>
            </w:r>
            <w:r w:rsidR="00B153D0" w:rsidRPr="000C3768">
              <w:rPr>
                <w:b/>
                <w:bCs/>
                <w:color w:val="3627EE" w:themeColor="accent1"/>
                <w:sz w:val="18"/>
                <w:szCs w:val="18"/>
              </w:rPr>
              <w:br/>
            </w:r>
            <w:r w:rsidRPr="00B145A6">
              <w:rPr>
                <w:color w:val="3627EE" w:themeColor="accent1"/>
                <w:sz w:val="18"/>
                <w:szCs w:val="18"/>
              </w:rPr>
              <w:t>Redegjør for dagens alternativer og hvordan den planlagte løsningen er bedre enn hva som er tilgjengelig i dag.</w:t>
            </w:r>
          </w:p>
          <w:p w14:paraId="2570C870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Er løsningen unik sett opp mot eksisterende løsninger?</w:t>
            </w:r>
          </w:p>
          <w:p w14:paraId="72C63804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Hvem eier problemet som løsningen skal imøtekomme, og hvordan har de vært involvert i å definere/validere løsningsforslaget?</w:t>
            </w:r>
          </w:p>
          <w:p w14:paraId="395FEEA9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Hvordan skal den planlagte innovasjonen bidra til å løse problemet?</w:t>
            </w:r>
          </w:p>
          <w:p w14:paraId="33FA5E62" w14:textId="5A08DAF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Legg gjerne ved dokumentasjon på at løsningsforslaget er akseptert i markedet (intensjonsavtaler, uttalelser, etc.)</w:t>
            </w:r>
          </w:p>
        </w:tc>
      </w:tr>
      <w:tr w:rsidR="006A0F37" w:rsidRPr="00B145A6" w14:paraId="0EF5C4FA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4F3B4417" w14:textId="6D599035" w:rsidR="006A0F37" w:rsidRPr="0071531D" w:rsidRDefault="00625B2C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V</w:t>
            </w:r>
            <w:r w:rsidR="006A0F37" w:rsidRPr="0071531D">
              <w:rPr>
                <w:b/>
                <w:sz w:val="18"/>
                <w:szCs w:val="18"/>
              </w:rPr>
              <w:t xml:space="preserve">erdiskaping i Norge </w:t>
            </w:r>
          </w:p>
        </w:tc>
        <w:tc>
          <w:tcPr>
            <w:tcW w:w="6989" w:type="dxa"/>
            <w:vAlign w:val="center"/>
          </w:tcPr>
          <w:p w14:paraId="2FB0067D" w14:textId="5E59B688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Beskriv det samlede verdiskapingspotensialet løsningen vil ha for </w:t>
            </w:r>
            <w:r w:rsidR="00881790">
              <w:rPr>
                <w:color w:val="3627EE" w:themeColor="accent1"/>
                <w:sz w:val="18"/>
                <w:szCs w:val="18"/>
              </w:rPr>
              <w:t xml:space="preserve">norske </w:t>
            </w:r>
            <w:r w:rsidRPr="000C3768">
              <w:rPr>
                <w:color w:val="3627EE" w:themeColor="accent1"/>
                <w:sz w:val="18"/>
                <w:szCs w:val="18"/>
              </w:rPr>
              <w:t>aktør</w:t>
            </w:r>
            <w:r w:rsidR="00F87910">
              <w:rPr>
                <w:color w:val="3627EE" w:themeColor="accent1"/>
                <w:sz w:val="18"/>
                <w:szCs w:val="18"/>
              </w:rPr>
              <w:t>er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som er med i prosjektet, samt andre resultater i form av bedre tjenester, </w:t>
            </w:r>
            <w:r w:rsidR="00100006">
              <w:rPr>
                <w:color w:val="3627EE" w:themeColor="accent1"/>
                <w:sz w:val="18"/>
                <w:szCs w:val="18"/>
              </w:rPr>
              <w:t xml:space="preserve">tjenester av </w:t>
            </w:r>
            <w:r w:rsidRPr="00B145A6">
              <w:rPr>
                <w:color w:val="3627EE" w:themeColor="accent1"/>
                <w:sz w:val="18"/>
                <w:szCs w:val="18"/>
              </w:rPr>
              <w:t>høyere kvalitet eller positive samfunnseffekter</w:t>
            </w:r>
            <w:r w:rsidR="00100006">
              <w:rPr>
                <w:color w:val="3627EE" w:themeColor="accent1"/>
                <w:sz w:val="18"/>
                <w:szCs w:val="18"/>
              </w:rPr>
              <w:t xml:space="preserve"> for Norge.</w:t>
            </w:r>
          </w:p>
        </w:tc>
      </w:tr>
      <w:tr w:rsidR="006A0F37" w:rsidRPr="00B145A6" w14:paraId="58FACF6F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05925CF4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Gjennomføringsevne </w:t>
            </w:r>
          </w:p>
        </w:tc>
        <w:tc>
          <w:tcPr>
            <w:tcW w:w="6989" w:type="dxa"/>
            <w:vAlign w:val="center"/>
          </w:tcPr>
          <w:p w14:paraId="7398534A" w14:textId="77777777" w:rsidR="00981218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Beskriv hvilken kompetanse og ressurser dere har tilgjengelig for å levere på prosjektet</w:t>
            </w:r>
            <w:r w:rsidR="006C4C50">
              <w:rPr>
                <w:color w:val="3627EE" w:themeColor="accent1"/>
                <w:sz w:val="18"/>
                <w:szCs w:val="18"/>
              </w:rPr>
              <w:t>. G</w:t>
            </w:r>
            <w:r w:rsidRPr="000C3768">
              <w:rPr>
                <w:color w:val="3627EE" w:themeColor="accent1"/>
                <w:sz w:val="18"/>
                <w:szCs w:val="18"/>
              </w:rPr>
              <w:t>jør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et skille mellom interne ressurser i organisasjonen og eksterne ressurser</w:t>
            </w:r>
            <w:r w:rsidRPr="000C3768">
              <w:rPr>
                <w:color w:val="3627EE" w:themeColor="accent1"/>
                <w:sz w:val="18"/>
                <w:szCs w:val="18"/>
              </w:rPr>
              <w:t xml:space="preserve">. </w:t>
            </w:r>
          </w:p>
          <w:p w14:paraId="5B049D9C" w14:textId="43B78C90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Har dere tidligere gjennomførte prosjekter med gode resultater å vise til? </w:t>
            </w:r>
          </w:p>
          <w:p w14:paraId="5B1F4083" w14:textId="1A6D6FA5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0C3768">
              <w:rPr>
                <w:color w:val="3627EE" w:themeColor="accent1"/>
                <w:sz w:val="18"/>
                <w:szCs w:val="18"/>
              </w:rPr>
              <w:t>Økonomisk gjennomføringsevne vil også bli vurdert</w:t>
            </w:r>
            <w:r w:rsidR="00FA39C8">
              <w:rPr>
                <w:color w:val="3627EE" w:themeColor="accent1"/>
                <w:sz w:val="18"/>
                <w:szCs w:val="18"/>
              </w:rPr>
              <w:t xml:space="preserve">, </w:t>
            </w:r>
            <w:r w:rsidR="00944DA0">
              <w:rPr>
                <w:color w:val="3627EE" w:themeColor="accent1"/>
                <w:sz w:val="18"/>
                <w:szCs w:val="18"/>
              </w:rPr>
              <w:t xml:space="preserve">som kan kreve </w:t>
            </w:r>
            <w:r w:rsidR="00127C38">
              <w:rPr>
                <w:color w:val="3627EE" w:themeColor="accent1"/>
                <w:sz w:val="18"/>
                <w:szCs w:val="18"/>
              </w:rPr>
              <w:t xml:space="preserve">at </w:t>
            </w:r>
            <w:r w:rsidR="00C8576B">
              <w:rPr>
                <w:color w:val="3627EE" w:themeColor="accent1"/>
                <w:sz w:val="18"/>
                <w:szCs w:val="18"/>
              </w:rPr>
              <w:t xml:space="preserve">oppdatert </w:t>
            </w:r>
            <w:r w:rsidR="00365AF5">
              <w:rPr>
                <w:color w:val="3627EE" w:themeColor="accent1"/>
                <w:sz w:val="18"/>
                <w:szCs w:val="18"/>
              </w:rPr>
              <w:t xml:space="preserve">resultat- og </w:t>
            </w:r>
            <w:r w:rsidR="00C8576B">
              <w:rPr>
                <w:color w:val="3627EE" w:themeColor="accent1"/>
                <w:sz w:val="18"/>
                <w:szCs w:val="18"/>
              </w:rPr>
              <w:t>balanse</w:t>
            </w:r>
            <w:r w:rsidR="00365AF5">
              <w:rPr>
                <w:color w:val="3627EE" w:themeColor="accent1"/>
                <w:sz w:val="18"/>
                <w:szCs w:val="18"/>
              </w:rPr>
              <w:t>regnskap</w:t>
            </w:r>
            <w:r w:rsidR="00C8576B">
              <w:rPr>
                <w:color w:val="3627EE" w:themeColor="accent1"/>
                <w:sz w:val="18"/>
                <w:szCs w:val="18"/>
              </w:rPr>
              <w:t xml:space="preserve"> </w:t>
            </w:r>
            <w:r w:rsidR="00365AF5">
              <w:rPr>
                <w:color w:val="3627EE" w:themeColor="accent1"/>
                <w:sz w:val="18"/>
                <w:szCs w:val="18"/>
              </w:rPr>
              <w:t>må</w:t>
            </w:r>
            <w:r w:rsidR="007E73EA">
              <w:rPr>
                <w:color w:val="3627EE" w:themeColor="accent1"/>
                <w:sz w:val="18"/>
                <w:szCs w:val="18"/>
              </w:rPr>
              <w:t xml:space="preserve"> </w:t>
            </w:r>
            <w:r w:rsidR="00127C38">
              <w:rPr>
                <w:color w:val="3627EE" w:themeColor="accent1"/>
                <w:sz w:val="18"/>
                <w:szCs w:val="18"/>
              </w:rPr>
              <w:t xml:space="preserve">sendes </w:t>
            </w:r>
            <w:r w:rsidR="00284D90">
              <w:rPr>
                <w:color w:val="3627EE" w:themeColor="accent1"/>
                <w:sz w:val="18"/>
                <w:szCs w:val="18"/>
              </w:rPr>
              <w:t>derso</w:t>
            </w:r>
            <w:r w:rsidR="00B47220">
              <w:rPr>
                <w:color w:val="3627EE" w:themeColor="accent1"/>
                <w:sz w:val="18"/>
                <w:szCs w:val="18"/>
              </w:rPr>
              <w:t>m offentlige regnskap</w:t>
            </w:r>
            <w:r w:rsidR="00365AF5">
              <w:rPr>
                <w:color w:val="3627EE" w:themeColor="accent1"/>
                <w:sz w:val="18"/>
                <w:szCs w:val="18"/>
              </w:rPr>
              <w:t>stall</w:t>
            </w:r>
            <w:r w:rsidR="00B834BF">
              <w:rPr>
                <w:color w:val="3627EE" w:themeColor="accent1"/>
                <w:sz w:val="18"/>
                <w:szCs w:val="18"/>
              </w:rPr>
              <w:t xml:space="preserve"> ikke reflekterer selskapets nåværende økonomiske situasjon</w:t>
            </w:r>
            <w:r w:rsidR="007E73EA">
              <w:rPr>
                <w:color w:val="3627EE" w:themeColor="accent1"/>
                <w:sz w:val="18"/>
                <w:szCs w:val="18"/>
              </w:rPr>
              <w:t>.</w:t>
            </w:r>
          </w:p>
        </w:tc>
      </w:tr>
      <w:tr w:rsidR="006A0F37" w:rsidRPr="00B145A6" w14:paraId="348C09DC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28F4BA1B" w14:textId="5DB5D0CF" w:rsidR="006A0F37" w:rsidRPr="0071531D" w:rsidRDefault="0076468A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Potensial</w:t>
            </w:r>
          </w:p>
        </w:tc>
        <w:tc>
          <w:tcPr>
            <w:tcW w:w="6989" w:type="dxa"/>
            <w:vAlign w:val="center"/>
          </w:tcPr>
          <w:p w14:paraId="4F945D0C" w14:textId="77777777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Hva er deres videre plan for innovasjonsideen? </w:t>
            </w:r>
          </w:p>
          <w:p w14:paraId="09C27AE4" w14:textId="0673B0DC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Vil et gjennomført prosjekt med positivt utfall gi mulighet for et større prosjekt i ESA, </w:t>
            </w:r>
            <w:r w:rsidR="00700BC7">
              <w:rPr>
                <w:color w:val="3627EE" w:themeColor="accent1"/>
                <w:sz w:val="18"/>
                <w:szCs w:val="18"/>
              </w:rPr>
              <w:t>EU,</w:t>
            </w:r>
            <w:r w:rsidRPr="000C3768">
              <w:rPr>
                <w:color w:val="3627EE" w:themeColor="accent1"/>
                <w:sz w:val="18"/>
                <w:szCs w:val="18"/>
              </w:rPr>
              <w:t xml:space="preserve"> </w:t>
            </w:r>
            <w:r w:rsidRPr="00B145A6">
              <w:rPr>
                <w:color w:val="3627EE" w:themeColor="accent1"/>
                <w:sz w:val="18"/>
                <w:szCs w:val="18"/>
              </w:rPr>
              <w:t>leveranser til internasjonal romvirksomhet eller resultere i et kommersielt produkt på markedet?</w:t>
            </w:r>
          </w:p>
          <w:p w14:paraId="04F13507" w14:textId="77777777" w:rsidR="006A0F37" w:rsidRPr="00B145A6" w:rsidRDefault="006A0F37" w:rsidP="00B15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Legg ved et veikart for løsningen fra FoU-prosjektet til ferdig løsning.  </w:t>
            </w:r>
          </w:p>
        </w:tc>
      </w:tr>
    </w:tbl>
    <w:p w14:paraId="16C07B66" w14:textId="77777777" w:rsidR="003A17BF" w:rsidRPr="000C3768" w:rsidRDefault="003A17BF" w:rsidP="006A0F37">
      <w:pPr>
        <w:pStyle w:val="4Overskrift"/>
        <w:rPr>
          <w:lang w:val="nb-NO"/>
        </w:rPr>
      </w:pPr>
    </w:p>
    <w:p w14:paraId="2B6ADDD6" w14:textId="77777777" w:rsidR="00A12438" w:rsidRDefault="00A12438">
      <w:pPr>
        <w:spacing w:before="0" w:after="0" w:line="240" w:lineRule="auto"/>
        <w:rPr>
          <w:b/>
          <w:sz w:val="32"/>
        </w:rPr>
      </w:pPr>
      <w:r>
        <w:br w:type="page"/>
      </w:r>
    </w:p>
    <w:p w14:paraId="04504C32" w14:textId="1425D96A" w:rsidR="006A0F37" w:rsidRPr="000C3768" w:rsidRDefault="00B145A6" w:rsidP="006A0F37">
      <w:pPr>
        <w:pStyle w:val="4Overskrift"/>
        <w:rPr>
          <w:lang w:val="nb-NO"/>
        </w:rPr>
      </w:pPr>
      <w:r>
        <w:rPr>
          <w:lang w:val="nb-NO"/>
        </w:rPr>
        <w:lastRenderedPageBreak/>
        <w:t>10</w:t>
      </w:r>
      <w:r w:rsidR="006A0F37" w:rsidRPr="000C3768">
        <w:rPr>
          <w:lang w:val="nb-NO"/>
        </w:rPr>
        <w:t>. Andre opplysninger</w:t>
      </w:r>
    </w:p>
    <w:p w14:paraId="1787D37D" w14:textId="77777777" w:rsidR="006A0F37" w:rsidRPr="000C3768" w:rsidRDefault="006A0F37" w:rsidP="006A0F37">
      <w:pPr>
        <w:rPr>
          <w:color w:val="FF0000"/>
          <w:sz w:val="20"/>
          <w:szCs w:val="20"/>
        </w:rPr>
      </w:pPr>
      <w:r w:rsidRPr="000C3768">
        <w:rPr>
          <w:color w:val="3627EE" w:themeColor="accent1"/>
          <w:sz w:val="18"/>
          <w:szCs w:val="18"/>
        </w:rPr>
        <w:t xml:space="preserve">Dersom det er relevant for søknaden kan tilleggsopplysninger legges til her. </w:t>
      </w:r>
    </w:p>
    <w:p w14:paraId="50C91429" w14:textId="3F1E829F" w:rsidR="006A0F37" w:rsidRPr="000C3768" w:rsidRDefault="00B145A6" w:rsidP="006A0F37">
      <w:pPr>
        <w:pStyle w:val="4Overskrift"/>
        <w:rPr>
          <w:lang w:val="nb-NO"/>
        </w:rPr>
      </w:pPr>
      <w:r>
        <w:rPr>
          <w:lang w:val="nb-NO"/>
        </w:rPr>
        <w:t>11</w:t>
      </w:r>
      <w:r w:rsidR="006A0F37" w:rsidRPr="000C3768">
        <w:rPr>
          <w:lang w:val="nb-NO"/>
        </w:rPr>
        <w:t xml:space="preserve">. Kontaktinformasjon 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6A0F37" w:rsidRPr="00B145A6" w14:paraId="6571CC5E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4D175A1C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Kontaktperson for søknaden </w:t>
            </w:r>
          </w:p>
        </w:tc>
        <w:tc>
          <w:tcPr>
            <w:tcW w:w="5811" w:type="dxa"/>
            <w:vAlign w:val="center"/>
          </w:tcPr>
          <w:p w14:paraId="13E8CF9F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255057DD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59BA2889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Organisasjon </w:t>
            </w:r>
          </w:p>
        </w:tc>
        <w:tc>
          <w:tcPr>
            <w:tcW w:w="5811" w:type="dxa"/>
            <w:vAlign w:val="center"/>
          </w:tcPr>
          <w:p w14:paraId="55B1E94F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328E6D95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16477CCC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Epost</w:t>
            </w:r>
          </w:p>
        </w:tc>
        <w:tc>
          <w:tcPr>
            <w:tcW w:w="5811" w:type="dxa"/>
            <w:vAlign w:val="center"/>
          </w:tcPr>
          <w:p w14:paraId="4F8B6AD6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6660C782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1D0EBECE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5811" w:type="dxa"/>
            <w:vAlign w:val="center"/>
          </w:tcPr>
          <w:p w14:paraId="59BA97DC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</w:tbl>
    <w:p w14:paraId="1AF025A2" w14:textId="77777777" w:rsidR="006A0F37" w:rsidRPr="000C3768" w:rsidRDefault="006A0F37" w:rsidP="006A0F37">
      <w:pPr>
        <w:rPr>
          <w:sz w:val="20"/>
          <w:szCs w:val="20"/>
        </w:rPr>
      </w:pPr>
    </w:p>
    <w:p w14:paraId="09E06723" w14:textId="10D03F7C" w:rsidR="006A0F37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t>1</w:t>
      </w:r>
      <w:r w:rsidR="00B145A6">
        <w:rPr>
          <w:lang w:val="nb-NO"/>
        </w:rPr>
        <w:t>2</w:t>
      </w:r>
      <w:r w:rsidRPr="000C3768">
        <w:rPr>
          <w:lang w:val="nb-NO"/>
        </w:rPr>
        <w:t>. Attestasjon</w:t>
      </w:r>
    </w:p>
    <w:p w14:paraId="00E14E6F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5E8AABF3" w14:textId="77777777" w:rsidR="006A0F37" w:rsidRPr="00B145A6" w:rsidRDefault="006A0F37" w:rsidP="006A0F37">
      <w:pPr>
        <w:spacing w:line="276" w:lineRule="auto"/>
        <w:rPr>
          <w:sz w:val="20"/>
          <w:szCs w:val="20"/>
        </w:rPr>
      </w:pPr>
      <w:r w:rsidRPr="000C3768">
        <w:rPr>
          <w:b/>
          <w:bCs/>
          <w:sz w:val="20"/>
          <w:szCs w:val="20"/>
        </w:rPr>
        <w:t>Sted/dato:</w:t>
      </w:r>
      <w:r w:rsidRPr="00B145A6">
        <w:rPr>
          <w:sz w:val="20"/>
          <w:szCs w:val="20"/>
        </w:rPr>
        <w:t xml:space="preserve"> /</w:t>
      </w:r>
      <w:r w:rsidRPr="000C3768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74784550"/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Content>
          <w:r w:rsidRPr="00B145A6">
            <w:rPr>
              <w:sz w:val="20"/>
              <w:szCs w:val="20"/>
            </w:rPr>
            <w:t>[Velg dato]</w:t>
          </w:r>
        </w:sdtContent>
      </w:sdt>
    </w:p>
    <w:p w14:paraId="08F368E4" w14:textId="77777777" w:rsidR="006A0F37" w:rsidRPr="00B145A6" w:rsidRDefault="006A0F37" w:rsidP="006A0F37">
      <w:pPr>
        <w:rPr>
          <w:sz w:val="20"/>
          <w:szCs w:val="20"/>
        </w:rPr>
      </w:pPr>
    </w:p>
    <w:p w14:paraId="7D0BA913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Kontrakttaker, hovedansvarlig: </w:t>
      </w:r>
    </w:p>
    <w:p w14:paraId="43622B39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F898C" wp14:editId="498CA1A4">
                <wp:simplePos x="0" y="0"/>
                <wp:positionH relativeFrom="column">
                  <wp:posOffset>13335</wp:posOffset>
                </wp:positionH>
                <wp:positionV relativeFrom="paragraph">
                  <wp:posOffset>230542</wp:posOffset>
                </wp:positionV>
                <wp:extent cx="2981739" cy="0"/>
                <wp:effectExtent l="0" t="0" r="15875" b="12700"/>
                <wp:wrapNone/>
                <wp:docPr id="708924090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4FD0481">
              <v:line id="Rett linj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50100 [3213]" strokeweight=".5pt" from="1.05pt,18.15pt" to="235.85pt,18.15pt" w14:anchorId="4BE6D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">
                <v:stroke joinstyle="miter" dashstyle="dash"/>
              </v:line>
            </w:pict>
          </mc:Fallback>
        </mc:AlternateContent>
      </w:r>
    </w:p>
    <w:p w14:paraId="28210426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Kontaktperson: </w:t>
      </w:r>
    </w:p>
    <w:p w14:paraId="15A8E280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1EBFE" wp14:editId="376739D4">
                <wp:simplePos x="0" y="0"/>
                <wp:positionH relativeFrom="column">
                  <wp:posOffset>25400</wp:posOffset>
                </wp:positionH>
                <wp:positionV relativeFrom="paragraph">
                  <wp:posOffset>244512</wp:posOffset>
                </wp:positionV>
                <wp:extent cx="2981739" cy="0"/>
                <wp:effectExtent l="0" t="0" r="15875" b="1270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0B89265">
              <v:line id="Rett linje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50100 [3213]" strokeweight=".5pt" from="2pt,19.25pt" to="236.8pt,19.25pt" w14:anchorId="1F159C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">
                <v:stroke joinstyle="miter" dashstyle="dash"/>
              </v:line>
            </w:pict>
          </mc:Fallback>
        </mc:AlternateContent>
      </w:r>
    </w:p>
    <w:p w14:paraId="0B0600ED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>(sign.)</w:t>
      </w:r>
    </w:p>
    <w:p w14:paraId="005E2EF6" w14:textId="77777777" w:rsidR="006A0F37" w:rsidRPr="00B145A6" w:rsidRDefault="006A0F37" w:rsidP="006A0F37">
      <w:pPr>
        <w:rPr>
          <w:sz w:val="20"/>
          <w:szCs w:val="20"/>
        </w:rPr>
      </w:pPr>
    </w:p>
    <w:p w14:paraId="383C42F3" w14:textId="77777777" w:rsidR="006A0F37" w:rsidRPr="000C3768" w:rsidRDefault="006A0F37" w:rsidP="006A0F37">
      <w:pPr>
        <w:rPr>
          <w:sz w:val="20"/>
          <w:szCs w:val="20"/>
        </w:rPr>
      </w:pPr>
    </w:p>
    <w:p w14:paraId="7AE124DD" w14:textId="77777777" w:rsidR="006A0F37" w:rsidRPr="000C3768" w:rsidRDefault="006A0F37" w:rsidP="006A0F37">
      <w:pPr>
        <w:rPr>
          <w:b/>
          <w:bCs/>
          <w:sz w:val="20"/>
          <w:szCs w:val="20"/>
        </w:rPr>
      </w:pPr>
      <w:r w:rsidRPr="000C3768">
        <w:rPr>
          <w:b/>
          <w:bCs/>
          <w:sz w:val="20"/>
          <w:szCs w:val="20"/>
        </w:rPr>
        <w:br w:type="page"/>
      </w:r>
    </w:p>
    <w:p w14:paraId="2A50308A" w14:textId="77777777" w:rsidR="006A0F37" w:rsidRPr="005877D4" w:rsidRDefault="006A0F37" w:rsidP="006A0F37">
      <w:pPr>
        <w:pStyle w:val="Overskrift2"/>
        <w:rPr>
          <w:sz w:val="24"/>
          <w:szCs w:val="24"/>
        </w:rPr>
      </w:pPr>
      <w:r w:rsidRPr="005877D4">
        <w:rPr>
          <w:sz w:val="24"/>
          <w:szCs w:val="24"/>
        </w:rPr>
        <w:lastRenderedPageBreak/>
        <w:t xml:space="preserve">Vedlegg </w:t>
      </w:r>
    </w:p>
    <w:p w14:paraId="6162FA85" w14:textId="77777777" w:rsidR="006A0F37" w:rsidRPr="000C3768" w:rsidRDefault="006A0F37" w:rsidP="006A0F37">
      <w:pPr>
        <w:rPr>
          <w:sz w:val="20"/>
          <w:szCs w:val="20"/>
        </w:rPr>
      </w:pPr>
    </w:p>
    <w:p w14:paraId="2D3198BC" w14:textId="465E6E93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Obligatoriske vedlegg</w:t>
      </w:r>
      <w:r w:rsidR="00E85ABB" w:rsidRPr="007233CB">
        <w:rPr>
          <w:color w:val="050100" w:themeColor="text1"/>
          <w:sz w:val="20"/>
          <w:szCs w:val="20"/>
        </w:rPr>
        <w:t xml:space="preserve"> (6):</w:t>
      </w:r>
    </w:p>
    <w:p w14:paraId="62BD24A9" w14:textId="4933A4BC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Likviditetsbudsjett for prosjektperioden </w:t>
      </w:r>
    </w:p>
    <w:p w14:paraId="0D34425C" w14:textId="40D4A9B9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Driftsbudsjett (kun for aksjeselskap)</w:t>
      </w:r>
    </w:p>
    <w:p w14:paraId="28E28A88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Veikart for FoU til ferdig løsning</w:t>
      </w:r>
    </w:p>
    <w:p w14:paraId="311614D1" w14:textId="242AC567" w:rsidR="006A0F37" w:rsidRPr="007233CB" w:rsidRDefault="008C1DC4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Skisse</w:t>
      </w:r>
      <w:r w:rsidR="006A0F37" w:rsidRPr="007233CB">
        <w:rPr>
          <w:color w:val="050100" w:themeColor="text1"/>
          <w:sz w:val="20"/>
          <w:szCs w:val="20"/>
        </w:rPr>
        <w:t xml:space="preserve"> av </w:t>
      </w:r>
      <w:r w:rsidR="00E85ABB" w:rsidRPr="007233CB">
        <w:rPr>
          <w:color w:val="050100" w:themeColor="text1"/>
          <w:sz w:val="20"/>
          <w:szCs w:val="20"/>
        </w:rPr>
        <w:t xml:space="preserve">konsept/løsningsforslag </w:t>
      </w:r>
    </w:p>
    <w:p w14:paraId="177BC9B8" w14:textId="3184051A" w:rsidR="00E85ABB" w:rsidRPr="007233CB" w:rsidRDefault="00E85ABB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Forretningsmodell </w:t>
      </w:r>
    </w:p>
    <w:p w14:paraId="0E006AF7" w14:textId="72DD3D41" w:rsidR="00E85ABB" w:rsidRPr="007233CB" w:rsidRDefault="00E85ABB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CV til prosjektteam </w:t>
      </w:r>
    </w:p>
    <w:p w14:paraId="37295338" w14:textId="175EE305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Valgfrie vedlegg: </w:t>
      </w:r>
      <w:r w:rsidR="00E85ABB" w:rsidRPr="007233CB">
        <w:rPr>
          <w:color w:val="050100" w:themeColor="text1"/>
          <w:sz w:val="20"/>
          <w:szCs w:val="20"/>
        </w:rPr>
        <w:t>(</w:t>
      </w:r>
      <w:r w:rsidR="00B96D62">
        <w:rPr>
          <w:color w:val="050100" w:themeColor="text1"/>
          <w:sz w:val="20"/>
          <w:szCs w:val="20"/>
        </w:rPr>
        <w:t>3</w:t>
      </w:r>
      <w:r w:rsidR="00E85ABB" w:rsidRPr="007233CB">
        <w:rPr>
          <w:color w:val="050100" w:themeColor="text1"/>
          <w:sz w:val="20"/>
          <w:szCs w:val="20"/>
        </w:rPr>
        <w:t>):</w:t>
      </w:r>
    </w:p>
    <w:p w14:paraId="2F462D2D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Intensjonsavtaler</w:t>
      </w:r>
    </w:p>
    <w:p w14:paraId="323FE221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Etiske retningslinjer </w:t>
      </w:r>
    </w:p>
    <w:p w14:paraId="63A0AC33" w14:textId="5372832A" w:rsidR="00B96D62" w:rsidRPr="007233CB" w:rsidRDefault="00B96D62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>
        <w:rPr>
          <w:color w:val="050100" w:themeColor="text1"/>
          <w:sz w:val="20"/>
          <w:szCs w:val="20"/>
        </w:rPr>
        <w:t>Oppdatert resultat- og balanseregnskap</w:t>
      </w:r>
    </w:p>
    <w:p w14:paraId="57D2CA1A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</w:p>
    <w:p w14:paraId="4CA0378A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Dokumenter som flere CVer eller intensjonsavtaler skal slås sammen til én fil. Vedlegg skal navngis med kategori (f.eks. «CV_Organisasjonsnavn»</w:t>
      </w:r>
    </w:p>
    <w:p w14:paraId="397F78C8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</w:p>
    <w:p w14:paraId="6A496DB7" w14:textId="77777777" w:rsidR="006A0F37" w:rsidRPr="000C3768" w:rsidRDefault="006A0F37" w:rsidP="006A0F37">
      <w:pPr>
        <w:rPr>
          <w:color w:val="00B0F0"/>
          <w:sz w:val="20"/>
          <w:szCs w:val="20"/>
        </w:rPr>
      </w:pPr>
    </w:p>
    <w:p w14:paraId="1E02F640" w14:textId="77777777" w:rsidR="006A0F37" w:rsidRPr="000C3768" w:rsidRDefault="006A0F37" w:rsidP="006A0F37">
      <w:pPr>
        <w:rPr>
          <w:sz w:val="20"/>
          <w:szCs w:val="20"/>
        </w:rPr>
      </w:pPr>
    </w:p>
    <w:p w14:paraId="72ADB6E2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0D4E00CE" w14:textId="77777777" w:rsidR="0029027F" w:rsidRPr="000C3768" w:rsidRDefault="0029027F" w:rsidP="006A0F37">
      <w:pPr>
        <w:rPr>
          <w:sz w:val="20"/>
          <w:szCs w:val="20"/>
        </w:rPr>
      </w:pPr>
    </w:p>
    <w:sectPr w:rsidR="0029027F" w:rsidRPr="000C3768" w:rsidSect="00C74370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65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2AC" w14:textId="77777777" w:rsidR="002A765E" w:rsidRDefault="002A765E" w:rsidP="00852788">
      <w:r>
        <w:separator/>
      </w:r>
    </w:p>
  </w:endnote>
  <w:endnote w:type="continuationSeparator" w:id="0">
    <w:p w14:paraId="2EFDCD0B" w14:textId="77777777" w:rsidR="002A765E" w:rsidRDefault="002A765E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64895077"/>
      <w:docPartObj>
        <w:docPartGallery w:val="Page Numbers (Bottom of Page)"/>
        <w:docPartUnique/>
      </w:docPartObj>
    </w:sdtPr>
    <w:sdtContent>
      <w:p w14:paraId="4F229E68" w14:textId="77777777" w:rsidR="00DD5789" w:rsidRDefault="00DD5789" w:rsidP="006813C4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E23E61A" w14:textId="77777777" w:rsidR="00DD5789" w:rsidRDefault="00DD5789" w:rsidP="006813C4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9AA" w14:textId="02F36FFA" w:rsidR="00852788" w:rsidRPr="00FB55AC" w:rsidRDefault="00D33EF3" w:rsidP="00E12258">
    <w:pPr>
      <w:pStyle w:val="Bunnteks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14BC1F7" wp14:editId="5FAAA33C">
              <wp:simplePos x="0" y="0"/>
              <wp:positionH relativeFrom="column">
                <wp:posOffset>1550670</wp:posOffset>
              </wp:positionH>
              <wp:positionV relativeFrom="paragraph">
                <wp:posOffset>5080</wp:posOffset>
              </wp:positionV>
              <wp:extent cx="2025650" cy="556260"/>
              <wp:effectExtent l="0" t="0" r="0" b="0"/>
              <wp:wrapNone/>
              <wp:docPr id="18258109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09793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 xml:space="preserve">spaceagency@spaceagency.no   </w:t>
                          </w:r>
                        </w:p>
                        <w:p w14:paraId="5113914F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>(+47) 22</w:t>
                          </w:r>
                          <w:r>
                            <w:t xml:space="preserve"> </w:t>
                          </w:r>
                          <w:r w:rsidRPr="00F97789">
                            <w:t>51</w:t>
                          </w:r>
                          <w:r>
                            <w:t xml:space="preserve"> </w:t>
                          </w:r>
                          <w:r w:rsidRPr="00F97789">
                            <w:t>18</w:t>
                          </w:r>
                          <w:r>
                            <w:t xml:space="preserve"> </w:t>
                          </w:r>
                          <w:r w:rsidRPr="00F97789">
                            <w:t xml:space="preserve">00 </w:t>
                          </w:r>
                        </w:p>
                        <w:p w14:paraId="76BA524C" w14:textId="77777777" w:rsidR="00E12258" w:rsidRPr="00800A1D" w:rsidRDefault="00E12258" w:rsidP="00E12258">
                          <w:pPr>
                            <w:pStyle w:val="Sminformasjonstekster"/>
                            <w:rPr>
                              <w:b/>
                              <w:bCs/>
                              <w:color w:val="050100" w:themeColor="text1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</w:t>
                          </w:r>
                          <w:r w:rsidRPr="00800A1D">
                            <w:rPr>
                              <w:b/>
                              <w:bCs/>
                            </w:rPr>
                            <w:t>omdirektoratet.no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3E16FE6">
            <v:shapetype id="_x0000_t202" coordsize="21600,21600" o:spt="202" path="m,l,21600r21600,l21600,xe" w14:anchorId="014BC1F7">
              <v:stroke joinstyle="miter"/>
              <v:path gradientshapeok="t" o:connecttype="rect"/>
            </v:shapetype>
            <v:shape id="Text Box 1" style="position:absolute;margin-left:122.1pt;margin-top:.4pt;width:159.5pt;height:4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">
              <v:textbox>
                <w:txbxContent>
                  <w:p w:rsidRPr="00F97789" w:rsidR="00E12258" w:rsidP="00E12258" w:rsidRDefault="00E12258" w14:paraId="57886308" w14:textId="77777777">
                    <w:pPr>
                      <w:pStyle w:val="Sminformasjonstekster"/>
                    </w:pPr>
                    <w:r w:rsidRPr="00F97789">
                      <w:t xml:space="preserve">spaceagency@spaceagency.no   </w:t>
                    </w:r>
                  </w:p>
                  <w:p w:rsidRPr="00F97789" w:rsidR="00E12258" w:rsidP="00E12258" w:rsidRDefault="00E12258" w14:paraId="4ADBA613" w14:textId="77777777">
                    <w:pPr>
                      <w:pStyle w:val="Sminformasjonstekster"/>
                    </w:pPr>
                    <w:r w:rsidRPr="00F97789">
                      <w:t>(+47) 22</w:t>
                    </w:r>
                    <w:r>
                      <w:t xml:space="preserve"> </w:t>
                    </w:r>
                    <w:r w:rsidRPr="00F97789">
                      <w:t>51</w:t>
                    </w:r>
                    <w:r>
                      <w:t xml:space="preserve"> </w:t>
                    </w:r>
                    <w:r w:rsidRPr="00F97789">
                      <w:t>18</w:t>
                    </w:r>
                    <w:r>
                      <w:t xml:space="preserve"> </w:t>
                    </w:r>
                    <w:r w:rsidRPr="00F97789">
                      <w:t xml:space="preserve">00 </w:t>
                    </w:r>
                  </w:p>
                  <w:p w:rsidRPr="00800A1D" w:rsidR="00E12258" w:rsidP="00E12258" w:rsidRDefault="00E12258" w14:paraId="53530487" w14:textId="77777777">
                    <w:pPr>
                      <w:pStyle w:val="Sminformasjonstekster"/>
                      <w:rPr>
                        <w:b/>
                        <w:bCs/>
                        <w:color w:val="050100" w:themeColor="text1"/>
                      </w:rPr>
                    </w:pPr>
                    <w:r>
                      <w:rPr>
                        <w:b/>
                        <w:bCs/>
                      </w:rPr>
                      <w:t>r</w:t>
                    </w:r>
                    <w:r w:rsidRPr="00800A1D">
                      <w:rPr>
                        <w:b/>
                        <w:bCs/>
                      </w:rPr>
                      <w:t>omdirektoratet.no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EF8ACE" wp14:editId="2208FC78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1543050" cy="673100"/>
              <wp:effectExtent l="0" t="0" r="0" b="0"/>
              <wp:wrapSquare wrapText="bothSides"/>
              <wp:docPr id="21393654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AD4A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Besøksadresse:</w:t>
                          </w:r>
                        </w:p>
                        <w:p w14:paraId="62EBE0E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Drammensveien 165</w:t>
                          </w:r>
                        </w:p>
                        <w:p w14:paraId="0E1F0104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0277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99ED66F">
            <v:shape id="_x0000_s1034" style="position:absolute;margin-left:0;margin-top:-.7pt;width:121.5pt;height:5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K2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" w14:anchorId="4DEF8ACE">
              <v:textbox>
                <w:txbxContent>
                  <w:p w:rsidRPr="0098259B" w:rsidR="00E12258" w:rsidP="00E12258" w:rsidRDefault="00E12258" w14:paraId="7024601E" w14:textId="77777777">
                    <w:pPr>
                      <w:pStyle w:val="Sminformasjonstekster"/>
                    </w:pPr>
                    <w:r w:rsidRPr="0098259B">
                      <w:t>Besøksadresse:</w:t>
                    </w:r>
                  </w:p>
                  <w:p w:rsidRPr="0098259B" w:rsidR="00E12258" w:rsidP="00E12258" w:rsidRDefault="00E12258" w14:paraId="7B9B90E5" w14:textId="77777777">
                    <w:pPr>
                      <w:pStyle w:val="Sminformasjonstekster"/>
                    </w:pPr>
                    <w:r w:rsidRPr="0098259B">
                      <w:t>Drammensveien 165</w:t>
                    </w:r>
                  </w:p>
                  <w:p w:rsidRPr="0098259B" w:rsidR="00E12258" w:rsidP="00E12258" w:rsidRDefault="00E12258" w14:paraId="3E4CEDB5" w14:textId="77777777">
                    <w:pPr>
                      <w:pStyle w:val="Sminformasjonstekster"/>
                    </w:pPr>
                    <w:r w:rsidRPr="0098259B">
                      <w:t>0277 Oslo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0FA5">
      <w:rPr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4A186F37" wp14:editId="3D7964F0">
              <wp:simplePos x="0" y="0"/>
              <wp:positionH relativeFrom="page">
                <wp:posOffset>10109</wp:posOffset>
              </wp:positionH>
              <wp:positionV relativeFrom="page">
                <wp:posOffset>6681453</wp:posOffset>
              </wp:positionV>
              <wp:extent cx="1838385" cy="3993053"/>
              <wp:effectExtent l="0" t="0" r="0" b="0"/>
              <wp:wrapNone/>
              <wp:docPr id="26070" name="Group 26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85" cy="3993053"/>
                        <a:chOff x="0" y="0"/>
                        <a:chExt cx="1838385" cy="3993053"/>
                      </a:xfrm>
                    </wpg:grpSpPr>
                    <wps:wsp>
                      <wps:cNvPr id="26071" name="Shape 26071"/>
                      <wps:cNvSpPr/>
                      <wps:spPr>
                        <a:xfrm>
                          <a:off x="0" y="0"/>
                          <a:ext cx="1838385" cy="399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85" h="3993053">
                              <a:moveTo>
                                <a:pt x="400665" y="586"/>
                              </a:moveTo>
                              <a:cubicBezTo>
                                <a:pt x="658820" y="1905"/>
                                <a:pt x="900945" y="82212"/>
                                <a:pt x="1106738" y="250227"/>
                              </a:cubicBezTo>
                              <a:cubicBezTo>
                                <a:pt x="1838385" y="847476"/>
                                <a:pt x="1833453" y="2327067"/>
                                <a:pt x="1095792" y="3555430"/>
                              </a:cubicBezTo>
                              <a:cubicBezTo>
                                <a:pt x="1003592" y="3708932"/>
                                <a:pt x="904307" y="3851237"/>
                                <a:pt x="799720" y="3981580"/>
                              </a:cubicBezTo>
                              <a:lnTo>
                                <a:pt x="789836" y="3993053"/>
                              </a:lnTo>
                              <a:lnTo>
                                <a:pt x="274345" y="3993053"/>
                              </a:lnTo>
                              <a:lnTo>
                                <a:pt x="286119" y="3988412"/>
                              </a:lnTo>
                              <a:cubicBezTo>
                                <a:pt x="890484" y="3709952"/>
                                <a:pt x="1264284" y="2966279"/>
                                <a:pt x="1147034" y="2191041"/>
                              </a:cubicBezTo>
                              <a:cubicBezTo>
                                <a:pt x="1046534" y="1526605"/>
                                <a:pt x="613816" y="1027777"/>
                                <a:pt x="83149" y="885794"/>
                              </a:cubicBezTo>
                              <a:lnTo>
                                <a:pt x="0" y="868524"/>
                              </a:lnTo>
                              <a:lnTo>
                                <a:pt x="0" y="58542"/>
                              </a:lnTo>
                              <a:lnTo>
                                <a:pt x="48742" y="44869"/>
                              </a:lnTo>
                              <a:cubicBezTo>
                                <a:pt x="168028" y="15016"/>
                                <a:pt x="285930" y="0"/>
                                <a:pt x="400665" y="5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ED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0B35D621">
            <v:group id="Group 26070" style="position:absolute;margin-left:.8pt;margin-top:526.1pt;width:144.75pt;height:314.4pt;z-index:-251658233;mso-position-horizontal-relative:page;mso-position-vertical-relative:page" coordsize="18383,39930" o:spid="_x0000_s1026" w14:anchorId="514F4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">
              <v:shape id="Shape 26071" style="position:absolute;width:18383;height:39930;visibility:visible;mso-wrap-style:square;v-text-anchor:top" coordsize="1838385,3993053" o:spid="_x0000_s1027" fillcolor="#efedf6" stroked="f" strokeweight="0" path="m400665,586v258155,1319,500280,81626,706073,249641c1838385,847476,1833453,2327067,1095792,3555430v-92200,153502,-191485,295807,-296072,426150l789836,3993053r-515491,l286119,3988412c890484,3709952,1264284,2966279,1147034,2191041,1046534,1526605,613816,1027777,83149,885794l,868524,,58542,48742,44869c168028,15016,285930,,400665,5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">
                <v:stroke miterlimit="83231f" joinstyle="miter"/>
                <v:path textboxrect="0,0,1838385,3993053" arrowok="t"/>
              </v:shape>
              <w10:wrap anchorx="page" anchory="page"/>
            </v:group>
          </w:pict>
        </mc:Fallback>
      </mc:AlternateContent>
    </w:r>
    <w:r w:rsidR="00E12258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7207221" wp14:editId="795D5033">
              <wp:simplePos x="0" y="0"/>
              <wp:positionH relativeFrom="column">
                <wp:posOffset>4542155</wp:posOffset>
              </wp:positionH>
              <wp:positionV relativeFrom="paragraph">
                <wp:posOffset>316865</wp:posOffset>
              </wp:positionV>
              <wp:extent cx="1282700" cy="463550"/>
              <wp:effectExtent l="0" t="0" r="0" b="0"/>
              <wp:wrapNone/>
              <wp:docPr id="560021872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4D5E9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45F178C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337A03A">
            <v:shape id="Text Box 9" style="position:absolute;margin-left:357.65pt;margin-top:24.95pt;width:101pt;height:3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" w14:anchorId="57207221">
              <v:textbox>
                <w:txbxContent>
                  <w:p w:rsidRPr="007736B3" w:rsidR="00E12258" w:rsidP="00E12258" w:rsidRDefault="00E12258" w14:paraId="6C0499A1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5A39BBE3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12258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3C2EC3" wp14:editId="71DAED3E">
              <wp:simplePos x="0" y="0"/>
              <wp:positionH relativeFrom="column">
                <wp:posOffset>9084310</wp:posOffset>
              </wp:positionH>
              <wp:positionV relativeFrom="paragraph">
                <wp:posOffset>525780</wp:posOffset>
              </wp:positionV>
              <wp:extent cx="1282700" cy="463550"/>
              <wp:effectExtent l="0" t="0" r="0" b="0"/>
              <wp:wrapNone/>
              <wp:docPr id="995597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FB38E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E81D42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FE7D178">
            <v:shape id="_x0000_s1036" style="position:absolute;margin-left:715.3pt;margin-top:41.4pt;width:101pt;height:36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" w14:anchorId="7A3C2EC3">
              <v:textbox>
                <w:txbxContent>
                  <w:p w:rsidRPr="007736B3" w:rsidR="00E12258" w:rsidP="00E12258" w:rsidRDefault="00E12258" w14:paraId="46D5E323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41C8F396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4212127"/>
  <w:bookmarkStart w:id="4" w:name="_Hlk184212128"/>
  <w:bookmarkStart w:id="5" w:name="_Hlk184212384"/>
  <w:bookmarkStart w:id="6" w:name="_Hlk184212385"/>
  <w:p w14:paraId="105436C2" w14:textId="77777777" w:rsidR="00037A31" w:rsidRPr="00A440B6" w:rsidRDefault="00E12258" w:rsidP="00A440B6">
    <w:pPr>
      <w:pStyle w:val="Bunntekst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6743C9" wp14:editId="6BA04CC9">
              <wp:simplePos x="0" y="0"/>
              <wp:positionH relativeFrom="column">
                <wp:posOffset>4542155</wp:posOffset>
              </wp:positionH>
              <wp:positionV relativeFrom="paragraph">
                <wp:posOffset>354965</wp:posOffset>
              </wp:positionV>
              <wp:extent cx="1282700" cy="463550"/>
              <wp:effectExtent l="0" t="0" r="0" b="0"/>
              <wp:wrapNone/>
              <wp:docPr id="205810471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C21D3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DBA5F64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5288B52">
            <v:shapetype id="_x0000_t202" coordsize="21600,21600" o:spt="202" path="m,l,21600r21600,l21600,xe" w14:anchorId="436743C9">
              <v:stroke joinstyle="miter"/>
              <v:path gradientshapeok="t" o:connecttype="rect"/>
            </v:shapetype>
            <v:shape id="_x0000_s1037" style="position:absolute;margin-left:357.65pt;margin-top:27.95pt;width:101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">
              <v:textbox>
                <w:txbxContent>
                  <w:p w:rsidRPr="007736B3" w:rsidR="00E12258" w:rsidP="00E12258" w:rsidRDefault="00E12258" w14:paraId="2D0F133F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6A05A809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AEA1E4" wp14:editId="6985B72A">
              <wp:simplePos x="0" y="0"/>
              <wp:positionH relativeFrom="column">
                <wp:posOffset>1546860</wp:posOffset>
              </wp:positionH>
              <wp:positionV relativeFrom="paragraph">
                <wp:posOffset>147955</wp:posOffset>
              </wp:positionV>
              <wp:extent cx="2025650" cy="556260"/>
              <wp:effectExtent l="0" t="0" r="0" b="0"/>
              <wp:wrapNone/>
              <wp:docPr id="2967755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D6CD0E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 xml:space="preserve">spaceagency@spaceagency.no   </w:t>
                          </w:r>
                        </w:p>
                        <w:p w14:paraId="58858B3E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>(+47) 22</w:t>
                          </w:r>
                          <w:r>
                            <w:t xml:space="preserve"> </w:t>
                          </w:r>
                          <w:r w:rsidRPr="00F97789">
                            <w:t>51</w:t>
                          </w:r>
                          <w:r>
                            <w:t xml:space="preserve"> </w:t>
                          </w:r>
                          <w:r w:rsidRPr="00F97789">
                            <w:t>18</w:t>
                          </w:r>
                          <w:r>
                            <w:t xml:space="preserve"> </w:t>
                          </w:r>
                          <w:r w:rsidRPr="00F97789">
                            <w:t xml:space="preserve">00 </w:t>
                          </w:r>
                        </w:p>
                        <w:p w14:paraId="163BBECA" w14:textId="77777777" w:rsidR="00E12258" w:rsidRPr="00800A1D" w:rsidRDefault="00E12258" w:rsidP="00E12258">
                          <w:pPr>
                            <w:pStyle w:val="Sminformasjonstekster"/>
                            <w:rPr>
                              <w:b/>
                              <w:bCs/>
                              <w:color w:val="050100" w:themeColor="text1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</w:t>
                          </w:r>
                          <w:r w:rsidRPr="00800A1D">
                            <w:rPr>
                              <w:b/>
                              <w:bCs/>
                            </w:rPr>
                            <w:t>omdirektoratet.no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44358EF">
            <v:shape id="_x0000_s1038" style="position:absolute;margin-left:121.8pt;margin-top:11.65pt;width:159.5pt;height:4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" w14:anchorId="7FAEA1E4">
              <v:textbox>
                <w:txbxContent>
                  <w:p w:rsidRPr="00F97789" w:rsidR="00E12258" w:rsidP="00E12258" w:rsidRDefault="00E12258" w14:paraId="575281AB" w14:textId="77777777">
                    <w:pPr>
                      <w:pStyle w:val="Sminformasjonstekster"/>
                    </w:pPr>
                    <w:r w:rsidRPr="00F97789">
                      <w:t xml:space="preserve">spaceagency@spaceagency.no   </w:t>
                    </w:r>
                  </w:p>
                  <w:p w:rsidRPr="00F97789" w:rsidR="00E12258" w:rsidP="00E12258" w:rsidRDefault="00E12258" w14:paraId="0D5A8628" w14:textId="77777777">
                    <w:pPr>
                      <w:pStyle w:val="Sminformasjonstekster"/>
                    </w:pPr>
                    <w:r w:rsidRPr="00F97789">
                      <w:t>(+47) 22</w:t>
                    </w:r>
                    <w:r>
                      <w:t xml:space="preserve"> </w:t>
                    </w:r>
                    <w:r w:rsidRPr="00F97789">
                      <w:t>51</w:t>
                    </w:r>
                    <w:r>
                      <w:t xml:space="preserve"> </w:t>
                    </w:r>
                    <w:r w:rsidRPr="00F97789">
                      <w:t>18</w:t>
                    </w:r>
                    <w:r>
                      <w:t xml:space="preserve"> </w:t>
                    </w:r>
                    <w:r w:rsidRPr="00F97789">
                      <w:t xml:space="preserve">00 </w:t>
                    </w:r>
                  </w:p>
                  <w:p w:rsidRPr="00800A1D" w:rsidR="00E12258" w:rsidP="00E12258" w:rsidRDefault="00E12258" w14:paraId="6A401F2C" w14:textId="77777777">
                    <w:pPr>
                      <w:pStyle w:val="Sminformasjonstekster"/>
                      <w:rPr>
                        <w:b/>
                        <w:bCs/>
                        <w:color w:val="050100" w:themeColor="text1"/>
                      </w:rPr>
                    </w:pPr>
                    <w:r>
                      <w:rPr>
                        <w:b/>
                        <w:bCs/>
                      </w:rPr>
                      <w:t>r</w:t>
                    </w:r>
                    <w:r w:rsidRPr="00800A1D">
                      <w:rPr>
                        <w:b/>
                        <w:bCs/>
                      </w:rPr>
                      <w:t>omdirektoratet.no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0B287" wp14:editId="665DD0F0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1543050" cy="673100"/>
              <wp:effectExtent l="0" t="0" r="0" b="0"/>
              <wp:wrapSquare wrapText="bothSides"/>
              <wp:docPr id="1337134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51DDE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Besøksadresse:</w:t>
                          </w:r>
                        </w:p>
                        <w:p w14:paraId="15B9BEA2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Drammensveien 165</w:t>
                          </w:r>
                        </w:p>
                        <w:p w14:paraId="11D301AE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0277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41C5E170">
            <v:shape id="_x0000_s1039" style="position:absolute;margin-left:0;margin-top:11.5pt;width:121.5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GA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" w14:anchorId="49D0B287">
              <v:textbox>
                <w:txbxContent>
                  <w:p w:rsidRPr="0098259B" w:rsidR="00E12258" w:rsidP="00E12258" w:rsidRDefault="00E12258" w14:paraId="01DF9A5C" w14:textId="77777777">
                    <w:pPr>
                      <w:pStyle w:val="Sminformasjonstekster"/>
                    </w:pPr>
                    <w:r w:rsidRPr="0098259B">
                      <w:t>Besøksadresse:</w:t>
                    </w:r>
                  </w:p>
                  <w:p w:rsidRPr="0098259B" w:rsidR="00E12258" w:rsidP="00E12258" w:rsidRDefault="00E12258" w14:paraId="59F7C0CD" w14:textId="77777777">
                    <w:pPr>
                      <w:pStyle w:val="Sminformasjonstekster"/>
                    </w:pPr>
                    <w:r w:rsidRPr="0098259B">
                      <w:t>Drammensveien 165</w:t>
                    </w:r>
                  </w:p>
                  <w:p w:rsidRPr="0098259B" w:rsidR="00E12258" w:rsidP="00E12258" w:rsidRDefault="00E12258" w14:paraId="7A8A311F" w14:textId="77777777">
                    <w:pPr>
                      <w:pStyle w:val="Sminformasjonstekster"/>
                    </w:pPr>
                    <w:r w:rsidRPr="0098259B">
                      <w:t>0277 Oslo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9A23" w14:textId="77777777" w:rsidR="002A765E" w:rsidRDefault="002A765E" w:rsidP="00852788">
      <w:r>
        <w:separator/>
      </w:r>
    </w:p>
  </w:footnote>
  <w:footnote w:type="continuationSeparator" w:id="0">
    <w:p w14:paraId="2EC002F3" w14:textId="77777777" w:rsidR="002A765E" w:rsidRDefault="002A765E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E17B" w14:textId="4E19EB40" w:rsidR="00852788" w:rsidRPr="005C5305" w:rsidRDefault="00450C9A" w:rsidP="00147284">
    <w:pPr>
      <w:pStyle w:val="Topptekst"/>
      <w:tabs>
        <w:tab w:val="left" w:pos="7122"/>
      </w:tabs>
      <w:rPr>
        <w:rFonts w:ascii="Calibri" w:hAnsi="Calibri" w:cs="Calibri"/>
        <w:color w:val="2A2928" w:themeColor="background2" w:themeShade="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4653D082" wp14:editId="1F9FBCB6">
              <wp:simplePos x="0" y="0"/>
              <wp:positionH relativeFrom="page">
                <wp:posOffset>5708324</wp:posOffset>
              </wp:positionH>
              <wp:positionV relativeFrom="page">
                <wp:posOffset>0</wp:posOffset>
              </wp:positionV>
              <wp:extent cx="1844179" cy="1558987"/>
              <wp:effectExtent l="0" t="0" r="0" b="0"/>
              <wp:wrapNone/>
              <wp:docPr id="26018" name="Group 26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4179" cy="1558987"/>
                        <a:chOff x="0" y="0"/>
                        <a:chExt cx="1844179" cy="1558987"/>
                      </a:xfrm>
                    </wpg:grpSpPr>
                    <wps:wsp>
                      <wps:cNvPr id="26019" name="Shape 26019"/>
                      <wps:cNvSpPr/>
                      <wps:spPr>
                        <a:xfrm>
                          <a:off x="0" y="0"/>
                          <a:ext cx="1844179" cy="15589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179" h="1558987">
                              <a:moveTo>
                                <a:pt x="0" y="0"/>
                              </a:moveTo>
                              <a:lnTo>
                                <a:pt x="760859" y="0"/>
                              </a:lnTo>
                              <a:lnTo>
                                <a:pt x="780766" y="32273"/>
                              </a:lnTo>
                              <a:cubicBezTo>
                                <a:pt x="1033277" y="402213"/>
                                <a:pt x="1417760" y="634162"/>
                                <a:pt x="1835392" y="647454"/>
                              </a:cubicBezTo>
                              <a:lnTo>
                                <a:pt x="1844179" y="647217"/>
                              </a:lnTo>
                              <a:lnTo>
                                <a:pt x="1844179" y="1365288"/>
                              </a:lnTo>
                              <a:lnTo>
                                <a:pt x="1777087" y="1392111"/>
                              </a:lnTo>
                              <a:cubicBezTo>
                                <a:pt x="1326268" y="1558987"/>
                                <a:pt x="882371" y="1522650"/>
                                <a:pt x="539412" y="1242723"/>
                              </a:cubicBezTo>
                              <a:cubicBezTo>
                                <a:pt x="219290" y="981395"/>
                                <a:pt x="40153" y="551169"/>
                                <a:pt x="1681" y="470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ED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2" name="Rectangle 26022"/>
                      <wps:cNvSpPr/>
                      <wps:spPr>
                        <a:xfrm>
                          <a:off x="945018" y="849588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7B97F" w14:textId="77777777" w:rsidR="00450C9A" w:rsidRDefault="00450C9A" w:rsidP="00450C9A">
                            <w:r>
                              <w:rPr>
                                <w:rFonts w:eastAsia="Arial" w:cs="Arial"/>
                                <w:color w:val="040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rto="http://schemas.microsoft.com/office/word/2006/arto">
          <w:pict w14:anchorId="033AC569">
            <v:group id="Group 26018" style="position:absolute;margin-left:449.45pt;margin-top:0;width:145.2pt;height:122.75pt;z-index:-251658232;mso-position-horizontal-relative:page;mso-position-vertical-relative:page" coordsize="18441,15589" o:spid="_x0000_s1030" w14:anchorId="4653D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">
              <v:shape id="Shape 26019" style="position:absolute;width:18441;height:15589;visibility:visible;mso-wrap-style:square;v-text-anchor:top" coordsize="1844179,1558987" o:spid="_x0000_s1031" fillcolor="#efedf6" stroked="f" strokeweight="0" path="m,l760859,r19907,32273c1033277,402213,1417760,634162,1835392,647454r8787,-237l1844179,1365288r-67092,26823c1326268,1558987,882371,1522650,539412,1242723,219290,981395,40153,551169,1681,4700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">
                <v:stroke miterlimit="83231f" joinstyle="miter"/>
                <v:path textboxrect="0,0,1844179,1558987" arrowok="t"/>
              </v:shape>
              <v:rect id="Rectangle 26022" style="position:absolute;left:9450;top:8495;width:563;height:2265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">
                <v:textbox inset="0,0,0,0">
                  <w:txbxContent>
                    <w:p w:rsidR="00450C9A" w:rsidP="00450C9A" w:rsidRDefault="00450C9A" w14:paraId="29D6B04F" w14:textId="77777777">
                      <w:r>
                        <w:rPr>
                          <w:rFonts w:eastAsia="Arial" w:cs="Arial"/>
                          <w:color w:val="040100"/>
                        </w:rP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A440B6">
      <w:rPr>
        <w:noProof/>
      </w:rPr>
      <w:drawing>
        <wp:inline distT="0" distB="0" distL="0" distR="0" wp14:anchorId="296CC3E8" wp14:editId="19AB91F1">
          <wp:extent cx="1696791" cy="431800"/>
          <wp:effectExtent l="0" t="0" r="0" b="6350"/>
          <wp:docPr id="523053835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53835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91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0C9A">
      <w:rPr>
        <w:color w:val="050100" w:themeColor="text1"/>
      </w:rPr>
      <w:tab/>
    </w:r>
    <w:r w:rsidRPr="00450C9A">
      <w:rPr>
        <w:color w:val="050100" w:themeColor="text1"/>
      </w:rPr>
      <w:tab/>
    </w:r>
    <w:r w:rsidRPr="00450C9A">
      <w:rPr>
        <w:color w:val="050100" w:themeColor="text1"/>
      </w:rPr>
      <w:tab/>
    </w:r>
    <w:r w:rsidR="30000232" w:rsidRPr="00147284">
      <w:rPr>
        <w:color w:val="050100" w:themeColor="text1"/>
        <w:highlight w:val="yellow"/>
      </w:rPr>
      <w:t>dd.mm.ååå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F864" w14:textId="282EFC54" w:rsidR="009B3FB7" w:rsidRPr="009E19B7" w:rsidRDefault="00914D09" w:rsidP="009E19B7">
    <w:pPr>
      <w:pStyle w:val="Topptekst"/>
      <w:tabs>
        <w:tab w:val="left" w:pos="7122"/>
      </w:tabs>
      <w:rPr>
        <w:rFonts w:ascii="Calibri" w:hAnsi="Calibri" w:cs="Calibri"/>
        <w:color w:val="2A2928" w:themeColor="background2" w:themeShade="40"/>
        <w:sz w:val="20"/>
        <w:szCs w:val="20"/>
      </w:rPr>
    </w:pPr>
    <w:r>
      <w:rPr>
        <w:noProof/>
      </w:rPr>
      <w:drawing>
        <wp:inline distT="0" distB="0" distL="0" distR="0" wp14:anchorId="76CC4DD8" wp14:editId="16D34E15">
          <wp:extent cx="1696791" cy="4318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91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FB7">
      <w:tab/>
    </w:r>
    <w:r w:rsidR="009B3FB7">
      <w:tab/>
    </w:r>
    <w:r w:rsidR="009E19B7">
      <w:tab/>
    </w:r>
  </w:p>
  <w:p w14:paraId="2421C3B0" w14:textId="5B43CD59" w:rsidR="00037A31" w:rsidRDefault="00037A3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90F"/>
    <w:multiLevelType w:val="hybridMultilevel"/>
    <w:tmpl w:val="18D859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1B7"/>
    <w:multiLevelType w:val="hybridMultilevel"/>
    <w:tmpl w:val="0026F1D0"/>
    <w:lvl w:ilvl="0" w:tplc="37AC09BE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7ACA"/>
    <w:multiLevelType w:val="hybridMultilevel"/>
    <w:tmpl w:val="EB60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A2B0793"/>
    <w:multiLevelType w:val="hybridMultilevel"/>
    <w:tmpl w:val="54384D7C"/>
    <w:lvl w:ilvl="0" w:tplc="E7D802C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E5A42"/>
    <w:multiLevelType w:val="hybridMultilevel"/>
    <w:tmpl w:val="B5C4AE5E"/>
    <w:lvl w:ilvl="0" w:tplc="C4326AF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C83C27"/>
    <w:multiLevelType w:val="hybridMultilevel"/>
    <w:tmpl w:val="A488699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426"/>
    <w:multiLevelType w:val="hybridMultilevel"/>
    <w:tmpl w:val="690E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0198"/>
    <w:multiLevelType w:val="hybridMultilevel"/>
    <w:tmpl w:val="A55C5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64677E"/>
    <w:multiLevelType w:val="hybridMultilevel"/>
    <w:tmpl w:val="61649AD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6A68B5"/>
    <w:multiLevelType w:val="hybridMultilevel"/>
    <w:tmpl w:val="47E6D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486170">
    <w:abstractNumId w:val="12"/>
  </w:num>
  <w:num w:numId="2" w16cid:durableId="396125696">
    <w:abstractNumId w:val="15"/>
  </w:num>
  <w:num w:numId="3" w16cid:durableId="527374326">
    <w:abstractNumId w:val="14"/>
  </w:num>
  <w:num w:numId="4" w16cid:durableId="172106976">
    <w:abstractNumId w:val="9"/>
  </w:num>
  <w:num w:numId="5" w16cid:durableId="1722822172">
    <w:abstractNumId w:val="2"/>
  </w:num>
  <w:num w:numId="6" w16cid:durableId="174420006">
    <w:abstractNumId w:val="4"/>
  </w:num>
  <w:num w:numId="7" w16cid:durableId="1460296307">
    <w:abstractNumId w:val="18"/>
  </w:num>
  <w:num w:numId="8" w16cid:durableId="1122649400">
    <w:abstractNumId w:val="0"/>
  </w:num>
  <w:num w:numId="9" w16cid:durableId="364211592">
    <w:abstractNumId w:val="10"/>
  </w:num>
  <w:num w:numId="10" w16cid:durableId="707068571">
    <w:abstractNumId w:val="6"/>
  </w:num>
  <w:num w:numId="11" w16cid:durableId="194539668">
    <w:abstractNumId w:val="3"/>
  </w:num>
  <w:num w:numId="12" w16cid:durableId="1518278068">
    <w:abstractNumId w:val="8"/>
  </w:num>
  <w:num w:numId="13" w16cid:durableId="1790513100">
    <w:abstractNumId w:val="5"/>
  </w:num>
  <w:num w:numId="14" w16cid:durableId="2025940737">
    <w:abstractNumId w:val="16"/>
  </w:num>
  <w:num w:numId="15" w16cid:durableId="1422487017">
    <w:abstractNumId w:val="11"/>
  </w:num>
  <w:num w:numId="16" w16cid:durableId="1725134411">
    <w:abstractNumId w:val="13"/>
  </w:num>
  <w:num w:numId="17" w16cid:durableId="674189544">
    <w:abstractNumId w:val="1"/>
  </w:num>
  <w:num w:numId="18" w16cid:durableId="703556411">
    <w:abstractNumId w:val="19"/>
  </w:num>
  <w:num w:numId="19" w16cid:durableId="1320694144">
    <w:abstractNumId w:val="17"/>
  </w:num>
  <w:num w:numId="20" w16cid:durableId="109084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92"/>
    <w:rsid w:val="00000753"/>
    <w:rsid w:val="000013DE"/>
    <w:rsid w:val="00003EA2"/>
    <w:rsid w:val="0001147E"/>
    <w:rsid w:val="00012D21"/>
    <w:rsid w:val="000170AE"/>
    <w:rsid w:val="000215DE"/>
    <w:rsid w:val="00022026"/>
    <w:rsid w:val="00022DA3"/>
    <w:rsid w:val="00023651"/>
    <w:rsid w:val="00024754"/>
    <w:rsid w:val="0002640B"/>
    <w:rsid w:val="00026461"/>
    <w:rsid w:val="0003478E"/>
    <w:rsid w:val="00035509"/>
    <w:rsid w:val="00035B86"/>
    <w:rsid w:val="00035DA9"/>
    <w:rsid w:val="00035F14"/>
    <w:rsid w:val="00036BFC"/>
    <w:rsid w:val="00037A31"/>
    <w:rsid w:val="00037AED"/>
    <w:rsid w:val="000449FE"/>
    <w:rsid w:val="00045625"/>
    <w:rsid w:val="00045C4C"/>
    <w:rsid w:val="00045EC3"/>
    <w:rsid w:val="000473F1"/>
    <w:rsid w:val="000476AD"/>
    <w:rsid w:val="00047BB1"/>
    <w:rsid w:val="00047EDD"/>
    <w:rsid w:val="00051362"/>
    <w:rsid w:val="00051366"/>
    <w:rsid w:val="00051A8C"/>
    <w:rsid w:val="000531A3"/>
    <w:rsid w:val="000557AB"/>
    <w:rsid w:val="0006241C"/>
    <w:rsid w:val="00065E5D"/>
    <w:rsid w:val="0007094B"/>
    <w:rsid w:val="0007102D"/>
    <w:rsid w:val="0007361A"/>
    <w:rsid w:val="00077AE0"/>
    <w:rsid w:val="00083726"/>
    <w:rsid w:val="000838CC"/>
    <w:rsid w:val="00086BF4"/>
    <w:rsid w:val="00091238"/>
    <w:rsid w:val="0009219C"/>
    <w:rsid w:val="000A4199"/>
    <w:rsid w:val="000A573C"/>
    <w:rsid w:val="000B111B"/>
    <w:rsid w:val="000B28FA"/>
    <w:rsid w:val="000B3461"/>
    <w:rsid w:val="000B4CDF"/>
    <w:rsid w:val="000B5876"/>
    <w:rsid w:val="000B7433"/>
    <w:rsid w:val="000C002C"/>
    <w:rsid w:val="000C0FE7"/>
    <w:rsid w:val="000C1F7E"/>
    <w:rsid w:val="000C3768"/>
    <w:rsid w:val="000C3863"/>
    <w:rsid w:val="000C4D8F"/>
    <w:rsid w:val="000C67C6"/>
    <w:rsid w:val="000C6B53"/>
    <w:rsid w:val="000C7E09"/>
    <w:rsid w:val="000D1E76"/>
    <w:rsid w:val="000D4C65"/>
    <w:rsid w:val="000D4F47"/>
    <w:rsid w:val="000D6F4A"/>
    <w:rsid w:val="000E271A"/>
    <w:rsid w:val="000E6A91"/>
    <w:rsid w:val="000F0188"/>
    <w:rsid w:val="000F4C6C"/>
    <w:rsid w:val="000F7E35"/>
    <w:rsid w:val="00100006"/>
    <w:rsid w:val="001030C7"/>
    <w:rsid w:val="001030CF"/>
    <w:rsid w:val="001041B3"/>
    <w:rsid w:val="00105B44"/>
    <w:rsid w:val="00106CAA"/>
    <w:rsid w:val="001123D0"/>
    <w:rsid w:val="0012038A"/>
    <w:rsid w:val="00120FC6"/>
    <w:rsid w:val="001257D1"/>
    <w:rsid w:val="00125C7C"/>
    <w:rsid w:val="00127C38"/>
    <w:rsid w:val="00127CF2"/>
    <w:rsid w:val="0013553A"/>
    <w:rsid w:val="00136DB8"/>
    <w:rsid w:val="00141527"/>
    <w:rsid w:val="00147284"/>
    <w:rsid w:val="001479F6"/>
    <w:rsid w:val="00151897"/>
    <w:rsid w:val="00152828"/>
    <w:rsid w:val="00153147"/>
    <w:rsid w:val="00166CBB"/>
    <w:rsid w:val="00167413"/>
    <w:rsid w:val="001709E8"/>
    <w:rsid w:val="00174970"/>
    <w:rsid w:val="00174974"/>
    <w:rsid w:val="001841FD"/>
    <w:rsid w:val="00187DFD"/>
    <w:rsid w:val="00193AFF"/>
    <w:rsid w:val="00196C03"/>
    <w:rsid w:val="001976F7"/>
    <w:rsid w:val="001A3599"/>
    <w:rsid w:val="001A7697"/>
    <w:rsid w:val="001B0F11"/>
    <w:rsid w:val="001B306D"/>
    <w:rsid w:val="001B5647"/>
    <w:rsid w:val="001B5AF7"/>
    <w:rsid w:val="001C0AD9"/>
    <w:rsid w:val="001C2DE8"/>
    <w:rsid w:val="001C6346"/>
    <w:rsid w:val="001C6517"/>
    <w:rsid w:val="001C65E9"/>
    <w:rsid w:val="001D04FB"/>
    <w:rsid w:val="001D12EE"/>
    <w:rsid w:val="001D294F"/>
    <w:rsid w:val="001D3AD4"/>
    <w:rsid w:val="001D5C3C"/>
    <w:rsid w:val="001D65C8"/>
    <w:rsid w:val="001D6771"/>
    <w:rsid w:val="001D7F3A"/>
    <w:rsid w:val="001E0880"/>
    <w:rsid w:val="001E65A3"/>
    <w:rsid w:val="001E686C"/>
    <w:rsid w:val="001F16F1"/>
    <w:rsid w:val="001F5351"/>
    <w:rsid w:val="001F6ADD"/>
    <w:rsid w:val="00202693"/>
    <w:rsid w:val="00204A05"/>
    <w:rsid w:val="0020539B"/>
    <w:rsid w:val="00207383"/>
    <w:rsid w:val="00207565"/>
    <w:rsid w:val="00207F58"/>
    <w:rsid w:val="0021347B"/>
    <w:rsid w:val="00217CEA"/>
    <w:rsid w:val="002208FF"/>
    <w:rsid w:val="00220B2D"/>
    <w:rsid w:val="002234CC"/>
    <w:rsid w:val="0022405B"/>
    <w:rsid w:val="00224189"/>
    <w:rsid w:val="0022427B"/>
    <w:rsid w:val="00224BBD"/>
    <w:rsid w:val="00226C0E"/>
    <w:rsid w:val="00231817"/>
    <w:rsid w:val="002337C4"/>
    <w:rsid w:val="0023576B"/>
    <w:rsid w:val="00236F3C"/>
    <w:rsid w:val="00240370"/>
    <w:rsid w:val="002439B3"/>
    <w:rsid w:val="00243F3D"/>
    <w:rsid w:val="00246E5C"/>
    <w:rsid w:val="00247C06"/>
    <w:rsid w:val="00247D62"/>
    <w:rsid w:val="00251BBA"/>
    <w:rsid w:val="00252DF2"/>
    <w:rsid w:val="00252F67"/>
    <w:rsid w:val="0025300A"/>
    <w:rsid w:val="0026193F"/>
    <w:rsid w:val="00267C98"/>
    <w:rsid w:val="0027059A"/>
    <w:rsid w:val="002719F5"/>
    <w:rsid w:val="002727F0"/>
    <w:rsid w:val="00273BBA"/>
    <w:rsid w:val="00274ACA"/>
    <w:rsid w:val="00275428"/>
    <w:rsid w:val="00277704"/>
    <w:rsid w:val="00280C0D"/>
    <w:rsid w:val="00284D90"/>
    <w:rsid w:val="0029027F"/>
    <w:rsid w:val="002909F8"/>
    <w:rsid w:val="00290CF6"/>
    <w:rsid w:val="0029432D"/>
    <w:rsid w:val="0029434A"/>
    <w:rsid w:val="002A0AB9"/>
    <w:rsid w:val="002A1BFC"/>
    <w:rsid w:val="002A26F4"/>
    <w:rsid w:val="002A42AE"/>
    <w:rsid w:val="002A480F"/>
    <w:rsid w:val="002A48DA"/>
    <w:rsid w:val="002A68FE"/>
    <w:rsid w:val="002A6ECB"/>
    <w:rsid w:val="002A6F35"/>
    <w:rsid w:val="002A765E"/>
    <w:rsid w:val="002B039B"/>
    <w:rsid w:val="002B1D0C"/>
    <w:rsid w:val="002B3ECA"/>
    <w:rsid w:val="002B5C97"/>
    <w:rsid w:val="002C08C6"/>
    <w:rsid w:val="002C1DDA"/>
    <w:rsid w:val="002C5863"/>
    <w:rsid w:val="002C71B3"/>
    <w:rsid w:val="002C7881"/>
    <w:rsid w:val="002D1A3D"/>
    <w:rsid w:val="002D290C"/>
    <w:rsid w:val="002D2ADE"/>
    <w:rsid w:val="002D43D2"/>
    <w:rsid w:val="002D4A8E"/>
    <w:rsid w:val="002D7EE6"/>
    <w:rsid w:val="002E42CF"/>
    <w:rsid w:val="002E48CC"/>
    <w:rsid w:val="002E5692"/>
    <w:rsid w:val="002E7792"/>
    <w:rsid w:val="002F092E"/>
    <w:rsid w:val="002F211D"/>
    <w:rsid w:val="002F2180"/>
    <w:rsid w:val="002F4C67"/>
    <w:rsid w:val="002F5616"/>
    <w:rsid w:val="00300D94"/>
    <w:rsid w:val="003044DB"/>
    <w:rsid w:val="00304A5B"/>
    <w:rsid w:val="003052D2"/>
    <w:rsid w:val="00305C33"/>
    <w:rsid w:val="00306285"/>
    <w:rsid w:val="003128F4"/>
    <w:rsid w:val="0031394B"/>
    <w:rsid w:val="00313CFF"/>
    <w:rsid w:val="00315894"/>
    <w:rsid w:val="0031602F"/>
    <w:rsid w:val="00324EFE"/>
    <w:rsid w:val="00325EEA"/>
    <w:rsid w:val="003274EF"/>
    <w:rsid w:val="00330E89"/>
    <w:rsid w:val="003338A8"/>
    <w:rsid w:val="00334B99"/>
    <w:rsid w:val="0033548D"/>
    <w:rsid w:val="00340AE4"/>
    <w:rsid w:val="003479A1"/>
    <w:rsid w:val="00350338"/>
    <w:rsid w:val="00350AD4"/>
    <w:rsid w:val="00352B99"/>
    <w:rsid w:val="00354AB5"/>
    <w:rsid w:val="003559E1"/>
    <w:rsid w:val="003563D4"/>
    <w:rsid w:val="00357BA4"/>
    <w:rsid w:val="003613ED"/>
    <w:rsid w:val="00362155"/>
    <w:rsid w:val="00365AF5"/>
    <w:rsid w:val="00370463"/>
    <w:rsid w:val="00381A9C"/>
    <w:rsid w:val="00383DDE"/>
    <w:rsid w:val="00385959"/>
    <w:rsid w:val="00387DB7"/>
    <w:rsid w:val="003954B4"/>
    <w:rsid w:val="00396300"/>
    <w:rsid w:val="003A17BF"/>
    <w:rsid w:val="003A5A48"/>
    <w:rsid w:val="003A6DDF"/>
    <w:rsid w:val="003B235C"/>
    <w:rsid w:val="003B3561"/>
    <w:rsid w:val="003B5893"/>
    <w:rsid w:val="003B5D33"/>
    <w:rsid w:val="003B619A"/>
    <w:rsid w:val="003C1F6C"/>
    <w:rsid w:val="003C234E"/>
    <w:rsid w:val="003C3979"/>
    <w:rsid w:val="003C3B1C"/>
    <w:rsid w:val="003C3BD5"/>
    <w:rsid w:val="003C4039"/>
    <w:rsid w:val="003C40DD"/>
    <w:rsid w:val="003C5A44"/>
    <w:rsid w:val="003C5A8C"/>
    <w:rsid w:val="003C6FFA"/>
    <w:rsid w:val="003C78B6"/>
    <w:rsid w:val="003D0886"/>
    <w:rsid w:val="003D2479"/>
    <w:rsid w:val="003D40F3"/>
    <w:rsid w:val="003D4192"/>
    <w:rsid w:val="003D4CF5"/>
    <w:rsid w:val="003D7F0B"/>
    <w:rsid w:val="003E15B5"/>
    <w:rsid w:val="003E3F81"/>
    <w:rsid w:val="003E56FB"/>
    <w:rsid w:val="003E5D9E"/>
    <w:rsid w:val="003E7648"/>
    <w:rsid w:val="003F173D"/>
    <w:rsid w:val="003F1EE7"/>
    <w:rsid w:val="003F5464"/>
    <w:rsid w:val="003F64CC"/>
    <w:rsid w:val="003F6F52"/>
    <w:rsid w:val="004039D8"/>
    <w:rsid w:val="00407925"/>
    <w:rsid w:val="00410523"/>
    <w:rsid w:val="0041101E"/>
    <w:rsid w:val="00411587"/>
    <w:rsid w:val="0041249E"/>
    <w:rsid w:val="00412B03"/>
    <w:rsid w:val="004156CF"/>
    <w:rsid w:val="00415FEB"/>
    <w:rsid w:val="00420329"/>
    <w:rsid w:val="004204F7"/>
    <w:rsid w:val="004208A1"/>
    <w:rsid w:val="004213F1"/>
    <w:rsid w:val="00421CB2"/>
    <w:rsid w:val="004227E4"/>
    <w:rsid w:val="00423411"/>
    <w:rsid w:val="00423458"/>
    <w:rsid w:val="00423CB4"/>
    <w:rsid w:val="0043607A"/>
    <w:rsid w:val="004379BB"/>
    <w:rsid w:val="00437EB4"/>
    <w:rsid w:val="00441959"/>
    <w:rsid w:val="00442ADA"/>
    <w:rsid w:val="004441CE"/>
    <w:rsid w:val="00450C9A"/>
    <w:rsid w:val="00461A5C"/>
    <w:rsid w:val="00463554"/>
    <w:rsid w:val="00464AF6"/>
    <w:rsid w:val="00465013"/>
    <w:rsid w:val="00470750"/>
    <w:rsid w:val="00480708"/>
    <w:rsid w:val="00481F9C"/>
    <w:rsid w:val="004846BB"/>
    <w:rsid w:val="004848CA"/>
    <w:rsid w:val="00484F6C"/>
    <w:rsid w:val="00485D2D"/>
    <w:rsid w:val="00490C4F"/>
    <w:rsid w:val="004925D2"/>
    <w:rsid w:val="00492A10"/>
    <w:rsid w:val="0049545E"/>
    <w:rsid w:val="0049660C"/>
    <w:rsid w:val="004A0BD7"/>
    <w:rsid w:val="004A2ECE"/>
    <w:rsid w:val="004A3EC9"/>
    <w:rsid w:val="004A7314"/>
    <w:rsid w:val="004B2598"/>
    <w:rsid w:val="004B2F1F"/>
    <w:rsid w:val="004B3CBE"/>
    <w:rsid w:val="004B637A"/>
    <w:rsid w:val="004B6F7B"/>
    <w:rsid w:val="004B7966"/>
    <w:rsid w:val="004B7AC1"/>
    <w:rsid w:val="004C5B75"/>
    <w:rsid w:val="004C6450"/>
    <w:rsid w:val="004D38BE"/>
    <w:rsid w:val="004D3D35"/>
    <w:rsid w:val="004D4186"/>
    <w:rsid w:val="004D6B6F"/>
    <w:rsid w:val="004D7744"/>
    <w:rsid w:val="004E1DE4"/>
    <w:rsid w:val="004F0707"/>
    <w:rsid w:val="004F0B8F"/>
    <w:rsid w:val="004F3188"/>
    <w:rsid w:val="004F62E4"/>
    <w:rsid w:val="005003CC"/>
    <w:rsid w:val="00501444"/>
    <w:rsid w:val="00516C67"/>
    <w:rsid w:val="00517615"/>
    <w:rsid w:val="00517640"/>
    <w:rsid w:val="00517DAD"/>
    <w:rsid w:val="005229C3"/>
    <w:rsid w:val="00524271"/>
    <w:rsid w:val="0052537A"/>
    <w:rsid w:val="00527589"/>
    <w:rsid w:val="005301AF"/>
    <w:rsid w:val="0053047F"/>
    <w:rsid w:val="00532CA5"/>
    <w:rsid w:val="00532FEA"/>
    <w:rsid w:val="0053303F"/>
    <w:rsid w:val="00533400"/>
    <w:rsid w:val="00533A53"/>
    <w:rsid w:val="00537A0A"/>
    <w:rsid w:val="00537FE6"/>
    <w:rsid w:val="00542E4A"/>
    <w:rsid w:val="00543740"/>
    <w:rsid w:val="0054474E"/>
    <w:rsid w:val="005535EA"/>
    <w:rsid w:val="0055381C"/>
    <w:rsid w:val="005540BA"/>
    <w:rsid w:val="005564C1"/>
    <w:rsid w:val="00556899"/>
    <w:rsid w:val="00557218"/>
    <w:rsid w:val="005575A3"/>
    <w:rsid w:val="00557969"/>
    <w:rsid w:val="00560235"/>
    <w:rsid w:val="00561916"/>
    <w:rsid w:val="005627BD"/>
    <w:rsid w:val="00562918"/>
    <w:rsid w:val="0056362B"/>
    <w:rsid w:val="00566DEA"/>
    <w:rsid w:val="005727C5"/>
    <w:rsid w:val="0057771C"/>
    <w:rsid w:val="00577CA3"/>
    <w:rsid w:val="00582565"/>
    <w:rsid w:val="0058445D"/>
    <w:rsid w:val="00586113"/>
    <w:rsid w:val="00586687"/>
    <w:rsid w:val="005877D4"/>
    <w:rsid w:val="00587D99"/>
    <w:rsid w:val="00594104"/>
    <w:rsid w:val="00596B87"/>
    <w:rsid w:val="005A2C6D"/>
    <w:rsid w:val="005A4D23"/>
    <w:rsid w:val="005A50A8"/>
    <w:rsid w:val="005A518A"/>
    <w:rsid w:val="005A64BB"/>
    <w:rsid w:val="005A73C5"/>
    <w:rsid w:val="005A73D2"/>
    <w:rsid w:val="005A77BF"/>
    <w:rsid w:val="005C133F"/>
    <w:rsid w:val="005C2DD0"/>
    <w:rsid w:val="005C4BCC"/>
    <w:rsid w:val="005C5305"/>
    <w:rsid w:val="005C75C6"/>
    <w:rsid w:val="005D14C3"/>
    <w:rsid w:val="005E02A1"/>
    <w:rsid w:val="005E1597"/>
    <w:rsid w:val="005E16E8"/>
    <w:rsid w:val="005E23B3"/>
    <w:rsid w:val="005E5C95"/>
    <w:rsid w:val="005E7792"/>
    <w:rsid w:val="005E7FD4"/>
    <w:rsid w:val="005F2B8F"/>
    <w:rsid w:val="005F472E"/>
    <w:rsid w:val="005F735B"/>
    <w:rsid w:val="00600AC9"/>
    <w:rsid w:val="00600EDC"/>
    <w:rsid w:val="00603735"/>
    <w:rsid w:val="00603766"/>
    <w:rsid w:val="00606C9B"/>
    <w:rsid w:val="006103FB"/>
    <w:rsid w:val="0061212C"/>
    <w:rsid w:val="0061232F"/>
    <w:rsid w:val="00613367"/>
    <w:rsid w:val="006137EE"/>
    <w:rsid w:val="00614DFD"/>
    <w:rsid w:val="006223F0"/>
    <w:rsid w:val="00622AC3"/>
    <w:rsid w:val="0062416C"/>
    <w:rsid w:val="00625B2C"/>
    <w:rsid w:val="00627113"/>
    <w:rsid w:val="00630F7E"/>
    <w:rsid w:val="00633229"/>
    <w:rsid w:val="00634AD8"/>
    <w:rsid w:val="0063761F"/>
    <w:rsid w:val="006463F0"/>
    <w:rsid w:val="00647536"/>
    <w:rsid w:val="00647E11"/>
    <w:rsid w:val="0065314E"/>
    <w:rsid w:val="0065359C"/>
    <w:rsid w:val="00660C52"/>
    <w:rsid w:val="00662204"/>
    <w:rsid w:val="006671DD"/>
    <w:rsid w:val="00667479"/>
    <w:rsid w:val="006734B7"/>
    <w:rsid w:val="006813C4"/>
    <w:rsid w:val="00682B13"/>
    <w:rsid w:val="006913AA"/>
    <w:rsid w:val="006956F3"/>
    <w:rsid w:val="00696ECB"/>
    <w:rsid w:val="006A0880"/>
    <w:rsid w:val="006A0F37"/>
    <w:rsid w:val="006A2EEB"/>
    <w:rsid w:val="006B1DE8"/>
    <w:rsid w:val="006B32B9"/>
    <w:rsid w:val="006B437A"/>
    <w:rsid w:val="006B5DD0"/>
    <w:rsid w:val="006B6AC0"/>
    <w:rsid w:val="006B7BA3"/>
    <w:rsid w:val="006C2968"/>
    <w:rsid w:val="006C4A4F"/>
    <w:rsid w:val="006C4C50"/>
    <w:rsid w:val="006C7784"/>
    <w:rsid w:val="006D0162"/>
    <w:rsid w:val="006D377F"/>
    <w:rsid w:val="006D41A5"/>
    <w:rsid w:val="006E0429"/>
    <w:rsid w:val="006E4BA2"/>
    <w:rsid w:val="006E6EB2"/>
    <w:rsid w:val="006F1479"/>
    <w:rsid w:val="006F2BCE"/>
    <w:rsid w:val="006F571D"/>
    <w:rsid w:val="006F7389"/>
    <w:rsid w:val="006F7922"/>
    <w:rsid w:val="007002D4"/>
    <w:rsid w:val="00700644"/>
    <w:rsid w:val="007009D0"/>
    <w:rsid w:val="00700BC7"/>
    <w:rsid w:val="00701D1B"/>
    <w:rsid w:val="00701DE6"/>
    <w:rsid w:val="00702FFA"/>
    <w:rsid w:val="007107CE"/>
    <w:rsid w:val="00712617"/>
    <w:rsid w:val="0071531D"/>
    <w:rsid w:val="0071735A"/>
    <w:rsid w:val="0071791C"/>
    <w:rsid w:val="00717E32"/>
    <w:rsid w:val="007233CB"/>
    <w:rsid w:val="00724766"/>
    <w:rsid w:val="0072487B"/>
    <w:rsid w:val="007261CC"/>
    <w:rsid w:val="0072643F"/>
    <w:rsid w:val="00726C65"/>
    <w:rsid w:val="00731AD8"/>
    <w:rsid w:val="00731CC4"/>
    <w:rsid w:val="007321B7"/>
    <w:rsid w:val="00732860"/>
    <w:rsid w:val="00733511"/>
    <w:rsid w:val="00737E23"/>
    <w:rsid w:val="00740955"/>
    <w:rsid w:val="00743351"/>
    <w:rsid w:val="00744A78"/>
    <w:rsid w:val="00745CB0"/>
    <w:rsid w:val="00746047"/>
    <w:rsid w:val="00750B2C"/>
    <w:rsid w:val="0075148A"/>
    <w:rsid w:val="00757923"/>
    <w:rsid w:val="00760082"/>
    <w:rsid w:val="0076468A"/>
    <w:rsid w:val="00764E31"/>
    <w:rsid w:val="007736B3"/>
    <w:rsid w:val="00774DE5"/>
    <w:rsid w:val="007756B8"/>
    <w:rsid w:val="00776EFA"/>
    <w:rsid w:val="007802D9"/>
    <w:rsid w:val="00780A60"/>
    <w:rsid w:val="00782167"/>
    <w:rsid w:val="007825BC"/>
    <w:rsid w:val="007833AC"/>
    <w:rsid w:val="00784E1D"/>
    <w:rsid w:val="00785625"/>
    <w:rsid w:val="00787A5D"/>
    <w:rsid w:val="00791745"/>
    <w:rsid w:val="00791AC5"/>
    <w:rsid w:val="00792B40"/>
    <w:rsid w:val="007947B1"/>
    <w:rsid w:val="0079482C"/>
    <w:rsid w:val="00796786"/>
    <w:rsid w:val="007A5082"/>
    <w:rsid w:val="007A5723"/>
    <w:rsid w:val="007B3298"/>
    <w:rsid w:val="007B7A35"/>
    <w:rsid w:val="007C059C"/>
    <w:rsid w:val="007C0C1F"/>
    <w:rsid w:val="007C0DF7"/>
    <w:rsid w:val="007C162C"/>
    <w:rsid w:val="007C18B7"/>
    <w:rsid w:val="007C319F"/>
    <w:rsid w:val="007C52C2"/>
    <w:rsid w:val="007C5522"/>
    <w:rsid w:val="007C5697"/>
    <w:rsid w:val="007D0B96"/>
    <w:rsid w:val="007D32F3"/>
    <w:rsid w:val="007D372D"/>
    <w:rsid w:val="007D4272"/>
    <w:rsid w:val="007D54C3"/>
    <w:rsid w:val="007D5589"/>
    <w:rsid w:val="007E3BA0"/>
    <w:rsid w:val="007E5A92"/>
    <w:rsid w:val="007E73EA"/>
    <w:rsid w:val="007F1234"/>
    <w:rsid w:val="007F3135"/>
    <w:rsid w:val="007F49B9"/>
    <w:rsid w:val="007F5564"/>
    <w:rsid w:val="007F68F2"/>
    <w:rsid w:val="0080016E"/>
    <w:rsid w:val="008004AC"/>
    <w:rsid w:val="00800A1D"/>
    <w:rsid w:val="0080587E"/>
    <w:rsid w:val="00806778"/>
    <w:rsid w:val="00811BF8"/>
    <w:rsid w:val="00812853"/>
    <w:rsid w:val="008142B8"/>
    <w:rsid w:val="00815D92"/>
    <w:rsid w:val="00821C5F"/>
    <w:rsid w:val="00821E94"/>
    <w:rsid w:val="00824E9A"/>
    <w:rsid w:val="00825111"/>
    <w:rsid w:val="00830236"/>
    <w:rsid w:val="00830929"/>
    <w:rsid w:val="00841C1B"/>
    <w:rsid w:val="00841F77"/>
    <w:rsid w:val="008436CD"/>
    <w:rsid w:val="0085032F"/>
    <w:rsid w:val="00852788"/>
    <w:rsid w:val="00854AB2"/>
    <w:rsid w:val="0086016C"/>
    <w:rsid w:val="00860460"/>
    <w:rsid w:val="00860847"/>
    <w:rsid w:val="00860F90"/>
    <w:rsid w:val="0086504C"/>
    <w:rsid w:val="00865327"/>
    <w:rsid w:val="00871852"/>
    <w:rsid w:val="008726F5"/>
    <w:rsid w:val="008754E1"/>
    <w:rsid w:val="00877B79"/>
    <w:rsid w:val="00881790"/>
    <w:rsid w:val="0088362A"/>
    <w:rsid w:val="00886E6D"/>
    <w:rsid w:val="008906B9"/>
    <w:rsid w:val="0089217A"/>
    <w:rsid w:val="008940BF"/>
    <w:rsid w:val="00895677"/>
    <w:rsid w:val="008973D7"/>
    <w:rsid w:val="008A15B0"/>
    <w:rsid w:val="008A1DAA"/>
    <w:rsid w:val="008A2B8C"/>
    <w:rsid w:val="008A44A8"/>
    <w:rsid w:val="008A4FB7"/>
    <w:rsid w:val="008A5194"/>
    <w:rsid w:val="008A5798"/>
    <w:rsid w:val="008A5A5D"/>
    <w:rsid w:val="008B0807"/>
    <w:rsid w:val="008B1EE4"/>
    <w:rsid w:val="008B3E5E"/>
    <w:rsid w:val="008B5D6A"/>
    <w:rsid w:val="008B7251"/>
    <w:rsid w:val="008B7A0F"/>
    <w:rsid w:val="008C1DC4"/>
    <w:rsid w:val="008C7888"/>
    <w:rsid w:val="008C7AC7"/>
    <w:rsid w:val="008D1492"/>
    <w:rsid w:val="008D1F1A"/>
    <w:rsid w:val="008D21E8"/>
    <w:rsid w:val="008D458F"/>
    <w:rsid w:val="008D74A1"/>
    <w:rsid w:val="008E0610"/>
    <w:rsid w:val="008E2B35"/>
    <w:rsid w:val="008E2D25"/>
    <w:rsid w:val="008E5B65"/>
    <w:rsid w:val="00900E9B"/>
    <w:rsid w:val="0090236E"/>
    <w:rsid w:val="00904FDD"/>
    <w:rsid w:val="00907111"/>
    <w:rsid w:val="00907BD2"/>
    <w:rsid w:val="009147D8"/>
    <w:rsid w:val="00914D09"/>
    <w:rsid w:val="00924639"/>
    <w:rsid w:val="00930F08"/>
    <w:rsid w:val="0093276D"/>
    <w:rsid w:val="009338DA"/>
    <w:rsid w:val="00936013"/>
    <w:rsid w:val="009402F8"/>
    <w:rsid w:val="009431C1"/>
    <w:rsid w:val="009435B1"/>
    <w:rsid w:val="00944008"/>
    <w:rsid w:val="00944DA0"/>
    <w:rsid w:val="00946193"/>
    <w:rsid w:val="00947118"/>
    <w:rsid w:val="009502AE"/>
    <w:rsid w:val="009503B6"/>
    <w:rsid w:val="009539D7"/>
    <w:rsid w:val="00953A9B"/>
    <w:rsid w:val="00955B37"/>
    <w:rsid w:val="009607E4"/>
    <w:rsid w:val="0096227F"/>
    <w:rsid w:val="009627C3"/>
    <w:rsid w:val="00963F9B"/>
    <w:rsid w:val="00966639"/>
    <w:rsid w:val="00966BD4"/>
    <w:rsid w:val="009672FC"/>
    <w:rsid w:val="00970939"/>
    <w:rsid w:val="00973193"/>
    <w:rsid w:val="009734F2"/>
    <w:rsid w:val="009773A9"/>
    <w:rsid w:val="00981218"/>
    <w:rsid w:val="0098259B"/>
    <w:rsid w:val="009828AA"/>
    <w:rsid w:val="00987CE0"/>
    <w:rsid w:val="00987DFC"/>
    <w:rsid w:val="0099161F"/>
    <w:rsid w:val="00992466"/>
    <w:rsid w:val="00992ED0"/>
    <w:rsid w:val="00994217"/>
    <w:rsid w:val="00996E4C"/>
    <w:rsid w:val="009A1D13"/>
    <w:rsid w:val="009A325D"/>
    <w:rsid w:val="009A3E2C"/>
    <w:rsid w:val="009A522F"/>
    <w:rsid w:val="009A5801"/>
    <w:rsid w:val="009A6485"/>
    <w:rsid w:val="009B004F"/>
    <w:rsid w:val="009B3FB7"/>
    <w:rsid w:val="009B4B32"/>
    <w:rsid w:val="009B5134"/>
    <w:rsid w:val="009C0463"/>
    <w:rsid w:val="009C1C85"/>
    <w:rsid w:val="009C2A1E"/>
    <w:rsid w:val="009C43C7"/>
    <w:rsid w:val="009C7036"/>
    <w:rsid w:val="009D6A0C"/>
    <w:rsid w:val="009E19B7"/>
    <w:rsid w:val="009E519A"/>
    <w:rsid w:val="009F07ED"/>
    <w:rsid w:val="009F5529"/>
    <w:rsid w:val="009F6B88"/>
    <w:rsid w:val="009F7993"/>
    <w:rsid w:val="00A00F76"/>
    <w:rsid w:val="00A01780"/>
    <w:rsid w:val="00A03207"/>
    <w:rsid w:val="00A05E94"/>
    <w:rsid w:val="00A10FAA"/>
    <w:rsid w:val="00A12438"/>
    <w:rsid w:val="00A12E1B"/>
    <w:rsid w:val="00A147C9"/>
    <w:rsid w:val="00A20B46"/>
    <w:rsid w:val="00A21768"/>
    <w:rsid w:val="00A21A7E"/>
    <w:rsid w:val="00A269AF"/>
    <w:rsid w:val="00A361C6"/>
    <w:rsid w:val="00A36279"/>
    <w:rsid w:val="00A41BAE"/>
    <w:rsid w:val="00A440B6"/>
    <w:rsid w:val="00A45050"/>
    <w:rsid w:val="00A504B4"/>
    <w:rsid w:val="00A5106B"/>
    <w:rsid w:val="00A5741B"/>
    <w:rsid w:val="00A60B4D"/>
    <w:rsid w:val="00A6191F"/>
    <w:rsid w:val="00A61AD2"/>
    <w:rsid w:val="00A62BB5"/>
    <w:rsid w:val="00A76D08"/>
    <w:rsid w:val="00A77214"/>
    <w:rsid w:val="00A777F5"/>
    <w:rsid w:val="00A838A5"/>
    <w:rsid w:val="00A907E2"/>
    <w:rsid w:val="00A92977"/>
    <w:rsid w:val="00A967E8"/>
    <w:rsid w:val="00AA075E"/>
    <w:rsid w:val="00AA0B03"/>
    <w:rsid w:val="00AA2B8D"/>
    <w:rsid w:val="00AA5B3E"/>
    <w:rsid w:val="00AA6B96"/>
    <w:rsid w:val="00AA7557"/>
    <w:rsid w:val="00AB14BF"/>
    <w:rsid w:val="00AB23D5"/>
    <w:rsid w:val="00AB38E9"/>
    <w:rsid w:val="00AB5415"/>
    <w:rsid w:val="00AC2628"/>
    <w:rsid w:val="00AC4E81"/>
    <w:rsid w:val="00AC6806"/>
    <w:rsid w:val="00AE2768"/>
    <w:rsid w:val="00AE7BBE"/>
    <w:rsid w:val="00AF043A"/>
    <w:rsid w:val="00AF27E0"/>
    <w:rsid w:val="00AF3F7C"/>
    <w:rsid w:val="00AF500E"/>
    <w:rsid w:val="00AF6883"/>
    <w:rsid w:val="00AF6FEC"/>
    <w:rsid w:val="00AF7828"/>
    <w:rsid w:val="00B01718"/>
    <w:rsid w:val="00B04339"/>
    <w:rsid w:val="00B05E0A"/>
    <w:rsid w:val="00B07916"/>
    <w:rsid w:val="00B10902"/>
    <w:rsid w:val="00B10C8E"/>
    <w:rsid w:val="00B12065"/>
    <w:rsid w:val="00B122FE"/>
    <w:rsid w:val="00B145A6"/>
    <w:rsid w:val="00B153D0"/>
    <w:rsid w:val="00B168F1"/>
    <w:rsid w:val="00B206CE"/>
    <w:rsid w:val="00B24B56"/>
    <w:rsid w:val="00B30784"/>
    <w:rsid w:val="00B3213C"/>
    <w:rsid w:val="00B34326"/>
    <w:rsid w:val="00B3482B"/>
    <w:rsid w:val="00B348E0"/>
    <w:rsid w:val="00B35638"/>
    <w:rsid w:val="00B36942"/>
    <w:rsid w:val="00B36BD5"/>
    <w:rsid w:val="00B460F6"/>
    <w:rsid w:val="00B47220"/>
    <w:rsid w:val="00B50534"/>
    <w:rsid w:val="00B50D58"/>
    <w:rsid w:val="00B5549C"/>
    <w:rsid w:val="00B601D7"/>
    <w:rsid w:val="00B625A3"/>
    <w:rsid w:val="00B64DB5"/>
    <w:rsid w:val="00B70A16"/>
    <w:rsid w:val="00B763EC"/>
    <w:rsid w:val="00B81A68"/>
    <w:rsid w:val="00B834BF"/>
    <w:rsid w:val="00B83B22"/>
    <w:rsid w:val="00B90B16"/>
    <w:rsid w:val="00B93084"/>
    <w:rsid w:val="00B94DFE"/>
    <w:rsid w:val="00B951F5"/>
    <w:rsid w:val="00B96D62"/>
    <w:rsid w:val="00B972CF"/>
    <w:rsid w:val="00B97E1C"/>
    <w:rsid w:val="00BA0C36"/>
    <w:rsid w:val="00BA24DB"/>
    <w:rsid w:val="00BA5CED"/>
    <w:rsid w:val="00BA6798"/>
    <w:rsid w:val="00BB0D95"/>
    <w:rsid w:val="00BB2957"/>
    <w:rsid w:val="00BB5837"/>
    <w:rsid w:val="00BC2D22"/>
    <w:rsid w:val="00BC3287"/>
    <w:rsid w:val="00BD2388"/>
    <w:rsid w:val="00BD7F69"/>
    <w:rsid w:val="00BE2C94"/>
    <w:rsid w:val="00BE2D1F"/>
    <w:rsid w:val="00BE3B57"/>
    <w:rsid w:val="00BE6E4A"/>
    <w:rsid w:val="00BE718B"/>
    <w:rsid w:val="00BF0583"/>
    <w:rsid w:val="00BF0E09"/>
    <w:rsid w:val="00BF5600"/>
    <w:rsid w:val="00BF5F68"/>
    <w:rsid w:val="00C0330E"/>
    <w:rsid w:val="00C034FB"/>
    <w:rsid w:val="00C03D28"/>
    <w:rsid w:val="00C05113"/>
    <w:rsid w:val="00C1688A"/>
    <w:rsid w:val="00C17D9F"/>
    <w:rsid w:val="00C20562"/>
    <w:rsid w:val="00C22082"/>
    <w:rsid w:val="00C24585"/>
    <w:rsid w:val="00C24878"/>
    <w:rsid w:val="00C25E10"/>
    <w:rsid w:val="00C27D5F"/>
    <w:rsid w:val="00C30C37"/>
    <w:rsid w:val="00C3563D"/>
    <w:rsid w:val="00C3584B"/>
    <w:rsid w:val="00C4109F"/>
    <w:rsid w:val="00C41456"/>
    <w:rsid w:val="00C419A4"/>
    <w:rsid w:val="00C43FD2"/>
    <w:rsid w:val="00C44E63"/>
    <w:rsid w:val="00C47BF3"/>
    <w:rsid w:val="00C51BE7"/>
    <w:rsid w:val="00C54E21"/>
    <w:rsid w:val="00C571B5"/>
    <w:rsid w:val="00C60AC4"/>
    <w:rsid w:val="00C60E38"/>
    <w:rsid w:val="00C6103E"/>
    <w:rsid w:val="00C616E2"/>
    <w:rsid w:val="00C65346"/>
    <w:rsid w:val="00C673F0"/>
    <w:rsid w:val="00C714D7"/>
    <w:rsid w:val="00C74370"/>
    <w:rsid w:val="00C7470C"/>
    <w:rsid w:val="00C76DE3"/>
    <w:rsid w:val="00C800BE"/>
    <w:rsid w:val="00C80F06"/>
    <w:rsid w:val="00C8576B"/>
    <w:rsid w:val="00C91314"/>
    <w:rsid w:val="00C93A88"/>
    <w:rsid w:val="00C965E9"/>
    <w:rsid w:val="00C96D3A"/>
    <w:rsid w:val="00CA05FD"/>
    <w:rsid w:val="00CA0A28"/>
    <w:rsid w:val="00CA14E3"/>
    <w:rsid w:val="00CA43D2"/>
    <w:rsid w:val="00CA47E1"/>
    <w:rsid w:val="00CB04E6"/>
    <w:rsid w:val="00CB299F"/>
    <w:rsid w:val="00CB2ED1"/>
    <w:rsid w:val="00CC1843"/>
    <w:rsid w:val="00CC27E1"/>
    <w:rsid w:val="00CC3EE9"/>
    <w:rsid w:val="00CC671D"/>
    <w:rsid w:val="00CD0B8C"/>
    <w:rsid w:val="00CD1090"/>
    <w:rsid w:val="00CD3791"/>
    <w:rsid w:val="00CE0005"/>
    <w:rsid w:val="00CE7832"/>
    <w:rsid w:val="00CF5307"/>
    <w:rsid w:val="00D01FEA"/>
    <w:rsid w:val="00D102CA"/>
    <w:rsid w:val="00D1455F"/>
    <w:rsid w:val="00D24140"/>
    <w:rsid w:val="00D26DD9"/>
    <w:rsid w:val="00D33EF3"/>
    <w:rsid w:val="00D3433C"/>
    <w:rsid w:val="00D35239"/>
    <w:rsid w:val="00D3592A"/>
    <w:rsid w:val="00D35E4D"/>
    <w:rsid w:val="00D3643D"/>
    <w:rsid w:val="00D37189"/>
    <w:rsid w:val="00D37795"/>
    <w:rsid w:val="00D47977"/>
    <w:rsid w:val="00D5288B"/>
    <w:rsid w:val="00D53D3E"/>
    <w:rsid w:val="00D53F88"/>
    <w:rsid w:val="00D55CB3"/>
    <w:rsid w:val="00D5706A"/>
    <w:rsid w:val="00D6349F"/>
    <w:rsid w:val="00D71279"/>
    <w:rsid w:val="00D748FF"/>
    <w:rsid w:val="00D84868"/>
    <w:rsid w:val="00D9095E"/>
    <w:rsid w:val="00D91FB0"/>
    <w:rsid w:val="00D92167"/>
    <w:rsid w:val="00D93648"/>
    <w:rsid w:val="00D970B3"/>
    <w:rsid w:val="00D97433"/>
    <w:rsid w:val="00DA2F83"/>
    <w:rsid w:val="00DA3B79"/>
    <w:rsid w:val="00DA5B5C"/>
    <w:rsid w:val="00DA5BB2"/>
    <w:rsid w:val="00DA7D49"/>
    <w:rsid w:val="00DB1966"/>
    <w:rsid w:val="00DB43BB"/>
    <w:rsid w:val="00DB4D39"/>
    <w:rsid w:val="00DB4ED3"/>
    <w:rsid w:val="00DB6B02"/>
    <w:rsid w:val="00DC02D6"/>
    <w:rsid w:val="00DC1B49"/>
    <w:rsid w:val="00DC4F44"/>
    <w:rsid w:val="00DD2826"/>
    <w:rsid w:val="00DD4795"/>
    <w:rsid w:val="00DD5556"/>
    <w:rsid w:val="00DD5789"/>
    <w:rsid w:val="00DD7749"/>
    <w:rsid w:val="00DE3D8F"/>
    <w:rsid w:val="00DE4C20"/>
    <w:rsid w:val="00DE506B"/>
    <w:rsid w:val="00DF2AAF"/>
    <w:rsid w:val="00DF3088"/>
    <w:rsid w:val="00E0208E"/>
    <w:rsid w:val="00E0265C"/>
    <w:rsid w:val="00E06CF7"/>
    <w:rsid w:val="00E0734E"/>
    <w:rsid w:val="00E10143"/>
    <w:rsid w:val="00E101C4"/>
    <w:rsid w:val="00E102B9"/>
    <w:rsid w:val="00E119FD"/>
    <w:rsid w:val="00E12258"/>
    <w:rsid w:val="00E14272"/>
    <w:rsid w:val="00E22864"/>
    <w:rsid w:val="00E238DE"/>
    <w:rsid w:val="00E23D1C"/>
    <w:rsid w:val="00E2450F"/>
    <w:rsid w:val="00E25997"/>
    <w:rsid w:val="00E25AD0"/>
    <w:rsid w:val="00E32D95"/>
    <w:rsid w:val="00E3764F"/>
    <w:rsid w:val="00E410E1"/>
    <w:rsid w:val="00E510B1"/>
    <w:rsid w:val="00E5301F"/>
    <w:rsid w:val="00E54020"/>
    <w:rsid w:val="00E5425B"/>
    <w:rsid w:val="00E54E4F"/>
    <w:rsid w:val="00E6246F"/>
    <w:rsid w:val="00E62C90"/>
    <w:rsid w:val="00E63077"/>
    <w:rsid w:val="00E64148"/>
    <w:rsid w:val="00E64A40"/>
    <w:rsid w:val="00E659B8"/>
    <w:rsid w:val="00E66842"/>
    <w:rsid w:val="00E72D02"/>
    <w:rsid w:val="00E73CCF"/>
    <w:rsid w:val="00E76253"/>
    <w:rsid w:val="00E833D5"/>
    <w:rsid w:val="00E83AF9"/>
    <w:rsid w:val="00E85ABB"/>
    <w:rsid w:val="00E86835"/>
    <w:rsid w:val="00E91AAB"/>
    <w:rsid w:val="00E9291C"/>
    <w:rsid w:val="00E93612"/>
    <w:rsid w:val="00E96F60"/>
    <w:rsid w:val="00EA1ABC"/>
    <w:rsid w:val="00EB14A7"/>
    <w:rsid w:val="00EB253E"/>
    <w:rsid w:val="00EB3EB5"/>
    <w:rsid w:val="00EB40A3"/>
    <w:rsid w:val="00EB41DA"/>
    <w:rsid w:val="00EB49CF"/>
    <w:rsid w:val="00EC1BA9"/>
    <w:rsid w:val="00EC2A16"/>
    <w:rsid w:val="00EC3BFB"/>
    <w:rsid w:val="00EC5457"/>
    <w:rsid w:val="00EC5FBD"/>
    <w:rsid w:val="00ED02B6"/>
    <w:rsid w:val="00ED0C10"/>
    <w:rsid w:val="00ED2A4A"/>
    <w:rsid w:val="00EE61F4"/>
    <w:rsid w:val="00EE7F83"/>
    <w:rsid w:val="00EF0D4F"/>
    <w:rsid w:val="00EF6309"/>
    <w:rsid w:val="00EF6D7E"/>
    <w:rsid w:val="00F019DD"/>
    <w:rsid w:val="00F02928"/>
    <w:rsid w:val="00F031FC"/>
    <w:rsid w:val="00F11B78"/>
    <w:rsid w:val="00F124EC"/>
    <w:rsid w:val="00F13C27"/>
    <w:rsid w:val="00F14438"/>
    <w:rsid w:val="00F21B91"/>
    <w:rsid w:val="00F22D92"/>
    <w:rsid w:val="00F23B97"/>
    <w:rsid w:val="00F24482"/>
    <w:rsid w:val="00F24A6F"/>
    <w:rsid w:val="00F251AE"/>
    <w:rsid w:val="00F267F1"/>
    <w:rsid w:val="00F27B3B"/>
    <w:rsid w:val="00F3032F"/>
    <w:rsid w:val="00F30480"/>
    <w:rsid w:val="00F36BE0"/>
    <w:rsid w:val="00F36F2D"/>
    <w:rsid w:val="00F371BB"/>
    <w:rsid w:val="00F4074D"/>
    <w:rsid w:val="00F43928"/>
    <w:rsid w:val="00F43DC2"/>
    <w:rsid w:val="00F44DDF"/>
    <w:rsid w:val="00F45E87"/>
    <w:rsid w:val="00F4703C"/>
    <w:rsid w:val="00F5001D"/>
    <w:rsid w:val="00F547A4"/>
    <w:rsid w:val="00F62923"/>
    <w:rsid w:val="00F63649"/>
    <w:rsid w:val="00F63C5A"/>
    <w:rsid w:val="00F66C50"/>
    <w:rsid w:val="00F75A8D"/>
    <w:rsid w:val="00F81565"/>
    <w:rsid w:val="00F8216B"/>
    <w:rsid w:val="00F87910"/>
    <w:rsid w:val="00F93EF7"/>
    <w:rsid w:val="00F968B7"/>
    <w:rsid w:val="00F97789"/>
    <w:rsid w:val="00FA03DC"/>
    <w:rsid w:val="00FA1AA0"/>
    <w:rsid w:val="00FA39C8"/>
    <w:rsid w:val="00FA3C30"/>
    <w:rsid w:val="00FA60FE"/>
    <w:rsid w:val="00FB0311"/>
    <w:rsid w:val="00FB13C6"/>
    <w:rsid w:val="00FB1CF5"/>
    <w:rsid w:val="00FB3BEC"/>
    <w:rsid w:val="00FB55AC"/>
    <w:rsid w:val="00FB7C0D"/>
    <w:rsid w:val="00FC0FA5"/>
    <w:rsid w:val="00FC2283"/>
    <w:rsid w:val="00FD1A82"/>
    <w:rsid w:val="00FE0921"/>
    <w:rsid w:val="00FE5C20"/>
    <w:rsid w:val="00FF04FC"/>
    <w:rsid w:val="00FF2C03"/>
    <w:rsid w:val="00FF5A63"/>
    <w:rsid w:val="00FF7DF8"/>
    <w:rsid w:val="22C0EAB0"/>
    <w:rsid w:val="25CDC7AC"/>
    <w:rsid w:val="30000232"/>
    <w:rsid w:val="4254176A"/>
    <w:rsid w:val="54A1C129"/>
    <w:rsid w:val="5B6C5AD5"/>
    <w:rsid w:val="6B717339"/>
    <w:rsid w:val="742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883EC"/>
  <w15:chartTrackingRefBased/>
  <w15:docId w15:val="{14CDF9C2-BF0C-0B41-82BB-C6160A8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Overskrift1">
    <w:name w:val="heading 1"/>
    <w:aliases w:val="Undertittel bold"/>
    <w:basedOn w:val="Normal"/>
    <w:next w:val="Normal"/>
    <w:link w:val="Overskrift1Tegn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852788"/>
  </w:style>
  <w:style w:type="paragraph" w:styleId="Bunntekst">
    <w:name w:val="footer"/>
    <w:basedOn w:val="Normal"/>
    <w:link w:val="Bunn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52788"/>
  </w:style>
  <w:style w:type="character" w:styleId="Hyperkobling">
    <w:name w:val="Hyperlink"/>
    <w:basedOn w:val="Standardskriftforavsnitt"/>
    <w:uiPriority w:val="99"/>
    <w:unhideWhenUsed/>
    <w:rsid w:val="00852788"/>
    <w:rPr>
      <w:color w:val="5E5AAE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Overskrift1Tegn">
    <w:name w:val="Overskrift 1 Tegn"/>
    <w:aliases w:val="Undertittel bold Tegn"/>
    <w:basedOn w:val="Standardskriftforavsnitt"/>
    <w:link w:val="Overskrift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DD5789"/>
  </w:style>
  <w:style w:type="character" w:styleId="Ulstomtale">
    <w:name w:val="Unresolved Mention"/>
    <w:basedOn w:val="Standardskriftforavsnit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DB1966"/>
    <w:pPr>
      <w:ind w:left="720"/>
      <w:contextualSpacing/>
    </w:pPr>
  </w:style>
  <w:style w:type="paragraph" w:styleId="Ingenmellomrom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Utheving">
    <w:name w:val="Emphasis"/>
    <w:basedOn w:val="Standardskriftforavsnitt"/>
    <w:uiPriority w:val="20"/>
    <w:rsid w:val="00DB1966"/>
    <w:rPr>
      <w:rFonts w:ascii="Arial" w:hAnsi="Arial"/>
      <w:i/>
      <w:iCs/>
    </w:rPr>
  </w:style>
  <w:style w:type="character" w:styleId="Boktittel">
    <w:name w:val="Book Title"/>
    <w:basedOn w:val="Standardskriftforavsnit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vakreferanse">
    <w:name w:val="Subtle Reference"/>
    <w:basedOn w:val="Standardskriftforavsnit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erk">
    <w:name w:val="Strong"/>
    <w:basedOn w:val="Standardskriftforavsnitt"/>
    <w:uiPriority w:val="22"/>
    <w:rsid w:val="00DB1966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vakutheving">
    <w:name w:val="Subtle Emphasis"/>
    <w:basedOn w:val="Standardskriftforavsnit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Undertittel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INNH1">
    <w:name w:val="toc 1"/>
    <w:basedOn w:val="Normal"/>
    <w:next w:val="Normal"/>
    <w:link w:val="INNH1Tegn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INNH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460F6"/>
    <w:rPr>
      <w:color w:val="808080"/>
    </w:rPr>
  </w:style>
  <w:style w:type="table" w:customStyle="1" w:styleId="1Vann">
    <w:name w:val="1. Vann"/>
    <w:basedOn w:val="Vanligtabel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tel"/>
    <w:next w:val="Undertittel"/>
    <w:link w:val="2TittelTegn"/>
    <w:qFormat/>
    <w:rsid w:val="00DB6B02"/>
    <w:pPr>
      <w:spacing w:after="360"/>
      <w:contextualSpacing w:val="0"/>
    </w:pPr>
    <w:rPr>
      <w:sz w:val="84"/>
    </w:rPr>
  </w:style>
  <w:style w:type="character" w:customStyle="1" w:styleId="2TittelTegn">
    <w:name w:val="2 Tittel Tegn"/>
    <w:basedOn w:val="TittelTegn"/>
    <w:link w:val="2Tittel"/>
    <w:rsid w:val="00DB6B02"/>
    <w:rPr>
      <w:rFonts w:ascii="Arial" w:eastAsiaTheme="majorEastAsia" w:hAnsi="Arial" w:cs="Times New Roman (Kompleks skrif"/>
      <w:spacing w:val="-10"/>
      <w:kern w:val="28"/>
      <w:sz w:val="84"/>
      <w:szCs w:val="56"/>
      <w14:ligatures w14:val="none"/>
    </w:rPr>
  </w:style>
  <w:style w:type="paragraph" w:styleId="Sterktsitat">
    <w:name w:val="Intense Quote"/>
    <w:aliases w:val="Sitat med linjer"/>
    <w:basedOn w:val="Normal"/>
    <w:next w:val="Normal"/>
    <w:link w:val="SterktsitatTegn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SterktsitatTegn">
    <w:name w:val="Sterkt sitat Tegn"/>
    <w:aliases w:val="Sitat med linjer Tegn"/>
    <w:basedOn w:val="Standardskriftforavsnitt"/>
    <w:link w:val="Sterktsitat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Overskrift2Tegn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4A7314"/>
    <w:pPr>
      <w:spacing w:before="480" w:after="0"/>
    </w:pPr>
    <w:rPr>
      <w:b/>
      <w:sz w:val="32"/>
      <w:lang w:val="en-US"/>
    </w:rPr>
  </w:style>
  <w:style w:type="character" w:customStyle="1" w:styleId="4OverskriftChar">
    <w:name w:val="4 Overskrift Char"/>
    <w:basedOn w:val="Overskrift2Tegn"/>
    <w:link w:val="4Overskrift"/>
    <w:rsid w:val="004A7314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1Tegn">
    <w:name w:val="INNH 1 Tegn"/>
    <w:basedOn w:val="Standardskriftforavsnitt"/>
    <w:link w:val="INNH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INNH1Tegn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eavsnittTegn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Sluttnotereferanse">
    <w:name w:val="endnote reference"/>
    <w:basedOn w:val="Standardskriftforavsnit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paragraph" w:customStyle="1" w:styleId="tabelldetalje">
    <w:name w:val="tabell_detalje"/>
    <w:basedOn w:val="Normal"/>
    <w:qFormat/>
    <w:rsid w:val="006A0F37"/>
    <w:pPr>
      <w:spacing w:before="0" w:after="0" w:line="240" w:lineRule="auto"/>
    </w:pPr>
    <w:rPr>
      <w:rFonts w:ascii="Calibri" w:eastAsia="Times" w:hAnsi="Calibri" w:cs="Times New Roman"/>
      <w:color w:val="000000"/>
      <w:sz w:val="20"/>
      <w:szCs w:val="20"/>
      <w:lang w:eastAsia="nb-NO"/>
    </w:rPr>
  </w:style>
  <w:style w:type="paragraph" w:customStyle="1" w:styleId="tabelltall">
    <w:name w:val="tabell_tall"/>
    <w:basedOn w:val="tabelldetalje"/>
    <w:qFormat/>
    <w:rsid w:val="006A0F37"/>
    <w:pPr>
      <w:ind w:right="113"/>
      <w:jc w:val="right"/>
    </w:pPr>
  </w:style>
  <w:style w:type="paragraph" w:customStyle="1" w:styleId="kontaktinfo">
    <w:name w:val="kontaktinfo"/>
    <w:basedOn w:val="Normal"/>
    <w:qFormat/>
    <w:rsid w:val="006A0F37"/>
    <w:pPr>
      <w:spacing w:before="240" w:after="240" w:line="240" w:lineRule="auto"/>
      <w:ind w:left="680"/>
    </w:pPr>
    <w:rPr>
      <w:rFonts w:ascii="Calibri" w:eastAsia="Times" w:hAnsi="Calibri" w:cs="Times New Roman"/>
      <w:color w:val="000000"/>
      <w:szCs w:val="20"/>
      <w:lang w:eastAsia="nb-NO"/>
    </w:rPr>
  </w:style>
  <w:style w:type="table" w:styleId="Tabellrutenett">
    <w:name w:val="Table Grid"/>
    <w:basedOn w:val="Vanligtabell"/>
    <w:uiPriority w:val="39"/>
    <w:rsid w:val="006A0F37"/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SF/forskrift/2022-01-28-13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omsenter.no/finansiering/innovasjonstilskud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.europa.eu/en/publication-detail/-/publication/79c0ce87-f4dc-11e6-8a35-01aa75ed71a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rskningsradet.no/globalassets/frascati-2015-nors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22-01-28-13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aceagency.sharepoint.com/sites/Maler/Assets/Maler%20Direktoratet%20for%20romvirksomhet/Post%2072/S&#248;knadsskjema.dotx" TargetMode="External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3c4e-4450-4eb9-8a17-15a14f4e4656" xsi:nil="true"/>
    <lcf76f155ced4ddcb4097134ff3c332f xmlns="2f3f2abd-3aed-491d-8c6c-d6b923d497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1113B99090E4E8B21646DAB1A7A24" ma:contentTypeVersion="14" ma:contentTypeDescription="Opprett et nytt dokument." ma:contentTypeScope="" ma:versionID="f97c94db596da41050c5bb9cb8c1d713">
  <xsd:schema xmlns:xsd="http://www.w3.org/2001/XMLSchema" xmlns:xs="http://www.w3.org/2001/XMLSchema" xmlns:p="http://schemas.microsoft.com/office/2006/metadata/properties" xmlns:ns2="2f3f2abd-3aed-491d-8c6c-d6b923d49780" xmlns:ns3="02b43c4e-4450-4eb9-8a17-15a14f4e4656" targetNamespace="http://schemas.microsoft.com/office/2006/metadata/properties" ma:root="true" ma:fieldsID="399a61838508899db2c217529abedd98" ns2:_="" ns3:_="">
    <xsd:import namespace="2f3f2abd-3aed-491d-8c6c-d6b923d49780"/>
    <xsd:import namespace="02b43c4e-4450-4eb9-8a17-15a14f4e4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abd-3aed-491d-8c6c-d6b923d4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3c4e-4450-4eb9-8a17-15a14f4e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fbb65-744b-47d0-ac26-454d56697f52}" ma:internalName="TaxCatchAll" ma:showField="CatchAllData" ma:web="02b43c4e-4450-4eb9-8a17-15a14f4e4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02b43c4e-4450-4eb9-8a17-15a14f4e4656"/>
    <ds:schemaRef ds:uri="2f3f2abd-3aed-491d-8c6c-d6b923d49780"/>
  </ds:schemaRefs>
</ds:datastoreItem>
</file>

<file path=customXml/itemProps2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D3255-E07F-463C-A4CB-86E064E6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2abd-3aed-491d-8c6c-d6b923d49780"/>
    <ds:schemaRef ds:uri="02b43c4e-4450-4eb9-8a17-15a14f4e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Søknadsskjema.dotx</Template>
  <TotalTime>0</TotalTime>
  <Pages>15</Pages>
  <Words>1981</Words>
  <Characters>10503</Characters>
  <Application>Microsoft Office Word</Application>
  <DocSecurity>0</DocSecurity>
  <Lines>87</Lines>
  <Paragraphs>24</Paragraphs>
  <ScaleCrop>false</ScaleCrop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2025-11-18T09:22:00Z</cp:lastPrinted>
  <dcterms:created xsi:type="dcterms:W3CDTF">2025-12-03T09:01:00Z</dcterms:created>
  <dcterms:modified xsi:type="dcterms:W3CDTF">2025-12-03T09:01:00Z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0x0101001B51113B99090E4E8B21646DAB1A7A24</vt:lpwstr>
  </property>
  <property fmtid="{D5CDD505-2E9C-101B-9397-08002B2CF9AE}" pid="3" name="MediaServiceImageTags">
    <vt:lpwstr/>
  </property>
</Properties>
</file>