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15BF4" w14:textId="57E3CF07" w:rsidR="006C2968" w:rsidRPr="00F968B7" w:rsidRDefault="00F968B7" w:rsidP="006C2968">
      <w:pPr>
        <w:pStyle w:val="2Tittel"/>
        <w:rPr>
          <w:rFonts w:ascii="Suisse Intl" w:hAnsi="Suisse Intl" w:cs="Suisse Intl"/>
          <w:color w:val="FFFFFF" w:themeColor="background1"/>
          <w:sz w:val="48"/>
          <w:szCs w:val="48"/>
        </w:rPr>
      </w:pPr>
      <w:bookmarkStart w:id="0" w:name="OLE_LINK4"/>
      <w:r w:rsidRPr="00F968B7">
        <w:rPr>
          <w:b/>
          <w:bCs/>
          <w:noProof/>
          <w:color w:val="FFFFFF" w:themeColor="background1"/>
          <w:sz w:val="18"/>
          <w:szCs w:val="18"/>
        </w:rPr>
        <w:drawing>
          <wp:anchor distT="0" distB="0" distL="114300" distR="114300" simplePos="0" relativeHeight="251658277" behindDoc="1" locked="0" layoutInCell="1" allowOverlap="1" wp14:anchorId="0449C93F" wp14:editId="61E8734B">
            <wp:simplePos x="0" y="0"/>
            <wp:positionH relativeFrom="column">
              <wp:posOffset>-400050</wp:posOffset>
            </wp:positionH>
            <wp:positionV relativeFrom="paragraph">
              <wp:posOffset>-255085</wp:posOffset>
            </wp:positionV>
            <wp:extent cx="6429217" cy="8388197"/>
            <wp:effectExtent l="0" t="0" r="0" b="0"/>
            <wp:wrapNone/>
            <wp:docPr id="127378575" name="Bilde 1" descr="Et bilde som inneholder skjermbilde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78575" name="Bilde 1" descr="Et bilde som inneholder skjermbilde&#10;&#10;KI-generert innhold kan være feil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9217" cy="83881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2968" w:rsidRPr="00F968B7">
        <w:rPr>
          <w:rFonts w:ascii="Suisse Intl" w:hAnsi="Suisse Intl" w:cs="Suisse Intl"/>
          <w:color w:val="FFFFFF" w:themeColor="background1"/>
          <w:sz w:val="48"/>
          <w:szCs w:val="48"/>
        </w:rPr>
        <w:t xml:space="preserve">Søknad om </w:t>
      </w:r>
      <w:r w:rsidR="00C24585" w:rsidRPr="00F968B7">
        <w:rPr>
          <w:rFonts w:ascii="Suisse Intl" w:hAnsi="Suisse Intl" w:cs="Suisse Intl"/>
          <w:color w:val="FFFFFF" w:themeColor="background1"/>
          <w:sz w:val="48"/>
          <w:szCs w:val="48"/>
        </w:rPr>
        <w:t>I</w:t>
      </w:r>
      <w:r w:rsidR="006A0F37" w:rsidRPr="00F968B7">
        <w:rPr>
          <w:rFonts w:ascii="Suisse Intl" w:hAnsi="Suisse Intl" w:cs="Suisse Intl"/>
          <w:color w:val="FFFFFF" w:themeColor="background1"/>
          <w:sz w:val="48"/>
          <w:szCs w:val="48"/>
        </w:rPr>
        <w:t>nnovasjonstilskudd</w:t>
      </w:r>
      <w:r w:rsidR="006C2968" w:rsidRPr="00F968B7">
        <w:rPr>
          <w:rFonts w:hint="cs"/>
          <w:color w:val="FFFFFF" w:themeColor="background1"/>
        </w:rPr>
        <w:br/>
      </w:r>
      <w:bookmarkEnd w:id="0"/>
      <w:r w:rsidR="006C2968" w:rsidRPr="00F968B7">
        <w:rPr>
          <w:rFonts w:ascii="Suisse Intl" w:hAnsi="Suisse Intl" w:cs="Suisse Intl"/>
          <w:color w:val="FFFFFF" w:themeColor="background1"/>
          <w:sz w:val="48"/>
          <w:szCs w:val="48"/>
        </w:rPr>
        <w:t>for norsk romteknologi:</w:t>
      </w:r>
    </w:p>
    <w:p w14:paraId="59517B5A" w14:textId="2DF61B6C" w:rsidR="006C2968" w:rsidRPr="00045625" w:rsidRDefault="006C2968" w:rsidP="006C2968">
      <w:pPr>
        <w:pStyle w:val="Undertittel"/>
        <w:rPr>
          <w:rFonts w:ascii="Suisse Intl" w:hAnsi="Suisse Intl" w:cs="Suisse Intl"/>
          <w:color w:val="050100" w:themeColor="text1"/>
          <w:sz w:val="48"/>
          <w:szCs w:val="48"/>
          <w:lang w:val="en-GB"/>
        </w:rPr>
      </w:pPr>
      <w:r w:rsidRPr="6B717339">
        <w:rPr>
          <w:rFonts w:ascii="Suisse Intl" w:hAnsi="Suisse Intl" w:cs="Suisse Intl" w:hint="cs"/>
          <w:color w:val="050100" w:themeColor="text1"/>
          <w:sz w:val="48"/>
          <w:szCs w:val="48"/>
          <w:highlight w:val="yellow"/>
          <w:lang w:val="en-GB"/>
        </w:rPr>
        <w:t>«Tittel på prosjektet»</w:t>
      </w:r>
    </w:p>
    <w:p w14:paraId="25F61220" w14:textId="77777777" w:rsidR="006C2968" w:rsidRPr="00045625" w:rsidRDefault="006C2968" w:rsidP="006C2968">
      <w:pPr>
        <w:pStyle w:val="Undertittel"/>
        <w:rPr>
          <w:lang w:val="en-GB"/>
        </w:rPr>
      </w:pPr>
    </w:p>
    <w:p w14:paraId="3B65F5FC" w14:textId="77777777" w:rsidR="00947118" w:rsidRPr="00740955" w:rsidRDefault="00947118" w:rsidP="00047EDD">
      <w:pPr>
        <w:rPr>
          <w:b/>
          <w:bCs/>
          <w:color w:val="3627EE" w:themeColor="accent1"/>
          <w:sz w:val="18"/>
          <w:szCs w:val="18"/>
          <w:lang w:val="en-GB"/>
        </w:rPr>
      </w:pPr>
    </w:p>
    <w:p w14:paraId="34EE9FCD" w14:textId="77777777" w:rsidR="00947118" w:rsidRPr="00740955" w:rsidRDefault="00947118" w:rsidP="00047EDD">
      <w:pPr>
        <w:rPr>
          <w:b/>
          <w:bCs/>
          <w:color w:val="3627EE" w:themeColor="accent1"/>
          <w:sz w:val="18"/>
          <w:szCs w:val="18"/>
          <w:lang w:val="en-GB"/>
        </w:rPr>
      </w:pPr>
    </w:p>
    <w:p w14:paraId="4A6E313B" w14:textId="77777777" w:rsidR="00947118" w:rsidRPr="00740955" w:rsidRDefault="00947118" w:rsidP="00047EDD">
      <w:pPr>
        <w:rPr>
          <w:b/>
          <w:bCs/>
          <w:color w:val="3627EE" w:themeColor="accent1"/>
          <w:sz w:val="18"/>
          <w:szCs w:val="18"/>
          <w:lang w:val="en-GB"/>
        </w:rPr>
      </w:pPr>
    </w:p>
    <w:p w14:paraId="02D941A6" w14:textId="77777777" w:rsidR="00947118" w:rsidRPr="00740955" w:rsidRDefault="00947118" w:rsidP="00047EDD">
      <w:pPr>
        <w:rPr>
          <w:b/>
          <w:bCs/>
          <w:color w:val="3627EE" w:themeColor="accent1"/>
          <w:sz w:val="18"/>
          <w:szCs w:val="18"/>
          <w:lang w:val="en-GB"/>
        </w:rPr>
      </w:pPr>
    </w:p>
    <w:p w14:paraId="2E8D0DAD" w14:textId="77777777" w:rsidR="00947118" w:rsidRPr="00740955" w:rsidRDefault="00947118" w:rsidP="00047EDD">
      <w:pPr>
        <w:rPr>
          <w:b/>
          <w:bCs/>
          <w:color w:val="3627EE" w:themeColor="accent1"/>
          <w:sz w:val="18"/>
          <w:szCs w:val="18"/>
          <w:lang w:val="en-GB"/>
        </w:rPr>
      </w:pPr>
    </w:p>
    <w:p w14:paraId="189AFB69" w14:textId="24E068A6" w:rsidR="00947118" w:rsidRPr="00744486" w:rsidRDefault="00947118" w:rsidP="00047EDD">
      <w:pPr>
        <w:rPr>
          <w:lang w:val="en-GB"/>
        </w:rPr>
      </w:pPr>
    </w:p>
    <w:p w14:paraId="302D3D36" w14:textId="77777777" w:rsidR="00947118" w:rsidRPr="00740955" w:rsidRDefault="00947118" w:rsidP="00047EDD">
      <w:pPr>
        <w:rPr>
          <w:b/>
          <w:bCs/>
          <w:color w:val="3627EE" w:themeColor="accent1"/>
          <w:sz w:val="18"/>
          <w:szCs w:val="18"/>
          <w:lang w:val="en-GB"/>
        </w:rPr>
      </w:pPr>
    </w:p>
    <w:p w14:paraId="454B0303" w14:textId="77777777" w:rsidR="00947118" w:rsidRPr="00740955" w:rsidRDefault="00947118" w:rsidP="00047EDD">
      <w:pPr>
        <w:rPr>
          <w:b/>
          <w:bCs/>
          <w:color w:val="3627EE" w:themeColor="accent1"/>
          <w:sz w:val="18"/>
          <w:szCs w:val="18"/>
          <w:lang w:val="en-GB"/>
        </w:rPr>
      </w:pPr>
    </w:p>
    <w:p w14:paraId="6BBD51E9" w14:textId="77777777" w:rsidR="00947118" w:rsidRPr="00740955" w:rsidRDefault="00947118" w:rsidP="00047EDD">
      <w:pPr>
        <w:rPr>
          <w:b/>
          <w:bCs/>
          <w:color w:val="3627EE" w:themeColor="accent1"/>
          <w:sz w:val="18"/>
          <w:szCs w:val="18"/>
          <w:lang w:val="en-GB"/>
        </w:rPr>
      </w:pPr>
    </w:p>
    <w:p w14:paraId="61338F10" w14:textId="77777777" w:rsidR="00947118" w:rsidRPr="00740955" w:rsidRDefault="00947118" w:rsidP="00047EDD">
      <w:pPr>
        <w:rPr>
          <w:b/>
          <w:bCs/>
          <w:color w:val="3627EE" w:themeColor="accent1"/>
          <w:sz w:val="18"/>
          <w:szCs w:val="18"/>
          <w:lang w:val="en-GB"/>
        </w:rPr>
      </w:pPr>
    </w:p>
    <w:p w14:paraId="49E67680" w14:textId="77777777" w:rsidR="00947118" w:rsidRPr="00740955" w:rsidRDefault="00947118" w:rsidP="00047EDD">
      <w:pPr>
        <w:rPr>
          <w:b/>
          <w:bCs/>
          <w:color w:val="3627EE" w:themeColor="accent1"/>
          <w:sz w:val="18"/>
          <w:szCs w:val="18"/>
          <w:lang w:val="en-GB"/>
        </w:rPr>
      </w:pPr>
    </w:p>
    <w:p w14:paraId="6987E599" w14:textId="77777777" w:rsidR="00947118" w:rsidRPr="00740955" w:rsidRDefault="00947118" w:rsidP="00047EDD">
      <w:pPr>
        <w:rPr>
          <w:b/>
          <w:bCs/>
          <w:color w:val="3627EE" w:themeColor="accent1"/>
          <w:sz w:val="18"/>
          <w:szCs w:val="18"/>
          <w:lang w:val="en-GB"/>
        </w:rPr>
      </w:pPr>
    </w:p>
    <w:p w14:paraId="545E16E5" w14:textId="77777777" w:rsidR="00947118" w:rsidRPr="00740955" w:rsidRDefault="00947118" w:rsidP="00047EDD">
      <w:pPr>
        <w:rPr>
          <w:b/>
          <w:bCs/>
          <w:color w:val="3627EE" w:themeColor="accent1"/>
          <w:sz w:val="18"/>
          <w:szCs w:val="18"/>
          <w:lang w:val="en-GB"/>
        </w:rPr>
      </w:pPr>
    </w:p>
    <w:p w14:paraId="182BDB0A" w14:textId="77777777" w:rsidR="00947118" w:rsidRPr="00740955" w:rsidRDefault="00947118" w:rsidP="00047EDD">
      <w:pPr>
        <w:rPr>
          <w:b/>
          <w:bCs/>
          <w:color w:val="3627EE" w:themeColor="accent1"/>
          <w:sz w:val="18"/>
          <w:szCs w:val="18"/>
          <w:lang w:val="en-GB"/>
        </w:rPr>
      </w:pPr>
    </w:p>
    <w:p w14:paraId="4DBAFD62" w14:textId="77777777" w:rsidR="00947118" w:rsidRPr="00740955" w:rsidRDefault="00947118" w:rsidP="00047EDD">
      <w:pPr>
        <w:rPr>
          <w:b/>
          <w:bCs/>
          <w:color w:val="3627EE" w:themeColor="accent1"/>
          <w:sz w:val="18"/>
          <w:szCs w:val="18"/>
          <w:lang w:val="en-GB"/>
        </w:rPr>
      </w:pPr>
    </w:p>
    <w:p w14:paraId="6233890A" w14:textId="77777777" w:rsidR="00947118" w:rsidRPr="00740955" w:rsidRDefault="00947118" w:rsidP="00047EDD">
      <w:pPr>
        <w:rPr>
          <w:b/>
          <w:bCs/>
          <w:color w:val="3627EE" w:themeColor="accent1"/>
          <w:sz w:val="18"/>
          <w:szCs w:val="18"/>
          <w:lang w:val="en-GB"/>
        </w:rPr>
      </w:pPr>
    </w:p>
    <w:p w14:paraId="718DD271" w14:textId="77777777" w:rsidR="00947118" w:rsidRPr="00740955" w:rsidRDefault="00947118" w:rsidP="00047EDD">
      <w:pPr>
        <w:rPr>
          <w:b/>
          <w:bCs/>
          <w:color w:val="3627EE" w:themeColor="accent1"/>
          <w:sz w:val="18"/>
          <w:szCs w:val="18"/>
          <w:lang w:val="en-GB"/>
        </w:rPr>
      </w:pPr>
    </w:p>
    <w:p w14:paraId="6D9E2958" w14:textId="77777777" w:rsidR="00947118" w:rsidRPr="00740955" w:rsidRDefault="00947118" w:rsidP="00047EDD">
      <w:pPr>
        <w:rPr>
          <w:b/>
          <w:bCs/>
          <w:color w:val="3627EE" w:themeColor="accent1"/>
          <w:sz w:val="18"/>
          <w:szCs w:val="18"/>
          <w:lang w:val="en-GB"/>
        </w:rPr>
      </w:pPr>
    </w:p>
    <w:p w14:paraId="428BF1C5" w14:textId="77777777" w:rsidR="00947118" w:rsidRPr="00740955" w:rsidRDefault="00947118" w:rsidP="00047EDD">
      <w:pPr>
        <w:rPr>
          <w:b/>
          <w:bCs/>
          <w:color w:val="3627EE" w:themeColor="accent1"/>
          <w:sz w:val="18"/>
          <w:szCs w:val="18"/>
          <w:lang w:val="en-GB"/>
        </w:rPr>
      </w:pPr>
    </w:p>
    <w:p w14:paraId="22CFCA4F" w14:textId="77777777" w:rsidR="00947118" w:rsidRPr="00740955" w:rsidRDefault="00947118" w:rsidP="00047EDD">
      <w:pPr>
        <w:rPr>
          <w:b/>
          <w:bCs/>
          <w:color w:val="3627EE" w:themeColor="accent1"/>
          <w:sz w:val="18"/>
          <w:szCs w:val="18"/>
          <w:lang w:val="en-GB"/>
        </w:rPr>
      </w:pPr>
    </w:p>
    <w:p w14:paraId="0EAC7EE3" w14:textId="77777777" w:rsidR="00947118" w:rsidRPr="00740955" w:rsidRDefault="00947118" w:rsidP="00047EDD">
      <w:pPr>
        <w:rPr>
          <w:b/>
          <w:bCs/>
          <w:color w:val="3627EE" w:themeColor="accent1"/>
          <w:sz w:val="18"/>
          <w:szCs w:val="18"/>
          <w:lang w:val="en-GB"/>
        </w:rPr>
      </w:pPr>
    </w:p>
    <w:p w14:paraId="3E23C363" w14:textId="7D855C71" w:rsidR="00633229" w:rsidRPr="00045625" w:rsidRDefault="00633229" w:rsidP="00633229">
      <w:pPr>
        <w:pStyle w:val="2Tittel"/>
        <w:rPr>
          <w:rFonts w:ascii="Suisse Intl" w:hAnsi="Suisse Intl" w:cs="Suisse Intl"/>
          <w:sz w:val="48"/>
          <w:szCs w:val="48"/>
          <w:lang w:val="en-GB"/>
        </w:rPr>
      </w:pPr>
      <w:r w:rsidRPr="00714F08">
        <w:rPr>
          <w:rFonts w:ascii="Suisse Intl" w:hAnsi="Suisse Intl" w:cs="Suisse Intl" w:hint="cs"/>
          <w:noProof/>
          <w:sz w:val="48"/>
          <w:szCs w:val="48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2919F47E" wp14:editId="63C55831">
                <wp:simplePos x="0" y="0"/>
                <wp:positionH relativeFrom="column">
                  <wp:posOffset>15379367</wp:posOffset>
                </wp:positionH>
                <wp:positionV relativeFrom="paragraph">
                  <wp:posOffset>-7906723</wp:posOffset>
                </wp:positionV>
                <wp:extent cx="2280340" cy="2788020"/>
                <wp:effectExtent l="0" t="0" r="31115" b="19050"/>
                <wp:wrapNone/>
                <wp:docPr id="348490847" name="Friform 93204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0340" cy="2788020"/>
                        </a:xfrm>
                        <a:custGeom>
                          <a:avLst/>
                          <a:gdLst>
                            <a:gd name="connsiteX0" fmla="*/ 2280341 w 2280340"/>
                            <a:gd name="connsiteY0" fmla="*/ 1392386 h 2788020"/>
                            <a:gd name="connsiteX1" fmla="*/ 761332 w 2280340"/>
                            <a:gd name="connsiteY1" fmla="*/ 0 h 2788020"/>
                            <a:gd name="connsiteX2" fmla="*/ 0 w 2280340"/>
                            <a:gd name="connsiteY2" fmla="*/ 0 h 2788020"/>
                            <a:gd name="connsiteX3" fmla="*/ 0 w 2280340"/>
                            <a:gd name="connsiteY3" fmla="*/ 2788020 h 2788020"/>
                            <a:gd name="connsiteX4" fmla="*/ 761332 w 2280340"/>
                            <a:gd name="connsiteY4" fmla="*/ 2788020 h 2788020"/>
                            <a:gd name="connsiteX5" fmla="*/ 2280341 w 2280340"/>
                            <a:gd name="connsiteY5" fmla="*/ 1392386 h 2788020"/>
                            <a:gd name="connsiteX6" fmla="*/ 392307 w 2280340"/>
                            <a:gd name="connsiteY6" fmla="*/ 2457286 h 2788020"/>
                            <a:gd name="connsiteX7" fmla="*/ 392307 w 2280340"/>
                            <a:gd name="connsiteY7" fmla="*/ 330734 h 2788020"/>
                            <a:gd name="connsiteX8" fmla="*/ 749825 w 2280340"/>
                            <a:gd name="connsiteY8" fmla="*/ 330734 h 2788020"/>
                            <a:gd name="connsiteX9" fmla="*/ 1880452 w 2280340"/>
                            <a:gd name="connsiteY9" fmla="*/ 1392386 h 2788020"/>
                            <a:gd name="connsiteX10" fmla="*/ 749825 w 2280340"/>
                            <a:gd name="connsiteY10" fmla="*/ 2457286 h 2788020"/>
                            <a:gd name="connsiteX11" fmla="*/ 392307 w 2280340"/>
                            <a:gd name="connsiteY11" fmla="*/ 2457286 h 27880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280340" h="2788020">
                              <a:moveTo>
                                <a:pt x="2280341" y="1392386"/>
                              </a:moveTo>
                              <a:cubicBezTo>
                                <a:pt x="2280341" y="334660"/>
                                <a:pt x="1641791" y="0"/>
                                <a:pt x="761332" y="0"/>
                              </a:cubicBezTo>
                              <a:lnTo>
                                <a:pt x="0" y="0"/>
                              </a:lnTo>
                              <a:lnTo>
                                <a:pt x="0" y="2788020"/>
                              </a:lnTo>
                              <a:lnTo>
                                <a:pt x="761332" y="2788020"/>
                              </a:lnTo>
                              <a:cubicBezTo>
                                <a:pt x="1641791" y="2788020"/>
                                <a:pt x="2280341" y="2453631"/>
                                <a:pt x="2280341" y="1392386"/>
                              </a:cubicBezTo>
                              <a:moveTo>
                                <a:pt x="392307" y="2457286"/>
                              </a:moveTo>
                              <a:lnTo>
                                <a:pt x="392307" y="330734"/>
                              </a:lnTo>
                              <a:lnTo>
                                <a:pt x="749825" y="330734"/>
                              </a:lnTo>
                              <a:cubicBezTo>
                                <a:pt x="1322854" y="330734"/>
                                <a:pt x="1880452" y="446078"/>
                                <a:pt x="1880452" y="1392386"/>
                              </a:cubicBezTo>
                              <a:cubicBezTo>
                                <a:pt x="1880452" y="2342078"/>
                                <a:pt x="1322854" y="2457286"/>
                                <a:pt x="749825" y="2457286"/>
                              </a:cubicBezTo>
                              <a:lnTo>
                                <a:pt x="392307" y="24572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FF"/>
                        </a:solidFill>
                        <a:ln w="13262" cap="sq">
                          <a:solidFill>
                            <a:srgbClr val="EFEEF6"/>
                          </a:solidFill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08EAA8F">
              <v:shape id="Friform 93204033" style="position:absolute;margin-left:1210.95pt;margin-top:-622.6pt;width:179.55pt;height:219.55pt;z-index:-2516582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80340,2788020" o:spid="_x0000_s1026" fillcolor="#ebebff" strokecolor="#efeef6" strokeweight=".36839mm" path="m2280341,1392386c2280341,334660,1641791,,761332,l,,,2788020r761332,c1641791,2788020,2280341,2453631,2280341,1392386m392307,2457286r,-2126552l749825,330734v573029,,1130627,115344,1130627,1061652c1880452,2342078,1322854,2457286,749825,2457286r-35751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" w14:anchorId="3F05DFA6">
                <v:stroke joinstyle="miter" endcap="square"/>
                <v:path arrowok="t" o:connecttype="custom" o:connectlocs="2280341,1392386;761332,0;0,0;0,2788020;761332,2788020;2280341,1392386;392307,2457286;392307,330734;749825,330734;1880452,1392386;749825,2457286;392307,2457286" o:connectangles="0,0,0,0,0,0,0,0,0,0,0,0"/>
              </v:shape>
            </w:pict>
          </mc:Fallback>
        </mc:AlternateContent>
      </w:r>
      <w:r w:rsidRPr="00714F08">
        <w:rPr>
          <w:rFonts w:ascii="Suisse Intl" w:hAnsi="Suisse Intl" w:cs="Suisse Intl" w:hint="cs"/>
          <w:noProof/>
          <w:sz w:val="48"/>
          <w:szCs w:val="48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 wp14:anchorId="24D54883" wp14:editId="254B94F8">
                <wp:simplePos x="0" y="0"/>
                <wp:positionH relativeFrom="column">
                  <wp:posOffset>18171372</wp:posOffset>
                </wp:positionH>
                <wp:positionV relativeFrom="paragraph">
                  <wp:posOffset>-7187665</wp:posOffset>
                </wp:positionV>
                <wp:extent cx="350071" cy="2068880"/>
                <wp:effectExtent l="0" t="0" r="18415" b="13970"/>
                <wp:wrapNone/>
                <wp:docPr id="313074065" name="Friform 3578405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071" cy="2068880"/>
                        </a:xfrm>
                        <a:custGeom>
                          <a:avLst/>
                          <a:gdLst>
                            <a:gd name="connsiteX0" fmla="*/ 0 w 350071"/>
                            <a:gd name="connsiteY0" fmla="*/ 0 h 2068880"/>
                            <a:gd name="connsiteX1" fmla="*/ 350071 w 350071"/>
                            <a:gd name="connsiteY1" fmla="*/ 0 h 2068880"/>
                            <a:gd name="connsiteX2" fmla="*/ 350071 w 350071"/>
                            <a:gd name="connsiteY2" fmla="*/ 2068880 h 2068880"/>
                            <a:gd name="connsiteX3" fmla="*/ 0 w 350071"/>
                            <a:gd name="connsiteY3" fmla="*/ 2068880 h 20688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0071" h="2068880">
                              <a:moveTo>
                                <a:pt x="0" y="0"/>
                              </a:moveTo>
                              <a:lnTo>
                                <a:pt x="350071" y="0"/>
                              </a:lnTo>
                              <a:lnTo>
                                <a:pt x="350071" y="2068880"/>
                              </a:lnTo>
                              <a:lnTo>
                                <a:pt x="0" y="20688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FF"/>
                        </a:solidFill>
                        <a:ln w="13262" cap="sq">
                          <a:solidFill>
                            <a:srgbClr val="EFEEF6"/>
                          </a:solidFill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0809982">
              <v:shape id="Friform 357840557" style="position:absolute;margin-left:1430.8pt;margin-top:-565.95pt;width:27.55pt;height:162.9pt;z-index:-25165823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0071,2068880" o:spid="_x0000_s1026" fillcolor="#ebebff" strokecolor="#efeef6" strokeweight=".36839mm" path="m,l350071,r,2068880l,2068880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" w14:anchorId="4C9DA99D">
                <v:stroke joinstyle="miter" endcap="square"/>
                <v:path arrowok="t" o:connecttype="custom" o:connectlocs="0,0;350071,0;350071,2068880;0,2068880" o:connectangles="0,0,0,0"/>
              </v:shape>
            </w:pict>
          </mc:Fallback>
        </mc:AlternateContent>
      </w:r>
      <w:r w:rsidRPr="00714F08">
        <w:rPr>
          <w:rFonts w:ascii="Suisse Intl" w:hAnsi="Suisse Intl" w:cs="Suisse Intl" w:hint="cs"/>
          <w:noProof/>
          <w:sz w:val="48"/>
          <w:szCs w:val="48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 wp14:anchorId="5F9EBD97" wp14:editId="67DC3F57">
                <wp:simplePos x="0" y="0"/>
                <wp:positionH relativeFrom="column">
                  <wp:posOffset>19113832</wp:posOffset>
                </wp:positionH>
                <wp:positionV relativeFrom="paragraph">
                  <wp:posOffset>-7199077</wp:posOffset>
                </wp:positionV>
                <wp:extent cx="1030451" cy="2080658"/>
                <wp:effectExtent l="0" t="0" r="11430" b="15240"/>
                <wp:wrapNone/>
                <wp:docPr id="218792709" name="Friform 17300417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451" cy="2080658"/>
                        </a:xfrm>
                        <a:custGeom>
                          <a:avLst/>
                          <a:gdLst>
                            <a:gd name="connsiteX0" fmla="*/ 349666 w 1030451"/>
                            <a:gd name="connsiteY0" fmla="*/ 996128 h 2080658"/>
                            <a:gd name="connsiteX1" fmla="*/ 834297 w 1030451"/>
                            <a:gd name="connsiteY1" fmla="*/ 361601 h 2080658"/>
                            <a:gd name="connsiteX2" fmla="*/ 1030451 w 1030451"/>
                            <a:gd name="connsiteY2" fmla="*/ 376898 h 2080658"/>
                            <a:gd name="connsiteX3" fmla="*/ 1030451 w 1030451"/>
                            <a:gd name="connsiteY3" fmla="*/ 3926 h 2080658"/>
                            <a:gd name="connsiteX4" fmla="*/ 926621 w 1030451"/>
                            <a:gd name="connsiteY4" fmla="*/ 0 h 2080658"/>
                            <a:gd name="connsiteX5" fmla="*/ 342085 w 1030451"/>
                            <a:gd name="connsiteY5" fmla="*/ 372973 h 2080658"/>
                            <a:gd name="connsiteX6" fmla="*/ 342085 w 1030451"/>
                            <a:gd name="connsiteY6" fmla="*/ 11507 h 2080658"/>
                            <a:gd name="connsiteX7" fmla="*/ 0 w 1030451"/>
                            <a:gd name="connsiteY7" fmla="*/ 11507 h 2080658"/>
                            <a:gd name="connsiteX8" fmla="*/ 0 w 1030451"/>
                            <a:gd name="connsiteY8" fmla="*/ 2080659 h 2080658"/>
                            <a:gd name="connsiteX9" fmla="*/ 349666 w 1030451"/>
                            <a:gd name="connsiteY9" fmla="*/ 2080659 h 2080658"/>
                            <a:gd name="connsiteX10" fmla="*/ 349666 w 1030451"/>
                            <a:gd name="connsiteY10" fmla="*/ 996128 h 208065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1030451" h="2080658">
                              <a:moveTo>
                                <a:pt x="349666" y="996128"/>
                              </a:moveTo>
                              <a:cubicBezTo>
                                <a:pt x="349666" y="538407"/>
                                <a:pt x="511435" y="361601"/>
                                <a:pt x="834297" y="361601"/>
                              </a:cubicBezTo>
                              <a:cubicBezTo>
                                <a:pt x="891965" y="361601"/>
                                <a:pt x="957350" y="365391"/>
                                <a:pt x="1030451" y="376898"/>
                              </a:cubicBezTo>
                              <a:lnTo>
                                <a:pt x="1030451" y="3926"/>
                              </a:lnTo>
                              <a:cubicBezTo>
                                <a:pt x="988079" y="0"/>
                                <a:pt x="961276" y="0"/>
                                <a:pt x="926621" y="0"/>
                              </a:cubicBezTo>
                              <a:cubicBezTo>
                                <a:pt x="653575" y="11507"/>
                                <a:pt x="445915" y="138494"/>
                                <a:pt x="342085" y="372973"/>
                              </a:cubicBezTo>
                              <a:lnTo>
                                <a:pt x="342085" y="11507"/>
                              </a:lnTo>
                              <a:lnTo>
                                <a:pt x="0" y="11507"/>
                              </a:lnTo>
                              <a:lnTo>
                                <a:pt x="0" y="2080659"/>
                              </a:lnTo>
                              <a:lnTo>
                                <a:pt x="349666" y="2080659"/>
                              </a:lnTo>
                              <a:lnTo>
                                <a:pt x="349666" y="9961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FF"/>
                        </a:solidFill>
                        <a:ln w="13262" cap="sq">
                          <a:solidFill>
                            <a:srgbClr val="EFEEF6"/>
                          </a:solidFill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F3A8F7C">
              <v:shape id="Friform 1730041737" style="position:absolute;margin-left:1505.05pt;margin-top:-566.85pt;width:81.15pt;height:163.85pt;z-index:-251658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30451,2080658" o:spid="_x0000_s1026" fillcolor="#ebebff" strokecolor="#efeef6" strokeweight=".36839mm" path="m349666,996128v,-457721,161769,-634527,484631,-634527c891965,361601,957350,365391,1030451,376898r,-372972c988079,,961276,,926621,,653575,11507,445915,138494,342085,372973r,-361466l,11507,,2080659r349666,l349666,99612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" w14:anchorId="442B0E59">
                <v:stroke joinstyle="miter" endcap="square"/>
                <v:path arrowok="t" o:connecttype="custom" o:connectlocs="349666,996128;834297,361601;1030451,376898;1030451,3926;926621,0;342085,372973;342085,11507;0,11507;0,2080659;349666,2080659;349666,996128" o:connectangles="0,0,0,0,0,0,0,0,0,0,0"/>
              </v:shape>
            </w:pict>
          </mc:Fallback>
        </mc:AlternateContent>
      </w:r>
      <w:r w:rsidRPr="00714F08">
        <w:rPr>
          <w:rFonts w:ascii="Suisse Intl" w:hAnsi="Suisse Intl" w:cs="Suisse Intl" w:hint="cs"/>
          <w:noProof/>
          <w:sz w:val="48"/>
          <w:szCs w:val="48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 wp14:anchorId="0776E59E" wp14:editId="77539F49">
                <wp:simplePos x="0" y="0"/>
                <wp:positionH relativeFrom="column">
                  <wp:posOffset>20336647</wp:posOffset>
                </wp:positionH>
                <wp:positionV relativeFrom="paragraph">
                  <wp:posOffset>-7222187</wp:posOffset>
                </wp:positionV>
                <wp:extent cx="1972111" cy="2153763"/>
                <wp:effectExtent l="0" t="0" r="9525" b="18415"/>
                <wp:wrapNone/>
                <wp:docPr id="648805898" name="Friform 16099918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2111" cy="2153763"/>
                        </a:xfrm>
                        <a:custGeom>
                          <a:avLst/>
                          <a:gdLst>
                            <a:gd name="connsiteX0" fmla="*/ 1580603 w 1972111"/>
                            <a:gd name="connsiteY0" fmla="*/ 1503668 h 2153763"/>
                            <a:gd name="connsiteX1" fmla="*/ 1015154 w 1972111"/>
                            <a:gd name="connsiteY1" fmla="*/ 1845909 h 2153763"/>
                            <a:gd name="connsiteX2" fmla="*/ 376876 w 1972111"/>
                            <a:gd name="connsiteY2" fmla="*/ 1184441 h 2153763"/>
                            <a:gd name="connsiteX3" fmla="*/ 1968849 w 1972111"/>
                            <a:gd name="connsiteY3" fmla="*/ 1184441 h 2153763"/>
                            <a:gd name="connsiteX4" fmla="*/ 1003648 w 1972111"/>
                            <a:gd name="connsiteY4" fmla="*/ 0 h 2153763"/>
                            <a:gd name="connsiteX5" fmla="*/ 0 w 1972111"/>
                            <a:gd name="connsiteY5" fmla="*/ 1073159 h 2153763"/>
                            <a:gd name="connsiteX6" fmla="*/ 1015154 w 1972111"/>
                            <a:gd name="connsiteY6" fmla="*/ 2153764 h 2153763"/>
                            <a:gd name="connsiteX7" fmla="*/ 1942046 w 1972111"/>
                            <a:gd name="connsiteY7" fmla="*/ 1503668 h 2153763"/>
                            <a:gd name="connsiteX8" fmla="*/ 1580603 w 1972111"/>
                            <a:gd name="connsiteY8" fmla="*/ 1503668 h 2153763"/>
                            <a:gd name="connsiteX9" fmla="*/ 1003648 w 1972111"/>
                            <a:gd name="connsiteY9" fmla="*/ 300003 h 2153763"/>
                            <a:gd name="connsiteX10" fmla="*/ 1599826 w 1972111"/>
                            <a:gd name="connsiteY10" fmla="*/ 884574 h 2153763"/>
                            <a:gd name="connsiteX11" fmla="*/ 380802 w 1972111"/>
                            <a:gd name="connsiteY11" fmla="*/ 884574 h 2153763"/>
                            <a:gd name="connsiteX12" fmla="*/ 1003648 w 1972111"/>
                            <a:gd name="connsiteY12" fmla="*/ 300003 h 215376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1972111" h="2153763">
                              <a:moveTo>
                                <a:pt x="1580603" y="1503668"/>
                              </a:moveTo>
                              <a:cubicBezTo>
                                <a:pt x="1492205" y="1707415"/>
                                <a:pt x="1322854" y="1845909"/>
                                <a:pt x="1015154" y="1845909"/>
                              </a:cubicBezTo>
                              <a:cubicBezTo>
                                <a:pt x="711515" y="1845909"/>
                                <a:pt x="388653" y="1630519"/>
                                <a:pt x="376876" y="1184441"/>
                              </a:cubicBezTo>
                              <a:lnTo>
                                <a:pt x="1968849" y="1184441"/>
                              </a:lnTo>
                              <a:cubicBezTo>
                                <a:pt x="2011221" y="526900"/>
                                <a:pt x="1638137" y="0"/>
                                <a:pt x="1003648" y="0"/>
                              </a:cubicBezTo>
                              <a:cubicBezTo>
                                <a:pt x="438470" y="0"/>
                                <a:pt x="0" y="415346"/>
                                <a:pt x="0" y="1073159"/>
                              </a:cubicBezTo>
                              <a:cubicBezTo>
                                <a:pt x="0" y="1684536"/>
                                <a:pt x="361578" y="2153764"/>
                                <a:pt x="1015154" y="2153764"/>
                              </a:cubicBezTo>
                              <a:cubicBezTo>
                                <a:pt x="1519009" y="2153764"/>
                                <a:pt x="1849722" y="1857417"/>
                                <a:pt x="1942046" y="1503668"/>
                              </a:cubicBezTo>
                              <a:lnTo>
                                <a:pt x="1580603" y="1503668"/>
                              </a:lnTo>
                              <a:close/>
                              <a:moveTo>
                                <a:pt x="1003648" y="300003"/>
                              </a:moveTo>
                              <a:cubicBezTo>
                                <a:pt x="1376597" y="300003"/>
                                <a:pt x="1588184" y="592424"/>
                                <a:pt x="1599826" y="884574"/>
                              </a:cubicBezTo>
                              <a:lnTo>
                                <a:pt x="380802" y="884574"/>
                              </a:lnTo>
                              <a:cubicBezTo>
                                <a:pt x="411666" y="469228"/>
                                <a:pt x="696218" y="300003"/>
                                <a:pt x="1003648" y="300003"/>
                              </a:cubicBezTo>
                            </a:path>
                          </a:pathLst>
                        </a:custGeom>
                        <a:solidFill>
                          <a:srgbClr val="EBEBFF"/>
                        </a:solidFill>
                        <a:ln w="13262" cap="sq">
                          <a:solidFill>
                            <a:srgbClr val="EFEEF6"/>
                          </a:solidFill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5C266A6">
              <v:shape id="Friform 1609991818" style="position:absolute;margin-left:1601.3pt;margin-top:-568.7pt;width:155.3pt;height:169.6pt;z-index:-25165823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72111,2153763" o:spid="_x0000_s1026" fillcolor="#ebebff" strokecolor="#efeef6" strokeweight=".36839mm" path="m1580603,1503668v-88398,203747,-257749,342241,-565449,342241c711515,1845909,388653,1630519,376876,1184441r1591973,c2011221,526900,1638137,,1003648,,438470,,,415346,,1073159v,611377,361578,1080605,1015154,1080605c1519009,2153764,1849722,1857417,1942046,1503668r-361443,xm1003648,300003v372949,,584536,292421,596178,584571l380802,884574c411666,469228,696218,300003,1003648,30000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" w14:anchorId="0B44633F">
                <v:stroke joinstyle="miter" endcap="square"/>
                <v:path arrowok="t" o:connecttype="custom" o:connectlocs="1580603,1503668;1015154,1845909;376876,1184441;1968849,1184441;1003648,0;0,1073159;1015154,2153764;1942046,1503668;1580603,1503668;1003648,300003;1599826,884574;380802,884574;1003648,300003" o:connectangles="0,0,0,0,0,0,0,0,0,0,0,0,0"/>
              </v:shape>
            </w:pict>
          </mc:Fallback>
        </mc:AlternateContent>
      </w:r>
      <w:r w:rsidRPr="00714F08">
        <w:rPr>
          <w:rFonts w:ascii="Suisse Intl" w:hAnsi="Suisse Intl" w:cs="Suisse Intl" w:hint="cs"/>
          <w:noProof/>
          <w:sz w:val="48"/>
          <w:szCs w:val="48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 wp14:anchorId="5E1298E5" wp14:editId="0A808042">
                <wp:simplePos x="0" y="0"/>
                <wp:positionH relativeFrom="column">
                  <wp:posOffset>22751817</wp:posOffset>
                </wp:positionH>
                <wp:positionV relativeFrom="paragraph">
                  <wp:posOffset>-7906574</wp:posOffset>
                </wp:positionV>
                <wp:extent cx="1723015" cy="2787884"/>
                <wp:effectExtent l="0" t="0" r="29845" b="19050"/>
                <wp:wrapNone/>
                <wp:docPr id="978966757" name="Friform 1140495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3015" cy="2787884"/>
                        </a:xfrm>
                        <a:custGeom>
                          <a:avLst/>
                          <a:gdLst>
                            <a:gd name="connsiteX0" fmla="*/ 350072 w 1723015"/>
                            <a:gd name="connsiteY0" fmla="*/ 2095686 h 2787884"/>
                            <a:gd name="connsiteX1" fmla="*/ 592389 w 1723015"/>
                            <a:gd name="connsiteY1" fmla="*/ 1834402 h 2787884"/>
                            <a:gd name="connsiteX2" fmla="*/ 1296052 w 1723015"/>
                            <a:gd name="connsiteY2" fmla="*/ 2787885 h 2787884"/>
                            <a:gd name="connsiteX3" fmla="*/ 1723016 w 1723015"/>
                            <a:gd name="connsiteY3" fmla="*/ 2787885 h 2787884"/>
                            <a:gd name="connsiteX4" fmla="*/ 826852 w 1723015"/>
                            <a:gd name="connsiteY4" fmla="*/ 1576638 h 2787884"/>
                            <a:gd name="connsiteX5" fmla="*/ 1615259 w 1723015"/>
                            <a:gd name="connsiteY5" fmla="*/ 719004 h 2787884"/>
                            <a:gd name="connsiteX6" fmla="*/ 1184370 w 1723015"/>
                            <a:gd name="connsiteY6" fmla="*/ 719004 h 2787884"/>
                            <a:gd name="connsiteX7" fmla="*/ 350072 w 1723015"/>
                            <a:gd name="connsiteY7" fmla="*/ 1649608 h 2787884"/>
                            <a:gd name="connsiteX8" fmla="*/ 350072 w 1723015"/>
                            <a:gd name="connsiteY8" fmla="*/ 0 h 2787884"/>
                            <a:gd name="connsiteX9" fmla="*/ 0 w 1723015"/>
                            <a:gd name="connsiteY9" fmla="*/ 0 h 2787884"/>
                            <a:gd name="connsiteX10" fmla="*/ 0 w 1723015"/>
                            <a:gd name="connsiteY10" fmla="*/ 2787885 h 2787884"/>
                            <a:gd name="connsiteX11" fmla="*/ 350072 w 1723015"/>
                            <a:gd name="connsiteY11" fmla="*/ 2787885 h 2787884"/>
                            <a:gd name="connsiteX12" fmla="*/ 350072 w 1723015"/>
                            <a:gd name="connsiteY12" fmla="*/ 2095686 h 27878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1723015" h="2787884">
                              <a:moveTo>
                                <a:pt x="350072" y="2095686"/>
                              </a:moveTo>
                              <a:lnTo>
                                <a:pt x="592389" y="1834402"/>
                              </a:lnTo>
                              <a:lnTo>
                                <a:pt x="1296052" y="2787885"/>
                              </a:lnTo>
                              <a:lnTo>
                                <a:pt x="1723016" y="2787885"/>
                              </a:lnTo>
                              <a:lnTo>
                                <a:pt x="826852" y="1576638"/>
                              </a:lnTo>
                              <a:lnTo>
                                <a:pt x="1615259" y="719004"/>
                              </a:lnTo>
                              <a:lnTo>
                                <a:pt x="1184370" y="719004"/>
                              </a:lnTo>
                              <a:lnTo>
                                <a:pt x="350072" y="1649608"/>
                              </a:lnTo>
                              <a:lnTo>
                                <a:pt x="350072" y="0"/>
                              </a:lnTo>
                              <a:lnTo>
                                <a:pt x="0" y="0"/>
                              </a:lnTo>
                              <a:lnTo>
                                <a:pt x="0" y="2787885"/>
                              </a:lnTo>
                              <a:lnTo>
                                <a:pt x="350072" y="2787885"/>
                              </a:lnTo>
                              <a:lnTo>
                                <a:pt x="350072" y="20956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FF"/>
                        </a:solidFill>
                        <a:ln w="13262" cap="sq">
                          <a:solidFill>
                            <a:srgbClr val="EFEEF6"/>
                          </a:solidFill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15D7A63">
              <v:shape id="Friform 1140495112" style="position:absolute;margin-left:1791.5pt;margin-top:-622.55pt;width:135.65pt;height:219.5pt;z-index:-25165823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23015,2787884" o:spid="_x0000_s1026" fillcolor="#ebebff" strokecolor="#efeef6" strokeweight=".36839mm" path="m350072,2095686l592389,1834402r703663,953483l1723016,2787885,826852,1576638,1615259,719004r-430889,l350072,1649608,350072,,,,,2787885r350072,l350072,209568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" w14:anchorId="75E85A23">
                <v:stroke joinstyle="miter" endcap="square"/>
                <v:path arrowok="t" o:connecttype="custom" o:connectlocs="350072,2095686;592389,1834402;1296052,2787885;1723016,2787885;826852,1576638;1615259,719004;1184370,719004;350072,1649608;350072,0;0,0;0,2787885;350072,2787885;350072,2095686" o:connectangles="0,0,0,0,0,0,0,0,0,0,0,0,0"/>
              </v:shape>
            </w:pict>
          </mc:Fallback>
        </mc:AlternateContent>
      </w:r>
      <w:r w:rsidRPr="00714F08">
        <w:rPr>
          <w:rFonts w:ascii="Suisse Intl" w:hAnsi="Suisse Intl" w:cs="Suisse Intl" w:hint="cs"/>
          <w:noProof/>
          <w:sz w:val="48"/>
          <w:szCs w:val="48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 wp14:anchorId="7EC50923" wp14:editId="67FC8783">
                <wp:simplePos x="0" y="0"/>
                <wp:positionH relativeFrom="column">
                  <wp:posOffset>24505831</wp:posOffset>
                </wp:positionH>
                <wp:positionV relativeFrom="paragraph">
                  <wp:posOffset>-7706604</wp:posOffset>
                </wp:positionV>
                <wp:extent cx="1069032" cy="2587928"/>
                <wp:effectExtent l="0" t="0" r="10795" b="15875"/>
                <wp:wrapNone/>
                <wp:docPr id="729914493" name="Friform 20147289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032" cy="2587928"/>
                        </a:xfrm>
                        <a:custGeom>
                          <a:avLst/>
                          <a:gdLst>
                            <a:gd name="connsiteX0" fmla="*/ 1069033 w 1069032"/>
                            <a:gd name="connsiteY0" fmla="*/ 2295778 h 2587928"/>
                            <a:gd name="connsiteX1" fmla="*/ 891966 w 1069032"/>
                            <a:gd name="connsiteY1" fmla="*/ 2295778 h 2587928"/>
                            <a:gd name="connsiteX2" fmla="*/ 676725 w 1069032"/>
                            <a:gd name="connsiteY2" fmla="*/ 2026642 h 2587928"/>
                            <a:gd name="connsiteX3" fmla="*/ 676725 w 1069032"/>
                            <a:gd name="connsiteY3" fmla="*/ 799962 h 2587928"/>
                            <a:gd name="connsiteX4" fmla="*/ 1069033 w 1069032"/>
                            <a:gd name="connsiteY4" fmla="*/ 799962 h 2587928"/>
                            <a:gd name="connsiteX5" fmla="*/ 1069033 w 1069032"/>
                            <a:gd name="connsiteY5" fmla="*/ 518912 h 2587928"/>
                            <a:gd name="connsiteX6" fmla="*/ 676725 w 1069032"/>
                            <a:gd name="connsiteY6" fmla="*/ 518912 h 2587928"/>
                            <a:gd name="connsiteX7" fmla="*/ 676725 w 1069032"/>
                            <a:gd name="connsiteY7" fmla="*/ 0 h 2587928"/>
                            <a:gd name="connsiteX8" fmla="*/ 326788 w 1069032"/>
                            <a:gd name="connsiteY8" fmla="*/ 0 h 2587928"/>
                            <a:gd name="connsiteX9" fmla="*/ 326788 w 1069032"/>
                            <a:gd name="connsiteY9" fmla="*/ 518912 h 2587928"/>
                            <a:gd name="connsiteX10" fmla="*/ 0 w 1069032"/>
                            <a:gd name="connsiteY10" fmla="*/ 518912 h 2587928"/>
                            <a:gd name="connsiteX11" fmla="*/ 0 w 1069032"/>
                            <a:gd name="connsiteY11" fmla="*/ 799962 h 2587928"/>
                            <a:gd name="connsiteX12" fmla="*/ 326788 w 1069032"/>
                            <a:gd name="connsiteY12" fmla="*/ 799962 h 2587928"/>
                            <a:gd name="connsiteX13" fmla="*/ 326788 w 1069032"/>
                            <a:gd name="connsiteY13" fmla="*/ 2068880 h 2587928"/>
                            <a:gd name="connsiteX14" fmla="*/ 815210 w 1069032"/>
                            <a:gd name="connsiteY14" fmla="*/ 2587928 h 2587928"/>
                            <a:gd name="connsiteX15" fmla="*/ 1069033 w 1069032"/>
                            <a:gd name="connsiteY15" fmla="*/ 2587928 h 2587928"/>
                            <a:gd name="connsiteX16" fmla="*/ 1069033 w 1069032"/>
                            <a:gd name="connsiteY16" fmla="*/ 2295778 h 258792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1069032" h="2587928">
                              <a:moveTo>
                                <a:pt x="1069033" y="2295778"/>
                              </a:moveTo>
                              <a:lnTo>
                                <a:pt x="891966" y="2295778"/>
                              </a:lnTo>
                              <a:cubicBezTo>
                                <a:pt x="692158" y="2295778"/>
                                <a:pt x="676725" y="2241761"/>
                                <a:pt x="676725" y="2026642"/>
                              </a:cubicBezTo>
                              <a:lnTo>
                                <a:pt x="676725" y="799962"/>
                              </a:lnTo>
                              <a:lnTo>
                                <a:pt x="1069033" y="799962"/>
                              </a:lnTo>
                              <a:lnTo>
                                <a:pt x="1069033" y="518912"/>
                              </a:lnTo>
                              <a:lnTo>
                                <a:pt x="676725" y="518912"/>
                              </a:lnTo>
                              <a:lnTo>
                                <a:pt x="676725" y="0"/>
                              </a:lnTo>
                              <a:lnTo>
                                <a:pt x="326788" y="0"/>
                              </a:lnTo>
                              <a:lnTo>
                                <a:pt x="326788" y="518912"/>
                              </a:lnTo>
                              <a:lnTo>
                                <a:pt x="0" y="518912"/>
                              </a:lnTo>
                              <a:lnTo>
                                <a:pt x="0" y="799962"/>
                              </a:lnTo>
                              <a:lnTo>
                                <a:pt x="326788" y="799962"/>
                              </a:lnTo>
                              <a:lnTo>
                                <a:pt x="326788" y="2068880"/>
                              </a:lnTo>
                              <a:cubicBezTo>
                                <a:pt x="326788" y="2499390"/>
                                <a:pt x="419113" y="2587928"/>
                                <a:pt x="815210" y="2587928"/>
                              </a:cubicBezTo>
                              <a:lnTo>
                                <a:pt x="1069033" y="2587928"/>
                              </a:lnTo>
                              <a:lnTo>
                                <a:pt x="1069033" y="22957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FF"/>
                        </a:solidFill>
                        <a:ln w="13262" cap="sq">
                          <a:solidFill>
                            <a:srgbClr val="EFEEF6"/>
                          </a:solidFill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1472871">
              <v:shape id="Friform 2014728939" style="position:absolute;margin-left:1929.6pt;margin-top:-606.8pt;width:84.2pt;height:203.75pt;z-index:-25165822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69032,2587928" o:spid="_x0000_s1026" fillcolor="#ebebff" strokecolor="#efeef6" strokeweight=".36839mm" path="m1069033,2295778r-177067,c692158,2295778,676725,2241761,676725,2026642r,-1226680l1069033,799962r,-281050l676725,518912,676725,,326788,r,518912l,518912,,799962r326788,l326788,2068880v,430510,92325,519048,488422,519048l1069033,2587928r,-29215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" w14:anchorId="34D94024">
                <v:stroke joinstyle="miter" endcap="square"/>
                <v:path arrowok="t" o:connecttype="custom" o:connectlocs="1069033,2295778;891966,2295778;676725,2026642;676725,799962;1069033,799962;1069033,518912;676725,518912;676725,0;326788,0;326788,518912;0,518912;0,799962;326788,799962;326788,2068880;815210,2587928;1069033,2587928;1069033,2295778" o:connectangles="0,0,0,0,0,0,0,0,0,0,0,0,0,0,0,0,0"/>
              </v:shape>
            </w:pict>
          </mc:Fallback>
        </mc:AlternateContent>
      </w:r>
      <w:r w:rsidRPr="00714F08">
        <w:rPr>
          <w:rFonts w:ascii="Suisse Intl" w:hAnsi="Suisse Intl" w:cs="Suisse Intl" w:hint="cs"/>
          <w:noProof/>
          <w:sz w:val="48"/>
          <w:szCs w:val="48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 wp14:anchorId="5DE799E9" wp14:editId="19085A03">
                <wp:simplePos x="0" y="0"/>
                <wp:positionH relativeFrom="column">
                  <wp:posOffset>25867131</wp:posOffset>
                </wp:positionH>
                <wp:positionV relativeFrom="paragraph">
                  <wp:posOffset>-7222065</wp:posOffset>
                </wp:positionV>
                <wp:extent cx="1984282" cy="2153357"/>
                <wp:effectExtent l="0" t="0" r="10160" b="31115"/>
                <wp:wrapNone/>
                <wp:docPr id="93835565" name="Friform 531460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4282" cy="2153357"/>
                        </a:xfrm>
                        <a:custGeom>
                          <a:avLst/>
                          <a:gdLst>
                            <a:gd name="connsiteX0" fmla="*/ 992142 w 1984282"/>
                            <a:gd name="connsiteY0" fmla="*/ 2153358 h 2153357"/>
                            <a:gd name="connsiteX1" fmla="*/ 1984283 w 1984282"/>
                            <a:gd name="connsiteY1" fmla="*/ 1076679 h 2153357"/>
                            <a:gd name="connsiteX2" fmla="*/ 992142 w 1984282"/>
                            <a:gd name="connsiteY2" fmla="*/ 0 h 2153357"/>
                            <a:gd name="connsiteX3" fmla="*/ 0 w 1984282"/>
                            <a:gd name="connsiteY3" fmla="*/ 1076679 h 2153357"/>
                            <a:gd name="connsiteX4" fmla="*/ 992142 w 1984282"/>
                            <a:gd name="connsiteY4" fmla="*/ 2153358 h 2153357"/>
                            <a:gd name="connsiteX5" fmla="*/ 992142 w 1984282"/>
                            <a:gd name="connsiteY5" fmla="*/ 307448 h 2153357"/>
                            <a:gd name="connsiteX6" fmla="*/ 1611332 w 1984282"/>
                            <a:gd name="connsiteY6" fmla="*/ 1076679 h 2153357"/>
                            <a:gd name="connsiteX7" fmla="*/ 992142 w 1984282"/>
                            <a:gd name="connsiteY7" fmla="*/ 1845909 h 2153357"/>
                            <a:gd name="connsiteX8" fmla="*/ 372950 w 1984282"/>
                            <a:gd name="connsiteY8" fmla="*/ 1076679 h 2153357"/>
                            <a:gd name="connsiteX9" fmla="*/ 992142 w 1984282"/>
                            <a:gd name="connsiteY9" fmla="*/ 307448 h 21533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984282" h="2153357">
                              <a:moveTo>
                                <a:pt x="992142" y="2153358"/>
                              </a:moveTo>
                              <a:cubicBezTo>
                                <a:pt x="1472847" y="2153358"/>
                                <a:pt x="1984283" y="1826550"/>
                                <a:pt x="1984283" y="1076679"/>
                              </a:cubicBezTo>
                              <a:cubicBezTo>
                                <a:pt x="1984283" y="326808"/>
                                <a:pt x="1472847" y="0"/>
                                <a:pt x="992142" y="0"/>
                              </a:cubicBezTo>
                              <a:cubicBezTo>
                                <a:pt x="511435" y="0"/>
                                <a:pt x="0" y="326808"/>
                                <a:pt x="0" y="1076679"/>
                              </a:cubicBezTo>
                              <a:cubicBezTo>
                                <a:pt x="0" y="1826550"/>
                                <a:pt x="511435" y="2153358"/>
                                <a:pt x="992142" y="2153358"/>
                              </a:cubicBezTo>
                              <a:moveTo>
                                <a:pt x="992142" y="307448"/>
                              </a:moveTo>
                              <a:cubicBezTo>
                                <a:pt x="1311350" y="307448"/>
                                <a:pt x="1611332" y="522974"/>
                                <a:pt x="1611332" y="1076679"/>
                              </a:cubicBezTo>
                              <a:cubicBezTo>
                                <a:pt x="1611332" y="1607505"/>
                                <a:pt x="1311350" y="1845909"/>
                                <a:pt x="992142" y="1845909"/>
                              </a:cubicBezTo>
                              <a:cubicBezTo>
                                <a:pt x="672935" y="1845909"/>
                                <a:pt x="372950" y="1630384"/>
                                <a:pt x="372950" y="1076679"/>
                              </a:cubicBezTo>
                              <a:cubicBezTo>
                                <a:pt x="372950" y="511466"/>
                                <a:pt x="672935" y="307448"/>
                                <a:pt x="992142" y="307448"/>
                              </a:cubicBezTo>
                            </a:path>
                          </a:pathLst>
                        </a:custGeom>
                        <a:solidFill>
                          <a:srgbClr val="EBEBFF"/>
                        </a:solidFill>
                        <a:ln w="13262" cap="sq">
                          <a:solidFill>
                            <a:srgbClr val="EFEEF6"/>
                          </a:solidFill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251E801">
              <v:shape id="Friform 531460399" style="position:absolute;margin-left:2036.8pt;margin-top:-568.65pt;width:156.25pt;height:169.55pt;z-index:-2516582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84282,2153357" o:spid="_x0000_s1026" fillcolor="#ebebff" strokecolor="#efeef6" strokeweight=".36839mm" path="m992142,2153358v480705,,992141,-326808,992141,-1076679c1984283,326808,1472847,,992142,,511435,,,326808,,1076679v,749871,511435,1076679,992142,1076679m992142,307448v319208,,619190,215526,619190,769231c1611332,1607505,1311350,1845909,992142,1845909v-319207,,-619192,-215525,-619192,-769230c372950,511466,672935,307448,992142,30744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" w14:anchorId="20E96142">
                <v:stroke joinstyle="miter" endcap="square"/>
                <v:path arrowok="t" o:connecttype="custom" o:connectlocs="992142,2153358;1984283,1076679;992142,0;0,1076679;992142,2153358;992142,307448;1611332,1076679;992142,1845909;372950,1076679;992142,307448" o:connectangles="0,0,0,0,0,0,0,0,0,0"/>
              </v:shape>
            </w:pict>
          </mc:Fallback>
        </mc:AlternateContent>
      </w:r>
      <w:r w:rsidRPr="00714F08">
        <w:rPr>
          <w:rFonts w:ascii="Suisse Intl" w:hAnsi="Suisse Intl" w:cs="Suisse Intl" w:hint="cs"/>
          <w:noProof/>
          <w:sz w:val="48"/>
          <w:szCs w:val="48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 wp14:anchorId="7071DAD0" wp14:editId="5AE44077">
                <wp:simplePos x="0" y="0"/>
                <wp:positionH relativeFrom="column">
                  <wp:posOffset>28309377</wp:posOffset>
                </wp:positionH>
                <wp:positionV relativeFrom="paragraph">
                  <wp:posOffset>-7199077</wp:posOffset>
                </wp:positionV>
                <wp:extent cx="1030451" cy="2080658"/>
                <wp:effectExtent l="0" t="0" r="11430" b="15240"/>
                <wp:wrapNone/>
                <wp:docPr id="80164207" name="Friform 14090099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451" cy="2080658"/>
                        </a:xfrm>
                        <a:custGeom>
                          <a:avLst/>
                          <a:gdLst>
                            <a:gd name="connsiteX0" fmla="*/ 349667 w 1030451"/>
                            <a:gd name="connsiteY0" fmla="*/ 996128 h 2080658"/>
                            <a:gd name="connsiteX1" fmla="*/ 834299 w 1030451"/>
                            <a:gd name="connsiteY1" fmla="*/ 361601 h 2080658"/>
                            <a:gd name="connsiteX2" fmla="*/ 1030451 w 1030451"/>
                            <a:gd name="connsiteY2" fmla="*/ 376898 h 2080658"/>
                            <a:gd name="connsiteX3" fmla="*/ 1030451 w 1030451"/>
                            <a:gd name="connsiteY3" fmla="*/ 3926 h 2080658"/>
                            <a:gd name="connsiteX4" fmla="*/ 926621 w 1030451"/>
                            <a:gd name="connsiteY4" fmla="*/ 0 h 2080658"/>
                            <a:gd name="connsiteX5" fmla="*/ 342086 w 1030451"/>
                            <a:gd name="connsiteY5" fmla="*/ 372973 h 2080658"/>
                            <a:gd name="connsiteX6" fmla="*/ 342086 w 1030451"/>
                            <a:gd name="connsiteY6" fmla="*/ 11507 h 2080658"/>
                            <a:gd name="connsiteX7" fmla="*/ 0 w 1030451"/>
                            <a:gd name="connsiteY7" fmla="*/ 11507 h 2080658"/>
                            <a:gd name="connsiteX8" fmla="*/ 0 w 1030451"/>
                            <a:gd name="connsiteY8" fmla="*/ 2080659 h 2080658"/>
                            <a:gd name="connsiteX9" fmla="*/ 349667 w 1030451"/>
                            <a:gd name="connsiteY9" fmla="*/ 2080659 h 2080658"/>
                            <a:gd name="connsiteX10" fmla="*/ 349667 w 1030451"/>
                            <a:gd name="connsiteY10" fmla="*/ 996128 h 208065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1030451" h="2080658">
                              <a:moveTo>
                                <a:pt x="349667" y="996128"/>
                              </a:moveTo>
                              <a:cubicBezTo>
                                <a:pt x="349667" y="538407"/>
                                <a:pt x="511435" y="361601"/>
                                <a:pt x="834299" y="361601"/>
                              </a:cubicBezTo>
                              <a:cubicBezTo>
                                <a:pt x="891830" y="361601"/>
                                <a:pt x="957351" y="365391"/>
                                <a:pt x="1030451" y="376898"/>
                              </a:cubicBezTo>
                              <a:lnTo>
                                <a:pt x="1030451" y="3926"/>
                              </a:lnTo>
                              <a:cubicBezTo>
                                <a:pt x="988081" y="0"/>
                                <a:pt x="961276" y="0"/>
                                <a:pt x="926621" y="0"/>
                              </a:cubicBezTo>
                              <a:cubicBezTo>
                                <a:pt x="653576" y="11507"/>
                                <a:pt x="445916" y="138494"/>
                                <a:pt x="342086" y="372973"/>
                              </a:cubicBezTo>
                              <a:lnTo>
                                <a:pt x="342086" y="11507"/>
                              </a:lnTo>
                              <a:lnTo>
                                <a:pt x="0" y="11507"/>
                              </a:lnTo>
                              <a:lnTo>
                                <a:pt x="0" y="2080659"/>
                              </a:lnTo>
                              <a:lnTo>
                                <a:pt x="349667" y="2080659"/>
                              </a:lnTo>
                              <a:lnTo>
                                <a:pt x="349667" y="9961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FF"/>
                        </a:solidFill>
                        <a:ln w="13262" cap="sq">
                          <a:solidFill>
                            <a:srgbClr val="EFEEF6"/>
                          </a:solidFill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F37A809">
              <v:shape id="Friform 1409009972" style="position:absolute;margin-left:2229.1pt;margin-top:-566.85pt;width:81.15pt;height:163.85pt;z-index:-25165822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30451,2080658" o:spid="_x0000_s1026" fillcolor="#ebebff" strokecolor="#efeef6" strokeweight=".36839mm" path="m349667,996128v,-457721,161768,-634527,484632,-634527c891830,361601,957351,365391,1030451,376898r,-372972c988081,,961276,,926621,,653576,11507,445916,138494,342086,372973r,-361466l,11507,,2080659r349667,l349667,99612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" w14:anchorId="46923A4B">
                <v:stroke joinstyle="miter" endcap="square"/>
                <v:path arrowok="t" o:connecttype="custom" o:connectlocs="349667,996128;834299,361601;1030451,376898;1030451,3926;926621,0;342086,372973;342086,11507;0,11507;0,2080659;349667,2080659;349667,996128" o:connectangles="0,0,0,0,0,0,0,0,0,0,0"/>
              </v:shape>
            </w:pict>
          </mc:Fallback>
        </mc:AlternateContent>
      </w:r>
      <w:r w:rsidRPr="00714F08">
        <w:rPr>
          <w:rFonts w:ascii="Suisse Intl" w:hAnsi="Suisse Intl" w:cs="Suisse Intl" w:hint="cs"/>
          <w:noProof/>
          <w:sz w:val="48"/>
          <w:szCs w:val="48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 wp14:anchorId="018A0C72" wp14:editId="280C2484">
                <wp:simplePos x="0" y="0"/>
                <wp:positionH relativeFrom="column">
                  <wp:posOffset>29512970</wp:posOffset>
                </wp:positionH>
                <wp:positionV relativeFrom="paragraph">
                  <wp:posOffset>-7229836</wp:posOffset>
                </wp:positionV>
                <wp:extent cx="1799633" cy="2161209"/>
                <wp:effectExtent l="12700" t="0" r="29210" b="10795"/>
                <wp:wrapNone/>
                <wp:docPr id="207040270" name="Friform 1337056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633" cy="2161209"/>
                        </a:xfrm>
                        <a:custGeom>
                          <a:avLst/>
                          <a:gdLst>
                            <a:gd name="connsiteX0" fmla="*/ 0 w 1799633"/>
                            <a:gd name="connsiteY0" fmla="*/ 1565131 h 2161209"/>
                            <a:gd name="connsiteX1" fmla="*/ 711515 w 1799633"/>
                            <a:gd name="connsiteY1" fmla="*/ 2161210 h 2161209"/>
                            <a:gd name="connsiteX2" fmla="*/ 1418834 w 1799633"/>
                            <a:gd name="connsiteY2" fmla="*/ 1826550 h 2161209"/>
                            <a:gd name="connsiteX3" fmla="*/ 1446042 w 1799633"/>
                            <a:gd name="connsiteY3" fmla="*/ 2111119 h 2161209"/>
                            <a:gd name="connsiteX4" fmla="*/ 1799634 w 1799633"/>
                            <a:gd name="connsiteY4" fmla="*/ 2111119 h 2161209"/>
                            <a:gd name="connsiteX5" fmla="*/ 1745892 w 1799633"/>
                            <a:gd name="connsiteY5" fmla="*/ 1330788 h 2161209"/>
                            <a:gd name="connsiteX6" fmla="*/ 1749547 w 1799633"/>
                            <a:gd name="connsiteY6" fmla="*/ 853708 h 2161209"/>
                            <a:gd name="connsiteX7" fmla="*/ 926755 w 1799633"/>
                            <a:gd name="connsiteY7" fmla="*/ 0 h 2161209"/>
                            <a:gd name="connsiteX8" fmla="*/ 96249 w 1799633"/>
                            <a:gd name="connsiteY8" fmla="*/ 696125 h 2161209"/>
                            <a:gd name="connsiteX9" fmla="*/ 457828 w 1799633"/>
                            <a:gd name="connsiteY9" fmla="*/ 696125 h 2161209"/>
                            <a:gd name="connsiteX10" fmla="*/ 930682 w 1799633"/>
                            <a:gd name="connsiteY10" fmla="*/ 284569 h 2161209"/>
                            <a:gd name="connsiteX11" fmla="*/ 1399882 w 1799633"/>
                            <a:gd name="connsiteY11" fmla="*/ 788455 h 2161209"/>
                            <a:gd name="connsiteX12" fmla="*/ 1399882 w 1799633"/>
                            <a:gd name="connsiteY12" fmla="*/ 838274 h 2161209"/>
                            <a:gd name="connsiteX13" fmla="*/ 0 w 1799633"/>
                            <a:gd name="connsiteY13" fmla="*/ 1565131 h 2161209"/>
                            <a:gd name="connsiteX14" fmla="*/ 1426685 w 1799633"/>
                            <a:gd name="connsiteY14" fmla="*/ 1115262 h 2161209"/>
                            <a:gd name="connsiteX15" fmla="*/ 1426685 w 1799633"/>
                            <a:gd name="connsiteY15" fmla="*/ 1245904 h 2161209"/>
                            <a:gd name="connsiteX16" fmla="*/ 788541 w 1799633"/>
                            <a:gd name="connsiteY16" fmla="*/ 1884493 h 2161209"/>
                            <a:gd name="connsiteX17" fmla="*/ 388383 w 1799633"/>
                            <a:gd name="connsiteY17" fmla="*/ 1557414 h 2161209"/>
                            <a:gd name="connsiteX18" fmla="*/ 1426685 w 1799633"/>
                            <a:gd name="connsiteY18" fmla="*/ 1115262 h 216120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1799633" h="2161209">
                              <a:moveTo>
                                <a:pt x="0" y="1565131"/>
                              </a:moveTo>
                              <a:cubicBezTo>
                                <a:pt x="0" y="1945955"/>
                                <a:pt x="323132" y="2161210"/>
                                <a:pt x="711515" y="2161210"/>
                              </a:cubicBezTo>
                              <a:cubicBezTo>
                                <a:pt x="1080538" y="2161210"/>
                                <a:pt x="1292125" y="2041940"/>
                                <a:pt x="1418834" y="1826550"/>
                              </a:cubicBezTo>
                              <a:cubicBezTo>
                                <a:pt x="1422758" y="1949611"/>
                                <a:pt x="1434537" y="2034494"/>
                                <a:pt x="1446042" y="2111119"/>
                              </a:cubicBezTo>
                              <a:lnTo>
                                <a:pt x="1799634" y="2111119"/>
                              </a:lnTo>
                              <a:cubicBezTo>
                                <a:pt x="1757398" y="1915224"/>
                                <a:pt x="1741966" y="1680475"/>
                                <a:pt x="1745892" y="1330788"/>
                              </a:cubicBezTo>
                              <a:lnTo>
                                <a:pt x="1749547" y="853708"/>
                              </a:lnTo>
                              <a:cubicBezTo>
                                <a:pt x="1753473" y="269136"/>
                                <a:pt x="1499651" y="0"/>
                                <a:pt x="926755" y="0"/>
                              </a:cubicBezTo>
                              <a:cubicBezTo>
                                <a:pt x="526867" y="0"/>
                                <a:pt x="127114" y="250183"/>
                                <a:pt x="96249" y="696125"/>
                              </a:cubicBezTo>
                              <a:lnTo>
                                <a:pt x="457828" y="696125"/>
                              </a:lnTo>
                              <a:cubicBezTo>
                                <a:pt x="473124" y="438361"/>
                                <a:pt x="638549" y="284569"/>
                                <a:pt x="930682" y="284569"/>
                              </a:cubicBezTo>
                              <a:cubicBezTo>
                                <a:pt x="1192220" y="284569"/>
                                <a:pt x="1399882" y="407630"/>
                                <a:pt x="1399882" y="788455"/>
                              </a:cubicBezTo>
                              <a:lnTo>
                                <a:pt x="1399882" y="838274"/>
                              </a:lnTo>
                              <a:cubicBezTo>
                                <a:pt x="553807" y="930604"/>
                                <a:pt x="0" y="1076679"/>
                                <a:pt x="0" y="1565131"/>
                              </a:cubicBezTo>
                              <a:moveTo>
                                <a:pt x="1426685" y="1115262"/>
                              </a:moveTo>
                              <a:lnTo>
                                <a:pt x="1426685" y="1245904"/>
                              </a:lnTo>
                              <a:cubicBezTo>
                                <a:pt x="1426685" y="1734491"/>
                                <a:pt x="1115329" y="1884493"/>
                                <a:pt x="788541" y="1884493"/>
                              </a:cubicBezTo>
                              <a:cubicBezTo>
                                <a:pt x="538373" y="1884493"/>
                                <a:pt x="388383" y="1753580"/>
                                <a:pt x="388383" y="1557414"/>
                              </a:cubicBezTo>
                              <a:cubicBezTo>
                                <a:pt x="388383" y="1272845"/>
                                <a:pt x="792061" y="1176860"/>
                                <a:pt x="1426685" y="1115262"/>
                              </a:cubicBezTo>
                            </a:path>
                          </a:pathLst>
                        </a:custGeom>
                        <a:solidFill>
                          <a:srgbClr val="EBEBFF"/>
                        </a:solidFill>
                        <a:ln w="13262" cap="sq">
                          <a:solidFill>
                            <a:srgbClr val="EFEEF6"/>
                          </a:solidFill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BB238E9">
              <v:shape id="Friform 1337056109" style="position:absolute;margin-left:2323.85pt;margin-top:-569.3pt;width:141.7pt;height:170.15pt;z-index:-2516582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99633,2161209" o:spid="_x0000_s1026" fillcolor="#ebebff" strokecolor="#efeef6" strokeweight=".36839mm" path="m,1565131v,380824,323132,596079,711515,596079c1080538,2161210,1292125,2041940,1418834,1826550v3924,123061,15703,207944,27208,284569l1799634,2111119v-42236,-195895,-57668,-430644,-53742,-780331l1749547,853708c1753473,269136,1499651,,926755,,526867,,127114,250183,96249,696125r361579,c473124,438361,638549,284569,930682,284569v261538,,469200,123061,469200,503886l1399882,838274c553807,930604,,1076679,,1565131m1426685,1115262r,130642c1426685,1734491,1115329,1884493,788541,1884493v-250168,,-400158,-130913,-400158,-327079c388383,1272845,792061,1176860,1426685,1115262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" w14:anchorId="7F65B232">
                <v:stroke joinstyle="miter" endcap="square"/>
                <v:path arrowok="t" o:connecttype="custom" o:connectlocs="0,1565131;711515,2161210;1418834,1826550;1446042,2111119;1799634,2111119;1745892,1330788;1749547,853708;926755,0;96249,696125;457828,696125;930682,284569;1399882,788455;1399882,838274;0,1565131;1426685,1115262;1426685,1245904;788541,1884493;388383,1557414;1426685,1115262" o:connectangles="0,0,0,0,0,0,0,0,0,0,0,0,0,0,0,0,0,0,0"/>
              </v:shape>
            </w:pict>
          </mc:Fallback>
        </mc:AlternateContent>
      </w:r>
      <w:r w:rsidRPr="00714F08">
        <w:rPr>
          <w:rFonts w:ascii="Suisse Intl" w:hAnsi="Suisse Intl" w:cs="Suisse Intl" w:hint="cs"/>
          <w:noProof/>
          <w:sz w:val="48"/>
          <w:szCs w:val="48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 wp14:anchorId="74E1B125" wp14:editId="1155D1F1">
                <wp:simplePos x="0" y="0"/>
                <wp:positionH relativeFrom="column">
                  <wp:posOffset>31597426</wp:posOffset>
                </wp:positionH>
                <wp:positionV relativeFrom="paragraph">
                  <wp:posOffset>-7706645</wp:posOffset>
                </wp:positionV>
                <wp:extent cx="1069166" cy="2587928"/>
                <wp:effectExtent l="0" t="0" r="10795" b="15875"/>
                <wp:wrapNone/>
                <wp:docPr id="1607262190" name="Friform 8522429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166" cy="2587928"/>
                        </a:xfrm>
                        <a:custGeom>
                          <a:avLst/>
                          <a:gdLst>
                            <a:gd name="connsiteX0" fmla="*/ 676860 w 1069166"/>
                            <a:gd name="connsiteY0" fmla="*/ 0 h 2587928"/>
                            <a:gd name="connsiteX1" fmla="*/ 326788 w 1069166"/>
                            <a:gd name="connsiteY1" fmla="*/ 0 h 2587928"/>
                            <a:gd name="connsiteX2" fmla="*/ 326788 w 1069166"/>
                            <a:gd name="connsiteY2" fmla="*/ 519048 h 2587928"/>
                            <a:gd name="connsiteX3" fmla="*/ 0 w 1069166"/>
                            <a:gd name="connsiteY3" fmla="*/ 519048 h 2587928"/>
                            <a:gd name="connsiteX4" fmla="*/ 0 w 1069166"/>
                            <a:gd name="connsiteY4" fmla="*/ 799962 h 2587928"/>
                            <a:gd name="connsiteX5" fmla="*/ 326788 w 1069166"/>
                            <a:gd name="connsiteY5" fmla="*/ 799962 h 2587928"/>
                            <a:gd name="connsiteX6" fmla="*/ 326788 w 1069166"/>
                            <a:gd name="connsiteY6" fmla="*/ 2068880 h 2587928"/>
                            <a:gd name="connsiteX7" fmla="*/ 815345 w 1069166"/>
                            <a:gd name="connsiteY7" fmla="*/ 2587928 h 2587928"/>
                            <a:gd name="connsiteX8" fmla="*/ 1069167 w 1069166"/>
                            <a:gd name="connsiteY8" fmla="*/ 2587928 h 2587928"/>
                            <a:gd name="connsiteX9" fmla="*/ 1069167 w 1069166"/>
                            <a:gd name="connsiteY9" fmla="*/ 2295778 h 2587928"/>
                            <a:gd name="connsiteX10" fmla="*/ 891966 w 1069166"/>
                            <a:gd name="connsiteY10" fmla="*/ 2295778 h 2587928"/>
                            <a:gd name="connsiteX11" fmla="*/ 676860 w 1069166"/>
                            <a:gd name="connsiteY11" fmla="*/ 2026642 h 2587928"/>
                            <a:gd name="connsiteX12" fmla="*/ 676860 w 1069166"/>
                            <a:gd name="connsiteY12" fmla="*/ 799962 h 2587928"/>
                            <a:gd name="connsiteX13" fmla="*/ 1069167 w 1069166"/>
                            <a:gd name="connsiteY13" fmla="*/ 799962 h 2587928"/>
                            <a:gd name="connsiteX14" fmla="*/ 1069167 w 1069166"/>
                            <a:gd name="connsiteY14" fmla="*/ 519048 h 2587928"/>
                            <a:gd name="connsiteX15" fmla="*/ 676860 w 1069166"/>
                            <a:gd name="connsiteY15" fmla="*/ 519048 h 2587928"/>
                            <a:gd name="connsiteX16" fmla="*/ 676860 w 1069166"/>
                            <a:gd name="connsiteY16" fmla="*/ 0 h 258792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1069166" h="2587928">
                              <a:moveTo>
                                <a:pt x="676860" y="0"/>
                              </a:moveTo>
                              <a:lnTo>
                                <a:pt x="326788" y="0"/>
                              </a:lnTo>
                              <a:lnTo>
                                <a:pt x="326788" y="519048"/>
                              </a:lnTo>
                              <a:lnTo>
                                <a:pt x="0" y="519048"/>
                              </a:lnTo>
                              <a:lnTo>
                                <a:pt x="0" y="799962"/>
                              </a:lnTo>
                              <a:lnTo>
                                <a:pt x="326788" y="799962"/>
                              </a:lnTo>
                              <a:lnTo>
                                <a:pt x="326788" y="2068880"/>
                              </a:lnTo>
                              <a:cubicBezTo>
                                <a:pt x="326788" y="2499525"/>
                                <a:pt x="419113" y="2587928"/>
                                <a:pt x="815345" y="2587928"/>
                              </a:cubicBezTo>
                              <a:lnTo>
                                <a:pt x="1069167" y="2587928"/>
                              </a:lnTo>
                              <a:lnTo>
                                <a:pt x="1069167" y="2295778"/>
                              </a:lnTo>
                              <a:lnTo>
                                <a:pt x="891966" y="2295778"/>
                              </a:lnTo>
                              <a:cubicBezTo>
                                <a:pt x="692292" y="2295778"/>
                                <a:pt x="676860" y="2241761"/>
                                <a:pt x="676860" y="2026642"/>
                              </a:cubicBezTo>
                              <a:lnTo>
                                <a:pt x="676860" y="799962"/>
                              </a:lnTo>
                              <a:lnTo>
                                <a:pt x="1069167" y="799962"/>
                              </a:lnTo>
                              <a:lnTo>
                                <a:pt x="1069167" y="519048"/>
                              </a:lnTo>
                              <a:lnTo>
                                <a:pt x="676860" y="519048"/>
                              </a:lnTo>
                              <a:lnTo>
                                <a:pt x="6768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FF"/>
                        </a:solidFill>
                        <a:ln w="13262" cap="sq">
                          <a:solidFill>
                            <a:srgbClr val="EFEEF6"/>
                          </a:solidFill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451044F">
              <v:shape id="Friform 852242952" style="position:absolute;margin-left:2488pt;margin-top:-606.8pt;width:84.2pt;height:203.75pt;z-index:-25165822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69166,2587928" o:spid="_x0000_s1026" fillcolor="#ebebff" strokecolor="#efeef6" strokeweight=".36839mm" path="m676860,l326788,r,519048l,519048,,799962r326788,l326788,2068880v,430645,92325,519048,488557,519048l1069167,2587928r,-292150l891966,2295778v-199674,,-215106,-54017,-215106,-269136l676860,799962r392307,l1069167,519048r-392307,l67686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" w14:anchorId="1B8005DB">
                <v:stroke joinstyle="miter" endcap="square"/>
                <v:path arrowok="t" o:connecttype="custom" o:connectlocs="676860,0;326788,0;326788,519048;0,519048;0,799962;326788,799962;326788,2068880;815345,2587928;1069167,2587928;1069167,2295778;891966,2295778;676860,2026642;676860,799962;1069167,799962;1069167,519048;676860,519048;676860,0" o:connectangles="0,0,0,0,0,0,0,0,0,0,0,0,0,0,0,0,0"/>
              </v:shape>
            </w:pict>
          </mc:Fallback>
        </mc:AlternateContent>
      </w:r>
      <w:r w:rsidRPr="00714F08">
        <w:rPr>
          <w:rFonts w:ascii="Suisse Intl" w:hAnsi="Suisse Intl" w:cs="Suisse Intl" w:hint="cs"/>
          <w:noProof/>
          <w:sz w:val="48"/>
          <w:szCs w:val="48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 wp14:anchorId="2463BF3A" wp14:editId="21ABE226">
                <wp:simplePos x="0" y="0"/>
                <wp:positionH relativeFrom="column">
                  <wp:posOffset>32951146</wp:posOffset>
                </wp:positionH>
                <wp:positionV relativeFrom="paragraph">
                  <wp:posOffset>-7222187</wp:posOffset>
                </wp:positionV>
                <wp:extent cx="1972112" cy="2153763"/>
                <wp:effectExtent l="0" t="0" r="9525" b="31115"/>
                <wp:wrapNone/>
                <wp:docPr id="1218028896" name="Friform 616800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2112" cy="2153763"/>
                        </a:xfrm>
                        <a:custGeom>
                          <a:avLst/>
                          <a:gdLst>
                            <a:gd name="connsiteX0" fmla="*/ 1015155 w 1972112"/>
                            <a:gd name="connsiteY0" fmla="*/ 2153764 h 2153763"/>
                            <a:gd name="connsiteX1" fmla="*/ 1942047 w 1972112"/>
                            <a:gd name="connsiteY1" fmla="*/ 1503668 h 2153763"/>
                            <a:gd name="connsiteX2" fmla="*/ 1580602 w 1972112"/>
                            <a:gd name="connsiteY2" fmla="*/ 1503668 h 2153763"/>
                            <a:gd name="connsiteX3" fmla="*/ 1015155 w 1972112"/>
                            <a:gd name="connsiteY3" fmla="*/ 1845909 h 2153763"/>
                            <a:gd name="connsiteX4" fmla="*/ 376875 w 1972112"/>
                            <a:gd name="connsiteY4" fmla="*/ 1184441 h 2153763"/>
                            <a:gd name="connsiteX5" fmla="*/ 1968851 w 1972112"/>
                            <a:gd name="connsiteY5" fmla="*/ 1184441 h 2153763"/>
                            <a:gd name="connsiteX6" fmla="*/ 1003648 w 1972112"/>
                            <a:gd name="connsiteY6" fmla="*/ 0 h 2153763"/>
                            <a:gd name="connsiteX7" fmla="*/ 0 w 1972112"/>
                            <a:gd name="connsiteY7" fmla="*/ 1073159 h 2153763"/>
                            <a:gd name="connsiteX8" fmla="*/ 1015155 w 1972112"/>
                            <a:gd name="connsiteY8" fmla="*/ 2153764 h 2153763"/>
                            <a:gd name="connsiteX9" fmla="*/ 1003648 w 1972112"/>
                            <a:gd name="connsiteY9" fmla="*/ 300003 h 2153763"/>
                            <a:gd name="connsiteX10" fmla="*/ 1599827 w 1972112"/>
                            <a:gd name="connsiteY10" fmla="*/ 884574 h 2153763"/>
                            <a:gd name="connsiteX11" fmla="*/ 380802 w 1972112"/>
                            <a:gd name="connsiteY11" fmla="*/ 884574 h 2153763"/>
                            <a:gd name="connsiteX12" fmla="*/ 1003648 w 1972112"/>
                            <a:gd name="connsiteY12" fmla="*/ 300003 h 215376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1972112" h="2153763">
                              <a:moveTo>
                                <a:pt x="1015155" y="2153764"/>
                              </a:moveTo>
                              <a:cubicBezTo>
                                <a:pt x="1519010" y="2153764"/>
                                <a:pt x="1849723" y="1857417"/>
                                <a:pt x="1942047" y="1503668"/>
                              </a:cubicBezTo>
                              <a:lnTo>
                                <a:pt x="1580602" y="1503668"/>
                              </a:lnTo>
                              <a:cubicBezTo>
                                <a:pt x="1492204" y="1707415"/>
                                <a:pt x="1322855" y="1845909"/>
                                <a:pt x="1015155" y="1845909"/>
                              </a:cubicBezTo>
                              <a:cubicBezTo>
                                <a:pt x="711515" y="1845909"/>
                                <a:pt x="388653" y="1630519"/>
                                <a:pt x="376875" y="1184441"/>
                              </a:cubicBezTo>
                              <a:lnTo>
                                <a:pt x="1968851" y="1184441"/>
                              </a:lnTo>
                              <a:cubicBezTo>
                                <a:pt x="2011222" y="526900"/>
                                <a:pt x="1638136" y="0"/>
                                <a:pt x="1003648" y="0"/>
                              </a:cubicBezTo>
                              <a:cubicBezTo>
                                <a:pt x="438470" y="0"/>
                                <a:pt x="0" y="415346"/>
                                <a:pt x="0" y="1073159"/>
                              </a:cubicBezTo>
                              <a:cubicBezTo>
                                <a:pt x="0" y="1684536"/>
                                <a:pt x="361579" y="2153764"/>
                                <a:pt x="1015155" y="2153764"/>
                              </a:cubicBezTo>
                              <a:moveTo>
                                <a:pt x="1003648" y="300003"/>
                              </a:moveTo>
                              <a:cubicBezTo>
                                <a:pt x="1376598" y="300003"/>
                                <a:pt x="1588185" y="592424"/>
                                <a:pt x="1599827" y="884574"/>
                              </a:cubicBezTo>
                              <a:lnTo>
                                <a:pt x="380802" y="884574"/>
                              </a:lnTo>
                              <a:cubicBezTo>
                                <a:pt x="411666" y="469228"/>
                                <a:pt x="696219" y="300003"/>
                                <a:pt x="1003648" y="300003"/>
                              </a:cubicBezTo>
                            </a:path>
                          </a:pathLst>
                        </a:custGeom>
                        <a:solidFill>
                          <a:srgbClr val="EBEBFF"/>
                        </a:solidFill>
                        <a:ln w="13262" cap="sq">
                          <a:solidFill>
                            <a:srgbClr val="EFEEF6"/>
                          </a:solidFill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1A1670E">
              <v:shape id="Friform 616800029" style="position:absolute;margin-left:2594.6pt;margin-top:-568.7pt;width:155.3pt;height:169.6pt;z-index:-25165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72112,2153763" o:spid="_x0000_s1026" fillcolor="#ebebff" strokecolor="#efeef6" strokeweight=".36839mm" path="m1015155,2153764v503855,,834568,-296347,926892,-650096l1580602,1503668v-88398,203747,-257747,342241,-565447,342241c711515,1845909,388653,1630519,376875,1184441r1591976,c2011222,526900,1638136,,1003648,,438470,,,415346,,1073159v,611377,361579,1080605,1015155,1080605m1003648,300003v372950,,584537,292421,596179,584571l380802,884574c411666,469228,696219,300003,1003648,30000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" w14:anchorId="62C301BF">
                <v:stroke joinstyle="miter" endcap="square"/>
                <v:path arrowok="t" o:connecttype="custom" o:connectlocs="1015155,2153764;1942047,1503668;1580602,1503668;1015155,1845909;376875,1184441;1968851,1184441;1003648,0;0,1073159;1015155,2153764;1003648,300003;1599827,884574;380802,884574;1003648,300003" o:connectangles="0,0,0,0,0,0,0,0,0,0,0,0,0"/>
              </v:shape>
            </w:pict>
          </mc:Fallback>
        </mc:AlternateContent>
      </w:r>
      <w:r w:rsidRPr="00714F08">
        <w:rPr>
          <w:rFonts w:ascii="Suisse Intl" w:hAnsi="Suisse Intl" w:cs="Suisse Intl" w:hint="cs"/>
          <w:noProof/>
          <w:sz w:val="48"/>
          <w:szCs w:val="48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 wp14:anchorId="5A0F899F" wp14:editId="211F6CFC">
                <wp:simplePos x="0" y="0"/>
                <wp:positionH relativeFrom="column">
                  <wp:posOffset>35139569</wp:posOffset>
                </wp:positionH>
                <wp:positionV relativeFrom="paragraph">
                  <wp:posOffset>-7706645</wp:posOffset>
                </wp:positionV>
                <wp:extent cx="1069166" cy="2587928"/>
                <wp:effectExtent l="0" t="0" r="10795" b="15875"/>
                <wp:wrapNone/>
                <wp:docPr id="1747328054" name="Friform 3135457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166" cy="2587928"/>
                        </a:xfrm>
                        <a:custGeom>
                          <a:avLst/>
                          <a:gdLst>
                            <a:gd name="connsiteX0" fmla="*/ 676860 w 1069166"/>
                            <a:gd name="connsiteY0" fmla="*/ 0 h 2587928"/>
                            <a:gd name="connsiteX1" fmla="*/ 326788 w 1069166"/>
                            <a:gd name="connsiteY1" fmla="*/ 0 h 2587928"/>
                            <a:gd name="connsiteX2" fmla="*/ 326788 w 1069166"/>
                            <a:gd name="connsiteY2" fmla="*/ 519048 h 2587928"/>
                            <a:gd name="connsiteX3" fmla="*/ 0 w 1069166"/>
                            <a:gd name="connsiteY3" fmla="*/ 519048 h 2587928"/>
                            <a:gd name="connsiteX4" fmla="*/ 0 w 1069166"/>
                            <a:gd name="connsiteY4" fmla="*/ 799962 h 2587928"/>
                            <a:gd name="connsiteX5" fmla="*/ 326788 w 1069166"/>
                            <a:gd name="connsiteY5" fmla="*/ 799962 h 2587928"/>
                            <a:gd name="connsiteX6" fmla="*/ 326788 w 1069166"/>
                            <a:gd name="connsiteY6" fmla="*/ 2068880 h 2587928"/>
                            <a:gd name="connsiteX7" fmla="*/ 815345 w 1069166"/>
                            <a:gd name="connsiteY7" fmla="*/ 2587928 h 2587928"/>
                            <a:gd name="connsiteX8" fmla="*/ 1069167 w 1069166"/>
                            <a:gd name="connsiteY8" fmla="*/ 2587928 h 2587928"/>
                            <a:gd name="connsiteX9" fmla="*/ 1069167 w 1069166"/>
                            <a:gd name="connsiteY9" fmla="*/ 2295778 h 2587928"/>
                            <a:gd name="connsiteX10" fmla="*/ 891966 w 1069166"/>
                            <a:gd name="connsiteY10" fmla="*/ 2295778 h 2587928"/>
                            <a:gd name="connsiteX11" fmla="*/ 676860 w 1069166"/>
                            <a:gd name="connsiteY11" fmla="*/ 2026642 h 2587928"/>
                            <a:gd name="connsiteX12" fmla="*/ 676860 w 1069166"/>
                            <a:gd name="connsiteY12" fmla="*/ 799962 h 2587928"/>
                            <a:gd name="connsiteX13" fmla="*/ 1069167 w 1069166"/>
                            <a:gd name="connsiteY13" fmla="*/ 799962 h 2587928"/>
                            <a:gd name="connsiteX14" fmla="*/ 1069167 w 1069166"/>
                            <a:gd name="connsiteY14" fmla="*/ 519048 h 2587928"/>
                            <a:gd name="connsiteX15" fmla="*/ 676860 w 1069166"/>
                            <a:gd name="connsiteY15" fmla="*/ 519048 h 2587928"/>
                            <a:gd name="connsiteX16" fmla="*/ 676860 w 1069166"/>
                            <a:gd name="connsiteY16" fmla="*/ 0 h 258792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1069166" h="2587928">
                              <a:moveTo>
                                <a:pt x="676860" y="0"/>
                              </a:moveTo>
                              <a:lnTo>
                                <a:pt x="326788" y="0"/>
                              </a:lnTo>
                              <a:lnTo>
                                <a:pt x="326788" y="519048"/>
                              </a:lnTo>
                              <a:lnTo>
                                <a:pt x="0" y="519048"/>
                              </a:lnTo>
                              <a:lnTo>
                                <a:pt x="0" y="799962"/>
                              </a:lnTo>
                              <a:lnTo>
                                <a:pt x="326788" y="799962"/>
                              </a:lnTo>
                              <a:lnTo>
                                <a:pt x="326788" y="2068880"/>
                              </a:lnTo>
                              <a:cubicBezTo>
                                <a:pt x="326788" y="2499525"/>
                                <a:pt x="419113" y="2587928"/>
                                <a:pt x="815345" y="2587928"/>
                              </a:cubicBezTo>
                              <a:lnTo>
                                <a:pt x="1069167" y="2587928"/>
                              </a:lnTo>
                              <a:lnTo>
                                <a:pt x="1069167" y="2295778"/>
                              </a:lnTo>
                              <a:lnTo>
                                <a:pt x="891966" y="2295778"/>
                              </a:lnTo>
                              <a:cubicBezTo>
                                <a:pt x="692292" y="2295778"/>
                                <a:pt x="676860" y="2241761"/>
                                <a:pt x="676860" y="2026642"/>
                              </a:cubicBezTo>
                              <a:lnTo>
                                <a:pt x="676860" y="799962"/>
                              </a:lnTo>
                              <a:lnTo>
                                <a:pt x="1069167" y="799962"/>
                              </a:lnTo>
                              <a:lnTo>
                                <a:pt x="1069167" y="519048"/>
                              </a:lnTo>
                              <a:lnTo>
                                <a:pt x="676860" y="519048"/>
                              </a:lnTo>
                              <a:lnTo>
                                <a:pt x="6768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FF"/>
                        </a:solidFill>
                        <a:ln w="13262" cap="sq">
                          <a:solidFill>
                            <a:srgbClr val="EFEEF6"/>
                          </a:solidFill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EE65208">
              <v:shape id="Friform 313545794" style="position:absolute;margin-left:2766.9pt;margin-top:-606.8pt;width:84.2pt;height:203.75pt;z-index:-2516582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69166,2587928" o:spid="_x0000_s1026" fillcolor="#ebebff" strokecolor="#efeef6" strokeweight=".36839mm" path="m676860,l326788,r,519048l,519048,,799962r326788,l326788,2068880v,430645,92325,519048,488557,519048l1069167,2587928r,-292150l891966,2295778v-199674,,-215106,-54017,-215106,-269136l676860,799962r392307,l1069167,519048r-392307,l67686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" w14:anchorId="1911FDEF">
                <v:stroke joinstyle="miter" endcap="square"/>
                <v:path arrowok="t" o:connecttype="custom" o:connectlocs="676860,0;326788,0;326788,519048;0,519048;0,799962;326788,799962;326788,2068880;815345,2587928;1069167,2587928;1069167,2295778;891966,2295778;676860,2026642;676860,799962;1069167,799962;1069167,519048;676860,519048;676860,0" o:connectangles="0,0,0,0,0,0,0,0,0,0,0,0,0,0,0,0,0"/>
              </v:shape>
            </w:pict>
          </mc:Fallback>
        </mc:AlternateContent>
      </w:r>
      <w:r w:rsidRPr="00714F08">
        <w:rPr>
          <w:rFonts w:ascii="Suisse Intl" w:hAnsi="Suisse Intl" w:cs="Suisse Intl" w:hint="cs"/>
          <w:noProof/>
          <w:sz w:val="48"/>
          <w:szCs w:val="48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 wp14:anchorId="4DA4B951" wp14:editId="436633FD">
                <wp:simplePos x="0" y="0"/>
                <wp:positionH relativeFrom="column">
                  <wp:posOffset>37404748</wp:posOffset>
                </wp:positionH>
                <wp:positionV relativeFrom="paragraph">
                  <wp:posOffset>-7906561</wp:posOffset>
                </wp:positionV>
                <wp:extent cx="1026797" cy="2788020"/>
                <wp:effectExtent l="0" t="0" r="14605" b="19050"/>
                <wp:wrapNone/>
                <wp:docPr id="1647378572" name="Friform 6235308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6797" cy="2788020"/>
                        </a:xfrm>
                        <a:custGeom>
                          <a:avLst/>
                          <a:gdLst>
                            <a:gd name="connsiteX0" fmla="*/ 288477 w 1026797"/>
                            <a:gd name="connsiteY0" fmla="*/ 569138 h 2788020"/>
                            <a:gd name="connsiteX1" fmla="*/ 288477 w 1026797"/>
                            <a:gd name="connsiteY1" fmla="*/ 719140 h 2788020"/>
                            <a:gd name="connsiteX2" fmla="*/ 0 w 1026797"/>
                            <a:gd name="connsiteY2" fmla="*/ 719140 h 2788020"/>
                            <a:gd name="connsiteX3" fmla="*/ 0 w 1026797"/>
                            <a:gd name="connsiteY3" fmla="*/ 999783 h 2788020"/>
                            <a:gd name="connsiteX4" fmla="*/ 288477 w 1026797"/>
                            <a:gd name="connsiteY4" fmla="*/ 999783 h 2788020"/>
                            <a:gd name="connsiteX5" fmla="*/ 288477 w 1026797"/>
                            <a:gd name="connsiteY5" fmla="*/ 2788020 h 2788020"/>
                            <a:gd name="connsiteX6" fmla="*/ 638549 w 1026797"/>
                            <a:gd name="connsiteY6" fmla="*/ 2788020 h 2788020"/>
                            <a:gd name="connsiteX7" fmla="*/ 638549 w 1026797"/>
                            <a:gd name="connsiteY7" fmla="*/ 999783 h 2788020"/>
                            <a:gd name="connsiteX8" fmla="*/ 1026797 w 1026797"/>
                            <a:gd name="connsiteY8" fmla="*/ 999783 h 2788020"/>
                            <a:gd name="connsiteX9" fmla="*/ 1026797 w 1026797"/>
                            <a:gd name="connsiteY9" fmla="*/ 719140 h 2788020"/>
                            <a:gd name="connsiteX10" fmla="*/ 638549 w 1026797"/>
                            <a:gd name="connsiteY10" fmla="*/ 719140 h 2788020"/>
                            <a:gd name="connsiteX11" fmla="*/ 638549 w 1026797"/>
                            <a:gd name="connsiteY11" fmla="*/ 549779 h 2788020"/>
                            <a:gd name="connsiteX12" fmla="*/ 853655 w 1026797"/>
                            <a:gd name="connsiteY12" fmla="*/ 292151 h 2788020"/>
                            <a:gd name="connsiteX13" fmla="*/ 1026797 w 1026797"/>
                            <a:gd name="connsiteY13" fmla="*/ 292151 h 2788020"/>
                            <a:gd name="connsiteX14" fmla="*/ 1026797 w 1026797"/>
                            <a:gd name="connsiteY14" fmla="*/ 0 h 2788020"/>
                            <a:gd name="connsiteX15" fmla="*/ 846075 w 1026797"/>
                            <a:gd name="connsiteY15" fmla="*/ 0 h 2788020"/>
                            <a:gd name="connsiteX16" fmla="*/ 288477 w 1026797"/>
                            <a:gd name="connsiteY16" fmla="*/ 569138 h 27880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1026797" h="2788020">
                              <a:moveTo>
                                <a:pt x="288477" y="569138"/>
                              </a:moveTo>
                              <a:lnTo>
                                <a:pt x="288477" y="719140"/>
                              </a:lnTo>
                              <a:lnTo>
                                <a:pt x="0" y="719140"/>
                              </a:lnTo>
                              <a:lnTo>
                                <a:pt x="0" y="999783"/>
                              </a:lnTo>
                              <a:lnTo>
                                <a:pt x="288477" y="999783"/>
                              </a:lnTo>
                              <a:lnTo>
                                <a:pt x="288477" y="2788020"/>
                              </a:lnTo>
                              <a:lnTo>
                                <a:pt x="638549" y="2788020"/>
                              </a:lnTo>
                              <a:lnTo>
                                <a:pt x="638549" y="999783"/>
                              </a:lnTo>
                              <a:lnTo>
                                <a:pt x="1026797" y="999783"/>
                              </a:lnTo>
                              <a:lnTo>
                                <a:pt x="1026797" y="719140"/>
                              </a:lnTo>
                              <a:lnTo>
                                <a:pt x="638549" y="719140"/>
                              </a:lnTo>
                              <a:lnTo>
                                <a:pt x="638549" y="549779"/>
                              </a:lnTo>
                              <a:cubicBezTo>
                                <a:pt x="638549" y="334660"/>
                                <a:pt x="669279" y="292151"/>
                                <a:pt x="853655" y="292151"/>
                              </a:cubicBezTo>
                              <a:lnTo>
                                <a:pt x="1026797" y="292151"/>
                              </a:lnTo>
                              <a:lnTo>
                                <a:pt x="1026797" y="0"/>
                              </a:lnTo>
                              <a:lnTo>
                                <a:pt x="846075" y="0"/>
                              </a:lnTo>
                              <a:cubicBezTo>
                                <a:pt x="372950" y="0"/>
                                <a:pt x="288477" y="138494"/>
                                <a:pt x="288477" y="569138"/>
                              </a:cubicBezTo>
                            </a:path>
                          </a:pathLst>
                        </a:custGeom>
                        <a:solidFill>
                          <a:srgbClr val="EBEBFF"/>
                        </a:solidFill>
                        <a:ln w="13262" cap="sq">
                          <a:solidFill>
                            <a:srgbClr val="EFEEF6"/>
                          </a:solidFill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4A39E27">
              <v:shape id="Friform 623530812" style="position:absolute;margin-left:2945.25pt;margin-top:-622.55pt;width:80.85pt;height:219.55pt;z-index:-2516582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26797,2788020" o:spid="_x0000_s1026" fillcolor="#ebebff" strokecolor="#efeef6" strokeweight=".36839mm" path="m288477,569138r,150002l,719140,,999783r288477,l288477,2788020r350072,l638549,999783r388248,l1026797,719140r-388248,l638549,549779v,-215119,30730,-257628,215106,-257628l1026797,292151,1026797,,846075,c372950,,288477,138494,288477,56913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" w14:anchorId="31463871">
                <v:stroke joinstyle="miter" endcap="square"/>
                <v:path arrowok="t" o:connecttype="custom" o:connectlocs="288477,569138;288477,719140;0,719140;0,999783;288477,999783;288477,2788020;638549,2788020;638549,999783;1026797,999783;1026797,719140;638549,719140;638549,549779;853655,292151;1026797,292151;1026797,0;846075,0;288477,569138" o:connectangles="0,0,0,0,0,0,0,0,0,0,0,0,0,0,0,0,0"/>
              </v:shape>
            </w:pict>
          </mc:Fallback>
        </mc:AlternateContent>
      </w:r>
      <w:r w:rsidRPr="00714F08">
        <w:rPr>
          <w:rFonts w:ascii="Suisse Intl" w:hAnsi="Suisse Intl" w:cs="Suisse Intl" w:hint="cs"/>
          <w:noProof/>
          <w:sz w:val="48"/>
          <w:szCs w:val="48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 wp14:anchorId="42E54967" wp14:editId="713DBBBF">
                <wp:simplePos x="0" y="0"/>
                <wp:positionH relativeFrom="column">
                  <wp:posOffset>38635549</wp:posOffset>
                </wp:positionH>
                <wp:positionV relativeFrom="paragraph">
                  <wp:posOffset>-7222065</wp:posOffset>
                </wp:positionV>
                <wp:extent cx="1984282" cy="2153357"/>
                <wp:effectExtent l="0" t="0" r="10160" b="31115"/>
                <wp:wrapNone/>
                <wp:docPr id="1980257746" name="Friform 1045232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4282" cy="2153357"/>
                        </a:xfrm>
                        <a:custGeom>
                          <a:avLst/>
                          <a:gdLst>
                            <a:gd name="connsiteX0" fmla="*/ 992140 w 1984282"/>
                            <a:gd name="connsiteY0" fmla="*/ 2153358 h 2153357"/>
                            <a:gd name="connsiteX1" fmla="*/ 1984283 w 1984282"/>
                            <a:gd name="connsiteY1" fmla="*/ 1076679 h 2153357"/>
                            <a:gd name="connsiteX2" fmla="*/ 992140 w 1984282"/>
                            <a:gd name="connsiteY2" fmla="*/ 0 h 2153357"/>
                            <a:gd name="connsiteX3" fmla="*/ 0 w 1984282"/>
                            <a:gd name="connsiteY3" fmla="*/ 1076679 h 2153357"/>
                            <a:gd name="connsiteX4" fmla="*/ 992140 w 1984282"/>
                            <a:gd name="connsiteY4" fmla="*/ 2153358 h 2153357"/>
                            <a:gd name="connsiteX5" fmla="*/ 992140 w 1984282"/>
                            <a:gd name="connsiteY5" fmla="*/ 307448 h 2153357"/>
                            <a:gd name="connsiteX6" fmla="*/ 1611332 w 1984282"/>
                            <a:gd name="connsiteY6" fmla="*/ 1076679 h 2153357"/>
                            <a:gd name="connsiteX7" fmla="*/ 992140 w 1984282"/>
                            <a:gd name="connsiteY7" fmla="*/ 1845909 h 2153357"/>
                            <a:gd name="connsiteX8" fmla="*/ 372952 w 1984282"/>
                            <a:gd name="connsiteY8" fmla="*/ 1076679 h 2153357"/>
                            <a:gd name="connsiteX9" fmla="*/ 992140 w 1984282"/>
                            <a:gd name="connsiteY9" fmla="*/ 307448 h 21533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984282" h="2153357">
                              <a:moveTo>
                                <a:pt x="992140" y="2153358"/>
                              </a:moveTo>
                              <a:cubicBezTo>
                                <a:pt x="1472850" y="2153358"/>
                                <a:pt x="1984283" y="1826550"/>
                                <a:pt x="1984283" y="1076679"/>
                              </a:cubicBezTo>
                              <a:cubicBezTo>
                                <a:pt x="1984283" y="326808"/>
                                <a:pt x="1472850" y="0"/>
                                <a:pt x="992140" y="0"/>
                              </a:cubicBezTo>
                              <a:cubicBezTo>
                                <a:pt x="511435" y="0"/>
                                <a:pt x="0" y="326808"/>
                                <a:pt x="0" y="1076679"/>
                              </a:cubicBezTo>
                              <a:cubicBezTo>
                                <a:pt x="0" y="1826550"/>
                                <a:pt x="511435" y="2153358"/>
                                <a:pt x="992140" y="2153358"/>
                              </a:cubicBezTo>
                              <a:moveTo>
                                <a:pt x="992140" y="307448"/>
                              </a:moveTo>
                              <a:cubicBezTo>
                                <a:pt x="1311348" y="307448"/>
                                <a:pt x="1611332" y="522974"/>
                                <a:pt x="1611332" y="1076679"/>
                              </a:cubicBezTo>
                              <a:cubicBezTo>
                                <a:pt x="1611332" y="1607505"/>
                                <a:pt x="1311348" y="1845909"/>
                                <a:pt x="992140" y="1845909"/>
                              </a:cubicBezTo>
                              <a:cubicBezTo>
                                <a:pt x="672933" y="1845909"/>
                                <a:pt x="372952" y="1630384"/>
                                <a:pt x="372952" y="1076679"/>
                              </a:cubicBezTo>
                              <a:cubicBezTo>
                                <a:pt x="372952" y="511466"/>
                                <a:pt x="672933" y="307448"/>
                                <a:pt x="992140" y="307448"/>
                              </a:cubicBezTo>
                            </a:path>
                          </a:pathLst>
                        </a:custGeom>
                        <a:solidFill>
                          <a:srgbClr val="EBEBFF"/>
                        </a:solidFill>
                        <a:ln w="13262" cap="sq">
                          <a:solidFill>
                            <a:srgbClr val="EFEEF6"/>
                          </a:solidFill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BEBB7A9">
              <v:shape id="Friform 1045232261" style="position:absolute;margin-left:3042.15pt;margin-top:-568.65pt;width:156.25pt;height:169.55pt;z-index:-25165822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84282,2153357" o:spid="_x0000_s1026" fillcolor="#ebebff" strokecolor="#efeef6" strokeweight=".36839mm" path="m992140,2153358v480710,,992143,-326808,992143,-1076679c1984283,326808,1472850,,992140,,511435,,,326808,,1076679v,749871,511435,1076679,992140,1076679m992140,307448v319208,,619192,215526,619192,769231c1611332,1607505,1311348,1845909,992140,1845909v-319207,,-619188,-215525,-619188,-769230c372952,511466,672933,307448,992140,30744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" w14:anchorId="5368BD4B">
                <v:stroke joinstyle="miter" endcap="square"/>
                <v:path arrowok="t" o:connecttype="custom" o:connectlocs="992140,2153358;1984283,1076679;992140,0;0,1076679;992140,2153358;992140,307448;1611332,1076679;992140,1845909;372952,1076679;992140,307448" o:connectangles="0,0,0,0,0,0,0,0,0,0"/>
              </v:shape>
            </w:pict>
          </mc:Fallback>
        </mc:AlternateContent>
      </w:r>
      <w:r w:rsidRPr="00714F08">
        <w:rPr>
          <w:rFonts w:ascii="Suisse Intl" w:hAnsi="Suisse Intl" w:cs="Suisse Intl" w:hint="cs"/>
          <w:noProof/>
          <w:sz w:val="48"/>
          <w:szCs w:val="48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 wp14:anchorId="68588B97" wp14:editId="27F00DC7">
                <wp:simplePos x="0" y="0"/>
                <wp:positionH relativeFrom="column">
                  <wp:posOffset>41077794</wp:posOffset>
                </wp:positionH>
                <wp:positionV relativeFrom="paragraph">
                  <wp:posOffset>-7199064</wp:posOffset>
                </wp:positionV>
                <wp:extent cx="1030451" cy="2080658"/>
                <wp:effectExtent l="0" t="12700" r="11430" b="15240"/>
                <wp:wrapNone/>
                <wp:docPr id="980149539" name="Friform 776606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451" cy="2080658"/>
                        </a:xfrm>
                        <a:custGeom>
                          <a:avLst/>
                          <a:gdLst>
                            <a:gd name="connsiteX0" fmla="*/ 926621 w 1030451"/>
                            <a:gd name="connsiteY0" fmla="*/ 0 h 2080658"/>
                            <a:gd name="connsiteX1" fmla="*/ 342086 w 1030451"/>
                            <a:gd name="connsiteY1" fmla="*/ 372972 h 2080658"/>
                            <a:gd name="connsiteX2" fmla="*/ 342086 w 1030451"/>
                            <a:gd name="connsiteY2" fmla="*/ 11372 h 2080658"/>
                            <a:gd name="connsiteX3" fmla="*/ 0 w 1030451"/>
                            <a:gd name="connsiteY3" fmla="*/ 11372 h 2080658"/>
                            <a:gd name="connsiteX4" fmla="*/ 0 w 1030451"/>
                            <a:gd name="connsiteY4" fmla="*/ 2080658 h 2080658"/>
                            <a:gd name="connsiteX5" fmla="*/ 349667 w 1030451"/>
                            <a:gd name="connsiteY5" fmla="*/ 2080658 h 2080658"/>
                            <a:gd name="connsiteX6" fmla="*/ 349667 w 1030451"/>
                            <a:gd name="connsiteY6" fmla="*/ 996128 h 2080658"/>
                            <a:gd name="connsiteX7" fmla="*/ 834297 w 1030451"/>
                            <a:gd name="connsiteY7" fmla="*/ 361465 h 2080658"/>
                            <a:gd name="connsiteX8" fmla="*/ 1030451 w 1030451"/>
                            <a:gd name="connsiteY8" fmla="*/ 376899 h 2080658"/>
                            <a:gd name="connsiteX9" fmla="*/ 1030451 w 1030451"/>
                            <a:gd name="connsiteY9" fmla="*/ 3926 h 2080658"/>
                            <a:gd name="connsiteX10" fmla="*/ 926621 w 1030451"/>
                            <a:gd name="connsiteY10" fmla="*/ 0 h 208065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1030451" h="2080658">
                              <a:moveTo>
                                <a:pt x="926621" y="0"/>
                              </a:moveTo>
                              <a:cubicBezTo>
                                <a:pt x="653576" y="11372"/>
                                <a:pt x="445916" y="138494"/>
                                <a:pt x="342086" y="372972"/>
                              </a:cubicBezTo>
                              <a:lnTo>
                                <a:pt x="342086" y="11372"/>
                              </a:lnTo>
                              <a:lnTo>
                                <a:pt x="0" y="11372"/>
                              </a:lnTo>
                              <a:lnTo>
                                <a:pt x="0" y="2080658"/>
                              </a:lnTo>
                              <a:lnTo>
                                <a:pt x="349667" y="2080658"/>
                              </a:lnTo>
                              <a:lnTo>
                                <a:pt x="349667" y="996128"/>
                              </a:lnTo>
                              <a:cubicBezTo>
                                <a:pt x="349667" y="538407"/>
                                <a:pt x="511437" y="361465"/>
                                <a:pt x="834297" y="361465"/>
                              </a:cubicBezTo>
                              <a:cubicBezTo>
                                <a:pt x="891968" y="361465"/>
                                <a:pt x="957349" y="365391"/>
                                <a:pt x="1030451" y="376899"/>
                              </a:cubicBezTo>
                              <a:lnTo>
                                <a:pt x="1030451" y="3926"/>
                              </a:lnTo>
                              <a:cubicBezTo>
                                <a:pt x="988218" y="0"/>
                                <a:pt x="961278" y="0"/>
                                <a:pt x="926621" y="0"/>
                              </a:cubicBezTo>
                            </a:path>
                          </a:pathLst>
                        </a:custGeom>
                        <a:solidFill>
                          <a:srgbClr val="EBEBFF"/>
                        </a:solidFill>
                        <a:ln w="13262" cap="sq">
                          <a:solidFill>
                            <a:srgbClr val="EFEEF6"/>
                          </a:solidFill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1EBDF81">
              <v:shape id="Friform 776606271" style="position:absolute;margin-left:3234.45pt;margin-top:-566.85pt;width:81.15pt;height:163.85pt;z-index:-2516582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30451,2080658" o:spid="_x0000_s1026" fillcolor="#ebebff" strokecolor="#efeef6" strokeweight=".36839mm" path="m926621,c653576,11372,445916,138494,342086,372972r,-361600l,11372,,2080658r349667,l349667,996128v,-457721,161770,-634663,484630,-634663c891968,361465,957349,365391,1030451,376899r,-372973c988218,,961278,,926621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" w14:anchorId="4BEC190B">
                <v:stroke joinstyle="miter" endcap="square"/>
                <v:path arrowok="t" o:connecttype="custom" o:connectlocs="926621,0;342086,372972;342086,11372;0,11372;0,2080658;349667,2080658;349667,996128;834297,361465;1030451,376899;1030451,3926;926621,0" o:connectangles="0,0,0,0,0,0,0,0,0,0,0"/>
              </v:shape>
            </w:pict>
          </mc:Fallback>
        </mc:AlternateContent>
      </w:r>
      <w:r w:rsidRPr="00714F08">
        <w:rPr>
          <w:rFonts w:ascii="Suisse Intl" w:hAnsi="Suisse Intl" w:cs="Suisse Intl" w:hint="cs"/>
          <w:noProof/>
          <w:sz w:val="48"/>
          <w:szCs w:val="48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 wp14:anchorId="3F4D50AD" wp14:editId="141CDE55">
                <wp:simplePos x="0" y="0"/>
                <wp:positionH relativeFrom="column">
                  <wp:posOffset>15325651</wp:posOffset>
                </wp:positionH>
                <wp:positionV relativeFrom="paragraph">
                  <wp:posOffset>-2803417</wp:posOffset>
                </wp:positionV>
                <wp:extent cx="1030451" cy="2080658"/>
                <wp:effectExtent l="0" t="0" r="11430" b="15240"/>
                <wp:wrapNone/>
                <wp:docPr id="2066387006" name="Friform 1114056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451" cy="2080658"/>
                        </a:xfrm>
                        <a:custGeom>
                          <a:avLst/>
                          <a:gdLst>
                            <a:gd name="connsiteX0" fmla="*/ 342220 w 1030451"/>
                            <a:gd name="connsiteY0" fmla="*/ 372972 h 2080658"/>
                            <a:gd name="connsiteX1" fmla="*/ 342220 w 1030451"/>
                            <a:gd name="connsiteY1" fmla="*/ 11507 h 2080658"/>
                            <a:gd name="connsiteX2" fmla="*/ 0 w 1030451"/>
                            <a:gd name="connsiteY2" fmla="*/ 11507 h 2080658"/>
                            <a:gd name="connsiteX3" fmla="*/ 0 w 1030451"/>
                            <a:gd name="connsiteY3" fmla="*/ 2080658 h 2080658"/>
                            <a:gd name="connsiteX4" fmla="*/ 349801 w 1030451"/>
                            <a:gd name="connsiteY4" fmla="*/ 2080658 h 2080658"/>
                            <a:gd name="connsiteX5" fmla="*/ 349801 w 1030451"/>
                            <a:gd name="connsiteY5" fmla="*/ 996127 h 2080658"/>
                            <a:gd name="connsiteX6" fmla="*/ 834298 w 1030451"/>
                            <a:gd name="connsiteY6" fmla="*/ 361465 h 2080658"/>
                            <a:gd name="connsiteX7" fmla="*/ 1030451 w 1030451"/>
                            <a:gd name="connsiteY7" fmla="*/ 376899 h 2080658"/>
                            <a:gd name="connsiteX8" fmla="*/ 1030451 w 1030451"/>
                            <a:gd name="connsiteY8" fmla="*/ 3926 h 2080658"/>
                            <a:gd name="connsiteX9" fmla="*/ 926756 w 1030451"/>
                            <a:gd name="connsiteY9" fmla="*/ 0 h 2080658"/>
                            <a:gd name="connsiteX10" fmla="*/ 342220 w 1030451"/>
                            <a:gd name="connsiteY10" fmla="*/ 372972 h 208065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1030451" h="2080658">
                              <a:moveTo>
                                <a:pt x="342220" y="372972"/>
                              </a:moveTo>
                              <a:lnTo>
                                <a:pt x="342220" y="11507"/>
                              </a:lnTo>
                              <a:lnTo>
                                <a:pt x="0" y="11507"/>
                              </a:lnTo>
                              <a:lnTo>
                                <a:pt x="0" y="2080658"/>
                              </a:lnTo>
                              <a:lnTo>
                                <a:pt x="349801" y="2080658"/>
                              </a:lnTo>
                              <a:lnTo>
                                <a:pt x="349801" y="996127"/>
                              </a:lnTo>
                              <a:cubicBezTo>
                                <a:pt x="349801" y="538271"/>
                                <a:pt x="511435" y="361465"/>
                                <a:pt x="834298" y="361465"/>
                              </a:cubicBezTo>
                              <a:cubicBezTo>
                                <a:pt x="891966" y="361465"/>
                                <a:pt x="957487" y="365391"/>
                                <a:pt x="1030451" y="376899"/>
                              </a:cubicBezTo>
                              <a:lnTo>
                                <a:pt x="1030451" y="3926"/>
                              </a:lnTo>
                              <a:cubicBezTo>
                                <a:pt x="988216" y="0"/>
                                <a:pt x="961412" y="0"/>
                                <a:pt x="926756" y="0"/>
                              </a:cubicBezTo>
                              <a:cubicBezTo>
                                <a:pt x="653576" y="11507"/>
                                <a:pt x="446051" y="138494"/>
                                <a:pt x="342220" y="372972"/>
                              </a:cubicBezTo>
                            </a:path>
                          </a:pathLst>
                        </a:custGeom>
                        <a:solidFill>
                          <a:srgbClr val="EBEBFF"/>
                        </a:solidFill>
                        <a:ln w="13262" cap="sq">
                          <a:solidFill>
                            <a:srgbClr val="EFEEF6"/>
                          </a:solidFill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324BA94">
              <v:shape id="Friform 1114056419" style="position:absolute;margin-left:1206.75pt;margin-top:-220.75pt;width:81.15pt;height:163.85pt;z-index:-2516582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30451,2080658" o:spid="_x0000_s1026" fillcolor="#ebebff" strokecolor="#efeef6" strokeweight=".36839mm" path="m342220,372972r,-361465l,11507,,2080658r349801,l349801,996127v,-457856,161634,-634662,484497,-634662c891966,361465,957487,365391,1030451,376899r,-372973c988216,,961412,,926756,,653576,11507,446051,138494,342220,372972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" w14:anchorId="4D3CFDB0">
                <v:stroke joinstyle="miter" endcap="square"/>
                <v:path arrowok="t" o:connecttype="custom" o:connectlocs="342220,372972;342220,11507;0,11507;0,2080658;349801,2080658;349801,996127;834298,361465;1030451,376899;1030451,3926;926756,0;342220,372972" o:connectangles="0,0,0,0,0,0,0,0,0,0,0"/>
              </v:shape>
            </w:pict>
          </mc:Fallback>
        </mc:AlternateContent>
      </w:r>
      <w:r w:rsidRPr="00714F08">
        <w:rPr>
          <w:rFonts w:ascii="Suisse Intl" w:hAnsi="Suisse Intl" w:cs="Suisse Intl" w:hint="cs"/>
          <w:noProof/>
          <w:sz w:val="48"/>
          <w:szCs w:val="48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 wp14:anchorId="328A226B" wp14:editId="78573DE8">
                <wp:simplePos x="0" y="0"/>
                <wp:positionH relativeFrom="column">
                  <wp:posOffset>16556358</wp:posOffset>
                </wp:positionH>
                <wp:positionV relativeFrom="paragraph">
                  <wp:posOffset>-2826513</wp:posOffset>
                </wp:positionV>
                <wp:extent cx="1984309" cy="2153357"/>
                <wp:effectExtent l="0" t="12700" r="10160" b="18415"/>
                <wp:wrapNone/>
                <wp:docPr id="725557926" name="Friform 9926918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4309" cy="2153357"/>
                        </a:xfrm>
                        <a:custGeom>
                          <a:avLst/>
                          <a:gdLst>
                            <a:gd name="connsiteX0" fmla="*/ 992141 w 1984309"/>
                            <a:gd name="connsiteY0" fmla="*/ 0 h 2153357"/>
                            <a:gd name="connsiteX1" fmla="*/ 0 w 1984309"/>
                            <a:gd name="connsiteY1" fmla="*/ 1076679 h 2153357"/>
                            <a:gd name="connsiteX2" fmla="*/ 992141 w 1984309"/>
                            <a:gd name="connsiteY2" fmla="*/ 2153358 h 2153357"/>
                            <a:gd name="connsiteX3" fmla="*/ 1984310 w 1984309"/>
                            <a:gd name="connsiteY3" fmla="*/ 1076679 h 2153357"/>
                            <a:gd name="connsiteX4" fmla="*/ 992141 w 1984309"/>
                            <a:gd name="connsiteY4" fmla="*/ 0 h 2153357"/>
                            <a:gd name="connsiteX5" fmla="*/ 992141 w 1984309"/>
                            <a:gd name="connsiteY5" fmla="*/ 1845909 h 2153357"/>
                            <a:gd name="connsiteX6" fmla="*/ 372950 w 1984309"/>
                            <a:gd name="connsiteY6" fmla="*/ 1076679 h 2153357"/>
                            <a:gd name="connsiteX7" fmla="*/ 992141 w 1984309"/>
                            <a:gd name="connsiteY7" fmla="*/ 307584 h 2153357"/>
                            <a:gd name="connsiteX8" fmla="*/ 1611359 w 1984309"/>
                            <a:gd name="connsiteY8" fmla="*/ 1076679 h 2153357"/>
                            <a:gd name="connsiteX9" fmla="*/ 992141 w 1984309"/>
                            <a:gd name="connsiteY9" fmla="*/ 1845909 h 21533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984309" h="2153357">
                              <a:moveTo>
                                <a:pt x="992141" y="0"/>
                              </a:moveTo>
                              <a:cubicBezTo>
                                <a:pt x="511435" y="0"/>
                                <a:pt x="0" y="326808"/>
                                <a:pt x="0" y="1076679"/>
                              </a:cubicBezTo>
                              <a:cubicBezTo>
                                <a:pt x="0" y="1826550"/>
                                <a:pt x="511435" y="2153358"/>
                                <a:pt x="992141" y="2153358"/>
                              </a:cubicBezTo>
                              <a:cubicBezTo>
                                <a:pt x="1472874" y="2153358"/>
                                <a:pt x="1984310" y="1826550"/>
                                <a:pt x="1984310" y="1076679"/>
                              </a:cubicBezTo>
                              <a:cubicBezTo>
                                <a:pt x="1984310" y="326808"/>
                                <a:pt x="1472874" y="0"/>
                                <a:pt x="992141" y="0"/>
                              </a:cubicBezTo>
                              <a:moveTo>
                                <a:pt x="992141" y="1845909"/>
                              </a:moveTo>
                              <a:cubicBezTo>
                                <a:pt x="672934" y="1845909"/>
                                <a:pt x="372950" y="1630384"/>
                                <a:pt x="372950" y="1076679"/>
                              </a:cubicBezTo>
                              <a:cubicBezTo>
                                <a:pt x="372950" y="511466"/>
                                <a:pt x="672934" y="307584"/>
                                <a:pt x="992141" y="307584"/>
                              </a:cubicBezTo>
                              <a:cubicBezTo>
                                <a:pt x="1311376" y="307584"/>
                                <a:pt x="1611359" y="522974"/>
                                <a:pt x="1611359" y="1076679"/>
                              </a:cubicBezTo>
                              <a:cubicBezTo>
                                <a:pt x="1611359" y="1607505"/>
                                <a:pt x="1311376" y="1845909"/>
                                <a:pt x="992141" y="1845909"/>
                              </a:cubicBezTo>
                            </a:path>
                          </a:pathLst>
                        </a:custGeom>
                        <a:solidFill>
                          <a:srgbClr val="EBEBFF"/>
                        </a:solidFill>
                        <a:ln w="13262" cap="sq">
                          <a:solidFill>
                            <a:srgbClr val="EFEEF6"/>
                          </a:solidFill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5AA2DB8">
              <v:shape id="Friform 992691808" style="position:absolute;margin-left:1303.65pt;margin-top:-222.55pt;width:156.25pt;height:169.55pt;z-index:-2516582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84309,2153357" o:spid="_x0000_s1026" fillcolor="#ebebff" strokecolor="#efeef6" strokeweight=".36839mm" path="m992141,c511435,,,326808,,1076679v,749871,511435,1076679,992141,1076679c1472874,2153358,1984310,1826550,1984310,1076679,1984310,326808,1472874,,992141,t,1845909c672934,1845909,372950,1630384,372950,1076679v,-565213,299984,-769095,619191,-769095c1311376,307584,1611359,522974,1611359,1076679v,530826,-299983,769230,-619218,76923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" w14:anchorId="29C8FD57">
                <v:stroke joinstyle="miter" endcap="square"/>
                <v:path arrowok="t" o:connecttype="custom" o:connectlocs="992141,0;0,1076679;992141,2153358;1984310,1076679;992141,0;992141,1845909;372950,1076679;992141,307584;1611359,1076679;992141,1845909" o:connectangles="0,0,0,0,0,0,0,0,0,0"/>
              </v:shape>
            </w:pict>
          </mc:Fallback>
        </mc:AlternateContent>
      </w:r>
      <w:r w:rsidRPr="00714F08">
        <w:rPr>
          <w:rFonts w:ascii="Suisse Intl" w:hAnsi="Suisse Intl" w:cs="Suisse Intl" w:hint="cs"/>
          <w:noProof/>
          <w:sz w:val="48"/>
          <w:szCs w:val="48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 wp14:anchorId="45EEE1B8" wp14:editId="78563405">
                <wp:simplePos x="0" y="0"/>
                <wp:positionH relativeFrom="column">
                  <wp:posOffset>18998359</wp:posOffset>
                </wp:positionH>
                <wp:positionV relativeFrom="paragraph">
                  <wp:posOffset>-2826513</wp:posOffset>
                </wp:positionV>
                <wp:extent cx="2934186" cy="2103537"/>
                <wp:effectExtent l="0" t="12700" r="12700" b="17780"/>
                <wp:wrapNone/>
                <wp:docPr id="2005100841" name="Friform 8378227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4186" cy="2103537"/>
                        </a:xfrm>
                        <a:custGeom>
                          <a:avLst/>
                          <a:gdLst>
                            <a:gd name="connsiteX0" fmla="*/ 2264909 w 2934186"/>
                            <a:gd name="connsiteY0" fmla="*/ 0 h 2103537"/>
                            <a:gd name="connsiteX1" fmla="*/ 1569097 w 2934186"/>
                            <a:gd name="connsiteY1" fmla="*/ 365391 h 2103537"/>
                            <a:gd name="connsiteX2" fmla="*/ 972919 w 2934186"/>
                            <a:gd name="connsiteY2" fmla="*/ 0 h 2103537"/>
                            <a:gd name="connsiteX3" fmla="*/ 350072 w 2934186"/>
                            <a:gd name="connsiteY3" fmla="*/ 346167 h 2103537"/>
                            <a:gd name="connsiteX4" fmla="*/ 350072 w 2934186"/>
                            <a:gd name="connsiteY4" fmla="*/ 34657 h 2103537"/>
                            <a:gd name="connsiteX5" fmla="*/ 0 w 2934186"/>
                            <a:gd name="connsiteY5" fmla="*/ 34657 h 2103537"/>
                            <a:gd name="connsiteX6" fmla="*/ 0 w 2934186"/>
                            <a:gd name="connsiteY6" fmla="*/ 2103538 h 2103537"/>
                            <a:gd name="connsiteX7" fmla="*/ 350072 w 2934186"/>
                            <a:gd name="connsiteY7" fmla="*/ 2103538 h 2103537"/>
                            <a:gd name="connsiteX8" fmla="*/ 350072 w 2934186"/>
                            <a:gd name="connsiteY8" fmla="*/ 980694 h 2103537"/>
                            <a:gd name="connsiteX9" fmla="*/ 850000 w 2934186"/>
                            <a:gd name="connsiteY9" fmla="*/ 303793 h 2103537"/>
                            <a:gd name="connsiteX10" fmla="*/ 1292126 w 2934186"/>
                            <a:gd name="connsiteY10" fmla="*/ 899872 h 2103537"/>
                            <a:gd name="connsiteX11" fmla="*/ 1292126 w 2934186"/>
                            <a:gd name="connsiteY11" fmla="*/ 2103538 h 2103537"/>
                            <a:gd name="connsiteX12" fmla="*/ 1642062 w 2934186"/>
                            <a:gd name="connsiteY12" fmla="*/ 2103538 h 2103537"/>
                            <a:gd name="connsiteX13" fmla="*/ 1642062 w 2934186"/>
                            <a:gd name="connsiteY13" fmla="*/ 980694 h 2103537"/>
                            <a:gd name="connsiteX14" fmla="*/ 2141855 w 2934186"/>
                            <a:gd name="connsiteY14" fmla="*/ 303793 h 2103537"/>
                            <a:gd name="connsiteX15" fmla="*/ 2584116 w 2934186"/>
                            <a:gd name="connsiteY15" fmla="*/ 899872 h 2103537"/>
                            <a:gd name="connsiteX16" fmla="*/ 2584116 w 2934186"/>
                            <a:gd name="connsiteY16" fmla="*/ 2103538 h 2103537"/>
                            <a:gd name="connsiteX17" fmla="*/ 2934186 w 2934186"/>
                            <a:gd name="connsiteY17" fmla="*/ 2103538 h 2103537"/>
                            <a:gd name="connsiteX18" fmla="*/ 2934186 w 2934186"/>
                            <a:gd name="connsiteY18" fmla="*/ 796036 h 2103537"/>
                            <a:gd name="connsiteX19" fmla="*/ 2264909 w 2934186"/>
                            <a:gd name="connsiteY19" fmla="*/ 0 h 21035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2934186" h="2103537">
                              <a:moveTo>
                                <a:pt x="2264909" y="0"/>
                              </a:moveTo>
                              <a:cubicBezTo>
                                <a:pt x="1972776" y="0"/>
                                <a:pt x="1734386" y="107763"/>
                                <a:pt x="1569097" y="365391"/>
                              </a:cubicBezTo>
                              <a:cubicBezTo>
                                <a:pt x="1476773" y="134568"/>
                                <a:pt x="1292126" y="0"/>
                                <a:pt x="972919" y="0"/>
                              </a:cubicBezTo>
                              <a:cubicBezTo>
                                <a:pt x="661428" y="0"/>
                                <a:pt x="469200" y="150002"/>
                                <a:pt x="350072" y="346167"/>
                              </a:cubicBezTo>
                              <a:lnTo>
                                <a:pt x="350072" y="34657"/>
                              </a:lnTo>
                              <a:lnTo>
                                <a:pt x="0" y="34657"/>
                              </a:lnTo>
                              <a:lnTo>
                                <a:pt x="0" y="2103538"/>
                              </a:lnTo>
                              <a:lnTo>
                                <a:pt x="350072" y="2103538"/>
                              </a:lnTo>
                              <a:lnTo>
                                <a:pt x="350072" y="980694"/>
                              </a:lnTo>
                              <a:cubicBezTo>
                                <a:pt x="350072" y="534752"/>
                                <a:pt x="546226" y="303793"/>
                                <a:pt x="850000" y="303793"/>
                              </a:cubicBezTo>
                              <a:cubicBezTo>
                                <a:pt x="1230532" y="303793"/>
                                <a:pt x="1292126" y="580917"/>
                                <a:pt x="1292126" y="899872"/>
                              </a:cubicBezTo>
                              <a:lnTo>
                                <a:pt x="1292126" y="2103538"/>
                              </a:lnTo>
                              <a:lnTo>
                                <a:pt x="1642062" y="2103538"/>
                              </a:lnTo>
                              <a:lnTo>
                                <a:pt x="1642062" y="980694"/>
                              </a:lnTo>
                              <a:cubicBezTo>
                                <a:pt x="1642062" y="534752"/>
                                <a:pt x="1838216" y="303793"/>
                                <a:pt x="2141855" y="303793"/>
                              </a:cubicBezTo>
                              <a:cubicBezTo>
                                <a:pt x="2522657" y="303793"/>
                                <a:pt x="2584116" y="580917"/>
                                <a:pt x="2584116" y="899872"/>
                              </a:cubicBezTo>
                              <a:lnTo>
                                <a:pt x="2584116" y="2103538"/>
                              </a:lnTo>
                              <a:lnTo>
                                <a:pt x="2934186" y="2103538"/>
                              </a:lnTo>
                              <a:lnTo>
                                <a:pt x="2934186" y="796036"/>
                              </a:lnTo>
                              <a:cubicBezTo>
                                <a:pt x="2934186" y="323153"/>
                                <a:pt x="2745615" y="0"/>
                                <a:pt x="2264909" y="0"/>
                              </a:cubicBezTo>
                            </a:path>
                          </a:pathLst>
                        </a:custGeom>
                        <a:solidFill>
                          <a:srgbClr val="EBEBFF"/>
                        </a:solidFill>
                        <a:ln w="13262" cap="sq">
                          <a:solidFill>
                            <a:srgbClr val="EFEEF6"/>
                          </a:solidFill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3CC672F">
              <v:shape id="Friform 837822741" style="position:absolute;margin-left:1495.95pt;margin-top:-222.55pt;width:231.05pt;height:165.65pt;z-index:-2516582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34186,2103537" o:spid="_x0000_s1026" fillcolor="#ebebff" strokecolor="#efeef6" strokeweight=".36839mm" path="m2264909,c1972776,,1734386,107763,1569097,365391,1476773,134568,1292126,,972919,,661428,,469200,150002,350072,346167r,-311510l,34657,,2103538r350072,l350072,980694v,-445942,196154,-676901,499928,-676901c1230532,303793,1292126,580917,1292126,899872r,1203666l1642062,2103538r,-1122844c1642062,534752,1838216,303793,2141855,303793v380802,,442261,277124,442261,596079l2584116,2103538r350070,l2934186,796036c2934186,323153,2745615,,226490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" w14:anchorId="5D33994F">
                <v:stroke joinstyle="miter" endcap="square"/>
                <v:path arrowok="t" o:connecttype="custom" o:connectlocs="2264909,0;1569097,365391;972919,0;350072,346167;350072,34657;0,34657;0,2103538;350072,2103538;350072,980694;850000,303793;1292126,899872;1292126,2103538;1642062,2103538;1642062,980694;2141855,303793;2584116,899872;2584116,2103538;2934186,2103538;2934186,796036;2264909,0" o:connectangles="0,0,0,0,0,0,0,0,0,0,0,0,0,0,0,0,0,0,0,0"/>
              </v:shape>
            </w:pict>
          </mc:Fallback>
        </mc:AlternateContent>
      </w:r>
      <w:r w:rsidRPr="00714F08">
        <w:rPr>
          <w:rFonts w:ascii="Suisse Intl" w:hAnsi="Suisse Intl" w:cs="Suisse Intl" w:hint="cs"/>
          <w:noProof/>
          <w:sz w:val="48"/>
          <w:szCs w:val="48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 wp14:anchorId="1E169E67" wp14:editId="64C78F30">
                <wp:simplePos x="0" y="0"/>
                <wp:positionH relativeFrom="column">
                  <wp:posOffset>22198146</wp:posOffset>
                </wp:positionH>
                <wp:positionV relativeFrom="paragraph">
                  <wp:posOffset>-2791720</wp:posOffset>
                </wp:positionV>
                <wp:extent cx="1872871" cy="2068880"/>
                <wp:effectExtent l="12700" t="0" r="19685" b="13970"/>
                <wp:wrapNone/>
                <wp:docPr id="1098055806" name="Friform 1546990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2871" cy="2068880"/>
                        </a:xfrm>
                        <a:custGeom>
                          <a:avLst/>
                          <a:gdLst>
                            <a:gd name="connsiteX0" fmla="*/ 949905 w 1872871"/>
                            <a:gd name="connsiteY0" fmla="*/ 1584219 h 2068880"/>
                            <a:gd name="connsiteX1" fmla="*/ 388383 w 1872871"/>
                            <a:gd name="connsiteY1" fmla="*/ 0 h 2068880"/>
                            <a:gd name="connsiteX2" fmla="*/ 0 w 1872871"/>
                            <a:gd name="connsiteY2" fmla="*/ 0 h 2068880"/>
                            <a:gd name="connsiteX3" fmla="*/ 780690 w 1872871"/>
                            <a:gd name="connsiteY3" fmla="*/ 2068881 h 2068880"/>
                            <a:gd name="connsiteX4" fmla="*/ 1092316 w 1872871"/>
                            <a:gd name="connsiteY4" fmla="*/ 2068881 h 2068880"/>
                            <a:gd name="connsiteX5" fmla="*/ 1872872 w 1872871"/>
                            <a:gd name="connsiteY5" fmla="*/ 0 h 2068880"/>
                            <a:gd name="connsiteX6" fmla="*/ 1511429 w 1872871"/>
                            <a:gd name="connsiteY6" fmla="*/ 0 h 2068880"/>
                            <a:gd name="connsiteX7" fmla="*/ 949905 w 1872871"/>
                            <a:gd name="connsiteY7" fmla="*/ 1584219 h 20688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1872871" h="2068880">
                              <a:moveTo>
                                <a:pt x="949905" y="1584219"/>
                              </a:moveTo>
                              <a:lnTo>
                                <a:pt x="388383" y="0"/>
                              </a:lnTo>
                              <a:lnTo>
                                <a:pt x="0" y="0"/>
                              </a:lnTo>
                              <a:lnTo>
                                <a:pt x="780690" y="2068881"/>
                              </a:lnTo>
                              <a:lnTo>
                                <a:pt x="1092316" y="2068881"/>
                              </a:lnTo>
                              <a:lnTo>
                                <a:pt x="1872872" y="0"/>
                              </a:lnTo>
                              <a:lnTo>
                                <a:pt x="1511429" y="0"/>
                              </a:lnTo>
                              <a:lnTo>
                                <a:pt x="949905" y="15842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FF"/>
                        </a:solidFill>
                        <a:ln w="13262" cap="sq">
                          <a:solidFill>
                            <a:srgbClr val="EFEEF6"/>
                          </a:solidFill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0D97BF3">
              <v:shape id="Friform 154699019" style="position:absolute;margin-left:1747.9pt;margin-top:-219.8pt;width:147.45pt;height:162.9pt;z-index:-251658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72871,2068880" o:spid="_x0000_s1026" fillcolor="#ebebff" strokecolor="#efeef6" strokeweight=".36839mm" path="m949905,1584219l388383,,,,780690,2068881r311626,l1872872,,1511429,,949905,1584219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" w14:anchorId="4CAB8D0E">
                <v:stroke joinstyle="miter" endcap="square"/>
                <v:path arrowok="t" o:connecttype="custom" o:connectlocs="949905,1584219;388383,0;0,0;780690,2068881;1092316,2068881;1872872,0;1511429,0;949905,1584219" o:connectangles="0,0,0,0,0,0,0,0"/>
              </v:shape>
            </w:pict>
          </mc:Fallback>
        </mc:AlternateContent>
      </w:r>
      <w:r w:rsidRPr="00714F08">
        <w:rPr>
          <w:rFonts w:ascii="Suisse Intl" w:hAnsi="Suisse Intl" w:cs="Suisse Intl" w:hint="cs"/>
          <w:noProof/>
          <w:sz w:val="48"/>
          <w:szCs w:val="48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 wp14:anchorId="56CD0000" wp14:editId="1185D87E">
                <wp:simplePos x="0" y="0"/>
                <wp:positionH relativeFrom="column">
                  <wp:posOffset>25328759</wp:posOffset>
                </wp:positionH>
                <wp:positionV relativeFrom="paragraph">
                  <wp:posOffset>-2803417</wp:posOffset>
                </wp:positionV>
                <wp:extent cx="1030451" cy="2080658"/>
                <wp:effectExtent l="0" t="0" r="11430" b="15240"/>
                <wp:wrapNone/>
                <wp:docPr id="1205933205" name="Friform 19936327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451" cy="2080658"/>
                        </a:xfrm>
                        <a:custGeom>
                          <a:avLst/>
                          <a:gdLst>
                            <a:gd name="connsiteX0" fmla="*/ 342220 w 1030451"/>
                            <a:gd name="connsiteY0" fmla="*/ 372972 h 2080658"/>
                            <a:gd name="connsiteX1" fmla="*/ 342220 w 1030451"/>
                            <a:gd name="connsiteY1" fmla="*/ 11507 h 2080658"/>
                            <a:gd name="connsiteX2" fmla="*/ 0 w 1030451"/>
                            <a:gd name="connsiteY2" fmla="*/ 11507 h 2080658"/>
                            <a:gd name="connsiteX3" fmla="*/ 0 w 1030451"/>
                            <a:gd name="connsiteY3" fmla="*/ 2080658 h 2080658"/>
                            <a:gd name="connsiteX4" fmla="*/ 349801 w 1030451"/>
                            <a:gd name="connsiteY4" fmla="*/ 2080658 h 2080658"/>
                            <a:gd name="connsiteX5" fmla="*/ 349801 w 1030451"/>
                            <a:gd name="connsiteY5" fmla="*/ 996127 h 2080658"/>
                            <a:gd name="connsiteX6" fmla="*/ 834433 w 1030451"/>
                            <a:gd name="connsiteY6" fmla="*/ 361465 h 2080658"/>
                            <a:gd name="connsiteX7" fmla="*/ 1030451 w 1030451"/>
                            <a:gd name="connsiteY7" fmla="*/ 376899 h 2080658"/>
                            <a:gd name="connsiteX8" fmla="*/ 1030451 w 1030451"/>
                            <a:gd name="connsiteY8" fmla="*/ 3926 h 2080658"/>
                            <a:gd name="connsiteX9" fmla="*/ 926755 w 1030451"/>
                            <a:gd name="connsiteY9" fmla="*/ 0 h 2080658"/>
                            <a:gd name="connsiteX10" fmla="*/ 342220 w 1030451"/>
                            <a:gd name="connsiteY10" fmla="*/ 372972 h 208065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1030451" h="2080658">
                              <a:moveTo>
                                <a:pt x="342220" y="372972"/>
                              </a:moveTo>
                              <a:lnTo>
                                <a:pt x="342220" y="11507"/>
                              </a:lnTo>
                              <a:lnTo>
                                <a:pt x="0" y="11507"/>
                              </a:lnTo>
                              <a:lnTo>
                                <a:pt x="0" y="2080658"/>
                              </a:lnTo>
                              <a:lnTo>
                                <a:pt x="349801" y="2080658"/>
                              </a:lnTo>
                              <a:lnTo>
                                <a:pt x="349801" y="996127"/>
                              </a:lnTo>
                              <a:cubicBezTo>
                                <a:pt x="349801" y="538271"/>
                                <a:pt x="511435" y="361465"/>
                                <a:pt x="834433" y="361465"/>
                              </a:cubicBezTo>
                              <a:cubicBezTo>
                                <a:pt x="891964" y="361465"/>
                                <a:pt x="957486" y="365391"/>
                                <a:pt x="1030451" y="376899"/>
                              </a:cubicBezTo>
                              <a:lnTo>
                                <a:pt x="1030451" y="3926"/>
                              </a:lnTo>
                              <a:cubicBezTo>
                                <a:pt x="988214" y="0"/>
                                <a:pt x="961410" y="0"/>
                                <a:pt x="926755" y="0"/>
                              </a:cubicBezTo>
                              <a:cubicBezTo>
                                <a:pt x="653574" y="11507"/>
                                <a:pt x="446050" y="138494"/>
                                <a:pt x="342220" y="372972"/>
                              </a:cubicBezTo>
                            </a:path>
                          </a:pathLst>
                        </a:custGeom>
                        <a:solidFill>
                          <a:srgbClr val="EBEBFF"/>
                        </a:solidFill>
                        <a:ln w="13262" cap="sq">
                          <a:solidFill>
                            <a:srgbClr val="EFEEF6"/>
                          </a:solidFill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CC79F49">
              <v:shape id="Friform 1993632721" style="position:absolute;margin-left:1994.4pt;margin-top:-220.75pt;width:81.15pt;height:163.85pt;z-index:-251658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30451,2080658" o:spid="_x0000_s1026" fillcolor="#ebebff" strokecolor="#efeef6" strokeweight=".36839mm" path="m342220,372972r,-361465l,11507,,2080658r349801,l349801,996127v,-457856,161634,-634662,484632,-634662c891964,361465,957486,365391,1030451,376899r,-372973c988214,,961410,,926755,,653574,11507,446050,138494,342220,372972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" w14:anchorId="4C024188">
                <v:stroke joinstyle="miter" endcap="square"/>
                <v:path arrowok="t" o:connecttype="custom" o:connectlocs="342220,372972;342220,11507;0,11507;0,2080658;349801,2080658;349801,996127;834433,361465;1030451,376899;1030451,3926;926755,0;342220,372972" o:connectangles="0,0,0,0,0,0,0,0,0,0,0"/>
              </v:shape>
            </w:pict>
          </mc:Fallback>
        </mc:AlternateContent>
      </w:r>
      <w:r w:rsidRPr="00714F08">
        <w:rPr>
          <w:rFonts w:ascii="Suisse Intl" w:hAnsi="Suisse Intl" w:cs="Suisse Intl" w:hint="cs"/>
          <w:noProof/>
          <w:sz w:val="48"/>
          <w:szCs w:val="48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 wp14:anchorId="56CF211B" wp14:editId="6335DFA6">
                <wp:simplePos x="0" y="0"/>
                <wp:positionH relativeFrom="column">
                  <wp:posOffset>26732294</wp:posOffset>
                </wp:positionH>
                <wp:positionV relativeFrom="paragraph">
                  <wp:posOffset>-3511036</wp:posOffset>
                </wp:positionV>
                <wp:extent cx="1723013" cy="2788020"/>
                <wp:effectExtent l="0" t="0" r="29845" b="19050"/>
                <wp:wrapNone/>
                <wp:docPr id="1017175427" name="Friform 17756949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3013" cy="2788020"/>
                        </a:xfrm>
                        <a:custGeom>
                          <a:avLst/>
                          <a:gdLst>
                            <a:gd name="connsiteX0" fmla="*/ 1615257 w 1723013"/>
                            <a:gd name="connsiteY0" fmla="*/ 719140 h 2788020"/>
                            <a:gd name="connsiteX1" fmla="*/ 1184368 w 1723013"/>
                            <a:gd name="connsiteY1" fmla="*/ 719140 h 2788020"/>
                            <a:gd name="connsiteX2" fmla="*/ 350072 w 1723013"/>
                            <a:gd name="connsiteY2" fmla="*/ 1649743 h 2788020"/>
                            <a:gd name="connsiteX3" fmla="*/ 350072 w 1723013"/>
                            <a:gd name="connsiteY3" fmla="*/ 0 h 2788020"/>
                            <a:gd name="connsiteX4" fmla="*/ 0 w 1723013"/>
                            <a:gd name="connsiteY4" fmla="*/ 0 h 2788020"/>
                            <a:gd name="connsiteX5" fmla="*/ 0 w 1723013"/>
                            <a:gd name="connsiteY5" fmla="*/ 2788020 h 2788020"/>
                            <a:gd name="connsiteX6" fmla="*/ 350072 w 1723013"/>
                            <a:gd name="connsiteY6" fmla="*/ 2788020 h 2788020"/>
                            <a:gd name="connsiteX7" fmla="*/ 350072 w 1723013"/>
                            <a:gd name="connsiteY7" fmla="*/ 2095821 h 2788020"/>
                            <a:gd name="connsiteX8" fmla="*/ 592387 w 1723013"/>
                            <a:gd name="connsiteY8" fmla="*/ 1834402 h 2788020"/>
                            <a:gd name="connsiteX9" fmla="*/ 1296052 w 1723013"/>
                            <a:gd name="connsiteY9" fmla="*/ 2788020 h 2788020"/>
                            <a:gd name="connsiteX10" fmla="*/ 1723014 w 1723013"/>
                            <a:gd name="connsiteY10" fmla="*/ 2788020 h 2788020"/>
                            <a:gd name="connsiteX11" fmla="*/ 826852 w 1723013"/>
                            <a:gd name="connsiteY11" fmla="*/ 1576773 h 2788020"/>
                            <a:gd name="connsiteX12" fmla="*/ 1615257 w 1723013"/>
                            <a:gd name="connsiteY12" fmla="*/ 719140 h 27880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1723013" h="2788020">
                              <a:moveTo>
                                <a:pt x="1615257" y="719140"/>
                              </a:moveTo>
                              <a:lnTo>
                                <a:pt x="1184368" y="719140"/>
                              </a:lnTo>
                              <a:lnTo>
                                <a:pt x="350072" y="1649743"/>
                              </a:lnTo>
                              <a:lnTo>
                                <a:pt x="350072" y="0"/>
                              </a:lnTo>
                              <a:lnTo>
                                <a:pt x="0" y="0"/>
                              </a:lnTo>
                              <a:lnTo>
                                <a:pt x="0" y="2788020"/>
                              </a:lnTo>
                              <a:lnTo>
                                <a:pt x="350072" y="2788020"/>
                              </a:lnTo>
                              <a:lnTo>
                                <a:pt x="350072" y="2095821"/>
                              </a:lnTo>
                              <a:lnTo>
                                <a:pt x="592387" y="1834402"/>
                              </a:lnTo>
                              <a:lnTo>
                                <a:pt x="1296052" y="2788020"/>
                              </a:lnTo>
                              <a:lnTo>
                                <a:pt x="1723014" y="2788020"/>
                              </a:lnTo>
                              <a:lnTo>
                                <a:pt x="826852" y="1576773"/>
                              </a:lnTo>
                              <a:lnTo>
                                <a:pt x="1615257" y="719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FF"/>
                        </a:solidFill>
                        <a:ln w="13262" cap="sq">
                          <a:solidFill>
                            <a:srgbClr val="EFEEF6"/>
                          </a:solidFill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380F923">
              <v:shape id="Friform 1775694955" style="position:absolute;margin-left:2104.9pt;margin-top:-276.45pt;width:135.65pt;height:219.55pt;z-index:-2516582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23013,2788020" o:spid="_x0000_s1026" fillcolor="#ebebff" strokecolor="#efeef6" strokeweight=".36839mm" path="m1615257,719140r-430889,l350072,1649743,350072,,,,,2788020r350072,l350072,2095821,592387,1834402r703665,953618l1723014,2788020,826852,1576773,1615257,719140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" w14:anchorId="33833159">
                <v:stroke joinstyle="miter" endcap="square"/>
                <v:path arrowok="t" o:connecttype="custom" o:connectlocs="1615257,719140;1184368,719140;350072,1649743;350072,0;0,0;0,2788020;350072,2788020;350072,2095821;592387,1834402;1296052,2788020;1723014,2788020;826852,1576773;1615257,719140" o:connectangles="0,0,0,0,0,0,0,0,0,0,0,0,0"/>
              </v:shape>
            </w:pict>
          </mc:Fallback>
        </mc:AlternateContent>
      </w:r>
      <w:r w:rsidRPr="00714F08">
        <w:rPr>
          <w:rFonts w:ascii="Suisse Intl" w:hAnsi="Suisse Intl" w:cs="Suisse Intl" w:hint="cs"/>
          <w:noProof/>
          <w:sz w:val="48"/>
          <w:szCs w:val="48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 wp14:anchorId="24D1D127" wp14:editId="20518396">
                <wp:simplePos x="0" y="0"/>
                <wp:positionH relativeFrom="column">
                  <wp:posOffset>28539916</wp:posOffset>
                </wp:positionH>
                <wp:positionV relativeFrom="paragraph">
                  <wp:posOffset>-2830277</wp:posOffset>
                </wp:positionV>
                <wp:extent cx="1730460" cy="2157283"/>
                <wp:effectExtent l="12700" t="0" r="9525" b="14605"/>
                <wp:wrapNone/>
                <wp:docPr id="731272402" name="Friform 13241775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0460" cy="2157283"/>
                        </a:xfrm>
                        <a:custGeom>
                          <a:avLst/>
                          <a:gdLst>
                            <a:gd name="connsiteX0" fmla="*/ 1022870 w 1730460"/>
                            <a:gd name="connsiteY0" fmla="*/ 899873 h 2157283"/>
                            <a:gd name="connsiteX1" fmla="*/ 730737 w 1730460"/>
                            <a:gd name="connsiteY1" fmla="*/ 842200 h 2157283"/>
                            <a:gd name="connsiteX2" fmla="*/ 415186 w 1730460"/>
                            <a:gd name="connsiteY2" fmla="*/ 561558 h 2157283"/>
                            <a:gd name="connsiteX3" fmla="*/ 850001 w 1730460"/>
                            <a:gd name="connsiteY3" fmla="*/ 300003 h 2157283"/>
                            <a:gd name="connsiteX4" fmla="*/ 1338151 w 1730460"/>
                            <a:gd name="connsiteY4" fmla="*/ 642108 h 2157283"/>
                            <a:gd name="connsiteX5" fmla="*/ 1703657 w 1730460"/>
                            <a:gd name="connsiteY5" fmla="*/ 642108 h 2157283"/>
                            <a:gd name="connsiteX6" fmla="*/ 888310 w 1730460"/>
                            <a:gd name="connsiteY6" fmla="*/ 0 h 2157283"/>
                            <a:gd name="connsiteX7" fmla="*/ 61458 w 1730460"/>
                            <a:gd name="connsiteY7" fmla="*/ 576991 h 2157283"/>
                            <a:gd name="connsiteX8" fmla="*/ 649920 w 1730460"/>
                            <a:gd name="connsiteY8" fmla="*/ 1149784 h 2157283"/>
                            <a:gd name="connsiteX9" fmla="*/ 957351 w 1730460"/>
                            <a:gd name="connsiteY9" fmla="*/ 1211247 h 2157283"/>
                            <a:gd name="connsiteX10" fmla="*/ 1376869 w 1730460"/>
                            <a:gd name="connsiteY10" fmla="*/ 1553488 h 2157283"/>
                            <a:gd name="connsiteX11" fmla="*/ 896162 w 1730460"/>
                            <a:gd name="connsiteY11" fmla="*/ 1861343 h 2157283"/>
                            <a:gd name="connsiteX12" fmla="*/ 369294 w 1730460"/>
                            <a:gd name="connsiteY12" fmla="*/ 1438280 h 2157283"/>
                            <a:gd name="connsiteX13" fmla="*/ 0 w 1730460"/>
                            <a:gd name="connsiteY13" fmla="*/ 1438280 h 2157283"/>
                            <a:gd name="connsiteX14" fmla="*/ 888310 w 1730460"/>
                            <a:gd name="connsiteY14" fmla="*/ 2157284 h 2157283"/>
                            <a:gd name="connsiteX15" fmla="*/ 1730460 w 1730460"/>
                            <a:gd name="connsiteY15" fmla="*/ 1515176 h 2157283"/>
                            <a:gd name="connsiteX16" fmla="*/ 1022870 w 1730460"/>
                            <a:gd name="connsiteY16" fmla="*/ 899873 h 21572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1730460" h="2157283">
                              <a:moveTo>
                                <a:pt x="1022870" y="899873"/>
                              </a:moveTo>
                              <a:lnTo>
                                <a:pt x="730737" y="842200"/>
                              </a:lnTo>
                              <a:cubicBezTo>
                                <a:pt x="530794" y="799962"/>
                                <a:pt x="415186" y="726721"/>
                                <a:pt x="415186" y="561558"/>
                              </a:cubicBezTo>
                              <a:cubicBezTo>
                                <a:pt x="415186" y="372973"/>
                                <a:pt x="645995" y="300003"/>
                                <a:pt x="850001" y="300003"/>
                              </a:cubicBezTo>
                              <a:cubicBezTo>
                                <a:pt x="1095836" y="300003"/>
                                <a:pt x="1280620" y="395988"/>
                                <a:pt x="1338151" y="642108"/>
                              </a:cubicBezTo>
                              <a:lnTo>
                                <a:pt x="1703657" y="642108"/>
                              </a:lnTo>
                              <a:cubicBezTo>
                                <a:pt x="1638136" y="246257"/>
                                <a:pt x="1338151" y="0"/>
                                <a:pt x="888310" y="0"/>
                              </a:cubicBezTo>
                              <a:cubicBezTo>
                                <a:pt x="430889" y="0"/>
                                <a:pt x="61458" y="211599"/>
                                <a:pt x="61458" y="576991"/>
                              </a:cubicBezTo>
                              <a:cubicBezTo>
                                <a:pt x="61458" y="964990"/>
                                <a:pt x="369294" y="1088186"/>
                                <a:pt x="649920" y="1149784"/>
                              </a:cubicBezTo>
                              <a:lnTo>
                                <a:pt x="957351" y="1211247"/>
                              </a:lnTo>
                              <a:cubicBezTo>
                                <a:pt x="1180714" y="1261338"/>
                                <a:pt x="1376869" y="1341889"/>
                                <a:pt x="1376869" y="1553488"/>
                              </a:cubicBezTo>
                              <a:cubicBezTo>
                                <a:pt x="1376869" y="1749654"/>
                                <a:pt x="1161355" y="1861343"/>
                                <a:pt x="896162" y="1861343"/>
                              </a:cubicBezTo>
                              <a:cubicBezTo>
                                <a:pt x="588328" y="1861343"/>
                                <a:pt x="426964" y="1703489"/>
                                <a:pt x="369294" y="1438280"/>
                              </a:cubicBezTo>
                              <a:lnTo>
                                <a:pt x="0" y="1438280"/>
                              </a:lnTo>
                              <a:cubicBezTo>
                                <a:pt x="42236" y="1799745"/>
                                <a:pt x="346011" y="2157284"/>
                                <a:pt x="888310" y="2157284"/>
                              </a:cubicBezTo>
                              <a:cubicBezTo>
                                <a:pt x="1361437" y="2157284"/>
                                <a:pt x="1730460" y="1926732"/>
                                <a:pt x="1730460" y="1515176"/>
                              </a:cubicBezTo>
                              <a:cubicBezTo>
                                <a:pt x="1730460" y="1118918"/>
                                <a:pt x="1399745" y="968916"/>
                                <a:pt x="1022870" y="899873"/>
                              </a:cubicBezTo>
                            </a:path>
                          </a:pathLst>
                        </a:custGeom>
                        <a:solidFill>
                          <a:srgbClr val="EBEBFF"/>
                        </a:solidFill>
                        <a:ln w="13262" cap="sq">
                          <a:solidFill>
                            <a:srgbClr val="EFEEF6"/>
                          </a:solidFill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52DD5AB">
              <v:shape id="Friform 1324177561" style="position:absolute;margin-left:2247.25pt;margin-top:-222.85pt;width:136.25pt;height:169.85pt;z-index:-2516582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30460,2157283" o:spid="_x0000_s1026" fillcolor="#ebebff" strokecolor="#efeef6" strokeweight=".36839mm" path="m1022870,899873l730737,842200c530794,799962,415186,726721,415186,561558v,-188585,230809,-261555,434815,-261555c1095836,300003,1280620,395988,1338151,642108r365506,c1638136,246257,1338151,,888310,,430889,,61458,211599,61458,576991v,387999,307836,511195,588462,572793l957351,1211247v223363,50091,419518,130642,419518,342241c1376869,1749654,1161355,1861343,896162,1861343v-307834,,-469198,-157854,-526868,-423063l,1438280v42236,361465,346011,719004,888310,719004c1361437,2157284,1730460,1926732,1730460,1515176v,-396258,-330715,-546260,-707590,-61530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" w14:anchorId="650D2C87">
                <v:stroke joinstyle="miter" endcap="square"/>
                <v:path arrowok="t" o:connecttype="custom" o:connectlocs="1022870,899873;730737,842200;415186,561558;850001,300003;1338151,642108;1703657,642108;888310,0;61458,576991;649920,1149784;957351,1211247;1376869,1553488;896162,1861343;369294,1438280;0,1438280;888310,2157284;1730460,1515176;1022870,899873" o:connectangles="0,0,0,0,0,0,0,0,0,0,0,0,0,0,0,0,0"/>
              </v:shape>
            </w:pict>
          </mc:Fallback>
        </mc:AlternateContent>
      </w:r>
      <w:r w:rsidRPr="00714F08">
        <w:rPr>
          <w:rFonts w:ascii="Suisse Intl" w:hAnsi="Suisse Intl" w:cs="Suisse Intl" w:hint="cs"/>
          <w:noProof/>
          <w:sz w:val="48"/>
          <w:szCs w:val="48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 wp14:anchorId="7231D0BB" wp14:editId="7C217B75">
                <wp:simplePos x="0" y="0"/>
                <wp:positionH relativeFrom="column">
                  <wp:posOffset>30616791</wp:posOffset>
                </wp:positionH>
                <wp:positionV relativeFrom="paragraph">
                  <wp:posOffset>-2826513</wp:posOffset>
                </wp:positionV>
                <wp:extent cx="1984282" cy="2153357"/>
                <wp:effectExtent l="0" t="12700" r="10160" b="18415"/>
                <wp:wrapNone/>
                <wp:docPr id="205476731" name="Friform 8282830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4282" cy="2153357"/>
                        </a:xfrm>
                        <a:custGeom>
                          <a:avLst/>
                          <a:gdLst>
                            <a:gd name="connsiteX0" fmla="*/ 992142 w 1984282"/>
                            <a:gd name="connsiteY0" fmla="*/ 0 h 2153357"/>
                            <a:gd name="connsiteX1" fmla="*/ 0 w 1984282"/>
                            <a:gd name="connsiteY1" fmla="*/ 1076679 h 2153357"/>
                            <a:gd name="connsiteX2" fmla="*/ 992142 w 1984282"/>
                            <a:gd name="connsiteY2" fmla="*/ 2153358 h 2153357"/>
                            <a:gd name="connsiteX3" fmla="*/ 1984283 w 1984282"/>
                            <a:gd name="connsiteY3" fmla="*/ 1076679 h 2153357"/>
                            <a:gd name="connsiteX4" fmla="*/ 992142 w 1984282"/>
                            <a:gd name="connsiteY4" fmla="*/ 0 h 2153357"/>
                            <a:gd name="connsiteX5" fmla="*/ 992142 w 1984282"/>
                            <a:gd name="connsiteY5" fmla="*/ 1845909 h 2153357"/>
                            <a:gd name="connsiteX6" fmla="*/ 372950 w 1984282"/>
                            <a:gd name="connsiteY6" fmla="*/ 1076679 h 2153357"/>
                            <a:gd name="connsiteX7" fmla="*/ 992142 w 1984282"/>
                            <a:gd name="connsiteY7" fmla="*/ 307584 h 2153357"/>
                            <a:gd name="connsiteX8" fmla="*/ 1611332 w 1984282"/>
                            <a:gd name="connsiteY8" fmla="*/ 1076679 h 2153357"/>
                            <a:gd name="connsiteX9" fmla="*/ 992142 w 1984282"/>
                            <a:gd name="connsiteY9" fmla="*/ 1845909 h 215335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984282" h="2153357">
                              <a:moveTo>
                                <a:pt x="992142" y="0"/>
                              </a:moveTo>
                              <a:cubicBezTo>
                                <a:pt x="511435" y="0"/>
                                <a:pt x="0" y="326808"/>
                                <a:pt x="0" y="1076679"/>
                              </a:cubicBezTo>
                              <a:cubicBezTo>
                                <a:pt x="0" y="1826550"/>
                                <a:pt x="511435" y="2153358"/>
                                <a:pt x="992142" y="2153358"/>
                              </a:cubicBezTo>
                              <a:cubicBezTo>
                                <a:pt x="1472847" y="2153358"/>
                                <a:pt x="1984283" y="1826550"/>
                                <a:pt x="1984283" y="1076679"/>
                              </a:cubicBezTo>
                              <a:cubicBezTo>
                                <a:pt x="1984283" y="326808"/>
                                <a:pt x="1472847" y="0"/>
                                <a:pt x="992142" y="0"/>
                              </a:cubicBezTo>
                              <a:moveTo>
                                <a:pt x="992142" y="1845909"/>
                              </a:moveTo>
                              <a:cubicBezTo>
                                <a:pt x="672935" y="1845909"/>
                                <a:pt x="372950" y="1630384"/>
                                <a:pt x="372950" y="1076679"/>
                              </a:cubicBezTo>
                              <a:cubicBezTo>
                                <a:pt x="372950" y="511466"/>
                                <a:pt x="672935" y="307584"/>
                                <a:pt x="992142" y="307584"/>
                              </a:cubicBezTo>
                              <a:cubicBezTo>
                                <a:pt x="1311350" y="307584"/>
                                <a:pt x="1611332" y="522974"/>
                                <a:pt x="1611332" y="1076679"/>
                              </a:cubicBezTo>
                              <a:cubicBezTo>
                                <a:pt x="1611332" y="1607505"/>
                                <a:pt x="1311350" y="1845909"/>
                                <a:pt x="992142" y="1845909"/>
                              </a:cubicBezTo>
                            </a:path>
                          </a:pathLst>
                        </a:custGeom>
                        <a:solidFill>
                          <a:srgbClr val="EBEBFF"/>
                        </a:solidFill>
                        <a:ln w="13262" cap="sq">
                          <a:solidFill>
                            <a:srgbClr val="EFEEF6"/>
                          </a:solidFill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0B5B25C">
              <v:shape id="Friform 828283012" style="position:absolute;margin-left:2410.75pt;margin-top:-222.55pt;width:156.25pt;height:169.55pt;z-index:-2516582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84282,2153357" o:spid="_x0000_s1026" fillcolor="#ebebff" strokecolor="#efeef6" strokeweight=".36839mm" path="m992142,c511435,,,326808,,1076679v,749871,511435,1076679,992142,1076679c1472847,2153358,1984283,1826550,1984283,1076679,1984283,326808,1472847,,992142,t,1845909c672935,1845909,372950,1630384,372950,1076679v,-565213,299985,-769095,619192,-769095c1311350,307584,1611332,522974,1611332,1076679v,530826,-299982,769230,-619190,76923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" w14:anchorId="55D10A4A">
                <v:stroke joinstyle="miter" endcap="square"/>
                <v:path arrowok="t" o:connecttype="custom" o:connectlocs="992142,0;0,1076679;992142,2153358;1984283,1076679;992142,0;992142,1845909;372950,1076679;992142,307584;1611332,1076679;992142,1845909" o:connectangles="0,0,0,0,0,0,0,0,0,0"/>
              </v:shape>
            </w:pict>
          </mc:Fallback>
        </mc:AlternateContent>
      </w:r>
      <w:r w:rsidRPr="00714F08">
        <w:rPr>
          <w:rFonts w:ascii="Suisse Intl" w:hAnsi="Suisse Intl" w:cs="Suisse Intl" w:hint="cs"/>
          <w:noProof/>
          <w:sz w:val="48"/>
          <w:szCs w:val="48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 wp14:anchorId="2B8A3C81" wp14:editId="713FE439">
                <wp:simplePos x="0" y="0"/>
                <wp:positionH relativeFrom="column">
                  <wp:posOffset>33058766</wp:posOffset>
                </wp:positionH>
                <wp:positionV relativeFrom="paragraph">
                  <wp:posOffset>-2826513</wp:posOffset>
                </wp:positionV>
                <wp:extent cx="2934187" cy="2103537"/>
                <wp:effectExtent l="0" t="12700" r="12700" b="17780"/>
                <wp:wrapNone/>
                <wp:docPr id="1879434892" name="Friform 17728934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4187" cy="2103537"/>
                        </a:xfrm>
                        <a:custGeom>
                          <a:avLst/>
                          <a:gdLst>
                            <a:gd name="connsiteX0" fmla="*/ 2264909 w 2934187"/>
                            <a:gd name="connsiteY0" fmla="*/ 0 h 2103537"/>
                            <a:gd name="connsiteX1" fmla="*/ 1569097 w 2934187"/>
                            <a:gd name="connsiteY1" fmla="*/ 365391 h 2103537"/>
                            <a:gd name="connsiteX2" fmla="*/ 972920 w 2934187"/>
                            <a:gd name="connsiteY2" fmla="*/ 0 h 2103537"/>
                            <a:gd name="connsiteX3" fmla="*/ 350072 w 2934187"/>
                            <a:gd name="connsiteY3" fmla="*/ 346167 h 2103537"/>
                            <a:gd name="connsiteX4" fmla="*/ 350072 w 2934187"/>
                            <a:gd name="connsiteY4" fmla="*/ 34657 h 2103537"/>
                            <a:gd name="connsiteX5" fmla="*/ 0 w 2934187"/>
                            <a:gd name="connsiteY5" fmla="*/ 34657 h 2103537"/>
                            <a:gd name="connsiteX6" fmla="*/ 0 w 2934187"/>
                            <a:gd name="connsiteY6" fmla="*/ 2103538 h 2103537"/>
                            <a:gd name="connsiteX7" fmla="*/ 350072 w 2934187"/>
                            <a:gd name="connsiteY7" fmla="*/ 2103538 h 2103537"/>
                            <a:gd name="connsiteX8" fmla="*/ 350072 w 2934187"/>
                            <a:gd name="connsiteY8" fmla="*/ 980694 h 2103537"/>
                            <a:gd name="connsiteX9" fmla="*/ 850001 w 2934187"/>
                            <a:gd name="connsiteY9" fmla="*/ 303793 h 2103537"/>
                            <a:gd name="connsiteX10" fmla="*/ 1292125 w 2934187"/>
                            <a:gd name="connsiteY10" fmla="*/ 899872 h 2103537"/>
                            <a:gd name="connsiteX11" fmla="*/ 1292125 w 2934187"/>
                            <a:gd name="connsiteY11" fmla="*/ 2103538 h 2103537"/>
                            <a:gd name="connsiteX12" fmla="*/ 1642062 w 2934187"/>
                            <a:gd name="connsiteY12" fmla="*/ 2103538 h 2103537"/>
                            <a:gd name="connsiteX13" fmla="*/ 1642062 w 2934187"/>
                            <a:gd name="connsiteY13" fmla="*/ 980694 h 2103537"/>
                            <a:gd name="connsiteX14" fmla="*/ 2141856 w 2934187"/>
                            <a:gd name="connsiteY14" fmla="*/ 303793 h 2103537"/>
                            <a:gd name="connsiteX15" fmla="*/ 2584116 w 2934187"/>
                            <a:gd name="connsiteY15" fmla="*/ 899872 h 2103537"/>
                            <a:gd name="connsiteX16" fmla="*/ 2584116 w 2934187"/>
                            <a:gd name="connsiteY16" fmla="*/ 2103538 h 2103537"/>
                            <a:gd name="connsiteX17" fmla="*/ 2934187 w 2934187"/>
                            <a:gd name="connsiteY17" fmla="*/ 2103538 h 2103537"/>
                            <a:gd name="connsiteX18" fmla="*/ 2934187 w 2934187"/>
                            <a:gd name="connsiteY18" fmla="*/ 796036 h 2103537"/>
                            <a:gd name="connsiteX19" fmla="*/ 2264909 w 2934187"/>
                            <a:gd name="connsiteY19" fmla="*/ 0 h 21035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2934187" h="2103537">
                              <a:moveTo>
                                <a:pt x="2264909" y="0"/>
                              </a:moveTo>
                              <a:cubicBezTo>
                                <a:pt x="1972775" y="0"/>
                                <a:pt x="1734387" y="107763"/>
                                <a:pt x="1569097" y="365391"/>
                              </a:cubicBezTo>
                              <a:cubicBezTo>
                                <a:pt x="1476772" y="134568"/>
                                <a:pt x="1292125" y="0"/>
                                <a:pt x="972920" y="0"/>
                              </a:cubicBezTo>
                              <a:cubicBezTo>
                                <a:pt x="661428" y="0"/>
                                <a:pt x="469200" y="150002"/>
                                <a:pt x="350072" y="346167"/>
                              </a:cubicBezTo>
                              <a:lnTo>
                                <a:pt x="350072" y="34657"/>
                              </a:lnTo>
                              <a:lnTo>
                                <a:pt x="0" y="34657"/>
                              </a:lnTo>
                              <a:lnTo>
                                <a:pt x="0" y="2103538"/>
                              </a:lnTo>
                              <a:lnTo>
                                <a:pt x="350072" y="2103538"/>
                              </a:lnTo>
                              <a:lnTo>
                                <a:pt x="350072" y="980694"/>
                              </a:lnTo>
                              <a:cubicBezTo>
                                <a:pt x="350072" y="534752"/>
                                <a:pt x="546226" y="303793"/>
                                <a:pt x="850001" y="303793"/>
                              </a:cubicBezTo>
                              <a:cubicBezTo>
                                <a:pt x="1230533" y="303793"/>
                                <a:pt x="1292125" y="580917"/>
                                <a:pt x="1292125" y="899872"/>
                              </a:cubicBezTo>
                              <a:lnTo>
                                <a:pt x="1292125" y="2103538"/>
                              </a:lnTo>
                              <a:lnTo>
                                <a:pt x="1642062" y="2103538"/>
                              </a:lnTo>
                              <a:lnTo>
                                <a:pt x="1642062" y="980694"/>
                              </a:lnTo>
                              <a:cubicBezTo>
                                <a:pt x="1642062" y="534752"/>
                                <a:pt x="1838217" y="303793"/>
                                <a:pt x="2141856" y="303793"/>
                              </a:cubicBezTo>
                              <a:cubicBezTo>
                                <a:pt x="2522658" y="303793"/>
                                <a:pt x="2584116" y="580917"/>
                                <a:pt x="2584116" y="899872"/>
                              </a:cubicBezTo>
                              <a:lnTo>
                                <a:pt x="2584116" y="2103538"/>
                              </a:lnTo>
                              <a:lnTo>
                                <a:pt x="2934187" y="2103538"/>
                              </a:lnTo>
                              <a:lnTo>
                                <a:pt x="2934187" y="796036"/>
                              </a:lnTo>
                              <a:cubicBezTo>
                                <a:pt x="2934187" y="323153"/>
                                <a:pt x="2745614" y="0"/>
                                <a:pt x="2264909" y="0"/>
                              </a:cubicBezTo>
                            </a:path>
                          </a:pathLst>
                        </a:custGeom>
                        <a:solidFill>
                          <a:srgbClr val="EBEBFF"/>
                        </a:solidFill>
                        <a:ln w="13262" cap="sq">
                          <a:solidFill>
                            <a:srgbClr val="EFEEF6"/>
                          </a:solidFill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C7D1EEC">
              <v:shape id="Friform 1772893498" style="position:absolute;margin-left:2603.05pt;margin-top:-222.55pt;width:231.05pt;height:165.65pt;z-index:-2516582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34187,2103537" o:spid="_x0000_s1026" fillcolor="#ebebff" strokecolor="#efeef6" strokeweight=".36839mm" path="m2264909,c1972775,,1734387,107763,1569097,365391,1476772,134568,1292125,,972920,,661428,,469200,150002,350072,346167r,-311510l,34657,,2103538r350072,l350072,980694v,-445942,196154,-676901,499929,-676901c1230533,303793,1292125,580917,1292125,899872r,1203666l1642062,2103538r,-1122844c1642062,534752,1838217,303793,2141856,303793v380802,,442260,277124,442260,596079l2584116,2103538r350071,l2934187,796036c2934187,323153,2745614,,2264909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" w14:anchorId="561CBCA5">
                <v:stroke joinstyle="miter" endcap="square"/>
                <v:path arrowok="t" o:connecttype="custom" o:connectlocs="2264909,0;1569097,365391;972920,0;350072,346167;350072,34657;0,34657;0,2103538;350072,2103538;350072,980694;850001,303793;1292125,899872;1292125,2103538;1642062,2103538;1642062,980694;2141856,303793;2584116,899872;2584116,2103538;2934187,2103538;2934187,796036;2264909,0" o:connectangles="0,0,0,0,0,0,0,0,0,0,0,0,0,0,0,0,0,0,0,0"/>
              </v:shape>
            </w:pict>
          </mc:Fallback>
        </mc:AlternateContent>
      </w:r>
      <w:r w:rsidRPr="00714F08">
        <w:rPr>
          <w:rFonts w:ascii="Suisse Intl" w:hAnsi="Suisse Intl" w:cs="Suisse Intl" w:hint="cs"/>
          <w:noProof/>
          <w:sz w:val="48"/>
          <w:szCs w:val="48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 wp14:anchorId="3B2343DC" wp14:editId="52EF3101">
                <wp:simplePos x="0" y="0"/>
                <wp:positionH relativeFrom="column">
                  <wp:posOffset>36554746</wp:posOffset>
                </wp:positionH>
                <wp:positionV relativeFrom="paragraph">
                  <wp:posOffset>-3510819</wp:posOffset>
                </wp:positionV>
                <wp:extent cx="1699730" cy="2787884"/>
                <wp:effectExtent l="0" t="0" r="15240" b="19050"/>
                <wp:wrapNone/>
                <wp:docPr id="1415834808" name="Friform 252716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9730" cy="2787884"/>
                        </a:xfrm>
                        <a:custGeom>
                          <a:avLst/>
                          <a:gdLst>
                            <a:gd name="connsiteX0" fmla="*/ 1018946 w 1699730"/>
                            <a:gd name="connsiteY0" fmla="*/ 684347 h 2787884"/>
                            <a:gd name="connsiteX1" fmla="*/ 349937 w 1699730"/>
                            <a:gd name="connsiteY1" fmla="*/ 1030514 h 2787884"/>
                            <a:gd name="connsiteX2" fmla="*/ 349937 w 1699730"/>
                            <a:gd name="connsiteY2" fmla="*/ 0 h 2787884"/>
                            <a:gd name="connsiteX3" fmla="*/ 0 w 1699730"/>
                            <a:gd name="connsiteY3" fmla="*/ 0 h 2787884"/>
                            <a:gd name="connsiteX4" fmla="*/ 0 w 1699730"/>
                            <a:gd name="connsiteY4" fmla="*/ 2787885 h 2787884"/>
                            <a:gd name="connsiteX5" fmla="*/ 349937 w 1699730"/>
                            <a:gd name="connsiteY5" fmla="*/ 2787885 h 2787884"/>
                            <a:gd name="connsiteX6" fmla="*/ 349937 w 1699730"/>
                            <a:gd name="connsiteY6" fmla="*/ 1665041 h 2787884"/>
                            <a:gd name="connsiteX7" fmla="*/ 895893 w 1699730"/>
                            <a:gd name="connsiteY7" fmla="*/ 988275 h 2787884"/>
                            <a:gd name="connsiteX8" fmla="*/ 1349659 w 1699730"/>
                            <a:gd name="connsiteY8" fmla="*/ 1584219 h 2787884"/>
                            <a:gd name="connsiteX9" fmla="*/ 1349659 w 1699730"/>
                            <a:gd name="connsiteY9" fmla="*/ 2787885 h 2787884"/>
                            <a:gd name="connsiteX10" fmla="*/ 1699730 w 1699730"/>
                            <a:gd name="connsiteY10" fmla="*/ 2787885 h 2787884"/>
                            <a:gd name="connsiteX11" fmla="*/ 1699730 w 1699730"/>
                            <a:gd name="connsiteY11" fmla="*/ 1480382 h 2787884"/>
                            <a:gd name="connsiteX12" fmla="*/ 1018946 w 1699730"/>
                            <a:gd name="connsiteY12" fmla="*/ 684347 h 27878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1699730" h="2787884">
                              <a:moveTo>
                                <a:pt x="1018946" y="684347"/>
                              </a:moveTo>
                              <a:cubicBezTo>
                                <a:pt x="669279" y="684347"/>
                                <a:pt x="469200" y="834348"/>
                                <a:pt x="349937" y="1030514"/>
                              </a:cubicBezTo>
                              <a:lnTo>
                                <a:pt x="349937" y="0"/>
                              </a:lnTo>
                              <a:lnTo>
                                <a:pt x="0" y="0"/>
                              </a:lnTo>
                              <a:lnTo>
                                <a:pt x="0" y="2787885"/>
                              </a:lnTo>
                              <a:lnTo>
                                <a:pt x="349937" y="2787885"/>
                              </a:lnTo>
                              <a:lnTo>
                                <a:pt x="349937" y="1665041"/>
                              </a:lnTo>
                              <a:cubicBezTo>
                                <a:pt x="349937" y="1218828"/>
                                <a:pt x="557598" y="988275"/>
                                <a:pt x="895893" y="988275"/>
                              </a:cubicBezTo>
                              <a:cubicBezTo>
                                <a:pt x="1295918" y="988275"/>
                                <a:pt x="1349659" y="1264992"/>
                                <a:pt x="1349659" y="1584219"/>
                              </a:cubicBezTo>
                              <a:lnTo>
                                <a:pt x="1349659" y="2787885"/>
                              </a:lnTo>
                              <a:lnTo>
                                <a:pt x="1699730" y="2787885"/>
                              </a:lnTo>
                              <a:lnTo>
                                <a:pt x="1699730" y="1480382"/>
                              </a:lnTo>
                              <a:cubicBezTo>
                                <a:pt x="1699730" y="1007229"/>
                                <a:pt x="1518873" y="684347"/>
                                <a:pt x="1018946" y="684347"/>
                              </a:cubicBezTo>
                            </a:path>
                          </a:pathLst>
                        </a:custGeom>
                        <a:solidFill>
                          <a:srgbClr val="EBEBFF"/>
                        </a:solidFill>
                        <a:ln w="13262" cap="sq">
                          <a:solidFill>
                            <a:srgbClr val="EFEEF6"/>
                          </a:solidFill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A361B59">
              <v:shape id="Friform 25271663" style="position:absolute;margin-left:2878.35pt;margin-top:-276.45pt;width:133.85pt;height:219.5pt;z-index:-2516582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99730,2787884" o:spid="_x0000_s1026" fillcolor="#ebebff" strokecolor="#efeef6" strokeweight=".36839mm" path="m1018946,684347v-349667,,-549746,150001,-669009,346167l349937,,,,,2787885r349937,l349937,1665041v,-446213,207661,-676766,545956,-676766c1295918,988275,1349659,1264992,1349659,1584219r,1203666l1699730,2787885r,-1307503c1699730,1007229,1518873,684347,1018946,684347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" w14:anchorId="2E824561">
                <v:stroke joinstyle="miter" endcap="square"/>
                <v:path arrowok="t" o:connecttype="custom" o:connectlocs="1018946,684347;349937,1030514;349937,0;0,0;0,2787885;349937,2787885;349937,1665041;895893,988275;1349659,1584219;1349659,2787885;1699730,2787885;1699730,1480382;1018946,684347" o:connectangles="0,0,0,0,0,0,0,0,0,0,0,0,0"/>
              </v:shape>
            </w:pict>
          </mc:Fallback>
        </mc:AlternateContent>
      </w:r>
      <w:r w:rsidRPr="00714F08">
        <w:rPr>
          <w:rFonts w:ascii="Suisse Intl" w:hAnsi="Suisse Intl" w:cs="Suisse Intl" w:hint="cs"/>
          <w:noProof/>
          <w:sz w:val="48"/>
          <w:szCs w:val="48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 wp14:anchorId="3D37C449" wp14:editId="1F7204F4">
                <wp:simplePos x="0" y="0"/>
                <wp:positionH relativeFrom="column">
                  <wp:posOffset>38673723</wp:posOffset>
                </wp:positionH>
                <wp:positionV relativeFrom="paragraph">
                  <wp:posOffset>-2826486</wp:posOffset>
                </wp:positionV>
                <wp:extent cx="1972093" cy="2153628"/>
                <wp:effectExtent l="0" t="12700" r="9525" b="18415"/>
                <wp:wrapNone/>
                <wp:docPr id="1805683863" name="Friform 1043343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2093" cy="2153628"/>
                        </a:xfrm>
                        <a:custGeom>
                          <a:avLst/>
                          <a:gdLst>
                            <a:gd name="connsiteX0" fmla="*/ 1003648 w 1972093"/>
                            <a:gd name="connsiteY0" fmla="*/ 0 h 2153628"/>
                            <a:gd name="connsiteX1" fmla="*/ 0 w 1972093"/>
                            <a:gd name="connsiteY1" fmla="*/ 1073024 h 2153628"/>
                            <a:gd name="connsiteX2" fmla="*/ 1015021 w 1972093"/>
                            <a:gd name="connsiteY2" fmla="*/ 2153629 h 2153628"/>
                            <a:gd name="connsiteX3" fmla="*/ 1942047 w 1972093"/>
                            <a:gd name="connsiteY3" fmla="*/ 1503668 h 2153628"/>
                            <a:gd name="connsiteX4" fmla="*/ 1580470 w 1972093"/>
                            <a:gd name="connsiteY4" fmla="*/ 1503668 h 2153628"/>
                            <a:gd name="connsiteX5" fmla="*/ 1015021 w 1972093"/>
                            <a:gd name="connsiteY5" fmla="*/ 1845910 h 2153628"/>
                            <a:gd name="connsiteX6" fmla="*/ 376875 w 1972093"/>
                            <a:gd name="connsiteY6" fmla="*/ 1184442 h 2153628"/>
                            <a:gd name="connsiteX7" fmla="*/ 1968851 w 1972093"/>
                            <a:gd name="connsiteY7" fmla="*/ 1184442 h 2153628"/>
                            <a:gd name="connsiteX8" fmla="*/ 1003648 w 1972093"/>
                            <a:gd name="connsiteY8" fmla="*/ 0 h 2153628"/>
                            <a:gd name="connsiteX9" fmla="*/ 380804 w 1972093"/>
                            <a:gd name="connsiteY9" fmla="*/ 884439 h 2153628"/>
                            <a:gd name="connsiteX10" fmla="*/ 1003648 w 1972093"/>
                            <a:gd name="connsiteY10" fmla="*/ 299867 h 2153628"/>
                            <a:gd name="connsiteX11" fmla="*/ 1599825 w 1972093"/>
                            <a:gd name="connsiteY11" fmla="*/ 884439 h 2153628"/>
                            <a:gd name="connsiteX12" fmla="*/ 380804 w 1972093"/>
                            <a:gd name="connsiteY12" fmla="*/ 884439 h 215362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1972093" h="2153628">
                              <a:moveTo>
                                <a:pt x="1003648" y="0"/>
                              </a:moveTo>
                              <a:cubicBezTo>
                                <a:pt x="438472" y="0"/>
                                <a:pt x="0" y="415211"/>
                                <a:pt x="0" y="1073024"/>
                              </a:cubicBezTo>
                              <a:cubicBezTo>
                                <a:pt x="0" y="1684401"/>
                                <a:pt x="361445" y="2153629"/>
                                <a:pt x="1015021" y="2153629"/>
                              </a:cubicBezTo>
                              <a:cubicBezTo>
                                <a:pt x="1519010" y="2153629"/>
                                <a:pt x="1849723" y="1857281"/>
                                <a:pt x="1942047" y="1503668"/>
                              </a:cubicBezTo>
                              <a:lnTo>
                                <a:pt x="1580470" y="1503668"/>
                              </a:lnTo>
                              <a:cubicBezTo>
                                <a:pt x="1492070" y="1707280"/>
                                <a:pt x="1322855" y="1845910"/>
                                <a:pt x="1015021" y="1845910"/>
                              </a:cubicBezTo>
                              <a:cubicBezTo>
                                <a:pt x="711517" y="1845910"/>
                                <a:pt x="388653" y="1630384"/>
                                <a:pt x="376875" y="1184442"/>
                              </a:cubicBezTo>
                              <a:lnTo>
                                <a:pt x="1968851" y="1184442"/>
                              </a:lnTo>
                              <a:cubicBezTo>
                                <a:pt x="2011088" y="526900"/>
                                <a:pt x="1638138" y="0"/>
                                <a:pt x="1003648" y="0"/>
                              </a:cubicBezTo>
                              <a:moveTo>
                                <a:pt x="380804" y="884439"/>
                              </a:moveTo>
                              <a:cubicBezTo>
                                <a:pt x="411532" y="469228"/>
                                <a:pt x="696082" y="299867"/>
                                <a:pt x="1003648" y="299867"/>
                              </a:cubicBezTo>
                              <a:cubicBezTo>
                                <a:pt x="1376598" y="299867"/>
                                <a:pt x="1588051" y="592288"/>
                                <a:pt x="1599825" y="884439"/>
                              </a:cubicBezTo>
                              <a:lnTo>
                                <a:pt x="380804" y="88443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FF"/>
                        </a:solidFill>
                        <a:ln w="13262" cap="sq">
                          <a:solidFill>
                            <a:srgbClr val="EFEEF6"/>
                          </a:solidFill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702A173">
              <v:shape id="Friform 1043343134" style="position:absolute;margin-left:3045.2pt;margin-top:-222.55pt;width:155.3pt;height:169.6pt;z-index:-25165820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72093,2153628" o:spid="_x0000_s1026" fillcolor="#ebebff" strokecolor="#efeef6" strokeweight=".36839mm" path="m1003648,c438472,,,415211,,1073024v,611377,361445,1080605,1015021,1080605c1519010,2153629,1849723,1857281,1942047,1503668r-361577,c1492070,1707280,1322855,1845910,1015021,1845910v-303504,,-626368,-215526,-638146,-661468l1968851,1184442c2011088,526900,1638138,,1003648,m380804,884439c411532,469228,696082,299867,1003648,299867v372950,,584403,292421,596177,584572l380804,884439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" w14:anchorId="1C84771A">
                <v:stroke joinstyle="miter" endcap="square"/>
                <v:path arrowok="t" o:connecttype="custom" o:connectlocs="1003648,0;0,1073024;1015021,2153629;1942047,1503668;1580470,1503668;1015021,1845910;376875,1184442;1968851,1184442;1003648,0;380804,884439;1003648,299867;1599825,884439;380804,884439" o:connectangles="0,0,0,0,0,0,0,0,0,0,0,0,0"/>
              </v:shape>
            </w:pict>
          </mc:Fallback>
        </mc:AlternateContent>
      </w:r>
      <w:r w:rsidRPr="00714F08">
        <w:rPr>
          <w:rFonts w:ascii="Suisse Intl" w:hAnsi="Suisse Intl" w:cs="Suisse Intl" w:hint="cs"/>
          <w:noProof/>
          <w:sz w:val="48"/>
          <w:szCs w:val="48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 wp14:anchorId="7434D5B6" wp14:editId="29F7957D">
                <wp:simplePos x="0" y="0"/>
                <wp:positionH relativeFrom="column">
                  <wp:posOffset>40862012</wp:posOffset>
                </wp:positionH>
                <wp:positionV relativeFrom="paragraph">
                  <wp:posOffset>-3311012</wp:posOffset>
                </wp:positionV>
                <wp:extent cx="1069169" cy="2587928"/>
                <wp:effectExtent l="0" t="0" r="10795" b="15875"/>
                <wp:wrapNone/>
                <wp:docPr id="1417995710" name="Friform 713718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169" cy="2587928"/>
                        </a:xfrm>
                        <a:custGeom>
                          <a:avLst/>
                          <a:gdLst>
                            <a:gd name="connsiteX0" fmla="*/ 676860 w 1069169"/>
                            <a:gd name="connsiteY0" fmla="*/ 0 h 2587928"/>
                            <a:gd name="connsiteX1" fmla="*/ 326788 w 1069169"/>
                            <a:gd name="connsiteY1" fmla="*/ 0 h 2587928"/>
                            <a:gd name="connsiteX2" fmla="*/ 326788 w 1069169"/>
                            <a:gd name="connsiteY2" fmla="*/ 519048 h 2587928"/>
                            <a:gd name="connsiteX3" fmla="*/ 0 w 1069169"/>
                            <a:gd name="connsiteY3" fmla="*/ 519048 h 2587928"/>
                            <a:gd name="connsiteX4" fmla="*/ 0 w 1069169"/>
                            <a:gd name="connsiteY4" fmla="*/ 799962 h 2587928"/>
                            <a:gd name="connsiteX5" fmla="*/ 326788 w 1069169"/>
                            <a:gd name="connsiteY5" fmla="*/ 799962 h 2587928"/>
                            <a:gd name="connsiteX6" fmla="*/ 326788 w 1069169"/>
                            <a:gd name="connsiteY6" fmla="*/ 2068881 h 2587928"/>
                            <a:gd name="connsiteX7" fmla="*/ 815347 w 1069169"/>
                            <a:gd name="connsiteY7" fmla="*/ 2587928 h 2587928"/>
                            <a:gd name="connsiteX8" fmla="*/ 1069169 w 1069169"/>
                            <a:gd name="connsiteY8" fmla="*/ 2587928 h 2587928"/>
                            <a:gd name="connsiteX9" fmla="*/ 1069169 w 1069169"/>
                            <a:gd name="connsiteY9" fmla="*/ 2295778 h 2587928"/>
                            <a:gd name="connsiteX10" fmla="*/ 891964 w 1069169"/>
                            <a:gd name="connsiteY10" fmla="*/ 2295778 h 2587928"/>
                            <a:gd name="connsiteX11" fmla="*/ 676860 w 1069169"/>
                            <a:gd name="connsiteY11" fmla="*/ 2026642 h 2587928"/>
                            <a:gd name="connsiteX12" fmla="*/ 676860 w 1069169"/>
                            <a:gd name="connsiteY12" fmla="*/ 799962 h 2587928"/>
                            <a:gd name="connsiteX13" fmla="*/ 1069169 w 1069169"/>
                            <a:gd name="connsiteY13" fmla="*/ 799962 h 2587928"/>
                            <a:gd name="connsiteX14" fmla="*/ 1069169 w 1069169"/>
                            <a:gd name="connsiteY14" fmla="*/ 519048 h 2587928"/>
                            <a:gd name="connsiteX15" fmla="*/ 676860 w 1069169"/>
                            <a:gd name="connsiteY15" fmla="*/ 519048 h 2587928"/>
                            <a:gd name="connsiteX16" fmla="*/ 676860 w 1069169"/>
                            <a:gd name="connsiteY16" fmla="*/ 0 h 258792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1069169" h="2587928">
                              <a:moveTo>
                                <a:pt x="676860" y="0"/>
                              </a:moveTo>
                              <a:lnTo>
                                <a:pt x="326788" y="0"/>
                              </a:lnTo>
                              <a:lnTo>
                                <a:pt x="326788" y="519048"/>
                              </a:lnTo>
                              <a:lnTo>
                                <a:pt x="0" y="519048"/>
                              </a:lnTo>
                              <a:lnTo>
                                <a:pt x="0" y="799962"/>
                              </a:lnTo>
                              <a:lnTo>
                                <a:pt x="326788" y="799962"/>
                              </a:lnTo>
                              <a:lnTo>
                                <a:pt x="326788" y="2068881"/>
                              </a:lnTo>
                              <a:cubicBezTo>
                                <a:pt x="326788" y="2499796"/>
                                <a:pt x="419113" y="2587928"/>
                                <a:pt x="815347" y="2587928"/>
                              </a:cubicBezTo>
                              <a:lnTo>
                                <a:pt x="1069169" y="2587928"/>
                              </a:lnTo>
                              <a:lnTo>
                                <a:pt x="1069169" y="2295778"/>
                              </a:lnTo>
                              <a:lnTo>
                                <a:pt x="891964" y="2295778"/>
                              </a:lnTo>
                              <a:cubicBezTo>
                                <a:pt x="692294" y="2295778"/>
                                <a:pt x="676860" y="2241761"/>
                                <a:pt x="676860" y="2026642"/>
                              </a:cubicBezTo>
                              <a:lnTo>
                                <a:pt x="676860" y="799962"/>
                              </a:lnTo>
                              <a:lnTo>
                                <a:pt x="1069169" y="799962"/>
                              </a:lnTo>
                              <a:lnTo>
                                <a:pt x="1069169" y="519048"/>
                              </a:lnTo>
                              <a:lnTo>
                                <a:pt x="676860" y="519048"/>
                              </a:lnTo>
                              <a:lnTo>
                                <a:pt x="6768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FF"/>
                        </a:solidFill>
                        <a:ln w="13262" cap="sq">
                          <a:solidFill>
                            <a:srgbClr val="EFEEF6"/>
                          </a:solidFill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6CD09CF">
              <v:shape id="Friform 713718370" style="position:absolute;margin-left:3217.5pt;margin-top:-260.7pt;width:84.2pt;height:203.75pt;z-index:-25165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69169,2587928" o:spid="_x0000_s1026" fillcolor="#ebebff" strokecolor="#efeef6" strokeweight=".36839mm" path="m676860,l326788,r,519048l,519048,,799962r326788,l326788,2068881v,430915,92325,519047,488559,519047l1069169,2587928r,-292150l891964,2295778v-199670,,-215104,-54017,-215104,-269136l676860,799962r392309,l1069169,519048r-392309,l67686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" w14:anchorId="5CC44808">
                <v:stroke joinstyle="miter" endcap="square"/>
                <v:path arrowok="t" o:connecttype="custom" o:connectlocs="676860,0;326788,0;326788,519048;0,519048;0,799962;326788,799962;326788,2068881;815347,2587928;1069169,2587928;1069169,2295778;891964,2295778;676860,2026642;676860,799962;1069169,799962;1069169,519048;676860,519048;676860,0" o:connectangles="0,0,0,0,0,0,0,0,0,0,0,0,0,0,0,0,0"/>
              </v:shape>
            </w:pict>
          </mc:Fallback>
        </mc:AlternateContent>
      </w:r>
      <w:r w:rsidRPr="00714F08">
        <w:rPr>
          <w:rFonts w:ascii="Suisse Intl" w:hAnsi="Suisse Intl" w:cs="Suisse Intl" w:hint="cs"/>
          <w:noProof/>
          <w:sz w:val="48"/>
          <w:szCs w:val="48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 wp14:anchorId="1A2EA551" wp14:editId="0A88E427">
                <wp:simplePos x="0" y="0"/>
                <wp:positionH relativeFrom="column">
                  <wp:posOffset>6960145</wp:posOffset>
                </wp:positionH>
                <wp:positionV relativeFrom="paragraph">
                  <wp:posOffset>-4389332</wp:posOffset>
                </wp:positionV>
                <wp:extent cx="1887342" cy="1887403"/>
                <wp:effectExtent l="0" t="25400" r="17780" b="17780"/>
                <wp:wrapNone/>
                <wp:docPr id="2007425434" name="Friform 15939334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342" cy="1887403"/>
                        </a:xfrm>
                        <a:custGeom>
                          <a:avLst/>
                          <a:gdLst>
                            <a:gd name="connsiteX0" fmla="*/ 1484888 w 1887342"/>
                            <a:gd name="connsiteY0" fmla="*/ 170745 h 1887403"/>
                            <a:gd name="connsiteX1" fmla="*/ 170697 w 1887342"/>
                            <a:gd name="connsiteY1" fmla="*/ 402516 h 1887403"/>
                            <a:gd name="connsiteX2" fmla="*/ 402454 w 1887342"/>
                            <a:gd name="connsiteY2" fmla="*/ 1716651 h 1887403"/>
                            <a:gd name="connsiteX3" fmla="*/ 1716645 w 1887342"/>
                            <a:gd name="connsiteY3" fmla="*/ 1485016 h 1887403"/>
                            <a:gd name="connsiteX4" fmla="*/ 1484888 w 1887342"/>
                            <a:gd name="connsiteY4" fmla="*/ 170745 h 188740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887342" h="1887403">
                              <a:moveTo>
                                <a:pt x="1484888" y="170745"/>
                              </a:moveTo>
                              <a:cubicBezTo>
                                <a:pt x="1058060" y="-128175"/>
                                <a:pt x="469599" y="-24474"/>
                                <a:pt x="170697" y="402516"/>
                              </a:cubicBezTo>
                              <a:cubicBezTo>
                                <a:pt x="-128204" y="829369"/>
                                <a:pt x="-24374" y="1417732"/>
                                <a:pt x="402454" y="1716651"/>
                              </a:cubicBezTo>
                              <a:cubicBezTo>
                                <a:pt x="829282" y="2015571"/>
                                <a:pt x="1417744" y="1911870"/>
                                <a:pt x="1716645" y="1485016"/>
                              </a:cubicBezTo>
                              <a:cubicBezTo>
                                <a:pt x="2015546" y="1058027"/>
                                <a:pt x="1911716" y="469664"/>
                                <a:pt x="1484888" y="170745"/>
                              </a:cubicBezTo>
                            </a:path>
                          </a:pathLst>
                        </a:custGeom>
                        <a:solidFill>
                          <a:srgbClr val="EBEBFF"/>
                        </a:solidFill>
                        <a:ln w="13262" cap="sq">
                          <a:solidFill>
                            <a:srgbClr val="EFEEF6"/>
                          </a:solidFill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CDC77E9">
              <v:shape id="Friform 1593933415" style="position:absolute;margin-left:548.05pt;margin-top:-345.6pt;width:148.6pt;height:148.6pt;z-index:-25165820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87342,1887403" o:spid="_x0000_s1026" fillcolor="#ebebff" strokecolor="#efeef6" strokeweight=".36839mm" path="m1484888,170745c1058060,-128175,469599,-24474,170697,402516,-128204,829369,-24374,1417732,402454,1716651v426828,298920,1015290,195219,1314191,-231635c2015546,1058027,1911716,469664,1484888,17074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" w14:anchorId="27E91545">
                <v:stroke joinstyle="miter" endcap="square"/>
                <v:path arrowok="t" o:connecttype="custom" o:connectlocs="1484888,170745;170697,402516;402454,1716651;1716645,1485016;1484888,170745" o:connectangles="0,0,0,0,0"/>
              </v:shape>
            </w:pict>
          </mc:Fallback>
        </mc:AlternateContent>
      </w:r>
      <w:r w:rsidRPr="00714F08">
        <w:rPr>
          <w:rFonts w:ascii="Suisse Intl" w:hAnsi="Suisse Intl" w:cs="Suisse Intl" w:hint="cs"/>
          <w:noProof/>
          <w:sz w:val="48"/>
          <w:szCs w:val="48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 wp14:anchorId="40A569D6" wp14:editId="24D9FD07">
                <wp:simplePos x="0" y="0"/>
                <wp:positionH relativeFrom="column">
                  <wp:posOffset>18130490</wp:posOffset>
                </wp:positionH>
                <wp:positionV relativeFrom="paragraph">
                  <wp:posOffset>-7906710</wp:posOffset>
                </wp:positionV>
                <wp:extent cx="431835" cy="431862"/>
                <wp:effectExtent l="0" t="12700" r="12700" b="12700"/>
                <wp:wrapNone/>
                <wp:docPr id="542889732" name="Friform 11027899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35" cy="431862"/>
                        </a:xfrm>
                        <a:custGeom>
                          <a:avLst/>
                          <a:gdLst>
                            <a:gd name="connsiteX0" fmla="*/ 215918 w 431835"/>
                            <a:gd name="connsiteY0" fmla="*/ 0 h 431862"/>
                            <a:gd name="connsiteX1" fmla="*/ 0 w 431835"/>
                            <a:gd name="connsiteY1" fmla="*/ 215931 h 431862"/>
                            <a:gd name="connsiteX2" fmla="*/ 215918 w 431835"/>
                            <a:gd name="connsiteY2" fmla="*/ 431863 h 431862"/>
                            <a:gd name="connsiteX3" fmla="*/ 431836 w 431835"/>
                            <a:gd name="connsiteY3" fmla="*/ 215931 h 431862"/>
                            <a:gd name="connsiteX4" fmla="*/ 215918 w 431835"/>
                            <a:gd name="connsiteY4" fmla="*/ 0 h 4318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31835" h="431862">
                              <a:moveTo>
                                <a:pt x="215918" y="0"/>
                              </a:moveTo>
                              <a:cubicBezTo>
                                <a:pt x="96655" y="0"/>
                                <a:pt x="0" y="96661"/>
                                <a:pt x="0" y="215931"/>
                              </a:cubicBezTo>
                              <a:cubicBezTo>
                                <a:pt x="0" y="335201"/>
                                <a:pt x="96655" y="431863"/>
                                <a:pt x="215918" y="431863"/>
                              </a:cubicBezTo>
                              <a:cubicBezTo>
                                <a:pt x="335181" y="431863"/>
                                <a:pt x="431836" y="335201"/>
                                <a:pt x="431836" y="215931"/>
                              </a:cubicBezTo>
                              <a:cubicBezTo>
                                <a:pt x="431836" y="96661"/>
                                <a:pt x="335181" y="0"/>
                                <a:pt x="215918" y="0"/>
                              </a:cubicBezTo>
                            </a:path>
                          </a:pathLst>
                        </a:custGeom>
                        <a:solidFill>
                          <a:srgbClr val="EBEBFF"/>
                        </a:solidFill>
                        <a:ln w="13262" cap="sq">
                          <a:solidFill>
                            <a:srgbClr val="EFEEF6"/>
                          </a:solidFill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D25B665">
              <v:shape id="Friform 1102789905" style="position:absolute;margin-left:1427.6pt;margin-top:-622.6pt;width:34pt;height:34pt;z-index:-25165820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1835,431862" o:spid="_x0000_s1026" fillcolor="#ebebff" strokecolor="#efeef6" strokeweight=".36839mm" path="m215918,c96655,,,96661,,215931,,335201,96655,431863,215918,431863v119263,,215918,-96662,215918,-215932c431836,96661,335181,,215918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" w14:anchorId="2842586E">
                <v:stroke joinstyle="miter" endcap="square"/>
                <v:path arrowok="t" o:connecttype="custom" o:connectlocs="215918,0;0,215931;215918,431863;431836,215931;215918,0" o:connectangles="0,0,0,0,0"/>
              </v:shape>
            </w:pict>
          </mc:Fallback>
        </mc:AlternateContent>
      </w:r>
      <w:r w:rsidRPr="00714F08">
        <w:rPr>
          <w:rFonts w:ascii="Suisse Intl" w:hAnsi="Suisse Intl" w:cs="Suisse Intl" w:hint="cs"/>
          <w:noProof/>
          <w:sz w:val="48"/>
          <w:szCs w:val="48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 wp14:anchorId="59CCB78E" wp14:editId="1DAA9D67">
                <wp:simplePos x="0" y="0"/>
                <wp:positionH relativeFrom="column">
                  <wp:posOffset>24403897</wp:posOffset>
                </wp:positionH>
                <wp:positionV relativeFrom="paragraph">
                  <wp:posOffset>-2791869</wp:posOffset>
                </wp:positionV>
                <wp:extent cx="350071" cy="2068880"/>
                <wp:effectExtent l="0" t="0" r="18415" b="13970"/>
                <wp:wrapNone/>
                <wp:docPr id="505447963" name="Friform 11384816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071" cy="2068880"/>
                        </a:xfrm>
                        <a:custGeom>
                          <a:avLst/>
                          <a:gdLst>
                            <a:gd name="connsiteX0" fmla="*/ 1 w 350071"/>
                            <a:gd name="connsiteY0" fmla="*/ 0 h 2068880"/>
                            <a:gd name="connsiteX1" fmla="*/ 350072 w 350071"/>
                            <a:gd name="connsiteY1" fmla="*/ 0 h 2068880"/>
                            <a:gd name="connsiteX2" fmla="*/ 350072 w 350071"/>
                            <a:gd name="connsiteY2" fmla="*/ 2068881 h 2068880"/>
                            <a:gd name="connsiteX3" fmla="*/ 1 w 350071"/>
                            <a:gd name="connsiteY3" fmla="*/ 2068881 h 20688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0071" h="2068880">
                              <a:moveTo>
                                <a:pt x="1" y="0"/>
                              </a:moveTo>
                              <a:lnTo>
                                <a:pt x="350072" y="0"/>
                              </a:lnTo>
                              <a:lnTo>
                                <a:pt x="350072" y="2068881"/>
                              </a:lnTo>
                              <a:lnTo>
                                <a:pt x="1" y="20688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BFF"/>
                        </a:solidFill>
                        <a:ln w="13262" cap="sq">
                          <a:solidFill>
                            <a:srgbClr val="EFEEF6"/>
                          </a:solidFill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D99014B">
              <v:shape id="Friform 1138481629" style="position:absolute;margin-left:1921.55pt;margin-top:-219.85pt;width:27.55pt;height:162.9pt;z-index:-25165820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0071,2068880" o:spid="_x0000_s1026" fillcolor="#ebebff" strokecolor="#efeef6" strokeweight=".36839mm" path="m1,l350072,r,2068881l1,2068881,1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" w14:anchorId="796AD6E1">
                <v:stroke joinstyle="miter" endcap="square"/>
                <v:path arrowok="t" o:connecttype="custom" o:connectlocs="1,0;350072,0;350072,2068881;1,2068881" o:connectangles="0,0,0,0"/>
              </v:shape>
            </w:pict>
          </mc:Fallback>
        </mc:AlternateContent>
      </w:r>
      <w:r w:rsidRPr="00714F08">
        <w:rPr>
          <w:rFonts w:ascii="Suisse Intl" w:hAnsi="Suisse Intl" w:cs="Suisse Intl" w:hint="cs"/>
          <w:noProof/>
          <w:sz w:val="48"/>
          <w:szCs w:val="48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 wp14:anchorId="35653197" wp14:editId="062C380A">
                <wp:simplePos x="0" y="0"/>
                <wp:positionH relativeFrom="column">
                  <wp:posOffset>24363015</wp:posOffset>
                </wp:positionH>
                <wp:positionV relativeFrom="paragraph">
                  <wp:posOffset>-3510941</wp:posOffset>
                </wp:positionV>
                <wp:extent cx="431836" cy="431862"/>
                <wp:effectExtent l="0" t="12700" r="12700" b="12700"/>
                <wp:wrapNone/>
                <wp:docPr id="1958970919" name="Friform 10631285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36" cy="431862"/>
                        </a:xfrm>
                        <a:custGeom>
                          <a:avLst/>
                          <a:gdLst>
                            <a:gd name="connsiteX0" fmla="*/ 215918 w 431836"/>
                            <a:gd name="connsiteY0" fmla="*/ 0 h 431862"/>
                            <a:gd name="connsiteX1" fmla="*/ 0 w 431836"/>
                            <a:gd name="connsiteY1" fmla="*/ 215931 h 431862"/>
                            <a:gd name="connsiteX2" fmla="*/ 215918 w 431836"/>
                            <a:gd name="connsiteY2" fmla="*/ 431863 h 431862"/>
                            <a:gd name="connsiteX3" fmla="*/ 431837 w 431836"/>
                            <a:gd name="connsiteY3" fmla="*/ 215931 h 431862"/>
                            <a:gd name="connsiteX4" fmla="*/ 215918 w 431836"/>
                            <a:gd name="connsiteY4" fmla="*/ 0 h 4318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31836" h="431862">
                              <a:moveTo>
                                <a:pt x="215918" y="0"/>
                              </a:moveTo>
                              <a:cubicBezTo>
                                <a:pt x="96654" y="0"/>
                                <a:pt x="0" y="96662"/>
                                <a:pt x="0" y="215931"/>
                              </a:cubicBezTo>
                              <a:cubicBezTo>
                                <a:pt x="0" y="335201"/>
                                <a:pt x="96654" y="431863"/>
                                <a:pt x="215918" y="431863"/>
                              </a:cubicBezTo>
                              <a:cubicBezTo>
                                <a:pt x="335181" y="431863"/>
                                <a:pt x="431837" y="335201"/>
                                <a:pt x="431837" y="215931"/>
                              </a:cubicBezTo>
                              <a:cubicBezTo>
                                <a:pt x="431837" y="96662"/>
                                <a:pt x="335181" y="0"/>
                                <a:pt x="215918" y="0"/>
                              </a:cubicBezTo>
                            </a:path>
                          </a:pathLst>
                        </a:custGeom>
                        <a:solidFill>
                          <a:srgbClr val="EBEBFF"/>
                        </a:solidFill>
                        <a:ln w="13262" cap="sq">
                          <a:solidFill>
                            <a:srgbClr val="EFEEF6"/>
                          </a:solidFill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6C94772">
              <v:shape id="Friform 1063128574" style="position:absolute;margin-left:1918.35pt;margin-top:-276.45pt;width:34pt;height:34pt;z-index:-2516582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1836,431862" o:spid="_x0000_s1026" fillcolor="#ebebff" strokecolor="#efeef6" strokeweight=".36839mm" path="m215918,c96654,,,96662,,215931,,335201,96654,431863,215918,431863v119263,,215919,-96662,215919,-215932c431837,96662,335181,,215918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" w14:anchorId="05DD44FB">
                <v:stroke joinstyle="miter" endcap="square"/>
                <v:path arrowok="t" o:connecttype="custom" o:connectlocs="215918,0;0,215931;215918,431863;431837,215931;215918,0" o:connectangles="0,0,0,0,0"/>
              </v:shape>
            </w:pict>
          </mc:Fallback>
        </mc:AlternateContent>
      </w:r>
      <w:r w:rsidRPr="00045625">
        <w:rPr>
          <w:rFonts w:ascii="Suisse Intl" w:hAnsi="Suisse Intl" w:cs="Suisse Intl" w:hint="cs"/>
          <w:sz w:val="48"/>
          <w:szCs w:val="48"/>
          <w:lang w:val="en-GB"/>
        </w:rPr>
        <w:t>Executive summary and project outline proposal</w:t>
      </w:r>
    </w:p>
    <w:p w14:paraId="4FAD2557" w14:textId="338FFD32" w:rsidR="00633229" w:rsidRPr="00045625" w:rsidRDefault="00633229" w:rsidP="00633229">
      <w:pPr>
        <w:pStyle w:val="Undertittel"/>
        <w:rPr>
          <w:color w:val="050100" w:themeColor="text1"/>
          <w:lang w:val="en-GB"/>
        </w:rPr>
      </w:pPr>
      <w:r w:rsidRPr="00045625">
        <w:rPr>
          <w:color w:val="050100" w:themeColor="text1"/>
          <w:highlight w:val="yellow"/>
          <w:lang w:val="en-GB"/>
        </w:rPr>
        <w:t>Project name: (in English)</w:t>
      </w:r>
    </w:p>
    <w:p w14:paraId="61A9C1CF" w14:textId="39D8E7DB" w:rsidR="0013553A" w:rsidRDefault="00947118" w:rsidP="00047EDD">
      <w:pPr>
        <w:rPr>
          <w:color w:val="3627EE" w:themeColor="accent1"/>
          <w:sz w:val="18"/>
          <w:szCs w:val="18"/>
          <w:lang w:val="en-GB"/>
        </w:rPr>
      </w:pPr>
      <w:r w:rsidRPr="009C1C85">
        <w:rPr>
          <w:color w:val="3627EE" w:themeColor="accent1"/>
          <w:sz w:val="18"/>
          <w:szCs w:val="18"/>
          <w:lang w:val="en-GB"/>
        </w:rPr>
        <w:t xml:space="preserve">If the applicant consents to the project proposal being considered for evaluation for a relevant ESA-program, this executive summary and outline proposal can be filled out. If the applicant is only interested in national funding, this page can be removed from the application. </w:t>
      </w:r>
      <w:r w:rsidR="00B94DFE">
        <w:rPr>
          <w:color w:val="3627EE" w:themeColor="accent1"/>
          <w:sz w:val="18"/>
          <w:szCs w:val="18"/>
          <w:lang w:val="en-GB"/>
        </w:rPr>
        <w:t xml:space="preserve">This text can be removed from the page if the applicant chooses to fill out the form. </w:t>
      </w:r>
      <w:r w:rsidR="00740955" w:rsidRPr="00DC02D6">
        <w:rPr>
          <w:color w:val="3627EE" w:themeColor="accent1"/>
          <w:sz w:val="18"/>
          <w:szCs w:val="18"/>
          <w:lang w:val="en-GB"/>
        </w:rPr>
        <w:t xml:space="preserve">This </w:t>
      </w:r>
      <w:r w:rsidR="00821E94" w:rsidRPr="00DC02D6">
        <w:rPr>
          <w:color w:val="3627EE" w:themeColor="accent1"/>
          <w:sz w:val="18"/>
          <w:szCs w:val="18"/>
          <w:lang w:val="en-GB"/>
        </w:rPr>
        <w:t>pr</w:t>
      </w:r>
      <w:r w:rsidR="002A6F35" w:rsidRPr="00DC02D6">
        <w:rPr>
          <w:color w:val="3627EE" w:themeColor="accent1"/>
          <w:sz w:val="18"/>
          <w:szCs w:val="18"/>
          <w:lang w:val="en-GB"/>
        </w:rPr>
        <w:t xml:space="preserve">oject proposal is for the </w:t>
      </w:r>
      <w:r w:rsidR="00606C9B" w:rsidRPr="00DC02D6">
        <w:rPr>
          <w:color w:val="3627EE" w:themeColor="accent1"/>
          <w:sz w:val="18"/>
          <w:szCs w:val="18"/>
          <w:u w:val="single"/>
          <w:lang w:val="en-GB"/>
        </w:rPr>
        <w:t>current</w:t>
      </w:r>
      <w:r w:rsidR="00606C9B" w:rsidRPr="00DC02D6">
        <w:rPr>
          <w:color w:val="3627EE" w:themeColor="accent1"/>
          <w:sz w:val="18"/>
          <w:szCs w:val="18"/>
          <w:lang w:val="en-GB"/>
        </w:rPr>
        <w:t xml:space="preserve"> </w:t>
      </w:r>
      <w:r w:rsidR="00774DE5" w:rsidRPr="00DC02D6">
        <w:rPr>
          <w:color w:val="3627EE" w:themeColor="accent1"/>
          <w:sz w:val="18"/>
          <w:szCs w:val="18"/>
          <w:lang w:val="en-GB"/>
        </w:rPr>
        <w:t>project idea</w:t>
      </w:r>
      <w:r w:rsidR="00BB0D95">
        <w:rPr>
          <w:color w:val="3627EE" w:themeColor="accent1"/>
          <w:sz w:val="18"/>
          <w:szCs w:val="18"/>
          <w:lang w:val="en-GB"/>
        </w:rPr>
        <w:t>.</w:t>
      </w:r>
    </w:p>
    <w:p w14:paraId="119A114C" w14:textId="6BA8C44E" w:rsidR="00484F6C" w:rsidRPr="00FA3C30" w:rsidRDefault="009C1C85" w:rsidP="00047EDD">
      <w:pPr>
        <w:rPr>
          <w:color w:val="3627EE" w:themeColor="accent1"/>
          <w:sz w:val="18"/>
          <w:szCs w:val="18"/>
          <w:lang w:val="en-GB"/>
        </w:rPr>
      </w:pPr>
      <w:r w:rsidRPr="003C1F6C">
        <w:rPr>
          <w:i/>
          <w:color w:val="3627EE" w:themeColor="accent1"/>
          <w:sz w:val="18"/>
          <w:szCs w:val="18"/>
          <w:lang w:val="en-GB"/>
        </w:rPr>
        <w:t xml:space="preserve">Reasons for forwarding a project proposal to ESA </w:t>
      </w:r>
      <w:r w:rsidR="00FA3C30" w:rsidRPr="003C1F6C">
        <w:rPr>
          <w:i/>
          <w:color w:val="3627EE" w:themeColor="accent1"/>
          <w:sz w:val="18"/>
          <w:szCs w:val="18"/>
          <w:lang w:val="en-GB"/>
        </w:rPr>
        <w:t xml:space="preserve">may be, but is not limited to; projects </w:t>
      </w:r>
      <w:r w:rsidR="00B12065" w:rsidRPr="003C1F6C">
        <w:rPr>
          <w:i/>
          <w:color w:val="3627EE" w:themeColor="accent1"/>
          <w:sz w:val="18"/>
          <w:szCs w:val="18"/>
          <w:lang w:val="en-GB"/>
        </w:rPr>
        <w:t xml:space="preserve">that </w:t>
      </w:r>
      <w:r w:rsidR="00E54E4F" w:rsidRPr="003C1F6C">
        <w:rPr>
          <w:i/>
          <w:color w:val="3627EE" w:themeColor="accent1"/>
          <w:sz w:val="18"/>
          <w:szCs w:val="18"/>
          <w:lang w:val="en-GB"/>
        </w:rPr>
        <w:t xml:space="preserve">require expert </w:t>
      </w:r>
      <w:r w:rsidR="00BE2D1F" w:rsidRPr="003C1F6C">
        <w:rPr>
          <w:i/>
          <w:color w:val="3627EE" w:themeColor="accent1"/>
          <w:sz w:val="18"/>
          <w:szCs w:val="18"/>
          <w:lang w:val="en-GB"/>
        </w:rPr>
        <w:t>advice that is not readily available at the Norwegian Space Agency, projects that are</w:t>
      </w:r>
      <w:r w:rsidR="00C419A4" w:rsidRPr="003C1F6C">
        <w:rPr>
          <w:i/>
          <w:color w:val="3627EE" w:themeColor="accent1"/>
          <w:sz w:val="18"/>
          <w:szCs w:val="18"/>
          <w:lang w:val="en-GB"/>
        </w:rPr>
        <w:t xml:space="preserve"> aimed at foreign markets where the Norwegian Space Agency has limited network, or projects that could benefit from</w:t>
      </w:r>
      <w:r w:rsidR="00464AF6" w:rsidRPr="003C1F6C">
        <w:rPr>
          <w:i/>
          <w:color w:val="3627EE" w:themeColor="accent1"/>
          <w:sz w:val="18"/>
          <w:szCs w:val="18"/>
          <w:lang w:val="en-GB"/>
        </w:rPr>
        <w:t xml:space="preserve"> being conducted with a larger scope and</w:t>
      </w:r>
      <w:r w:rsidR="006C7784">
        <w:rPr>
          <w:i/>
          <w:iCs/>
          <w:color w:val="3627EE" w:themeColor="accent1"/>
          <w:sz w:val="18"/>
          <w:szCs w:val="18"/>
          <w:lang w:val="en-GB"/>
        </w:rPr>
        <w:t>/or</w:t>
      </w:r>
      <w:r w:rsidR="00464AF6" w:rsidRPr="003C1F6C">
        <w:rPr>
          <w:i/>
          <w:color w:val="3627EE" w:themeColor="accent1"/>
          <w:sz w:val="18"/>
          <w:szCs w:val="18"/>
          <w:lang w:val="en-GB"/>
        </w:rPr>
        <w:t xml:space="preserve"> budget than </w:t>
      </w:r>
      <w:r w:rsidR="003C1F6C" w:rsidRPr="003C1F6C">
        <w:rPr>
          <w:i/>
          <w:iCs/>
          <w:color w:val="3627EE" w:themeColor="accent1"/>
          <w:sz w:val="18"/>
          <w:szCs w:val="18"/>
          <w:lang w:val="en-GB"/>
        </w:rPr>
        <w:t xml:space="preserve">our </w:t>
      </w:r>
      <w:r w:rsidR="00464AF6" w:rsidRPr="003C1F6C">
        <w:rPr>
          <w:i/>
          <w:color w:val="3627EE" w:themeColor="accent1"/>
          <w:sz w:val="18"/>
          <w:szCs w:val="18"/>
          <w:lang w:val="en-GB"/>
        </w:rPr>
        <w:t xml:space="preserve">national </w:t>
      </w:r>
      <w:r w:rsidR="00F019DD" w:rsidRPr="003C1F6C">
        <w:rPr>
          <w:i/>
          <w:color w:val="3627EE" w:themeColor="accent1"/>
          <w:sz w:val="18"/>
          <w:szCs w:val="18"/>
          <w:lang w:val="en-GB"/>
        </w:rPr>
        <w:t xml:space="preserve">funding </w:t>
      </w:r>
      <w:r w:rsidR="00F019DD" w:rsidRPr="003C1F6C">
        <w:rPr>
          <w:i/>
          <w:iCs/>
          <w:color w:val="3627EE" w:themeColor="accent1"/>
          <w:sz w:val="18"/>
          <w:szCs w:val="18"/>
          <w:lang w:val="en-GB"/>
        </w:rPr>
        <w:t>scheme</w:t>
      </w:r>
      <w:r w:rsidR="003C1F6C" w:rsidRPr="003C1F6C">
        <w:rPr>
          <w:i/>
          <w:iCs/>
          <w:color w:val="3627EE" w:themeColor="accent1"/>
          <w:sz w:val="18"/>
          <w:szCs w:val="18"/>
          <w:lang w:val="en-GB"/>
        </w:rPr>
        <w:t xml:space="preserve"> allows</w:t>
      </w:r>
      <w:r w:rsidR="003C1F6C">
        <w:rPr>
          <w:color w:val="3627EE" w:themeColor="accent1"/>
          <w:sz w:val="18"/>
          <w:szCs w:val="18"/>
          <w:lang w:val="en-GB"/>
        </w:rPr>
        <w:t>.</w:t>
      </w:r>
      <w:r w:rsidR="00EC3BFB">
        <w:rPr>
          <w:color w:val="3627EE" w:themeColor="accent1"/>
          <w:sz w:val="18"/>
          <w:szCs w:val="18"/>
          <w:lang w:val="en-GB"/>
        </w:rPr>
        <w:t xml:space="preserve"> </w:t>
      </w:r>
    </w:p>
    <w:p w14:paraId="72EF1907" w14:textId="77777777" w:rsidR="005A2C6D" w:rsidRDefault="007C18B7" w:rsidP="00047EDD">
      <w:pPr>
        <w:rPr>
          <w:i/>
          <w:iCs/>
          <w:color w:val="3627EE" w:themeColor="accent1"/>
          <w:sz w:val="18"/>
          <w:szCs w:val="18"/>
          <w:u w:val="single"/>
          <w:lang w:val="en-GB"/>
        </w:rPr>
      </w:pPr>
      <w:r w:rsidRPr="00106CAA">
        <w:rPr>
          <w:i/>
          <w:color w:val="3627EE" w:themeColor="accent1"/>
          <w:sz w:val="18"/>
          <w:szCs w:val="18"/>
          <w:u w:val="single"/>
          <w:lang w:val="en-GB"/>
        </w:rPr>
        <w:t xml:space="preserve">Please note </w:t>
      </w:r>
      <w:r w:rsidR="008E2D25" w:rsidRPr="00106CAA">
        <w:rPr>
          <w:i/>
          <w:color w:val="3627EE" w:themeColor="accent1"/>
          <w:sz w:val="18"/>
          <w:szCs w:val="18"/>
          <w:u w:val="single"/>
          <w:lang w:val="en-GB"/>
        </w:rPr>
        <w:t xml:space="preserve">that the process of ESA evaluation and </w:t>
      </w:r>
      <w:r w:rsidR="007D372D" w:rsidRPr="00106CAA">
        <w:rPr>
          <w:i/>
          <w:color w:val="3627EE" w:themeColor="accent1"/>
          <w:sz w:val="18"/>
          <w:szCs w:val="18"/>
          <w:u w:val="single"/>
          <w:lang w:val="en-GB"/>
        </w:rPr>
        <w:t xml:space="preserve">conclusion on </w:t>
      </w:r>
      <w:r w:rsidR="008E2D25" w:rsidRPr="00106CAA">
        <w:rPr>
          <w:i/>
          <w:color w:val="3627EE" w:themeColor="accent1"/>
          <w:sz w:val="18"/>
          <w:szCs w:val="18"/>
          <w:u w:val="single"/>
          <w:lang w:val="en-GB"/>
        </w:rPr>
        <w:t>contract</w:t>
      </w:r>
      <w:r w:rsidR="007D372D" w:rsidRPr="00106CAA">
        <w:rPr>
          <w:i/>
          <w:color w:val="3627EE" w:themeColor="accent1"/>
          <w:sz w:val="18"/>
          <w:szCs w:val="18"/>
          <w:u w:val="single"/>
          <w:lang w:val="en-GB"/>
        </w:rPr>
        <w:t xml:space="preserve"> is significantly longer than </w:t>
      </w:r>
      <w:r w:rsidR="00EF0D4F" w:rsidRPr="00106CAA">
        <w:rPr>
          <w:i/>
          <w:color w:val="3627EE" w:themeColor="accent1"/>
          <w:sz w:val="18"/>
          <w:szCs w:val="18"/>
          <w:u w:val="single"/>
          <w:lang w:val="en-GB"/>
        </w:rPr>
        <w:t>the Innovation grant</w:t>
      </w:r>
      <w:r w:rsidR="004848CA" w:rsidRPr="00106CAA">
        <w:rPr>
          <w:i/>
          <w:color w:val="3627EE" w:themeColor="accent1"/>
          <w:sz w:val="18"/>
          <w:szCs w:val="18"/>
          <w:u w:val="single"/>
          <w:lang w:val="en-GB"/>
        </w:rPr>
        <w:t>.</w:t>
      </w:r>
      <w:r w:rsidR="00994217">
        <w:rPr>
          <w:i/>
          <w:iCs/>
          <w:color w:val="3627EE" w:themeColor="accent1"/>
          <w:sz w:val="18"/>
          <w:szCs w:val="18"/>
          <w:u w:val="single"/>
          <w:lang w:val="en-GB"/>
        </w:rPr>
        <w:t xml:space="preserve"> </w:t>
      </w:r>
    </w:p>
    <w:p w14:paraId="5D590A5E" w14:textId="008E6CC3" w:rsidR="007C18B7" w:rsidRPr="00106CAA" w:rsidRDefault="00994217" w:rsidP="00047EDD">
      <w:pPr>
        <w:rPr>
          <w:i/>
          <w:iCs/>
          <w:color w:val="3627EE" w:themeColor="accent1"/>
          <w:sz w:val="18"/>
          <w:szCs w:val="18"/>
          <w:u w:val="single"/>
          <w:lang w:val="en-GB"/>
        </w:rPr>
      </w:pPr>
      <w:r w:rsidRPr="30000232">
        <w:rPr>
          <w:i/>
          <w:iCs/>
          <w:color w:val="3627EE" w:themeColor="accent1"/>
          <w:sz w:val="18"/>
          <w:szCs w:val="18"/>
          <w:u w:val="single"/>
          <w:lang w:val="en-GB"/>
        </w:rPr>
        <w:t>Pl</w:t>
      </w:r>
      <w:r w:rsidR="00C44E63" w:rsidRPr="30000232">
        <w:rPr>
          <w:i/>
          <w:iCs/>
          <w:color w:val="3627EE" w:themeColor="accent1"/>
          <w:sz w:val="18"/>
          <w:szCs w:val="18"/>
          <w:u w:val="single"/>
          <w:lang w:val="en-GB"/>
        </w:rPr>
        <w:t xml:space="preserve">ease note </w:t>
      </w:r>
      <w:r w:rsidR="005A2C6D" w:rsidRPr="30000232">
        <w:rPr>
          <w:i/>
          <w:iCs/>
          <w:color w:val="3627EE" w:themeColor="accent1"/>
          <w:sz w:val="18"/>
          <w:szCs w:val="18"/>
          <w:u w:val="single"/>
          <w:lang w:val="en-GB"/>
        </w:rPr>
        <w:t xml:space="preserve">that ESA may decide to reject project proposals forwarded by the Norwegian Space Agency. </w:t>
      </w:r>
    </w:p>
    <w:p w14:paraId="240360A0" w14:textId="17365E2D" w:rsidR="30000232" w:rsidRDefault="30000232" w:rsidP="30000232">
      <w:pPr>
        <w:rPr>
          <w:i/>
          <w:iCs/>
          <w:color w:val="3627EE" w:themeColor="accent1"/>
          <w:sz w:val="18"/>
          <w:szCs w:val="18"/>
          <w:u w:val="single"/>
          <w:lang w:val="en-GB"/>
        </w:rPr>
      </w:pPr>
    </w:p>
    <w:tbl>
      <w:tblPr>
        <w:tblStyle w:val="Tabellrutenett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</w:tblCellMar>
        <w:tblLook w:val="04A0" w:firstRow="1" w:lastRow="0" w:firstColumn="1" w:lastColumn="0" w:noHBand="0" w:noVBand="1"/>
      </w:tblPr>
      <w:tblGrid>
        <w:gridCol w:w="3119"/>
        <w:gridCol w:w="6237"/>
      </w:tblGrid>
      <w:tr w:rsidR="00947118" w:rsidRPr="002D1A3D" w14:paraId="35954AAA" w14:textId="77777777" w:rsidTr="00481F9C">
        <w:trPr>
          <w:trHeight w:val="170"/>
        </w:trPr>
        <w:tc>
          <w:tcPr>
            <w:tcW w:w="3119" w:type="dxa"/>
            <w:shd w:val="clear" w:color="auto" w:fill="EEF1FF"/>
            <w:vAlign w:val="center"/>
          </w:tcPr>
          <w:p w14:paraId="7BCC565F" w14:textId="67925079" w:rsidR="00947118" w:rsidRPr="002D1A3D" w:rsidRDefault="00947118">
            <w:pPr>
              <w:spacing w:before="80" w:after="0"/>
              <w:rPr>
                <w:sz w:val="18"/>
                <w:szCs w:val="18"/>
              </w:rPr>
            </w:pPr>
            <w:proofErr w:type="spellStart"/>
            <w:r w:rsidRPr="002D1A3D">
              <w:rPr>
                <w:sz w:val="18"/>
                <w:szCs w:val="18"/>
              </w:rPr>
              <w:t>Name</w:t>
            </w:r>
            <w:proofErr w:type="spellEnd"/>
            <w:r w:rsidRPr="002D1A3D">
              <w:rPr>
                <w:sz w:val="18"/>
                <w:szCs w:val="18"/>
              </w:rPr>
              <w:t xml:space="preserve"> </w:t>
            </w:r>
            <w:proofErr w:type="spellStart"/>
            <w:r w:rsidRPr="002D1A3D">
              <w:rPr>
                <w:sz w:val="18"/>
                <w:szCs w:val="18"/>
              </w:rPr>
              <w:t>of</w:t>
            </w:r>
            <w:proofErr w:type="spellEnd"/>
            <w:r w:rsidRPr="002D1A3D">
              <w:rPr>
                <w:sz w:val="18"/>
                <w:szCs w:val="18"/>
              </w:rPr>
              <w:t xml:space="preserve"> </w:t>
            </w:r>
            <w:proofErr w:type="spellStart"/>
            <w:r w:rsidRPr="002D1A3D">
              <w:rPr>
                <w:sz w:val="18"/>
                <w:szCs w:val="18"/>
              </w:rPr>
              <w:t>company</w:t>
            </w:r>
            <w:proofErr w:type="spellEnd"/>
          </w:p>
        </w:tc>
        <w:tc>
          <w:tcPr>
            <w:tcW w:w="6237" w:type="dxa"/>
            <w:vAlign w:val="center"/>
          </w:tcPr>
          <w:p w14:paraId="691A6B5A" w14:textId="77777777" w:rsidR="00947118" w:rsidRPr="002D1A3D" w:rsidRDefault="00947118">
            <w:pPr>
              <w:spacing w:before="80" w:after="0"/>
              <w:rPr>
                <w:sz w:val="18"/>
                <w:szCs w:val="18"/>
              </w:rPr>
            </w:pPr>
          </w:p>
        </w:tc>
      </w:tr>
      <w:tr w:rsidR="00442ADA" w:rsidRPr="00744486" w14:paraId="2F798FF6" w14:textId="77777777" w:rsidTr="00481F9C">
        <w:trPr>
          <w:trHeight w:val="170"/>
        </w:trPr>
        <w:tc>
          <w:tcPr>
            <w:tcW w:w="3119" w:type="dxa"/>
            <w:shd w:val="clear" w:color="auto" w:fill="EEF1FF"/>
            <w:vAlign w:val="center"/>
          </w:tcPr>
          <w:p w14:paraId="114C2B58" w14:textId="74E17EE2" w:rsidR="00442ADA" w:rsidRPr="00045625" w:rsidRDefault="00442ADA">
            <w:pPr>
              <w:spacing w:before="80" w:after="0"/>
              <w:rPr>
                <w:sz w:val="18"/>
                <w:szCs w:val="18"/>
                <w:lang w:val="en-GB"/>
              </w:rPr>
            </w:pPr>
            <w:r w:rsidRPr="00045625">
              <w:rPr>
                <w:sz w:val="18"/>
                <w:szCs w:val="18"/>
                <w:lang w:val="en-GB"/>
              </w:rPr>
              <w:t>ESA identifier</w:t>
            </w:r>
            <w:r w:rsidR="007C0C1F" w:rsidRPr="00045625">
              <w:rPr>
                <w:sz w:val="18"/>
                <w:szCs w:val="18"/>
                <w:lang w:val="en-GB"/>
              </w:rPr>
              <w:t>/Entity code</w:t>
            </w:r>
            <w:r w:rsidRPr="00045625">
              <w:rPr>
                <w:sz w:val="18"/>
                <w:szCs w:val="18"/>
                <w:lang w:val="en-GB"/>
              </w:rPr>
              <w:t xml:space="preserve"> </w:t>
            </w:r>
            <w:r w:rsidR="009A5801" w:rsidRPr="00045625">
              <w:rPr>
                <w:sz w:val="18"/>
                <w:szCs w:val="18"/>
                <w:lang w:val="en-GB"/>
              </w:rPr>
              <w:t xml:space="preserve">(if </w:t>
            </w:r>
            <w:r w:rsidR="007C059C" w:rsidRPr="00045625">
              <w:rPr>
                <w:sz w:val="18"/>
                <w:szCs w:val="18"/>
                <w:lang w:val="en-GB"/>
              </w:rPr>
              <w:t xml:space="preserve">registered in </w:t>
            </w:r>
            <w:proofErr w:type="spellStart"/>
            <w:r w:rsidR="00557218" w:rsidRPr="00045625">
              <w:rPr>
                <w:sz w:val="18"/>
                <w:szCs w:val="18"/>
                <w:lang w:val="en-GB"/>
              </w:rPr>
              <w:t>esa</w:t>
            </w:r>
            <w:proofErr w:type="spellEnd"/>
            <w:r w:rsidR="00557218" w:rsidRPr="00045625">
              <w:rPr>
                <w:sz w:val="18"/>
                <w:szCs w:val="18"/>
                <w:lang w:val="en-GB"/>
              </w:rPr>
              <w:t>-</w:t>
            </w:r>
            <w:r w:rsidR="007C059C" w:rsidRPr="00045625">
              <w:rPr>
                <w:sz w:val="18"/>
                <w:szCs w:val="18"/>
                <w:lang w:val="en-GB"/>
              </w:rPr>
              <w:t>star</w:t>
            </w:r>
            <w:r w:rsidR="009A5801" w:rsidRPr="00045625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6237" w:type="dxa"/>
            <w:vAlign w:val="center"/>
          </w:tcPr>
          <w:p w14:paraId="322779D4" w14:textId="77777777" w:rsidR="00442ADA" w:rsidRPr="002D1A3D" w:rsidRDefault="00442ADA">
            <w:pPr>
              <w:spacing w:before="80" w:after="0"/>
              <w:rPr>
                <w:sz w:val="18"/>
                <w:szCs w:val="18"/>
                <w:lang w:val="en-GB"/>
              </w:rPr>
            </w:pPr>
          </w:p>
        </w:tc>
      </w:tr>
      <w:tr w:rsidR="00947118" w:rsidRPr="00744486" w14:paraId="21E5A875" w14:textId="77777777" w:rsidTr="00481F9C">
        <w:trPr>
          <w:trHeight w:val="170"/>
        </w:trPr>
        <w:tc>
          <w:tcPr>
            <w:tcW w:w="3119" w:type="dxa"/>
            <w:shd w:val="clear" w:color="auto" w:fill="EEF1FF"/>
            <w:vAlign w:val="center"/>
          </w:tcPr>
          <w:p w14:paraId="3B5E35F9" w14:textId="1080A06B" w:rsidR="00947118" w:rsidRPr="002D1A3D" w:rsidRDefault="00947118">
            <w:pPr>
              <w:spacing w:before="80" w:after="0"/>
              <w:rPr>
                <w:sz w:val="18"/>
                <w:szCs w:val="18"/>
              </w:rPr>
            </w:pPr>
            <w:r w:rsidRPr="002D1A3D">
              <w:rPr>
                <w:sz w:val="18"/>
                <w:szCs w:val="18"/>
              </w:rPr>
              <w:t xml:space="preserve">Space </w:t>
            </w:r>
            <w:proofErr w:type="spellStart"/>
            <w:r w:rsidRPr="002D1A3D">
              <w:rPr>
                <w:sz w:val="18"/>
                <w:szCs w:val="18"/>
              </w:rPr>
              <w:t>technology</w:t>
            </w:r>
            <w:proofErr w:type="spellEnd"/>
            <w:r w:rsidRPr="002D1A3D">
              <w:rPr>
                <w:sz w:val="18"/>
                <w:szCs w:val="18"/>
              </w:rPr>
              <w:t xml:space="preserve"> area</w:t>
            </w:r>
          </w:p>
        </w:tc>
        <w:tc>
          <w:tcPr>
            <w:tcW w:w="6237" w:type="dxa"/>
            <w:vAlign w:val="center"/>
          </w:tcPr>
          <w:p w14:paraId="28495F9C" w14:textId="1DBF6B51" w:rsidR="00947118" w:rsidRPr="00045625" w:rsidRDefault="00947118">
            <w:pPr>
              <w:spacing w:before="80" w:after="0"/>
              <w:rPr>
                <w:i/>
                <w:sz w:val="18"/>
                <w:szCs w:val="18"/>
                <w:lang w:val="en-GB"/>
              </w:rPr>
            </w:pPr>
            <w:r w:rsidRPr="00045625">
              <w:rPr>
                <w:i/>
                <w:sz w:val="18"/>
                <w:szCs w:val="18"/>
                <w:lang w:val="en-GB"/>
              </w:rPr>
              <w:t xml:space="preserve">For </w:t>
            </w:r>
            <w:proofErr w:type="gramStart"/>
            <w:r w:rsidRPr="00045625">
              <w:rPr>
                <w:i/>
                <w:sz w:val="18"/>
                <w:szCs w:val="18"/>
                <w:lang w:val="en-GB"/>
              </w:rPr>
              <w:t>instance</w:t>
            </w:r>
            <w:proofErr w:type="gramEnd"/>
            <w:r w:rsidRPr="00045625">
              <w:rPr>
                <w:i/>
                <w:sz w:val="18"/>
                <w:szCs w:val="18"/>
                <w:lang w:val="en-GB"/>
              </w:rPr>
              <w:t xml:space="preserve"> telecommunication, earth observation, propulsion technology/space transportation etc.</w:t>
            </w:r>
          </w:p>
        </w:tc>
      </w:tr>
      <w:tr w:rsidR="00947118" w:rsidRPr="002D1A3D" w14:paraId="33ED3E2F" w14:textId="77777777" w:rsidTr="00481F9C">
        <w:trPr>
          <w:trHeight w:val="170"/>
        </w:trPr>
        <w:tc>
          <w:tcPr>
            <w:tcW w:w="3119" w:type="dxa"/>
            <w:shd w:val="clear" w:color="auto" w:fill="EEF1FF"/>
            <w:vAlign w:val="center"/>
          </w:tcPr>
          <w:p w14:paraId="69EF9FDE" w14:textId="77777777" w:rsidR="00947118" w:rsidRPr="002D1A3D" w:rsidRDefault="00947118">
            <w:pPr>
              <w:spacing w:before="80" w:after="0"/>
              <w:rPr>
                <w:sz w:val="18"/>
                <w:szCs w:val="18"/>
              </w:rPr>
            </w:pPr>
            <w:r w:rsidRPr="002D1A3D">
              <w:rPr>
                <w:sz w:val="18"/>
                <w:szCs w:val="18"/>
              </w:rPr>
              <w:t xml:space="preserve">Project </w:t>
            </w:r>
            <w:proofErr w:type="spellStart"/>
            <w:r w:rsidRPr="002D1A3D">
              <w:rPr>
                <w:sz w:val="18"/>
                <w:szCs w:val="18"/>
              </w:rPr>
              <w:t>idea</w:t>
            </w:r>
            <w:proofErr w:type="spellEnd"/>
            <w:r w:rsidRPr="002D1A3D">
              <w:rPr>
                <w:sz w:val="18"/>
                <w:szCs w:val="18"/>
              </w:rPr>
              <w:t xml:space="preserve"> </w:t>
            </w:r>
            <w:proofErr w:type="spellStart"/>
            <w:r w:rsidRPr="002D1A3D">
              <w:rPr>
                <w:sz w:val="18"/>
                <w:szCs w:val="18"/>
              </w:rPr>
              <w:t>summary</w:t>
            </w:r>
            <w:proofErr w:type="spellEnd"/>
          </w:p>
          <w:p w14:paraId="027C609B" w14:textId="60A48C7D" w:rsidR="00947118" w:rsidRPr="002D1A3D" w:rsidRDefault="00947118">
            <w:pPr>
              <w:spacing w:before="80" w:after="0"/>
              <w:rPr>
                <w:sz w:val="18"/>
                <w:szCs w:val="18"/>
              </w:rPr>
            </w:pPr>
            <w:r w:rsidRPr="002D1A3D">
              <w:rPr>
                <w:sz w:val="18"/>
                <w:szCs w:val="18"/>
              </w:rPr>
              <w:t xml:space="preserve">200 </w:t>
            </w:r>
            <w:proofErr w:type="spellStart"/>
            <w:r w:rsidRPr="002D1A3D">
              <w:rPr>
                <w:sz w:val="18"/>
                <w:szCs w:val="18"/>
              </w:rPr>
              <w:t>words</w:t>
            </w:r>
            <w:proofErr w:type="spellEnd"/>
          </w:p>
        </w:tc>
        <w:tc>
          <w:tcPr>
            <w:tcW w:w="6237" w:type="dxa"/>
            <w:vAlign w:val="center"/>
          </w:tcPr>
          <w:p w14:paraId="7892D473" w14:textId="77777777" w:rsidR="00947118" w:rsidRPr="002D1A3D" w:rsidRDefault="00947118">
            <w:pPr>
              <w:spacing w:before="80" w:after="0"/>
              <w:rPr>
                <w:sz w:val="18"/>
                <w:szCs w:val="18"/>
              </w:rPr>
            </w:pPr>
          </w:p>
        </w:tc>
      </w:tr>
      <w:tr w:rsidR="00947118" w:rsidRPr="002D1A3D" w14:paraId="22F60B12" w14:textId="77777777" w:rsidTr="00481F9C">
        <w:trPr>
          <w:trHeight w:val="170"/>
        </w:trPr>
        <w:tc>
          <w:tcPr>
            <w:tcW w:w="3119" w:type="dxa"/>
            <w:shd w:val="clear" w:color="auto" w:fill="EEF1FF"/>
            <w:vAlign w:val="center"/>
          </w:tcPr>
          <w:p w14:paraId="1ACFC27F" w14:textId="77777777" w:rsidR="00947118" w:rsidRPr="002D1A3D" w:rsidRDefault="00947118">
            <w:pPr>
              <w:spacing w:before="80" w:after="0"/>
              <w:rPr>
                <w:sz w:val="18"/>
                <w:szCs w:val="18"/>
              </w:rPr>
            </w:pPr>
            <w:r w:rsidRPr="002D1A3D">
              <w:rPr>
                <w:sz w:val="18"/>
                <w:szCs w:val="18"/>
              </w:rPr>
              <w:t xml:space="preserve">Short </w:t>
            </w:r>
            <w:proofErr w:type="spellStart"/>
            <w:r w:rsidRPr="002D1A3D">
              <w:rPr>
                <w:sz w:val="18"/>
                <w:szCs w:val="18"/>
              </w:rPr>
              <w:t>technical</w:t>
            </w:r>
            <w:proofErr w:type="spellEnd"/>
            <w:r w:rsidRPr="002D1A3D">
              <w:rPr>
                <w:sz w:val="18"/>
                <w:szCs w:val="18"/>
              </w:rPr>
              <w:t xml:space="preserve"> </w:t>
            </w:r>
            <w:proofErr w:type="spellStart"/>
            <w:r w:rsidRPr="002D1A3D">
              <w:rPr>
                <w:sz w:val="18"/>
                <w:szCs w:val="18"/>
              </w:rPr>
              <w:t>description</w:t>
            </w:r>
            <w:proofErr w:type="spellEnd"/>
          </w:p>
          <w:p w14:paraId="2F776BF7" w14:textId="665FB6E9" w:rsidR="00947118" w:rsidRPr="002D1A3D" w:rsidRDefault="00947118">
            <w:pPr>
              <w:spacing w:before="80" w:after="0"/>
              <w:rPr>
                <w:sz w:val="18"/>
                <w:szCs w:val="18"/>
              </w:rPr>
            </w:pPr>
            <w:r w:rsidRPr="002D1A3D">
              <w:rPr>
                <w:sz w:val="18"/>
                <w:szCs w:val="18"/>
              </w:rPr>
              <w:t xml:space="preserve">200 </w:t>
            </w:r>
            <w:proofErr w:type="spellStart"/>
            <w:r w:rsidRPr="002D1A3D">
              <w:rPr>
                <w:sz w:val="18"/>
                <w:szCs w:val="18"/>
              </w:rPr>
              <w:t>words</w:t>
            </w:r>
            <w:proofErr w:type="spellEnd"/>
          </w:p>
        </w:tc>
        <w:tc>
          <w:tcPr>
            <w:tcW w:w="6237" w:type="dxa"/>
            <w:vAlign w:val="center"/>
          </w:tcPr>
          <w:p w14:paraId="1D240380" w14:textId="77777777" w:rsidR="00947118" w:rsidRPr="002D1A3D" w:rsidRDefault="00947118">
            <w:pPr>
              <w:spacing w:before="80" w:after="0"/>
              <w:rPr>
                <w:sz w:val="18"/>
                <w:szCs w:val="18"/>
              </w:rPr>
            </w:pPr>
          </w:p>
          <w:p w14:paraId="69C39149" w14:textId="77777777" w:rsidR="00947118" w:rsidRPr="002D1A3D" w:rsidRDefault="00947118">
            <w:pPr>
              <w:spacing w:before="80" w:after="0"/>
              <w:rPr>
                <w:sz w:val="18"/>
                <w:szCs w:val="18"/>
              </w:rPr>
            </w:pPr>
          </w:p>
          <w:p w14:paraId="1375A2DF" w14:textId="77777777" w:rsidR="00947118" w:rsidRPr="002D1A3D" w:rsidRDefault="00947118">
            <w:pPr>
              <w:spacing w:before="80" w:after="0"/>
              <w:rPr>
                <w:sz w:val="18"/>
                <w:szCs w:val="18"/>
              </w:rPr>
            </w:pPr>
          </w:p>
        </w:tc>
      </w:tr>
      <w:tr w:rsidR="00947118" w:rsidRPr="002D1A3D" w14:paraId="0C117055" w14:textId="77777777" w:rsidTr="00481F9C">
        <w:trPr>
          <w:trHeight w:val="170"/>
        </w:trPr>
        <w:tc>
          <w:tcPr>
            <w:tcW w:w="3119" w:type="dxa"/>
            <w:shd w:val="clear" w:color="auto" w:fill="EEF1FF"/>
            <w:vAlign w:val="center"/>
          </w:tcPr>
          <w:p w14:paraId="54138502" w14:textId="4964C2B6" w:rsidR="00947118" w:rsidRPr="002D1A3D" w:rsidRDefault="00717E32">
            <w:pPr>
              <w:spacing w:before="80" w:after="0"/>
              <w:rPr>
                <w:sz w:val="18"/>
                <w:szCs w:val="18"/>
              </w:rPr>
            </w:pPr>
            <w:r w:rsidRPr="002D1A3D">
              <w:rPr>
                <w:sz w:val="18"/>
                <w:szCs w:val="18"/>
              </w:rPr>
              <w:t xml:space="preserve">Total </w:t>
            </w:r>
            <w:proofErr w:type="spellStart"/>
            <w:r w:rsidR="004A2ECE" w:rsidRPr="002D1A3D">
              <w:rPr>
                <w:sz w:val="18"/>
                <w:szCs w:val="18"/>
              </w:rPr>
              <w:t>estimated</w:t>
            </w:r>
            <w:proofErr w:type="spellEnd"/>
            <w:r w:rsidR="004A2ECE" w:rsidRPr="002D1A3D">
              <w:rPr>
                <w:sz w:val="18"/>
                <w:szCs w:val="18"/>
              </w:rPr>
              <w:t xml:space="preserve"> </w:t>
            </w:r>
            <w:proofErr w:type="spellStart"/>
            <w:r w:rsidRPr="002D1A3D">
              <w:rPr>
                <w:sz w:val="18"/>
                <w:szCs w:val="18"/>
              </w:rPr>
              <w:t>project</w:t>
            </w:r>
            <w:proofErr w:type="spellEnd"/>
            <w:r w:rsidRPr="002D1A3D">
              <w:rPr>
                <w:sz w:val="18"/>
                <w:szCs w:val="18"/>
              </w:rPr>
              <w:t xml:space="preserve"> </w:t>
            </w:r>
            <w:proofErr w:type="spellStart"/>
            <w:r w:rsidRPr="002D1A3D">
              <w:rPr>
                <w:sz w:val="18"/>
                <w:szCs w:val="18"/>
              </w:rPr>
              <w:t>costs</w:t>
            </w:r>
            <w:proofErr w:type="spellEnd"/>
            <w:r w:rsidRPr="002D1A3D">
              <w:rPr>
                <w:sz w:val="18"/>
                <w:szCs w:val="18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14:paraId="0BE284E8" w14:textId="77777777" w:rsidR="00947118" w:rsidRPr="002D1A3D" w:rsidRDefault="00947118">
            <w:pPr>
              <w:spacing w:before="80" w:after="0"/>
              <w:rPr>
                <w:sz w:val="18"/>
                <w:szCs w:val="18"/>
              </w:rPr>
            </w:pPr>
          </w:p>
        </w:tc>
      </w:tr>
      <w:tr w:rsidR="00947118" w:rsidRPr="002D1A3D" w14:paraId="60C902C2" w14:textId="77777777" w:rsidTr="00481F9C">
        <w:trPr>
          <w:trHeight w:val="170"/>
        </w:trPr>
        <w:tc>
          <w:tcPr>
            <w:tcW w:w="3119" w:type="dxa"/>
            <w:shd w:val="clear" w:color="auto" w:fill="EEF1FF"/>
            <w:vAlign w:val="center"/>
          </w:tcPr>
          <w:p w14:paraId="140F1B43" w14:textId="5AE695A2" w:rsidR="00947118" w:rsidRPr="002D1A3D" w:rsidRDefault="00B34326">
            <w:pPr>
              <w:spacing w:before="80" w:after="0"/>
              <w:rPr>
                <w:sz w:val="18"/>
                <w:szCs w:val="18"/>
              </w:rPr>
            </w:pPr>
            <w:r w:rsidRPr="002D1A3D">
              <w:rPr>
                <w:sz w:val="18"/>
                <w:szCs w:val="18"/>
              </w:rPr>
              <w:t>Applied co-</w:t>
            </w:r>
            <w:proofErr w:type="spellStart"/>
            <w:r w:rsidRPr="002D1A3D">
              <w:rPr>
                <w:sz w:val="18"/>
                <w:szCs w:val="18"/>
              </w:rPr>
              <w:t>founding</w:t>
            </w:r>
            <w:proofErr w:type="spellEnd"/>
          </w:p>
        </w:tc>
        <w:tc>
          <w:tcPr>
            <w:tcW w:w="6237" w:type="dxa"/>
            <w:vAlign w:val="center"/>
          </w:tcPr>
          <w:p w14:paraId="22959D87" w14:textId="77777777" w:rsidR="00947118" w:rsidRPr="002D1A3D" w:rsidRDefault="00947118">
            <w:pPr>
              <w:spacing w:before="80" w:after="0"/>
              <w:rPr>
                <w:sz w:val="18"/>
                <w:szCs w:val="18"/>
              </w:rPr>
            </w:pPr>
          </w:p>
        </w:tc>
      </w:tr>
    </w:tbl>
    <w:p w14:paraId="28D6F466" w14:textId="77777777" w:rsidR="00947118" w:rsidRPr="000C3768" w:rsidRDefault="00947118" w:rsidP="00047EDD">
      <w:pPr>
        <w:rPr>
          <w:b/>
          <w:bCs/>
          <w:color w:val="3627EE" w:themeColor="accent1"/>
          <w:sz w:val="18"/>
          <w:szCs w:val="18"/>
        </w:rPr>
      </w:pPr>
    </w:p>
    <w:p w14:paraId="6F5A5C80" w14:textId="77777777" w:rsidR="00947118" w:rsidRPr="000C3768" w:rsidRDefault="00947118" w:rsidP="00047EDD">
      <w:pPr>
        <w:rPr>
          <w:b/>
          <w:bCs/>
          <w:color w:val="3627EE" w:themeColor="accent1"/>
          <w:sz w:val="18"/>
          <w:szCs w:val="18"/>
        </w:rPr>
      </w:pPr>
    </w:p>
    <w:p w14:paraId="0290D3E7" w14:textId="77777777" w:rsidR="00947118" w:rsidRPr="000C3768" w:rsidRDefault="00947118" w:rsidP="00047EDD">
      <w:pPr>
        <w:rPr>
          <w:b/>
          <w:bCs/>
          <w:color w:val="3627EE" w:themeColor="accent1"/>
          <w:sz w:val="18"/>
          <w:szCs w:val="18"/>
        </w:rPr>
      </w:pPr>
    </w:p>
    <w:p w14:paraId="5E420731" w14:textId="77777777" w:rsidR="00947118" w:rsidRPr="000C3768" w:rsidRDefault="00947118" w:rsidP="00047EDD">
      <w:pPr>
        <w:rPr>
          <w:b/>
          <w:bCs/>
          <w:color w:val="3627EE" w:themeColor="accent1"/>
          <w:sz w:val="18"/>
          <w:szCs w:val="18"/>
        </w:rPr>
      </w:pPr>
    </w:p>
    <w:p w14:paraId="6C6FA1F7" w14:textId="77777777" w:rsidR="00947118" w:rsidRPr="000C3768" w:rsidRDefault="00947118" w:rsidP="00047EDD">
      <w:pPr>
        <w:rPr>
          <w:b/>
          <w:bCs/>
          <w:color w:val="3627EE" w:themeColor="accent1"/>
          <w:sz w:val="18"/>
          <w:szCs w:val="18"/>
        </w:rPr>
      </w:pPr>
    </w:p>
    <w:p w14:paraId="14E5C749" w14:textId="77777777" w:rsidR="00947118" w:rsidRPr="000C3768" w:rsidRDefault="00947118" w:rsidP="00047EDD">
      <w:pPr>
        <w:rPr>
          <w:b/>
          <w:bCs/>
          <w:color w:val="3627EE" w:themeColor="accent1"/>
          <w:sz w:val="18"/>
          <w:szCs w:val="18"/>
        </w:rPr>
      </w:pPr>
    </w:p>
    <w:p w14:paraId="340D1178" w14:textId="77777777" w:rsidR="00947118" w:rsidRPr="000C3768" w:rsidRDefault="00947118" w:rsidP="00047EDD">
      <w:pPr>
        <w:rPr>
          <w:b/>
          <w:bCs/>
          <w:color w:val="3627EE" w:themeColor="accent1"/>
          <w:sz w:val="18"/>
          <w:szCs w:val="18"/>
        </w:rPr>
      </w:pPr>
    </w:p>
    <w:p w14:paraId="46730679" w14:textId="5AC92E17" w:rsidR="00047EDD" w:rsidRPr="000C3768" w:rsidRDefault="00047EDD" w:rsidP="00047EDD">
      <w:pPr>
        <w:rPr>
          <w:color w:val="3627EE" w:themeColor="accent1"/>
          <w:sz w:val="18"/>
          <w:szCs w:val="18"/>
        </w:rPr>
      </w:pPr>
      <w:r w:rsidRPr="000C3768">
        <w:rPr>
          <w:b/>
          <w:bCs/>
          <w:color w:val="3627EE" w:themeColor="accent1"/>
          <w:sz w:val="18"/>
          <w:szCs w:val="18"/>
        </w:rPr>
        <w:t>Formalkrav</w:t>
      </w:r>
      <w:r w:rsidRPr="000C3768">
        <w:rPr>
          <w:b/>
          <w:bCs/>
          <w:color w:val="3627EE" w:themeColor="accent1"/>
          <w:sz w:val="18"/>
          <w:szCs w:val="18"/>
        </w:rPr>
        <w:br/>
      </w:r>
      <w:r w:rsidRPr="000C3768">
        <w:rPr>
          <w:color w:val="3627EE" w:themeColor="accent1"/>
          <w:sz w:val="18"/>
          <w:szCs w:val="18"/>
        </w:rPr>
        <w:t xml:space="preserve">Angitt ordbegrensning skal følges. Fyll ut tabellene og tekstboksene med enkel linjeavstand, og 9 eller 10-punkts i Arial. Søknaden skal leveres i </w:t>
      </w:r>
      <w:r w:rsidR="003C5A44">
        <w:rPr>
          <w:color w:val="3627EE" w:themeColor="accent1"/>
          <w:sz w:val="18"/>
          <w:szCs w:val="18"/>
        </w:rPr>
        <w:t>W</w:t>
      </w:r>
      <w:r w:rsidRPr="000C3768">
        <w:rPr>
          <w:color w:val="3627EE" w:themeColor="accent1"/>
          <w:sz w:val="18"/>
          <w:szCs w:val="18"/>
        </w:rPr>
        <w:t>ord-</w:t>
      </w:r>
      <w:r w:rsidR="006B1DE8">
        <w:rPr>
          <w:color w:val="3627EE" w:themeColor="accent1"/>
          <w:sz w:val="18"/>
          <w:szCs w:val="18"/>
        </w:rPr>
        <w:t xml:space="preserve"> eller PDF</w:t>
      </w:r>
      <w:r w:rsidR="009C2A1E">
        <w:rPr>
          <w:color w:val="3627EE" w:themeColor="accent1"/>
          <w:sz w:val="18"/>
          <w:szCs w:val="18"/>
        </w:rPr>
        <w:t>-</w:t>
      </w:r>
      <w:r w:rsidRPr="000C3768">
        <w:rPr>
          <w:color w:val="3627EE" w:themeColor="accent1"/>
          <w:sz w:val="18"/>
          <w:szCs w:val="18"/>
        </w:rPr>
        <w:t>format</w:t>
      </w:r>
      <w:r w:rsidR="006B1DE8">
        <w:rPr>
          <w:color w:val="3627EE" w:themeColor="accent1"/>
          <w:sz w:val="18"/>
          <w:szCs w:val="18"/>
        </w:rPr>
        <w:t xml:space="preserve"> </w:t>
      </w:r>
      <w:r w:rsidRPr="000C3768">
        <w:rPr>
          <w:color w:val="3627EE" w:themeColor="accent1"/>
          <w:sz w:val="18"/>
          <w:szCs w:val="18"/>
        </w:rPr>
        <w:t>med filnavn: «</w:t>
      </w:r>
      <w:proofErr w:type="spellStart"/>
      <w:r w:rsidRPr="000C3768">
        <w:rPr>
          <w:color w:val="3627EE" w:themeColor="accent1"/>
          <w:sz w:val="18"/>
          <w:szCs w:val="18"/>
        </w:rPr>
        <w:t>Organisasjonsnavn_søknad</w:t>
      </w:r>
      <w:proofErr w:type="spellEnd"/>
      <w:r w:rsidRPr="000C3768">
        <w:rPr>
          <w:color w:val="3627EE" w:themeColor="accent1"/>
          <w:sz w:val="18"/>
          <w:szCs w:val="18"/>
        </w:rPr>
        <w:t xml:space="preserve"> innovasjonstilskudd». Les nøye gjennom hjelpetekstene, og </w:t>
      </w:r>
      <w:r w:rsidRPr="000C3768">
        <w:rPr>
          <w:b/>
          <w:bCs/>
          <w:color w:val="3627EE" w:themeColor="accent1"/>
          <w:sz w:val="18"/>
          <w:szCs w:val="18"/>
        </w:rPr>
        <w:t>fjern disse</w:t>
      </w:r>
      <w:r w:rsidRPr="000C3768">
        <w:rPr>
          <w:color w:val="3627EE" w:themeColor="accent1"/>
          <w:sz w:val="18"/>
          <w:szCs w:val="18"/>
        </w:rPr>
        <w:t xml:space="preserve"> før søknaden sendes inn</w:t>
      </w:r>
      <w:r w:rsidR="00947118" w:rsidRPr="000C3768">
        <w:rPr>
          <w:color w:val="3627EE" w:themeColor="accent1"/>
          <w:sz w:val="18"/>
          <w:szCs w:val="18"/>
        </w:rPr>
        <w:t>.</w:t>
      </w:r>
    </w:p>
    <w:p w14:paraId="45CC1D5C" w14:textId="77777777" w:rsidR="006A0F37" w:rsidRPr="000C3768" w:rsidRDefault="006A0F37" w:rsidP="008D21E8">
      <w:pPr>
        <w:pStyle w:val="4Overskrift"/>
        <w:rPr>
          <w:rStyle w:val="Overskrift2Tegn"/>
          <w:rFonts w:eastAsiaTheme="minorHAnsi" w:cstheme="minorBidi"/>
          <w:b/>
          <w:color w:val="auto"/>
          <w:sz w:val="32"/>
          <w:szCs w:val="24"/>
          <w:lang w:val="nb-NO"/>
        </w:rPr>
      </w:pPr>
      <w:r w:rsidRPr="000C3768">
        <w:rPr>
          <w:lang w:val="nb-NO"/>
        </w:rPr>
        <w:t>1</w:t>
      </w:r>
      <w:r w:rsidRPr="000C3768">
        <w:rPr>
          <w:rStyle w:val="Overskrift2Tegn"/>
          <w:rFonts w:eastAsiaTheme="minorHAnsi" w:cstheme="minorBidi"/>
          <w:b/>
          <w:color w:val="auto"/>
          <w:sz w:val="32"/>
          <w:szCs w:val="24"/>
          <w:lang w:val="nb-NO"/>
        </w:rPr>
        <w:t xml:space="preserve">. Nøkkelopplysninger </w:t>
      </w:r>
    </w:p>
    <w:tbl>
      <w:tblPr>
        <w:tblStyle w:val="Tabellrutenett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</w:tblCellMar>
        <w:tblLook w:val="04A0" w:firstRow="1" w:lastRow="0" w:firstColumn="1" w:lastColumn="0" w:noHBand="0" w:noVBand="1"/>
      </w:tblPr>
      <w:tblGrid>
        <w:gridCol w:w="3119"/>
        <w:gridCol w:w="6237"/>
      </w:tblGrid>
      <w:tr w:rsidR="006A0F37" w:rsidRPr="001E65A3" w14:paraId="13796AEE" w14:textId="77777777" w:rsidTr="00481F9C">
        <w:trPr>
          <w:trHeight w:val="170"/>
        </w:trPr>
        <w:tc>
          <w:tcPr>
            <w:tcW w:w="3119" w:type="dxa"/>
            <w:shd w:val="clear" w:color="auto" w:fill="EEF1FF"/>
            <w:vAlign w:val="center"/>
          </w:tcPr>
          <w:p w14:paraId="428F1E40" w14:textId="77777777" w:rsidR="006A0F37" w:rsidRPr="001E65A3" w:rsidRDefault="006A0F37" w:rsidP="00047EDD">
            <w:pPr>
              <w:spacing w:before="80" w:after="0"/>
              <w:rPr>
                <w:sz w:val="18"/>
                <w:szCs w:val="18"/>
              </w:rPr>
            </w:pPr>
            <w:r w:rsidRPr="001E65A3">
              <w:rPr>
                <w:sz w:val="18"/>
                <w:szCs w:val="18"/>
              </w:rPr>
              <w:t>Organisasjonsnummer</w:t>
            </w:r>
          </w:p>
        </w:tc>
        <w:tc>
          <w:tcPr>
            <w:tcW w:w="6237" w:type="dxa"/>
            <w:vAlign w:val="center"/>
          </w:tcPr>
          <w:p w14:paraId="07885033" w14:textId="77777777" w:rsidR="006A0F37" w:rsidRPr="001E65A3" w:rsidRDefault="006A0F37" w:rsidP="00047EDD">
            <w:pPr>
              <w:spacing w:before="80" w:after="0"/>
              <w:rPr>
                <w:sz w:val="18"/>
                <w:szCs w:val="18"/>
              </w:rPr>
            </w:pPr>
          </w:p>
        </w:tc>
      </w:tr>
      <w:tr w:rsidR="006A0F37" w:rsidRPr="001E65A3" w14:paraId="56404387" w14:textId="77777777" w:rsidTr="00481F9C">
        <w:trPr>
          <w:trHeight w:val="170"/>
        </w:trPr>
        <w:tc>
          <w:tcPr>
            <w:tcW w:w="3119" w:type="dxa"/>
            <w:shd w:val="clear" w:color="auto" w:fill="EEF1FF"/>
            <w:vAlign w:val="center"/>
          </w:tcPr>
          <w:p w14:paraId="3407DAFE" w14:textId="77777777" w:rsidR="006A0F37" w:rsidRPr="001E65A3" w:rsidRDefault="006A0F37" w:rsidP="00047EDD">
            <w:pPr>
              <w:spacing w:before="80" w:after="0"/>
              <w:rPr>
                <w:sz w:val="18"/>
                <w:szCs w:val="18"/>
              </w:rPr>
            </w:pPr>
            <w:r w:rsidRPr="001E65A3">
              <w:rPr>
                <w:sz w:val="18"/>
                <w:szCs w:val="18"/>
              </w:rPr>
              <w:t xml:space="preserve">Foretaksnavn </w:t>
            </w:r>
          </w:p>
        </w:tc>
        <w:tc>
          <w:tcPr>
            <w:tcW w:w="6237" w:type="dxa"/>
            <w:vAlign w:val="center"/>
          </w:tcPr>
          <w:p w14:paraId="2C691465" w14:textId="77777777" w:rsidR="006A0F37" w:rsidRPr="001E65A3" w:rsidRDefault="006A0F37" w:rsidP="00047EDD">
            <w:pPr>
              <w:spacing w:before="80" w:after="0"/>
              <w:rPr>
                <w:sz w:val="18"/>
                <w:szCs w:val="18"/>
              </w:rPr>
            </w:pPr>
          </w:p>
        </w:tc>
      </w:tr>
      <w:tr w:rsidR="006A0F37" w:rsidRPr="001E65A3" w14:paraId="4BDD4671" w14:textId="77777777" w:rsidTr="00481F9C">
        <w:trPr>
          <w:trHeight w:val="170"/>
        </w:trPr>
        <w:tc>
          <w:tcPr>
            <w:tcW w:w="3119" w:type="dxa"/>
            <w:shd w:val="clear" w:color="auto" w:fill="EEF1FF"/>
            <w:vAlign w:val="center"/>
          </w:tcPr>
          <w:p w14:paraId="7A6B6DE7" w14:textId="77777777" w:rsidR="006A0F37" w:rsidRPr="001E65A3" w:rsidRDefault="006A0F37" w:rsidP="00047EDD">
            <w:pPr>
              <w:spacing w:before="80" w:after="0"/>
              <w:rPr>
                <w:sz w:val="18"/>
                <w:szCs w:val="18"/>
              </w:rPr>
            </w:pPr>
            <w:r w:rsidRPr="001E65A3">
              <w:rPr>
                <w:sz w:val="18"/>
                <w:szCs w:val="18"/>
              </w:rPr>
              <w:t xml:space="preserve">Organisasjonsform </w:t>
            </w:r>
          </w:p>
        </w:tc>
        <w:tc>
          <w:tcPr>
            <w:tcW w:w="6237" w:type="dxa"/>
            <w:vAlign w:val="center"/>
          </w:tcPr>
          <w:p w14:paraId="06642B49" w14:textId="77777777" w:rsidR="006A0F37" w:rsidRPr="001E65A3" w:rsidRDefault="006A0F37" w:rsidP="00047EDD">
            <w:pPr>
              <w:spacing w:before="80" w:after="0"/>
              <w:rPr>
                <w:sz w:val="18"/>
                <w:szCs w:val="18"/>
              </w:rPr>
            </w:pPr>
          </w:p>
        </w:tc>
      </w:tr>
      <w:tr w:rsidR="006A0F37" w:rsidRPr="001E65A3" w14:paraId="71BA2BE8" w14:textId="77777777" w:rsidTr="00481F9C">
        <w:trPr>
          <w:trHeight w:val="170"/>
        </w:trPr>
        <w:tc>
          <w:tcPr>
            <w:tcW w:w="3119" w:type="dxa"/>
            <w:shd w:val="clear" w:color="auto" w:fill="EEF1FF"/>
            <w:vAlign w:val="center"/>
          </w:tcPr>
          <w:p w14:paraId="02E43C5D" w14:textId="77777777" w:rsidR="006A0F37" w:rsidRPr="001E65A3" w:rsidRDefault="006A0F37" w:rsidP="00047EDD">
            <w:pPr>
              <w:spacing w:before="80" w:after="0"/>
              <w:rPr>
                <w:sz w:val="18"/>
                <w:szCs w:val="18"/>
              </w:rPr>
            </w:pPr>
            <w:r w:rsidRPr="001E65A3">
              <w:rPr>
                <w:sz w:val="18"/>
                <w:szCs w:val="18"/>
              </w:rPr>
              <w:t>Forretningsadresse</w:t>
            </w:r>
          </w:p>
        </w:tc>
        <w:tc>
          <w:tcPr>
            <w:tcW w:w="6237" w:type="dxa"/>
            <w:vAlign w:val="center"/>
          </w:tcPr>
          <w:p w14:paraId="08EC7110" w14:textId="77777777" w:rsidR="006A0F37" w:rsidRPr="001E65A3" w:rsidRDefault="006A0F37" w:rsidP="00047EDD">
            <w:pPr>
              <w:spacing w:before="80" w:after="0"/>
              <w:rPr>
                <w:sz w:val="18"/>
                <w:szCs w:val="18"/>
              </w:rPr>
            </w:pPr>
          </w:p>
        </w:tc>
      </w:tr>
      <w:tr w:rsidR="006A0F37" w:rsidRPr="001E65A3" w14:paraId="2BBA6580" w14:textId="77777777" w:rsidTr="00481F9C">
        <w:trPr>
          <w:trHeight w:val="170"/>
        </w:trPr>
        <w:tc>
          <w:tcPr>
            <w:tcW w:w="3119" w:type="dxa"/>
            <w:shd w:val="clear" w:color="auto" w:fill="EEF1FF"/>
            <w:vAlign w:val="center"/>
          </w:tcPr>
          <w:p w14:paraId="0E3363DA" w14:textId="77777777" w:rsidR="006A0F37" w:rsidRPr="001E65A3" w:rsidRDefault="006A0F37" w:rsidP="00047EDD">
            <w:pPr>
              <w:spacing w:before="80" w:after="0"/>
              <w:rPr>
                <w:sz w:val="18"/>
                <w:szCs w:val="18"/>
              </w:rPr>
            </w:pPr>
            <w:r w:rsidRPr="001E65A3">
              <w:rPr>
                <w:sz w:val="18"/>
                <w:szCs w:val="18"/>
              </w:rPr>
              <w:t>Kommune og fylke</w:t>
            </w:r>
          </w:p>
        </w:tc>
        <w:tc>
          <w:tcPr>
            <w:tcW w:w="6237" w:type="dxa"/>
            <w:vAlign w:val="center"/>
          </w:tcPr>
          <w:p w14:paraId="648A610F" w14:textId="77777777" w:rsidR="006A0F37" w:rsidRPr="001E65A3" w:rsidRDefault="006A0F37" w:rsidP="00047EDD">
            <w:pPr>
              <w:spacing w:before="80" w:after="0"/>
              <w:rPr>
                <w:sz w:val="18"/>
                <w:szCs w:val="18"/>
              </w:rPr>
            </w:pPr>
          </w:p>
        </w:tc>
      </w:tr>
      <w:tr w:rsidR="006A0F37" w:rsidRPr="001E65A3" w14:paraId="78BC5434" w14:textId="77777777" w:rsidTr="00481F9C">
        <w:trPr>
          <w:trHeight w:val="170"/>
        </w:trPr>
        <w:tc>
          <w:tcPr>
            <w:tcW w:w="3119" w:type="dxa"/>
            <w:shd w:val="clear" w:color="auto" w:fill="EEF1FF"/>
            <w:vAlign w:val="center"/>
          </w:tcPr>
          <w:p w14:paraId="28D4AC4E" w14:textId="77777777" w:rsidR="006A0F37" w:rsidRPr="001E65A3" w:rsidRDefault="006A0F37" w:rsidP="00047EDD">
            <w:pPr>
              <w:spacing w:before="80" w:after="0"/>
              <w:rPr>
                <w:sz w:val="18"/>
                <w:szCs w:val="18"/>
              </w:rPr>
            </w:pPr>
            <w:r w:rsidRPr="001E65A3">
              <w:rPr>
                <w:sz w:val="18"/>
                <w:szCs w:val="18"/>
              </w:rPr>
              <w:t xml:space="preserve">Stiftelsesdato </w:t>
            </w:r>
          </w:p>
        </w:tc>
        <w:tc>
          <w:tcPr>
            <w:tcW w:w="6237" w:type="dxa"/>
            <w:vAlign w:val="center"/>
          </w:tcPr>
          <w:p w14:paraId="01E2E6C9" w14:textId="77777777" w:rsidR="006A0F37" w:rsidRPr="001E65A3" w:rsidRDefault="006A0F37" w:rsidP="00047EDD">
            <w:pPr>
              <w:spacing w:before="80" w:after="0"/>
              <w:rPr>
                <w:sz w:val="18"/>
                <w:szCs w:val="18"/>
              </w:rPr>
            </w:pPr>
          </w:p>
        </w:tc>
      </w:tr>
      <w:tr w:rsidR="006A0F37" w:rsidRPr="001E65A3" w14:paraId="40778D54" w14:textId="77777777" w:rsidTr="00481F9C">
        <w:trPr>
          <w:trHeight w:val="170"/>
        </w:trPr>
        <w:tc>
          <w:tcPr>
            <w:tcW w:w="3119" w:type="dxa"/>
            <w:shd w:val="clear" w:color="auto" w:fill="EEF1FF"/>
            <w:vAlign w:val="center"/>
          </w:tcPr>
          <w:p w14:paraId="6BF74F05" w14:textId="77777777" w:rsidR="006A0F37" w:rsidRPr="001E65A3" w:rsidRDefault="006A0F37" w:rsidP="00047EDD">
            <w:pPr>
              <w:spacing w:before="80" w:after="0"/>
              <w:rPr>
                <w:sz w:val="18"/>
                <w:szCs w:val="18"/>
              </w:rPr>
            </w:pPr>
            <w:proofErr w:type="spellStart"/>
            <w:r w:rsidRPr="001E65A3">
              <w:rPr>
                <w:sz w:val="18"/>
                <w:szCs w:val="18"/>
              </w:rPr>
              <w:t>NACE</w:t>
            </w:r>
            <w:proofErr w:type="spellEnd"/>
            <w:r w:rsidRPr="001E65A3">
              <w:rPr>
                <w:sz w:val="18"/>
                <w:szCs w:val="18"/>
              </w:rPr>
              <w:t xml:space="preserve">-kode </w:t>
            </w:r>
          </w:p>
        </w:tc>
        <w:tc>
          <w:tcPr>
            <w:tcW w:w="6237" w:type="dxa"/>
            <w:vAlign w:val="center"/>
          </w:tcPr>
          <w:p w14:paraId="099F5474" w14:textId="77777777" w:rsidR="006A0F37" w:rsidRPr="001E65A3" w:rsidRDefault="006A0F37" w:rsidP="00047EDD">
            <w:pPr>
              <w:spacing w:before="80" w:after="0"/>
              <w:rPr>
                <w:sz w:val="18"/>
                <w:szCs w:val="18"/>
              </w:rPr>
            </w:pPr>
          </w:p>
        </w:tc>
      </w:tr>
      <w:tr w:rsidR="006A0F37" w:rsidRPr="001E65A3" w14:paraId="70DD4A6E" w14:textId="77777777" w:rsidTr="00481F9C">
        <w:trPr>
          <w:trHeight w:val="170"/>
        </w:trPr>
        <w:tc>
          <w:tcPr>
            <w:tcW w:w="3119" w:type="dxa"/>
            <w:shd w:val="clear" w:color="auto" w:fill="EEF1FF"/>
            <w:vAlign w:val="center"/>
          </w:tcPr>
          <w:p w14:paraId="4575A948" w14:textId="77777777" w:rsidR="006A0F37" w:rsidRPr="001E65A3" w:rsidRDefault="006A0F37" w:rsidP="00047EDD">
            <w:pPr>
              <w:spacing w:before="80" w:after="0"/>
              <w:rPr>
                <w:sz w:val="18"/>
                <w:szCs w:val="18"/>
              </w:rPr>
            </w:pPr>
            <w:r w:rsidRPr="001E65A3">
              <w:rPr>
                <w:sz w:val="18"/>
                <w:szCs w:val="18"/>
              </w:rPr>
              <w:t>Antall ansatte</w:t>
            </w:r>
          </w:p>
        </w:tc>
        <w:tc>
          <w:tcPr>
            <w:tcW w:w="6237" w:type="dxa"/>
            <w:vAlign w:val="center"/>
          </w:tcPr>
          <w:p w14:paraId="4DEBF9DC" w14:textId="77777777" w:rsidR="006A0F37" w:rsidRPr="001E65A3" w:rsidRDefault="006A0F37" w:rsidP="00047EDD">
            <w:pPr>
              <w:spacing w:before="80" w:after="0"/>
              <w:rPr>
                <w:sz w:val="18"/>
                <w:szCs w:val="18"/>
              </w:rPr>
            </w:pPr>
          </w:p>
        </w:tc>
      </w:tr>
      <w:tr w:rsidR="006A0F37" w:rsidRPr="001E65A3" w14:paraId="3B22676D" w14:textId="77777777" w:rsidTr="00481F9C">
        <w:trPr>
          <w:trHeight w:val="170"/>
        </w:trPr>
        <w:tc>
          <w:tcPr>
            <w:tcW w:w="3119" w:type="dxa"/>
            <w:shd w:val="clear" w:color="auto" w:fill="EEF1FF"/>
            <w:vAlign w:val="center"/>
          </w:tcPr>
          <w:p w14:paraId="2ECFD455" w14:textId="77777777" w:rsidR="00947118" w:rsidRPr="001E65A3" w:rsidRDefault="006A0F37" w:rsidP="00047EDD">
            <w:pPr>
              <w:spacing w:before="80" w:after="0"/>
              <w:rPr>
                <w:sz w:val="18"/>
                <w:szCs w:val="18"/>
              </w:rPr>
            </w:pPr>
            <w:r w:rsidRPr="001E65A3">
              <w:rPr>
                <w:sz w:val="18"/>
                <w:szCs w:val="18"/>
              </w:rPr>
              <w:t xml:space="preserve">Nøkkeltall </w:t>
            </w:r>
          </w:p>
          <w:p w14:paraId="747D522C" w14:textId="489FA027" w:rsidR="006A0F37" w:rsidRPr="001E65A3" w:rsidRDefault="006A0F37" w:rsidP="00047EDD">
            <w:pPr>
              <w:spacing w:before="80" w:after="0"/>
              <w:rPr>
                <w:sz w:val="18"/>
                <w:szCs w:val="18"/>
              </w:rPr>
            </w:pPr>
            <w:r w:rsidRPr="001E65A3">
              <w:rPr>
                <w:sz w:val="18"/>
                <w:szCs w:val="18"/>
              </w:rPr>
              <w:t>(</w:t>
            </w:r>
            <w:r w:rsidR="00947118" w:rsidRPr="001E65A3">
              <w:rPr>
                <w:sz w:val="18"/>
                <w:szCs w:val="18"/>
              </w:rPr>
              <w:t xml:space="preserve">avrundes til nærmeste </w:t>
            </w:r>
            <w:r w:rsidRPr="001E65A3">
              <w:rPr>
                <w:sz w:val="18"/>
                <w:szCs w:val="18"/>
              </w:rPr>
              <w:t>1000 kr)</w:t>
            </w:r>
          </w:p>
          <w:p w14:paraId="06C657B3" w14:textId="77777777" w:rsidR="006A0F37" w:rsidRPr="001E65A3" w:rsidRDefault="006A0F37" w:rsidP="00047EDD">
            <w:pPr>
              <w:pStyle w:val="Listeavsnitt"/>
              <w:numPr>
                <w:ilvl w:val="0"/>
                <w:numId w:val="13"/>
              </w:numPr>
              <w:spacing w:before="80" w:after="0"/>
              <w:rPr>
                <w:sz w:val="18"/>
                <w:szCs w:val="18"/>
              </w:rPr>
            </w:pPr>
            <w:r w:rsidRPr="001E65A3">
              <w:rPr>
                <w:sz w:val="18"/>
                <w:szCs w:val="18"/>
              </w:rPr>
              <w:t>Omsetning siste regnskapsår</w:t>
            </w:r>
          </w:p>
          <w:p w14:paraId="021F2F4B" w14:textId="77777777" w:rsidR="006A0F37" w:rsidRPr="001E65A3" w:rsidRDefault="006A0F37" w:rsidP="00047EDD">
            <w:pPr>
              <w:pStyle w:val="Listeavsnitt"/>
              <w:numPr>
                <w:ilvl w:val="0"/>
                <w:numId w:val="13"/>
              </w:numPr>
              <w:spacing w:before="80" w:after="0"/>
              <w:rPr>
                <w:sz w:val="18"/>
                <w:szCs w:val="18"/>
              </w:rPr>
            </w:pPr>
            <w:r w:rsidRPr="001E65A3">
              <w:rPr>
                <w:sz w:val="18"/>
                <w:szCs w:val="18"/>
              </w:rPr>
              <w:t>Resultat siste regnskapsår</w:t>
            </w:r>
          </w:p>
        </w:tc>
        <w:tc>
          <w:tcPr>
            <w:tcW w:w="6237" w:type="dxa"/>
            <w:vAlign w:val="center"/>
          </w:tcPr>
          <w:p w14:paraId="01660BBE" w14:textId="77777777" w:rsidR="006A0F37" w:rsidRPr="001E65A3" w:rsidRDefault="006A0F37" w:rsidP="00047EDD">
            <w:pPr>
              <w:spacing w:before="80" w:after="0"/>
              <w:rPr>
                <w:sz w:val="18"/>
                <w:szCs w:val="18"/>
              </w:rPr>
            </w:pPr>
          </w:p>
          <w:p w14:paraId="42DD340B" w14:textId="77777777" w:rsidR="006A0F37" w:rsidRPr="001E65A3" w:rsidRDefault="006A0F37" w:rsidP="00047EDD">
            <w:pPr>
              <w:spacing w:before="80" w:after="0"/>
              <w:rPr>
                <w:sz w:val="18"/>
                <w:szCs w:val="18"/>
              </w:rPr>
            </w:pPr>
          </w:p>
        </w:tc>
      </w:tr>
      <w:tr w:rsidR="006A0F37" w:rsidRPr="001E65A3" w14:paraId="6142A435" w14:textId="77777777" w:rsidTr="00481F9C">
        <w:trPr>
          <w:trHeight w:val="170"/>
        </w:trPr>
        <w:tc>
          <w:tcPr>
            <w:tcW w:w="3119" w:type="dxa"/>
            <w:shd w:val="clear" w:color="auto" w:fill="EEF1FF"/>
            <w:vAlign w:val="center"/>
          </w:tcPr>
          <w:p w14:paraId="31E69ABD" w14:textId="77777777" w:rsidR="006A0F37" w:rsidRPr="001E65A3" w:rsidRDefault="006A0F37" w:rsidP="00047EDD">
            <w:pPr>
              <w:spacing w:before="80" w:after="0"/>
              <w:rPr>
                <w:sz w:val="18"/>
                <w:szCs w:val="18"/>
              </w:rPr>
            </w:pPr>
            <w:r w:rsidRPr="001E65A3">
              <w:rPr>
                <w:sz w:val="18"/>
                <w:szCs w:val="18"/>
              </w:rPr>
              <w:t>Nøkkelpersoner</w:t>
            </w:r>
          </w:p>
          <w:p w14:paraId="76CB0BD7" w14:textId="77777777" w:rsidR="006A0F37" w:rsidRPr="001E65A3" w:rsidRDefault="006A0F37" w:rsidP="00047EDD">
            <w:pPr>
              <w:pStyle w:val="Listeavsnitt"/>
              <w:numPr>
                <w:ilvl w:val="0"/>
                <w:numId w:val="14"/>
              </w:numPr>
              <w:spacing w:before="80" w:after="0"/>
              <w:rPr>
                <w:sz w:val="18"/>
                <w:szCs w:val="18"/>
              </w:rPr>
            </w:pPr>
            <w:r w:rsidRPr="001E65A3">
              <w:rPr>
                <w:sz w:val="18"/>
                <w:szCs w:val="18"/>
              </w:rPr>
              <w:t>Daglig leder</w:t>
            </w:r>
          </w:p>
          <w:p w14:paraId="6692265F" w14:textId="77777777" w:rsidR="006A0F37" w:rsidRPr="001E65A3" w:rsidRDefault="006A0F37" w:rsidP="00047EDD">
            <w:pPr>
              <w:pStyle w:val="Listeavsnitt"/>
              <w:numPr>
                <w:ilvl w:val="0"/>
                <w:numId w:val="14"/>
              </w:numPr>
              <w:spacing w:before="80" w:after="0"/>
              <w:rPr>
                <w:sz w:val="18"/>
                <w:szCs w:val="18"/>
              </w:rPr>
            </w:pPr>
            <w:r w:rsidRPr="001E65A3">
              <w:rPr>
                <w:sz w:val="18"/>
                <w:szCs w:val="18"/>
              </w:rPr>
              <w:t>Styreleder</w:t>
            </w:r>
          </w:p>
          <w:p w14:paraId="0FD700AD" w14:textId="77777777" w:rsidR="006A0F37" w:rsidRPr="001E65A3" w:rsidRDefault="006A0F37" w:rsidP="00047EDD">
            <w:pPr>
              <w:pStyle w:val="Listeavsnitt"/>
              <w:numPr>
                <w:ilvl w:val="0"/>
                <w:numId w:val="14"/>
              </w:numPr>
              <w:spacing w:before="80" w:after="0"/>
              <w:rPr>
                <w:sz w:val="18"/>
                <w:szCs w:val="18"/>
              </w:rPr>
            </w:pPr>
            <w:r w:rsidRPr="001E65A3">
              <w:rPr>
                <w:sz w:val="18"/>
                <w:szCs w:val="18"/>
              </w:rPr>
              <w:t>Andre</w:t>
            </w:r>
          </w:p>
        </w:tc>
        <w:tc>
          <w:tcPr>
            <w:tcW w:w="6237" w:type="dxa"/>
            <w:vAlign w:val="center"/>
          </w:tcPr>
          <w:p w14:paraId="4641B17B" w14:textId="77777777" w:rsidR="006A0F37" w:rsidRPr="001E65A3" w:rsidRDefault="006A0F37" w:rsidP="00047EDD">
            <w:pPr>
              <w:spacing w:before="80" w:after="0"/>
              <w:rPr>
                <w:sz w:val="18"/>
                <w:szCs w:val="18"/>
              </w:rPr>
            </w:pPr>
          </w:p>
        </w:tc>
      </w:tr>
      <w:tr w:rsidR="006A0F37" w:rsidRPr="001E65A3" w14:paraId="4D2A3EF6" w14:textId="77777777" w:rsidTr="00481F9C">
        <w:trPr>
          <w:trHeight w:val="170"/>
        </w:trPr>
        <w:tc>
          <w:tcPr>
            <w:tcW w:w="3119" w:type="dxa"/>
            <w:shd w:val="clear" w:color="auto" w:fill="EEF1FF"/>
            <w:vAlign w:val="center"/>
          </w:tcPr>
          <w:p w14:paraId="54A26E01" w14:textId="77777777" w:rsidR="006A0F37" w:rsidRPr="001E65A3" w:rsidRDefault="006A0F37" w:rsidP="00047EDD">
            <w:pPr>
              <w:spacing w:before="80" w:after="0"/>
              <w:rPr>
                <w:sz w:val="18"/>
                <w:szCs w:val="18"/>
              </w:rPr>
            </w:pPr>
            <w:r w:rsidRPr="001E65A3">
              <w:rPr>
                <w:sz w:val="18"/>
                <w:szCs w:val="18"/>
              </w:rPr>
              <w:t>Eiere</w:t>
            </w:r>
            <w:r w:rsidR="00FF04FC" w:rsidRPr="001E65A3">
              <w:rPr>
                <w:sz w:val="18"/>
                <w:szCs w:val="18"/>
              </w:rPr>
              <w:br/>
            </w:r>
            <w:r w:rsidRPr="001E65A3">
              <w:rPr>
                <w:sz w:val="18"/>
                <w:szCs w:val="18"/>
              </w:rPr>
              <w:t xml:space="preserve">(Legg inn de 5 største eierne av organisasjonen dersom dere har flere enn 5 eiere). </w:t>
            </w:r>
          </w:p>
        </w:tc>
        <w:tc>
          <w:tcPr>
            <w:tcW w:w="6237" w:type="dxa"/>
            <w:vAlign w:val="center"/>
          </w:tcPr>
          <w:p w14:paraId="7662F3A7" w14:textId="77777777" w:rsidR="006A0F37" w:rsidRPr="001E65A3" w:rsidRDefault="006A0F37" w:rsidP="00047EDD">
            <w:pPr>
              <w:spacing w:before="80" w:after="0"/>
              <w:rPr>
                <w:sz w:val="18"/>
                <w:szCs w:val="18"/>
              </w:rPr>
            </w:pPr>
          </w:p>
        </w:tc>
      </w:tr>
      <w:tr w:rsidR="006A0F37" w:rsidRPr="001E65A3" w14:paraId="7751A09A" w14:textId="77777777" w:rsidTr="00481F9C">
        <w:trPr>
          <w:trHeight w:val="170"/>
        </w:trPr>
        <w:tc>
          <w:tcPr>
            <w:tcW w:w="3119" w:type="dxa"/>
            <w:shd w:val="clear" w:color="auto" w:fill="EEF1FF"/>
            <w:vAlign w:val="center"/>
          </w:tcPr>
          <w:p w14:paraId="68BE2F6B" w14:textId="77777777" w:rsidR="006A0F37" w:rsidRPr="001E65A3" w:rsidRDefault="006A0F37" w:rsidP="00047EDD">
            <w:pPr>
              <w:spacing w:before="80" w:after="0"/>
              <w:rPr>
                <w:sz w:val="18"/>
                <w:szCs w:val="18"/>
              </w:rPr>
            </w:pPr>
            <w:r w:rsidRPr="001E65A3">
              <w:rPr>
                <w:sz w:val="18"/>
                <w:szCs w:val="18"/>
              </w:rPr>
              <w:t xml:space="preserve">Bedriftsstørrelse </w:t>
            </w:r>
            <w:r w:rsidR="00FF04FC" w:rsidRPr="001E65A3">
              <w:rPr>
                <w:sz w:val="18"/>
                <w:szCs w:val="18"/>
              </w:rPr>
              <w:br/>
            </w:r>
            <w:r w:rsidRPr="001E65A3">
              <w:rPr>
                <w:i/>
                <w:iCs/>
                <w:sz w:val="18"/>
                <w:szCs w:val="18"/>
              </w:rPr>
              <w:t xml:space="preserve">Hvordan beregne </w:t>
            </w:r>
            <w:hyperlink r:id="rId12" w:history="1">
              <w:r w:rsidRPr="001E65A3">
                <w:rPr>
                  <w:rStyle w:val="Hyperkobling"/>
                  <w:i/>
                  <w:iCs/>
                  <w:color w:val="3627EE" w:themeColor="accent1"/>
                  <w:sz w:val="18"/>
                  <w:szCs w:val="18"/>
                </w:rPr>
                <w:t>størrelse</w:t>
              </w:r>
            </w:hyperlink>
          </w:p>
        </w:tc>
        <w:tc>
          <w:tcPr>
            <w:tcW w:w="6237" w:type="dxa"/>
            <w:vAlign w:val="center"/>
          </w:tcPr>
          <w:p w14:paraId="632E03B8" w14:textId="77777777" w:rsidR="006A0F37" w:rsidRPr="001E65A3" w:rsidRDefault="004A7314" w:rsidP="00047EDD">
            <w:pPr>
              <w:spacing w:before="80" w:after="0"/>
              <w:rPr>
                <w:sz w:val="18"/>
                <w:szCs w:val="18"/>
              </w:rPr>
            </w:pPr>
            <w:r w:rsidRPr="001E65A3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1E65A3">
              <w:rPr>
                <w:sz w:val="18"/>
                <w:szCs w:val="18"/>
              </w:rPr>
              <w:instrText xml:space="preserve"> FORMCHECKBOX </w:instrText>
            </w:r>
            <w:r w:rsidRPr="001E65A3">
              <w:rPr>
                <w:sz w:val="18"/>
                <w:szCs w:val="18"/>
              </w:rPr>
            </w:r>
            <w:r w:rsidRPr="001E65A3">
              <w:rPr>
                <w:sz w:val="18"/>
                <w:szCs w:val="18"/>
              </w:rPr>
              <w:fldChar w:fldCharType="separate"/>
            </w:r>
            <w:r w:rsidRPr="001E65A3">
              <w:rPr>
                <w:sz w:val="18"/>
                <w:szCs w:val="18"/>
              </w:rPr>
              <w:fldChar w:fldCharType="end"/>
            </w:r>
            <w:bookmarkEnd w:id="1"/>
            <w:r w:rsidR="006A0F37" w:rsidRPr="001E65A3">
              <w:rPr>
                <w:sz w:val="18"/>
                <w:szCs w:val="18"/>
              </w:rPr>
              <w:t xml:space="preserve"> Liten                </w:t>
            </w:r>
            <w:r w:rsidR="006A0F37" w:rsidRPr="001E65A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0F37" w:rsidRPr="001E65A3">
              <w:rPr>
                <w:sz w:val="18"/>
                <w:szCs w:val="18"/>
              </w:rPr>
              <w:instrText xml:space="preserve"> FORMCHECKBOX </w:instrText>
            </w:r>
            <w:r w:rsidR="006A0F37" w:rsidRPr="001E65A3">
              <w:rPr>
                <w:sz w:val="18"/>
                <w:szCs w:val="18"/>
              </w:rPr>
            </w:r>
            <w:r w:rsidR="006A0F37" w:rsidRPr="001E65A3">
              <w:rPr>
                <w:sz w:val="18"/>
                <w:szCs w:val="18"/>
              </w:rPr>
              <w:fldChar w:fldCharType="separate"/>
            </w:r>
            <w:r w:rsidR="006A0F37" w:rsidRPr="001E65A3">
              <w:rPr>
                <w:sz w:val="18"/>
                <w:szCs w:val="18"/>
              </w:rPr>
              <w:fldChar w:fldCharType="end"/>
            </w:r>
            <w:r w:rsidR="006A0F37" w:rsidRPr="001E65A3">
              <w:rPr>
                <w:sz w:val="18"/>
                <w:szCs w:val="18"/>
              </w:rPr>
              <w:t xml:space="preserve"> Mellomstor             </w:t>
            </w:r>
            <w:r w:rsidR="006A0F37" w:rsidRPr="001E65A3">
              <w:rPr>
                <w:sz w:val="18"/>
                <w:szCs w:val="18"/>
              </w:rPr>
              <w:fldChar w:fldCharType="begin">
                <w:ffData>
                  <w:name w:val="Mer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0F37" w:rsidRPr="001E65A3">
              <w:rPr>
                <w:sz w:val="18"/>
                <w:szCs w:val="18"/>
              </w:rPr>
              <w:instrText xml:space="preserve"> FORMCHECKBOX </w:instrText>
            </w:r>
            <w:r w:rsidR="006A0F37" w:rsidRPr="001E65A3">
              <w:rPr>
                <w:sz w:val="18"/>
                <w:szCs w:val="18"/>
              </w:rPr>
            </w:r>
            <w:r w:rsidR="006A0F37" w:rsidRPr="001E65A3">
              <w:rPr>
                <w:sz w:val="18"/>
                <w:szCs w:val="18"/>
              </w:rPr>
              <w:fldChar w:fldCharType="separate"/>
            </w:r>
            <w:r w:rsidR="006A0F37" w:rsidRPr="001E65A3">
              <w:rPr>
                <w:sz w:val="18"/>
                <w:szCs w:val="18"/>
              </w:rPr>
              <w:fldChar w:fldCharType="end"/>
            </w:r>
            <w:r w:rsidR="006A0F37" w:rsidRPr="001E65A3">
              <w:rPr>
                <w:sz w:val="18"/>
                <w:szCs w:val="18"/>
              </w:rPr>
              <w:t xml:space="preserve"> Stor</w:t>
            </w:r>
          </w:p>
        </w:tc>
      </w:tr>
      <w:tr w:rsidR="006A0F37" w:rsidRPr="001E65A3" w14:paraId="0FF3744A" w14:textId="77777777" w:rsidTr="00481F9C">
        <w:trPr>
          <w:trHeight w:val="170"/>
        </w:trPr>
        <w:tc>
          <w:tcPr>
            <w:tcW w:w="3119" w:type="dxa"/>
            <w:shd w:val="clear" w:color="auto" w:fill="EEF1FF"/>
            <w:vAlign w:val="center"/>
          </w:tcPr>
          <w:p w14:paraId="118B3054" w14:textId="0B3343A8" w:rsidR="006A0F37" w:rsidRPr="001E65A3" w:rsidRDefault="006A0F37" w:rsidP="00047EDD">
            <w:pPr>
              <w:spacing w:before="80" w:after="0"/>
              <w:rPr>
                <w:sz w:val="18"/>
                <w:szCs w:val="18"/>
              </w:rPr>
            </w:pPr>
            <w:r w:rsidRPr="001E65A3">
              <w:rPr>
                <w:sz w:val="18"/>
                <w:szCs w:val="18"/>
              </w:rPr>
              <w:t>Har organisasjonen fått innvilget følgemidler</w:t>
            </w:r>
            <w:r w:rsidR="001C2DE8" w:rsidRPr="001E65A3">
              <w:rPr>
                <w:sz w:val="18"/>
                <w:szCs w:val="18"/>
              </w:rPr>
              <w:t>/innovasjonstilskudd</w:t>
            </w:r>
            <w:r w:rsidRPr="001E65A3">
              <w:rPr>
                <w:sz w:val="18"/>
                <w:szCs w:val="18"/>
              </w:rPr>
              <w:t xml:space="preserve"> eller ESA-kontrakt tidligere? </w:t>
            </w:r>
          </w:p>
        </w:tc>
        <w:tc>
          <w:tcPr>
            <w:tcW w:w="6237" w:type="dxa"/>
            <w:vAlign w:val="center"/>
          </w:tcPr>
          <w:p w14:paraId="23C9CE13" w14:textId="77777777" w:rsidR="006A0F37" w:rsidRPr="001E65A3" w:rsidRDefault="006A0F37" w:rsidP="00047EDD">
            <w:pPr>
              <w:spacing w:before="80" w:after="0"/>
              <w:rPr>
                <w:sz w:val="18"/>
                <w:szCs w:val="18"/>
              </w:rPr>
            </w:pPr>
            <w:r w:rsidRPr="001E65A3">
              <w:rPr>
                <w:sz w:val="18"/>
                <w:szCs w:val="18"/>
              </w:rPr>
              <w:fldChar w:fldCharType="begin">
                <w:ffData>
                  <w:name w:val="Mer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5A3">
              <w:rPr>
                <w:sz w:val="18"/>
                <w:szCs w:val="18"/>
              </w:rPr>
              <w:instrText xml:space="preserve"> FORMCHECKBOX </w:instrText>
            </w:r>
            <w:r w:rsidRPr="001E65A3">
              <w:rPr>
                <w:sz w:val="18"/>
                <w:szCs w:val="18"/>
              </w:rPr>
            </w:r>
            <w:r w:rsidRPr="001E65A3">
              <w:rPr>
                <w:sz w:val="18"/>
                <w:szCs w:val="18"/>
              </w:rPr>
              <w:fldChar w:fldCharType="separate"/>
            </w:r>
            <w:r w:rsidRPr="001E65A3">
              <w:rPr>
                <w:sz w:val="18"/>
                <w:szCs w:val="18"/>
              </w:rPr>
              <w:fldChar w:fldCharType="end"/>
            </w:r>
            <w:r w:rsidRPr="001E65A3">
              <w:rPr>
                <w:sz w:val="18"/>
                <w:szCs w:val="18"/>
              </w:rPr>
              <w:t xml:space="preserve"> Ja                     </w:t>
            </w:r>
            <w:r w:rsidRPr="001E65A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65A3">
              <w:rPr>
                <w:sz w:val="18"/>
                <w:szCs w:val="18"/>
              </w:rPr>
              <w:instrText xml:space="preserve"> FORMCHECKBOX </w:instrText>
            </w:r>
            <w:r w:rsidRPr="001E65A3">
              <w:rPr>
                <w:sz w:val="18"/>
                <w:szCs w:val="18"/>
              </w:rPr>
            </w:r>
            <w:r w:rsidRPr="001E65A3">
              <w:rPr>
                <w:sz w:val="18"/>
                <w:szCs w:val="18"/>
              </w:rPr>
              <w:fldChar w:fldCharType="separate"/>
            </w:r>
            <w:r w:rsidRPr="001E65A3">
              <w:rPr>
                <w:sz w:val="18"/>
                <w:szCs w:val="18"/>
              </w:rPr>
              <w:fldChar w:fldCharType="end"/>
            </w:r>
            <w:r w:rsidRPr="001E65A3">
              <w:rPr>
                <w:sz w:val="18"/>
                <w:szCs w:val="18"/>
              </w:rPr>
              <w:t xml:space="preserve"> Nei </w:t>
            </w:r>
          </w:p>
        </w:tc>
      </w:tr>
    </w:tbl>
    <w:p w14:paraId="1910BD0F" w14:textId="77777777" w:rsidR="00947118" w:rsidRPr="000C3768" w:rsidRDefault="00947118" w:rsidP="006A0F37">
      <w:pPr>
        <w:pStyle w:val="4Overskrift"/>
        <w:rPr>
          <w:lang w:val="nb-NO"/>
        </w:rPr>
      </w:pPr>
    </w:p>
    <w:p w14:paraId="6B19B7F8" w14:textId="6A97CE27" w:rsidR="004F3188" w:rsidRDefault="004F3188">
      <w:pPr>
        <w:spacing w:before="0" w:after="0" w:line="240" w:lineRule="auto"/>
        <w:rPr>
          <w:b/>
          <w:sz w:val="32"/>
        </w:rPr>
      </w:pPr>
    </w:p>
    <w:p w14:paraId="614D824A" w14:textId="77777777" w:rsidR="006B6AC0" w:rsidRPr="006B6AC0" w:rsidRDefault="006B6AC0">
      <w:pPr>
        <w:spacing w:before="0" w:after="0" w:line="240" w:lineRule="auto"/>
        <w:rPr>
          <w:rFonts w:cs="Arial"/>
          <w:b/>
          <w:sz w:val="32"/>
        </w:rPr>
      </w:pPr>
    </w:p>
    <w:p w14:paraId="6C1813BD" w14:textId="77777777" w:rsidR="00737E23" w:rsidRDefault="00737E23" w:rsidP="00737E23">
      <w:pPr>
        <w:pStyle w:val="4Overskrift"/>
        <w:rPr>
          <w:lang w:val="nb-NO"/>
        </w:rPr>
      </w:pPr>
    </w:p>
    <w:p w14:paraId="5EAAE78B" w14:textId="26E606DC" w:rsidR="00532FEA" w:rsidRPr="000C3768" w:rsidRDefault="004F3188" w:rsidP="008D21E8">
      <w:pPr>
        <w:pStyle w:val="4Overskrift"/>
        <w:rPr>
          <w:lang w:val="nb-NO"/>
        </w:rPr>
      </w:pPr>
      <w:r>
        <w:rPr>
          <w:lang w:val="nb-NO"/>
        </w:rPr>
        <w:t>2.</w:t>
      </w:r>
      <w:r w:rsidR="00532FEA" w:rsidRPr="000C3768">
        <w:rPr>
          <w:lang w:val="nb-NO"/>
        </w:rPr>
        <w:t xml:space="preserve">Historikk </w:t>
      </w:r>
    </w:p>
    <w:p w14:paraId="5D819AC2" w14:textId="77777777" w:rsidR="00532FEA" w:rsidRPr="000C3768" w:rsidRDefault="00532FEA" w:rsidP="00532FEA">
      <w:pPr>
        <w:rPr>
          <w:sz w:val="20"/>
          <w:szCs w:val="20"/>
        </w:rPr>
      </w:pPr>
      <w:r w:rsidRPr="000C3768">
        <w:rPr>
          <w:sz w:val="20"/>
          <w:szCs w:val="20"/>
        </w:rPr>
        <w:t>Dersom dere i løpet av de to siste årene har hatt fått finansiering til et prosjekt, eller har et pågående prosjekt skal det oppgis under.</w:t>
      </w:r>
    </w:p>
    <w:tbl>
      <w:tblPr>
        <w:tblStyle w:val="Tabellrutenett"/>
        <w:tblW w:w="906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</w:tblCellMar>
        <w:tblLook w:val="04A0" w:firstRow="1" w:lastRow="0" w:firstColumn="1" w:lastColumn="0" w:noHBand="0" w:noVBand="1"/>
      </w:tblPr>
      <w:tblGrid>
        <w:gridCol w:w="2102"/>
        <w:gridCol w:w="4556"/>
        <w:gridCol w:w="2409"/>
      </w:tblGrid>
      <w:tr w:rsidR="00B90B16" w:rsidRPr="001E65A3" w14:paraId="7F8413EB" w14:textId="77777777" w:rsidTr="00C27D5F">
        <w:trPr>
          <w:trHeight w:val="567"/>
        </w:trPr>
        <w:tc>
          <w:tcPr>
            <w:tcW w:w="2102" w:type="dxa"/>
            <w:shd w:val="clear" w:color="auto" w:fill="EDEDEC" w:themeFill="background2" w:themeFillTint="33"/>
            <w:vAlign w:val="center"/>
          </w:tcPr>
          <w:p w14:paraId="501AE775" w14:textId="77777777" w:rsidR="00532FEA" w:rsidRPr="00C27D5F" w:rsidRDefault="00532FEA">
            <w:pPr>
              <w:rPr>
                <w:b/>
                <w:sz w:val="18"/>
                <w:szCs w:val="18"/>
              </w:rPr>
            </w:pPr>
            <w:r w:rsidRPr="00C27D5F">
              <w:rPr>
                <w:b/>
                <w:sz w:val="18"/>
                <w:szCs w:val="18"/>
              </w:rPr>
              <w:t xml:space="preserve">Virkemiddel </w:t>
            </w:r>
          </w:p>
        </w:tc>
        <w:tc>
          <w:tcPr>
            <w:tcW w:w="4556" w:type="dxa"/>
            <w:shd w:val="clear" w:color="auto" w:fill="EDEDEC" w:themeFill="background2" w:themeFillTint="33"/>
            <w:vAlign w:val="center"/>
          </w:tcPr>
          <w:p w14:paraId="332E4B52" w14:textId="11E8D1F0" w:rsidR="00532FEA" w:rsidRPr="00C27D5F" w:rsidRDefault="00532FEA">
            <w:pPr>
              <w:rPr>
                <w:b/>
                <w:sz w:val="18"/>
                <w:szCs w:val="18"/>
              </w:rPr>
            </w:pPr>
            <w:r w:rsidRPr="00C27D5F">
              <w:rPr>
                <w:b/>
                <w:sz w:val="18"/>
                <w:szCs w:val="18"/>
              </w:rPr>
              <w:t>Tittel på prosjekt</w:t>
            </w:r>
            <w:r w:rsidR="008D21E8" w:rsidRPr="00C27D5F">
              <w:rPr>
                <w:b/>
                <w:sz w:val="18"/>
                <w:szCs w:val="18"/>
              </w:rPr>
              <w:t>et</w:t>
            </w:r>
          </w:p>
        </w:tc>
        <w:tc>
          <w:tcPr>
            <w:tcW w:w="2409" w:type="dxa"/>
            <w:shd w:val="clear" w:color="auto" w:fill="EDEDEC" w:themeFill="background2" w:themeFillTint="33"/>
            <w:vAlign w:val="center"/>
          </w:tcPr>
          <w:p w14:paraId="120C5E23" w14:textId="77777777" w:rsidR="00532FEA" w:rsidRPr="00C27D5F" w:rsidRDefault="00532FEA">
            <w:pPr>
              <w:rPr>
                <w:b/>
                <w:sz w:val="18"/>
                <w:szCs w:val="18"/>
              </w:rPr>
            </w:pPr>
            <w:r w:rsidRPr="00C27D5F">
              <w:rPr>
                <w:b/>
                <w:sz w:val="18"/>
                <w:szCs w:val="18"/>
              </w:rPr>
              <w:t>År tildelt</w:t>
            </w:r>
          </w:p>
        </w:tc>
      </w:tr>
      <w:tr w:rsidR="00532FEA" w:rsidRPr="001E65A3" w14:paraId="0BFE3B90" w14:textId="77777777" w:rsidTr="00C27D5F">
        <w:trPr>
          <w:trHeight w:val="567"/>
        </w:trPr>
        <w:tc>
          <w:tcPr>
            <w:tcW w:w="2102" w:type="dxa"/>
            <w:shd w:val="clear" w:color="auto" w:fill="ECECFB" w:themeFill="accent6" w:themeFillTint="33"/>
            <w:vAlign w:val="center"/>
          </w:tcPr>
          <w:p w14:paraId="08FD08D9" w14:textId="77777777" w:rsidR="00532FEA" w:rsidRPr="001E65A3" w:rsidRDefault="00532FEA">
            <w:pPr>
              <w:rPr>
                <w:sz w:val="18"/>
                <w:szCs w:val="18"/>
              </w:rPr>
            </w:pPr>
            <w:r w:rsidRPr="001E65A3">
              <w:rPr>
                <w:sz w:val="18"/>
                <w:szCs w:val="18"/>
              </w:rPr>
              <w:t>Tilskudd fra romdirektoratet</w:t>
            </w:r>
          </w:p>
        </w:tc>
        <w:tc>
          <w:tcPr>
            <w:tcW w:w="4556" w:type="dxa"/>
            <w:vAlign w:val="center"/>
          </w:tcPr>
          <w:p w14:paraId="6E4924A7" w14:textId="77777777" w:rsidR="00532FEA" w:rsidRPr="001E65A3" w:rsidRDefault="00532FEA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071000E0" w14:textId="77777777" w:rsidR="00532FEA" w:rsidRPr="001E65A3" w:rsidRDefault="00532FEA">
            <w:pPr>
              <w:rPr>
                <w:sz w:val="18"/>
                <w:szCs w:val="18"/>
              </w:rPr>
            </w:pPr>
          </w:p>
        </w:tc>
      </w:tr>
      <w:tr w:rsidR="00532FEA" w:rsidRPr="001E65A3" w14:paraId="7AF5E8EA" w14:textId="77777777" w:rsidTr="00C27D5F">
        <w:trPr>
          <w:trHeight w:val="567"/>
        </w:trPr>
        <w:tc>
          <w:tcPr>
            <w:tcW w:w="2102" w:type="dxa"/>
            <w:shd w:val="clear" w:color="auto" w:fill="ECECFB" w:themeFill="accent6" w:themeFillTint="33"/>
            <w:vAlign w:val="center"/>
          </w:tcPr>
          <w:p w14:paraId="333FC0E8" w14:textId="77777777" w:rsidR="00532FEA" w:rsidRPr="001E65A3" w:rsidRDefault="00532FEA">
            <w:pPr>
              <w:rPr>
                <w:sz w:val="18"/>
                <w:szCs w:val="18"/>
              </w:rPr>
            </w:pPr>
            <w:r w:rsidRPr="001E65A3">
              <w:rPr>
                <w:sz w:val="18"/>
                <w:szCs w:val="18"/>
              </w:rPr>
              <w:t xml:space="preserve">ESA-kontrakter </w:t>
            </w:r>
          </w:p>
        </w:tc>
        <w:tc>
          <w:tcPr>
            <w:tcW w:w="4556" w:type="dxa"/>
            <w:vAlign w:val="center"/>
          </w:tcPr>
          <w:p w14:paraId="2FD84399" w14:textId="77777777" w:rsidR="00532FEA" w:rsidRPr="001E65A3" w:rsidRDefault="00532FEA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16A60AB8" w14:textId="77777777" w:rsidR="00532FEA" w:rsidRPr="001E65A3" w:rsidRDefault="00532FEA">
            <w:pPr>
              <w:rPr>
                <w:sz w:val="18"/>
                <w:szCs w:val="18"/>
              </w:rPr>
            </w:pPr>
          </w:p>
        </w:tc>
      </w:tr>
      <w:tr w:rsidR="00532FEA" w:rsidRPr="001E65A3" w14:paraId="0BD6B299" w14:textId="77777777" w:rsidTr="00C27D5F">
        <w:trPr>
          <w:trHeight w:val="567"/>
        </w:trPr>
        <w:tc>
          <w:tcPr>
            <w:tcW w:w="2102" w:type="dxa"/>
            <w:shd w:val="clear" w:color="auto" w:fill="ECECFB" w:themeFill="accent6" w:themeFillTint="33"/>
            <w:vAlign w:val="center"/>
          </w:tcPr>
          <w:p w14:paraId="46F5626D" w14:textId="77777777" w:rsidR="00532FEA" w:rsidRPr="001E65A3" w:rsidRDefault="00532FEA">
            <w:pPr>
              <w:rPr>
                <w:sz w:val="18"/>
                <w:szCs w:val="18"/>
              </w:rPr>
            </w:pPr>
            <w:r w:rsidRPr="001E65A3">
              <w:rPr>
                <w:sz w:val="18"/>
                <w:szCs w:val="18"/>
              </w:rPr>
              <w:t>ESA-</w:t>
            </w:r>
            <w:proofErr w:type="spellStart"/>
            <w:r w:rsidRPr="001E65A3">
              <w:rPr>
                <w:sz w:val="18"/>
                <w:szCs w:val="18"/>
              </w:rPr>
              <w:t>BIC</w:t>
            </w:r>
            <w:proofErr w:type="spellEnd"/>
            <w:r w:rsidRPr="001E65A3">
              <w:rPr>
                <w:sz w:val="18"/>
                <w:szCs w:val="18"/>
              </w:rPr>
              <w:t xml:space="preserve"> </w:t>
            </w:r>
          </w:p>
        </w:tc>
        <w:tc>
          <w:tcPr>
            <w:tcW w:w="4556" w:type="dxa"/>
            <w:vAlign w:val="center"/>
          </w:tcPr>
          <w:p w14:paraId="4ECDCE62" w14:textId="77777777" w:rsidR="00532FEA" w:rsidRPr="001E65A3" w:rsidRDefault="00532FEA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487356D3" w14:textId="77777777" w:rsidR="00532FEA" w:rsidRPr="001E65A3" w:rsidRDefault="00532FEA">
            <w:pPr>
              <w:rPr>
                <w:sz w:val="18"/>
                <w:szCs w:val="18"/>
              </w:rPr>
            </w:pPr>
          </w:p>
        </w:tc>
      </w:tr>
      <w:tr w:rsidR="00532FEA" w:rsidRPr="001E65A3" w14:paraId="34203E61" w14:textId="77777777" w:rsidTr="00C27D5F">
        <w:trPr>
          <w:trHeight w:val="567"/>
        </w:trPr>
        <w:tc>
          <w:tcPr>
            <w:tcW w:w="2102" w:type="dxa"/>
            <w:shd w:val="clear" w:color="auto" w:fill="ECECFB" w:themeFill="accent6" w:themeFillTint="33"/>
            <w:vAlign w:val="center"/>
          </w:tcPr>
          <w:p w14:paraId="468E582C" w14:textId="3CA9D00C" w:rsidR="00532FEA" w:rsidRPr="001E65A3" w:rsidRDefault="00532FEA">
            <w:pPr>
              <w:rPr>
                <w:sz w:val="18"/>
                <w:szCs w:val="18"/>
              </w:rPr>
            </w:pPr>
            <w:r w:rsidRPr="001E65A3">
              <w:rPr>
                <w:sz w:val="18"/>
                <w:szCs w:val="18"/>
              </w:rPr>
              <w:t xml:space="preserve">Annet (Forskningsrådet, Innovasjon </w:t>
            </w:r>
            <w:proofErr w:type="spellStart"/>
            <w:proofErr w:type="gramStart"/>
            <w:r w:rsidRPr="001E65A3">
              <w:rPr>
                <w:sz w:val="18"/>
                <w:szCs w:val="18"/>
              </w:rPr>
              <w:t>Norge,</w:t>
            </w:r>
            <w:r w:rsidR="000449FE" w:rsidRPr="001E65A3">
              <w:rPr>
                <w:sz w:val="18"/>
                <w:szCs w:val="18"/>
              </w:rPr>
              <w:t>etc</w:t>
            </w:r>
            <w:proofErr w:type="spellEnd"/>
            <w:proofErr w:type="gramEnd"/>
            <w:r w:rsidRPr="001E65A3">
              <w:rPr>
                <w:sz w:val="18"/>
                <w:szCs w:val="18"/>
              </w:rPr>
              <w:t>)</w:t>
            </w:r>
          </w:p>
        </w:tc>
        <w:tc>
          <w:tcPr>
            <w:tcW w:w="4556" w:type="dxa"/>
            <w:vAlign w:val="center"/>
          </w:tcPr>
          <w:p w14:paraId="5DD9597D" w14:textId="77777777" w:rsidR="00532FEA" w:rsidRPr="001E65A3" w:rsidRDefault="00532FEA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764AF184" w14:textId="77777777" w:rsidR="00532FEA" w:rsidRPr="001E65A3" w:rsidRDefault="00532FEA">
            <w:pPr>
              <w:rPr>
                <w:sz w:val="18"/>
                <w:szCs w:val="18"/>
              </w:rPr>
            </w:pPr>
          </w:p>
        </w:tc>
      </w:tr>
    </w:tbl>
    <w:p w14:paraId="7568A491" w14:textId="5FA59515" w:rsidR="00DA5B5C" w:rsidRPr="000C3768" w:rsidRDefault="00CD1090" w:rsidP="008D21E8">
      <w:pPr>
        <w:pStyle w:val="4Overskrift"/>
        <w:rPr>
          <w:lang w:val="nb-NO"/>
        </w:rPr>
      </w:pPr>
      <w:r>
        <w:rPr>
          <w:lang w:val="nb-NO"/>
        </w:rPr>
        <w:t>3</w:t>
      </w:r>
      <w:r w:rsidR="008D21E8" w:rsidRPr="000C3768">
        <w:rPr>
          <w:lang w:val="nb-NO"/>
        </w:rPr>
        <w:t xml:space="preserve">. </w:t>
      </w:r>
      <w:r w:rsidR="006A0F37" w:rsidRPr="000C3768">
        <w:rPr>
          <w:lang w:val="nb-NO"/>
        </w:rPr>
        <w:t>Ansvarlig næringsliv</w:t>
      </w:r>
      <w:r w:rsidR="00DA5B5C" w:rsidRPr="000C3768">
        <w:rPr>
          <w:lang w:val="nb-NO"/>
        </w:rPr>
        <w:t xml:space="preserve"> og </w:t>
      </w:r>
      <w:proofErr w:type="spellStart"/>
      <w:r w:rsidR="00DA5B5C" w:rsidRPr="000C3768">
        <w:rPr>
          <w:lang w:val="nb-NO"/>
        </w:rPr>
        <w:t>bærekr</w:t>
      </w:r>
      <w:r w:rsidR="00970939" w:rsidRPr="000C3768">
        <w:rPr>
          <w:lang w:val="nb-NO"/>
        </w:rPr>
        <w:t>a</w:t>
      </w:r>
      <w:r w:rsidR="00DA5B5C" w:rsidRPr="000C3768">
        <w:rPr>
          <w:lang w:val="nb-NO"/>
        </w:rPr>
        <w:t>ftsrisiko</w:t>
      </w:r>
      <w:proofErr w:type="spellEnd"/>
    </w:p>
    <w:p w14:paraId="21E686F1" w14:textId="4A7F2D1A" w:rsidR="00DA5B5C" w:rsidRPr="000C3768" w:rsidRDefault="009C7036" w:rsidP="00DA5B5C">
      <w:pPr>
        <w:rPr>
          <w:sz w:val="20"/>
          <w:szCs w:val="20"/>
        </w:rPr>
      </w:pPr>
      <w:r w:rsidRPr="000C3768">
        <w:rPr>
          <w:sz w:val="20"/>
          <w:szCs w:val="20"/>
        </w:rPr>
        <w:fldChar w:fldCharType="begin">
          <w:ffData>
            <w:name w:val="Merk4"/>
            <w:enabled/>
            <w:calcOnExit w:val="0"/>
            <w:checkBox>
              <w:sizeAuto/>
              <w:default w:val="0"/>
            </w:checkBox>
          </w:ffData>
        </w:fldChar>
      </w:r>
      <w:r w:rsidRPr="000C3768">
        <w:rPr>
          <w:sz w:val="20"/>
          <w:szCs w:val="20"/>
        </w:rPr>
        <w:instrText xml:space="preserve"> FORMCHECKBOX </w:instrText>
      </w:r>
      <w:r w:rsidRPr="000C3768">
        <w:rPr>
          <w:sz w:val="20"/>
          <w:szCs w:val="20"/>
        </w:rPr>
      </w:r>
      <w:r w:rsidRPr="000C3768">
        <w:rPr>
          <w:sz w:val="20"/>
          <w:szCs w:val="20"/>
        </w:rPr>
        <w:fldChar w:fldCharType="separate"/>
      </w:r>
      <w:r w:rsidRPr="000C3768">
        <w:rPr>
          <w:sz w:val="20"/>
          <w:szCs w:val="20"/>
        </w:rPr>
        <w:fldChar w:fldCharType="end"/>
      </w:r>
      <w:r w:rsidRPr="000C3768">
        <w:rPr>
          <w:sz w:val="20"/>
          <w:szCs w:val="20"/>
        </w:rPr>
        <w:t xml:space="preserve"> </w:t>
      </w:r>
      <w:r w:rsidR="00DA5B5C" w:rsidRPr="000C3768">
        <w:rPr>
          <w:sz w:val="20"/>
          <w:szCs w:val="20"/>
        </w:rPr>
        <w:t>Dere har leverandører eller tilstedeværelse utenfor EU</w:t>
      </w:r>
      <w:r w:rsidR="007D5589" w:rsidRPr="000C3768">
        <w:rPr>
          <w:sz w:val="20"/>
          <w:szCs w:val="20"/>
        </w:rPr>
        <w:t xml:space="preserve"> </w:t>
      </w:r>
    </w:p>
    <w:p w14:paraId="23D399B4" w14:textId="62D3D461" w:rsidR="00DA5B5C" w:rsidRPr="000C3768" w:rsidRDefault="009C7036" w:rsidP="00DA5B5C">
      <w:pPr>
        <w:rPr>
          <w:sz w:val="20"/>
          <w:szCs w:val="20"/>
        </w:rPr>
      </w:pPr>
      <w:r w:rsidRPr="000C3768">
        <w:rPr>
          <w:sz w:val="20"/>
          <w:szCs w:val="20"/>
        </w:rPr>
        <w:fldChar w:fldCharType="begin">
          <w:ffData>
            <w:name w:val="Merk4"/>
            <w:enabled/>
            <w:calcOnExit w:val="0"/>
            <w:checkBox>
              <w:sizeAuto/>
              <w:default w:val="0"/>
            </w:checkBox>
          </w:ffData>
        </w:fldChar>
      </w:r>
      <w:r w:rsidRPr="000C3768">
        <w:rPr>
          <w:sz w:val="20"/>
          <w:szCs w:val="20"/>
        </w:rPr>
        <w:instrText xml:space="preserve"> FORMCHECKBOX </w:instrText>
      </w:r>
      <w:r w:rsidRPr="000C3768">
        <w:rPr>
          <w:sz w:val="20"/>
          <w:szCs w:val="20"/>
        </w:rPr>
      </w:r>
      <w:r w:rsidRPr="000C3768">
        <w:rPr>
          <w:sz w:val="20"/>
          <w:szCs w:val="20"/>
        </w:rPr>
        <w:fldChar w:fldCharType="separate"/>
      </w:r>
      <w:r w:rsidRPr="000C3768">
        <w:rPr>
          <w:sz w:val="20"/>
          <w:szCs w:val="20"/>
        </w:rPr>
        <w:fldChar w:fldCharType="end"/>
      </w:r>
      <w:r w:rsidRPr="000C3768">
        <w:rPr>
          <w:sz w:val="20"/>
          <w:szCs w:val="20"/>
        </w:rPr>
        <w:t xml:space="preserve"> </w:t>
      </w:r>
      <w:r w:rsidR="00DA5B5C" w:rsidRPr="000C3768">
        <w:rPr>
          <w:sz w:val="20"/>
          <w:szCs w:val="20"/>
        </w:rPr>
        <w:t xml:space="preserve">Dere har </w:t>
      </w:r>
      <w:r w:rsidR="002719F5">
        <w:rPr>
          <w:sz w:val="20"/>
          <w:szCs w:val="20"/>
        </w:rPr>
        <w:t>majoritets</w:t>
      </w:r>
      <w:r w:rsidR="00DA5B5C" w:rsidRPr="000C3768">
        <w:rPr>
          <w:sz w:val="20"/>
          <w:szCs w:val="20"/>
        </w:rPr>
        <w:t>eiere eller datterselskaper i land utenfor Norden</w:t>
      </w:r>
      <w:r w:rsidR="007D5589" w:rsidRPr="000C3768">
        <w:rPr>
          <w:sz w:val="20"/>
          <w:szCs w:val="20"/>
        </w:rPr>
        <w:t xml:space="preserve"> </w:t>
      </w:r>
    </w:p>
    <w:p w14:paraId="1DD08D1A" w14:textId="77777777" w:rsidR="00E102B9" w:rsidRDefault="009C7036" w:rsidP="006A0F37">
      <w:pPr>
        <w:rPr>
          <w:sz w:val="20"/>
          <w:szCs w:val="20"/>
        </w:rPr>
      </w:pPr>
      <w:r w:rsidRPr="000C3768">
        <w:rPr>
          <w:sz w:val="20"/>
          <w:szCs w:val="20"/>
        </w:rPr>
        <w:fldChar w:fldCharType="begin">
          <w:ffData>
            <w:name w:val="Merk4"/>
            <w:enabled/>
            <w:calcOnExit w:val="0"/>
            <w:checkBox>
              <w:sizeAuto/>
              <w:default w:val="0"/>
            </w:checkBox>
          </w:ffData>
        </w:fldChar>
      </w:r>
      <w:r w:rsidRPr="000C3768">
        <w:rPr>
          <w:sz w:val="20"/>
          <w:szCs w:val="20"/>
        </w:rPr>
        <w:instrText xml:space="preserve"> FORMCHECKBOX </w:instrText>
      </w:r>
      <w:r w:rsidRPr="000C3768">
        <w:rPr>
          <w:sz w:val="20"/>
          <w:szCs w:val="20"/>
        </w:rPr>
      </w:r>
      <w:r w:rsidRPr="000C3768">
        <w:rPr>
          <w:sz w:val="20"/>
          <w:szCs w:val="20"/>
        </w:rPr>
        <w:fldChar w:fldCharType="separate"/>
      </w:r>
      <w:r w:rsidRPr="000C3768">
        <w:rPr>
          <w:sz w:val="20"/>
          <w:szCs w:val="20"/>
        </w:rPr>
        <w:fldChar w:fldCharType="end"/>
      </w:r>
      <w:r w:rsidRPr="000C3768">
        <w:rPr>
          <w:sz w:val="20"/>
          <w:szCs w:val="20"/>
        </w:rPr>
        <w:t xml:space="preserve"> </w:t>
      </w:r>
      <w:r w:rsidR="00DA5B5C" w:rsidRPr="000C3768">
        <w:rPr>
          <w:sz w:val="20"/>
          <w:szCs w:val="20"/>
        </w:rPr>
        <w:t xml:space="preserve">Deres virksomhet berører sårbare økosystemer </w:t>
      </w:r>
    </w:p>
    <w:p w14:paraId="201343FD" w14:textId="1F04DC50" w:rsidR="00517DAD" w:rsidRPr="000C3768" w:rsidRDefault="00E102B9" w:rsidP="006A0F37">
      <w:pPr>
        <w:rPr>
          <w:sz w:val="20"/>
          <w:szCs w:val="20"/>
        </w:rPr>
      </w:pPr>
      <w:r w:rsidRPr="000C3768">
        <w:rPr>
          <w:sz w:val="20"/>
          <w:szCs w:val="20"/>
        </w:rPr>
        <w:fldChar w:fldCharType="begin">
          <w:ffData>
            <w:name w:val="Merk4"/>
            <w:enabled/>
            <w:calcOnExit w:val="0"/>
            <w:checkBox>
              <w:sizeAuto/>
              <w:default w:val="0"/>
            </w:checkBox>
          </w:ffData>
        </w:fldChar>
      </w:r>
      <w:r w:rsidRPr="000C3768">
        <w:rPr>
          <w:sz w:val="20"/>
          <w:szCs w:val="20"/>
        </w:rPr>
        <w:instrText xml:space="preserve"> FORMCHECKBOX </w:instrText>
      </w:r>
      <w:r w:rsidRPr="000C3768">
        <w:rPr>
          <w:sz w:val="20"/>
          <w:szCs w:val="20"/>
        </w:rPr>
      </w:r>
      <w:r w:rsidRPr="000C3768">
        <w:rPr>
          <w:sz w:val="20"/>
          <w:szCs w:val="20"/>
        </w:rPr>
        <w:fldChar w:fldCharType="separate"/>
      </w:r>
      <w:r w:rsidRPr="000C3768">
        <w:rPr>
          <w:sz w:val="20"/>
          <w:szCs w:val="20"/>
        </w:rPr>
        <w:fldChar w:fldCharType="end"/>
      </w:r>
      <w:r w:rsidRPr="000C376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Ingen av disse </w:t>
      </w:r>
      <w:r w:rsidR="007D5589" w:rsidRPr="000C3768">
        <w:rPr>
          <w:sz w:val="20"/>
          <w:szCs w:val="20"/>
        </w:rPr>
        <w:t xml:space="preserve"> </w:t>
      </w:r>
    </w:p>
    <w:p w14:paraId="0021B921" w14:textId="309AC94F" w:rsidR="00E102B9" w:rsidRPr="00E102B9" w:rsidRDefault="00E102B9" w:rsidP="006A0F37">
      <w:pPr>
        <w:rPr>
          <w:b/>
          <w:bCs/>
          <w:color w:val="3627EE" w:themeColor="accent1"/>
          <w:sz w:val="20"/>
          <w:szCs w:val="20"/>
        </w:rPr>
      </w:pPr>
      <w:r w:rsidRPr="00BA6798">
        <w:rPr>
          <w:color w:val="3627EE" w:themeColor="accent1"/>
          <w:sz w:val="20"/>
          <w:szCs w:val="20"/>
        </w:rPr>
        <w:t xml:space="preserve">Dersom dere har krysset av i en eller flere av boksene over </w:t>
      </w:r>
      <w:r w:rsidRPr="00077AE0">
        <w:rPr>
          <w:b/>
          <w:color w:val="3627EE" w:themeColor="accent1"/>
          <w:sz w:val="20"/>
          <w:szCs w:val="20"/>
        </w:rPr>
        <w:t>skal</w:t>
      </w:r>
      <w:r w:rsidRPr="00BA6798">
        <w:rPr>
          <w:color w:val="3627EE" w:themeColor="accent1"/>
          <w:sz w:val="20"/>
          <w:szCs w:val="20"/>
        </w:rPr>
        <w:t xml:space="preserve"> dere beskrive risikodempende tiltak under. </w:t>
      </w:r>
    </w:p>
    <w:p w14:paraId="5F6BF058" w14:textId="01C948C0" w:rsidR="0002640B" w:rsidRPr="00BA6798" w:rsidRDefault="00077AE0" w:rsidP="006A0F37">
      <w:pPr>
        <w:rPr>
          <w:color w:val="3627EE" w:themeColor="accent1"/>
          <w:sz w:val="20"/>
          <w:szCs w:val="20"/>
        </w:rPr>
      </w:pPr>
      <w:r>
        <w:rPr>
          <w:color w:val="3627EE" w:themeColor="accent1"/>
          <w:sz w:val="20"/>
          <w:szCs w:val="20"/>
        </w:rPr>
        <w:t>Dersom dere g</w:t>
      </w:r>
      <w:r w:rsidR="006A0F37" w:rsidRPr="00BA6798">
        <w:rPr>
          <w:color w:val="3627EE" w:themeColor="accent1"/>
          <w:sz w:val="20"/>
          <w:szCs w:val="20"/>
        </w:rPr>
        <w:t xml:space="preserve">jør aktsomhetsvurderinger for å avdekke risiko for negativ påvirkning på mennesker, samfunn og miljø knyttet til deres virksomhet og leverandørkjede </w:t>
      </w:r>
      <w:r w:rsidR="000F7E35">
        <w:rPr>
          <w:color w:val="3627EE" w:themeColor="accent1"/>
          <w:sz w:val="20"/>
          <w:szCs w:val="20"/>
        </w:rPr>
        <w:t xml:space="preserve">så beskriv kort </w:t>
      </w:r>
      <w:r w:rsidR="00CD1090">
        <w:rPr>
          <w:color w:val="3627EE" w:themeColor="accent1"/>
          <w:sz w:val="20"/>
          <w:szCs w:val="20"/>
        </w:rPr>
        <w:t xml:space="preserve">tiltakene under. </w:t>
      </w:r>
    </w:p>
    <w:p w14:paraId="00FBCFF6" w14:textId="77777777" w:rsidR="006A0F37" w:rsidRPr="000C3768" w:rsidRDefault="006A0F37" w:rsidP="006A0F37">
      <w:pPr>
        <w:rPr>
          <w:sz w:val="20"/>
          <w:szCs w:val="20"/>
        </w:rPr>
      </w:pPr>
      <w:r w:rsidRPr="000C376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4818654" wp14:editId="780AED6C">
                <wp:simplePos x="0" y="0"/>
                <wp:positionH relativeFrom="column">
                  <wp:posOffset>-6995</wp:posOffset>
                </wp:positionH>
                <wp:positionV relativeFrom="paragraph">
                  <wp:posOffset>40900</wp:posOffset>
                </wp:positionV>
                <wp:extent cx="5800920" cy="1666755"/>
                <wp:effectExtent l="0" t="0" r="15875" b="10160"/>
                <wp:wrapNone/>
                <wp:docPr id="1088776539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920" cy="1666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25769B" w14:textId="18D30015" w:rsidR="006A0F37" w:rsidRPr="004A7314" w:rsidRDefault="006A0F37" w:rsidP="006A0F37">
                            <w:pPr>
                              <w:rPr>
                                <w:i/>
                                <w:iCs/>
                                <w:color w:val="3627EE" w:themeColor="accent1"/>
                                <w:sz w:val="18"/>
                                <w:szCs w:val="18"/>
                              </w:rPr>
                            </w:pPr>
                            <w:r w:rsidRPr="004A7314">
                              <w:rPr>
                                <w:i/>
                                <w:iCs/>
                                <w:color w:val="3627EE" w:themeColor="accent1"/>
                                <w:sz w:val="18"/>
                                <w:szCs w:val="18"/>
                              </w:rPr>
                              <w:t xml:space="preserve">Maks </w:t>
                            </w:r>
                            <w:r w:rsidR="00970939">
                              <w:rPr>
                                <w:i/>
                                <w:iCs/>
                                <w:color w:val="3627EE" w:themeColor="accent1"/>
                                <w:sz w:val="18"/>
                                <w:szCs w:val="18"/>
                              </w:rPr>
                              <w:t>2</w:t>
                            </w:r>
                            <w:r w:rsidRPr="004A7314">
                              <w:rPr>
                                <w:i/>
                                <w:iCs/>
                                <w:color w:val="3627EE" w:themeColor="accent1"/>
                                <w:sz w:val="18"/>
                                <w:szCs w:val="18"/>
                              </w:rPr>
                              <w:t>00 ord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818654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-.55pt;margin-top:3.2pt;width:456.75pt;height:131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" fillcolor="white [3201]" strokeweight=".5pt">
                <v:textbox>
                  <w:txbxContent>
                    <w:p w14:paraId="3825769B" w14:textId="18D30015" w:rsidR="006A0F37" w:rsidRPr="004A7314" w:rsidRDefault="006A0F37" w:rsidP="006A0F37">
                      <w:pPr>
                        <w:rPr>
                          <w:i/>
                          <w:iCs/>
                          <w:color w:val="3627EE" w:themeColor="accent1"/>
                          <w:sz w:val="18"/>
                          <w:szCs w:val="18"/>
                        </w:rPr>
                      </w:pPr>
                      <w:r w:rsidRPr="004A7314">
                        <w:rPr>
                          <w:i/>
                          <w:iCs/>
                          <w:color w:val="3627EE" w:themeColor="accent1"/>
                          <w:sz w:val="18"/>
                          <w:szCs w:val="18"/>
                        </w:rPr>
                        <w:t xml:space="preserve">Maks </w:t>
                      </w:r>
                      <w:r w:rsidR="00970939">
                        <w:rPr>
                          <w:i/>
                          <w:iCs/>
                          <w:color w:val="3627EE" w:themeColor="accent1"/>
                          <w:sz w:val="18"/>
                          <w:szCs w:val="18"/>
                        </w:rPr>
                        <w:t>2</w:t>
                      </w:r>
                      <w:r w:rsidRPr="004A7314">
                        <w:rPr>
                          <w:i/>
                          <w:iCs/>
                          <w:color w:val="3627EE" w:themeColor="accent1"/>
                          <w:sz w:val="18"/>
                          <w:szCs w:val="18"/>
                        </w:rPr>
                        <w:t>00 ord</w:t>
                      </w:r>
                    </w:p>
                  </w:txbxContent>
                </v:textbox>
              </v:shape>
            </w:pict>
          </mc:Fallback>
        </mc:AlternateContent>
      </w:r>
    </w:p>
    <w:p w14:paraId="5765B814" w14:textId="77777777" w:rsidR="006A0F37" w:rsidRPr="000C3768" w:rsidRDefault="006A0F37" w:rsidP="006A0F37">
      <w:pPr>
        <w:rPr>
          <w:sz w:val="20"/>
          <w:szCs w:val="20"/>
        </w:rPr>
      </w:pPr>
    </w:p>
    <w:p w14:paraId="7453BB71" w14:textId="77777777" w:rsidR="006A0F37" w:rsidRPr="000C3768" w:rsidRDefault="006A0F37" w:rsidP="006A0F37">
      <w:pPr>
        <w:rPr>
          <w:sz w:val="20"/>
          <w:szCs w:val="20"/>
        </w:rPr>
      </w:pPr>
    </w:p>
    <w:p w14:paraId="4B4AE419" w14:textId="77777777" w:rsidR="006A0F37" w:rsidRPr="000C3768" w:rsidRDefault="006A0F37" w:rsidP="006A0F37">
      <w:pPr>
        <w:rPr>
          <w:sz w:val="20"/>
          <w:szCs w:val="20"/>
        </w:rPr>
      </w:pPr>
    </w:p>
    <w:p w14:paraId="131D6B47" w14:textId="77777777" w:rsidR="006A0F37" w:rsidRPr="000C3768" w:rsidRDefault="006A0F37" w:rsidP="006A0F37">
      <w:pPr>
        <w:rPr>
          <w:b/>
          <w:bCs/>
          <w:sz w:val="20"/>
          <w:szCs w:val="20"/>
        </w:rPr>
      </w:pPr>
    </w:p>
    <w:p w14:paraId="6AA92E40" w14:textId="77777777" w:rsidR="006A0F37" w:rsidRPr="000C3768" w:rsidRDefault="006A0F37" w:rsidP="006A0F37">
      <w:pPr>
        <w:rPr>
          <w:b/>
          <w:bCs/>
          <w:sz w:val="20"/>
          <w:szCs w:val="20"/>
        </w:rPr>
      </w:pPr>
    </w:p>
    <w:p w14:paraId="334D6F3B" w14:textId="77777777" w:rsidR="00947118" w:rsidRDefault="00947118" w:rsidP="00947118"/>
    <w:p w14:paraId="0EDFB06B" w14:textId="77777777" w:rsidR="00BA0C36" w:rsidRPr="000C3768" w:rsidRDefault="00BA0C36" w:rsidP="00947118"/>
    <w:p w14:paraId="3B65106D" w14:textId="55E7A971" w:rsidR="006A0F37" w:rsidRPr="000C3768" w:rsidRDefault="00CD1090" w:rsidP="006A0F37">
      <w:pPr>
        <w:pStyle w:val="4Overskrift"/>
        <w:rPr>
          <w:lang w:val="nb-NO"/>
        </w:rPr>
      </w:pPr>
      <w:r>
        <w:rPr>
          <w:lang w:val="nb-NO"/>
        </w:rPr>
        <w:t>4</w:t>
      </w:r>
      <w:r w:rsidR="006A0F37" w:rsidRPr="000C3768">
        <w:rPr>
          <w:lang w:val="nb-NO"/>
        </w:rPr>
        <w:t xml:space="preserve">. Om organisasjonen </w:t>
      </w:r>
    </w:p>
    <w:tbl>
      <w:tblPr>
        <w:tblStyle w:val="Tabellrutenett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</w:tblCellMar>
        <w:tblLook w:val="04A0" w:firstRow="1" w:lastRow="0" w:firstColumn="1" w:lastColumn="0" w:noHBand="0" w:noVBand="1"/>
      </w:tblPr>
      <w:tblGrid>
        <w:gridCol w:w="2404"/>
        <w:gridCol w:w="6651"/>
      </w:tblGrid>
      <w:tr w:rsidR="006A0F37" w:rsidRPr="00841C1B" w14:paraId="4C9C1F91" w14:textId="77777777" w:rsidTr="00481F9C">
        <w:trPr>
          <w:trHeight w:val="567"/>
        </w:trPr>
        <w:tc>
          <w:tcPr>
            <w:tcW w:w="2405" w:type="dxa"/>
            <w:shd w:val="clear" w:color="auto" w:fill="EEF1FF"/>
            <w:vAlign w:val="center"/>
          </w:tcPr>
          <w:p w14:paraId="2F3407D4" w14:textId="77777777" w:rsidR="006A0F37" w:rsidRPr="00841C1B" w:rsidRDefault="006A0F37" w:rsidP="004A7314">
            <w:pPr>
              <w:rPr>
                <w:sz w:val="18"/>
                <w:szCs w:val="18"/>
              </w:rPr>
            </w:pPr>
            <w:r w:rsidRPr="00841C1B">
              <w:rPr>
                <w:sz w:val="18"/>
                <w:szCs w:val="18"/>
              </w:rPr>
              <w:t>Hva kjennetegner organisasjonen?</w:t>
            </w:r>
            <w:r w:rsidR="004A7314" w:rsidRPr="00841C1B">
              <w:rPr>
                <w:sz w:val="18"/>
                <w:szCs w:val="18"/>
              </w:rPr>
              <w:br/>
            </w:r>
            <w:r w:rsidRPr="00841C1B">
              <w:rPr>
                <w:i/>
                <w:sz w:val="18"/>
                <w:szCs w:val="18"/>
              </w:rPr>
              <w:t>(maks 100 ord)</w:t>
            </w:r>
          </w:p>
        </w:tc>
        <w:tc>
          <w:tcPr>
            <w:tcW w:w="6657" w:type="dxa"/>
            <w:vAlign w:val="center"/>
          </w:tcPr>
          <w:p w14:paraId="7A1D2EDF" w14:textId="77777777" w:rsidR="006A0F37" w:rsidRPr="00841C1B" w:rsidRDefault="006A0F37" w:rsidP="004A7314">
            <w:pPr>
              <w:rPr>
                <w:color w:val="A1A1EC" w:themeColor="accent6"/>
                <w:sz w:val="18"/>
                <w:szCs w:val="18"/>
                <w:highlight w:val="darkMagenta"/>
              </w:rPr>
            </w:pPr>
            <w:r w:rsidRPr="00841C1B">
              <w:rPr>
                <w:color w:val="3627EE" w:themeColor="accent1"/>
                <w:sz w:val="18"/>
                <w:szCs w:val="18"/>
              </w:rPr>
              <w:t>Gi en kort beskrivelse av organisasjonen som synliggjør hva organisasjonen gjør, og evt. hvilke marked/kundegrupper organisasjonen leverer til i dag.</w:t>
            </w:r>
            <w:r w:rsidRPr="00841C1B">
              <w:rPr>
                <w:color w:val="3627EE" w:themeColor="accent1"/>
                <w:sz w:val="18"/>
                <w:szCs w:val="18"/>
                <w:highlight w:val="darkMagenta"/>
              </w:rPr>
              <w:t xml:space="preserve"> </w:t>
            </w:r>
          </w:p>
        </w:tc>
      </w:tr>
      <w:tr w:rsidR="006A0F37" w:rsidRPr="00841C1B" w14:paraId="4A843059" w14:textId="77777777" w:rsidTr="00481F9C">
        <w:trPr>
          <w:trHeight w:val="567"/>
        </w:trPr>
        <w:tc>
          <w:tcPr>
            <w:tcW w:w="2405" w:type="dxa"/>
            <w:shd w:val="clear" w:color="auto" w:fill="EEF1FF"/>
            <w:vAlign w:val="center"/>
          </w:tcPr>
          <w:p w14:paraId="1C73CF93" w14:textId="77777777" w:rsidR="006A0F37" w:rsidRPr="00841C1B" w:rsidRDefault="006A0F37" w:rsidP="004A7314">
            <w:pPr>
              <w:rPr>
                <w:sz w:val="18"/>
                <w:szCs w:val="18"/>
              </w:rPr>
            </w:pPr>
            <w:r w:rsidRPr="00841C1B">
              <w:rPr>
                <w:sz w:val="18"/>
                <w:szCs w:val="18"/>
              </w:rPr>
              <w:t>Prosjektteamet</w:t>
            </w:r>
            <w:r w:rsidR="004A7314" w:rsidRPr="00841C1B">
              <w:rPr>
                <w:sz w:val="18"/>
                <w:szCs w:val="18"/>
              </w:rPr>
              <w:br/>
            </w:r>
            <w:r w:rsidRPr="00841C1B">
              <w:rPr>
                <w:i/>
                <w:sz w:val="18"/>
                <w:szCs w:val="18"/>
              </w:rPr>
              <w:t>(maks 200 ord)</w:t>
            </w:r>
          </w:p>
        </w:tc>
        <w:tc>
          <w:tcPr>
            <w:tcW w:w="6657" w:type="dxa"/>
            <w:vAlign w:val="center"/>
          </w:tcPr>
          <w:p w14:paraId="21EF0256" w14:textId="77777777" w:rsidR="006A0F37" w:rsidRPr="00841C1B" w:rsidRDefault="006A0F37" w:rsidP="004A7314">
            <w:pPr>
              <w:rPr>
                <w:color w:val="3627EE" w:themeColor="accent1"/>
                <w:sz w:val="18"/>
                <w:szCs w:val="18"/>
              </w:rPr>
            </w:pPr>
            <w:r w:rsidRPr="00841C1B">
              <w:rPr>
                <w:color w:val="3627EE" w:themeColor="accent1"/>
                <w:sz w:val="18"/>
                <w:szCs w:val="18"/>
              </w:rPr>
              <w:t>Hvem er med i prosjektteamet, og hvilken spisskompetanse har disse</w:t>
            </w:r>
            <w:r w:rsidR="004A7314" w:rsidRPr="00841C1B">
              <w:rPr>
                <w:color w:val="3627EE" w:themeColor="accent1"/>
                <w:sz w:val="18"/>
                <w:szCs w:val="18"/>
              </w:rPr>
              <w:br/>
            </w:r>
            <w:r w:rsidRPr="00841C1B">
              <w:rPr>
                <w:color w:val="3627EE" w:themeColor="accent1"/>
                <w:sz w:val="18"/>
                <w:szCs w:val="18"/>
              </w:rPr>
              <w:t>(legg ved mini CV-er som beskriver relevant kompetanse og erfaring).</w:t>
            </w:r>
          </w:p>
          <w:p w14:paraId="69395F1A" w14:textId="77777777" w:rsidR="006A0F37" w:rsidRPr="00841C1B" w:rsidRDefault="006A0F37" w:rsidP="004A7314">
            <w:pPr>
              <w:rPr>
                <w:color w:val="3627EE" w:themeColor="accent1"/>
                <w:sz w:val="18"/>
                <w:szCs w:val="18"/>
              </w:rPr>
            </w:pPr>
            <w:r w:rsidRPr="00841C1B">
              <w:rPr>
                <w:color w:val="3627EE" w:themeColor="accent1"/>
                <w:sz w:val="18"/>
                <w:szCs w:val="18"/>
              </w:rPr>
              <w:t xml:space="preserve">Sett gjerne inn lenke til </w:t>
            </w:r>
            <w:proofErr w:type="spellStart"/>
            <w:r w:rsidRPr="00841C1B">
              <w:rPr>
                <w:color w:val="3627EE" w:themeColor="accent1"/>
                <w:sz w:val="18"/>
                <w:szCs w:val="18"/>
              </w:rPr>
              <w:t>linkdin</w:t>
            </w:r>
            <w:proofErr w:type="spellEnd"/>
            <w:r w:rsidRPr="00841C1B">
              <w:rPr>
                <w:color w:val="3627EE" w:themeColor="accent1"/>
                <w:sz w:val="18"/>
                <w:szCs w:val="18"/>
              </w:rPr>
              <w:t xml:space="preserve">-profiler: </w:t>
            </w:r>
          </w:p>
          <w:p w14:paraId="59025BAF" w14:textId="77777777" w:rsidR="006A0F37" w:rsidRPr="000C3768" w:rsidRDefault="006A0F37" w:rsidP="004A7314">
            <w:pPr>
              <w:rPr>
                <w:i/>
                <w:iCs/>
                <w:color w:val="FF0000"/>
                <w:sz w:val="18"/>
                <w:szCs w:val="18"/>
              </w:rPr>
            </w:pPr>
            <w:r w:rsidRPr="000C3768">
              <w:rPr>
                <w:i/>
                <w:iCs/>
                <w:color w:val="3627EE" w:themeColor="accent1"/>
                <w:sz w:val="18"/>
                <w:szCs w:val="18"/>
              </w:rPr>
              <w:t>https://www.linkedin.com/in/navn</w:t>
            </w:r>
          </w:p>
        </w:tc>
      </w:tr>
      <w:tr w:rsidR="006A0F37" w:rsidRPr="00841C1B" w14:paraId="76D2A2EF" w14:textId="77777777" w:rsidTr="00481F9C">
        <w:trPr>
          <w:trHeight w:val="567"/>
        </w:trPr>
        <w:tc>
          <w:tcPr>
            <w:tcW w:w="2405" w:type="dxa"/>
            <w:shd w:val="clear" w:color="auto" w:fill="EEF1FF"/>
            <w:vAlign w:val="center"/>
          </w:tcPr>
          <w:p w14:paraId="4C3FB620" w14:textId="77777777" w:rsidR="006A0F37" w:rsidRPr="00841C1B" w:rsidRDefault="006A0F37" w:rsidP="004A7314">
            <w:pPr>
              <w:rPr>
                <w:sz w:val="18"/>
                <w:szCs w:val="18"/>
              </w:rPr>
            </w:pPr>
            <w:r w:rsidRPr="00841C1B">
              <w:rPr>
                <w:sz w:val="18"/>
                <w:szCs w:val="18"/>
              </w:rPr>
              <w:t xml:space="preserve">Fremdrift og oppnåelser </w:t>
            </w:r>
            <w:r w:rsidR="004A7314" w:rsidRPr="00841C1B">
              <w:rPr>
                <w:sz w:val="18"/>
                <w:szCs w:val="18"/>
              </w:rPr>
              <w:br/>
            </w:r>
            <w:r w:rsidRPr="00841C1B">
              <w:rPr>
                <w:i/>
                <w:sz w:val="18"/>
                <w:szCs w:val="18"/>
              </w:rPr>
              <w:t>(maks 200 ord)</w:t>
            </w:r>
          </w:p>
        </w:tc>
        <w:tc>
          <w:tcPr>
            <w:tcW w:w="6657" w:type="dxa"/>
            <w:vAlign w:val="center"/>
          </w:tcPr>
          <w:p w14:paraId="433AC3C4" w14:textId="77777777" w:rsidR="006A0F37" w:rsidRPr="00841C1B" w:rsidRDefault="006A0F37" w:rsidP="004D6B6F">
            <w:pPr>
              <w:rPr>
                <w:color w:val="3627EE" w:themeColor="accent1"/>
                <w:sz w:val="18"/>
                <w:szCs w:val="18"/>
              </w:rPr>
            </w:pPr>
            <w:r w:rsidRPr="00841C1B">
              <w:rPr>
                <w:color w:val="3627EE" w:themeColor="accent1"/>
                <w:sz w:val="18"/>
                <w:szCs w:val="18"/>
              </w:rPr>
              <w:t>Hva har dere oppnådd så langt med denne innovasjonsideen?</w:t>
            </w:r>
            <w:r w:rsidR="004A7314" w:rsidRPr="00841C1B">
              <w:rPr>
                <w:color w:val="3627EE" w:themeColor="accent1"/>
                <w:sz w:val="18"/>
                <w:szCs w:val="18"/>
              </w:rPr>
              <w:br/>
            </w:r>
            <w:r w:rsidRPr="00841C1B">
              <w:rPr>
                <w:color w:val="3627EE" w:themeColor="accent1"/>
                <w:sz w:val="18"/>
                <w:szCs w:val="18"/>
              </w:rPr>
              <w:t xml:space="preserve">Skriv gjerne i stikkordsform, eksempler kan være: </w:t>
            </w:r>
          </w:p>
          <w:p w14:paraId="4074FD63" w14:textId="77777777" w:rsidR="006A0F37" w:rsidRPr="00841C1B" w:rsidRDefault="006A0F37" w:rsidP="004D6B6F">
            <w:pPr>
              <w:pStyle w:val="Listeavsnitt"/>
              <w:numPr>
                <w:ilvl w:val="0"/>
                <w:numId w:val="17"/>
              </w:numPr>
              <w:spacing w:before="0" w:after="0" w:line="240" w:lineRule="auto"/>
              <w:ind w:left="720"/>
              <w:rPr>
                <w:color w:val="3627EE" w:themeColor="accent1"/>
                <w:sz w:val="18"/>
                <w:szCs w:val="18"/>
              </w:rPr>
            </w:pPr>
            <w:r w:rsidRPr="00841C1B">
              <w:rPr>
                <w:color w:val="3627EE" w:themeColor="accent1"/>
                <w:sz w:val="18"/>
                <w:szCs w:val="18"/>
              </w:rPr>
              <w:t>Omsetning</w:t>
            </w:r>
          </w:p>
          <w:p w14:paraId="632987DE" w14:textId="77777777" w:rsidR="006A0F37" w:rsidRPr="00841C1B" w:rsidRDefault="006A0F37" w:rsidP="004D6B6F">
            <w:pPr>
              <w:pStyle w:val="Listeavsnitt"/>
              <w:numPr>
                <w:ilvl w:val="0"/>
                <w:numId w:val="17"/>
              </w:numPr>
              <w:spacing w:before="0" w:after="0" w:line="240" w:lineRule="auto"/>
              <w:ind w:left="720"/>
              <w:rPr>
                <w:color w:val="3627EE" w:themeColor="accent1"/>
                <w:sz w:val="18"/>
                <w:szCs w:val="18"/>
              </w:rPr>
            </w:pPr>
            <w:r w:rsidRPr="00841C1B">
              <w:rPr>
                <w:color w:val="3627EE" w:themeColor="accent1"/>
                <w:sz w:val="18"/>
                <w:szCs w:val="18"/>
              </w:rPr>
              <w:t>Pilotkunder</w:t>
            </w:r>
          </w:p>
          <w:p w14:paraId="4B4E45BC" w14:textId="77777777" w:rsidR="006A0F37" w:rsidRPr="00841C1B" w:rsidRDefault="006A0F37" w:rsidP="004D6B6F">
            <w:pPr>
              <w:pStyle w:val="Listeavsnitt"/>
              <w:numPr>
                <w:ilvl w:val="0"/>
                <w:numId w:val="17"/>
              </w:numPr>
              <w:spacing w:before="0" w:after="0" w:line="240" w:lineRule="auto"/>
              <w:ind w:left="720"/>
              <w:rPr>
                <w:color w:val="3627EE" w:themeColor="accent1"/>
                <w:sz w:val="18"/>
                <w:szCs w:val="18"/>
              </w:rPr>
            </w:pPr>
            <w:r w:rsidRPr="00841C1B">
              <w:rPr>
                <w:color w:val="3627EE" w:themeColor="accent1"/>
                <w:sz w:val="18"/>
                <w:szCs w:val="18"/>
              </w:rPr>
              <w:t xml:space="preserve">Intensjonsavtaler </w:t>
            </w:r>
          </w:p>
          <w:p w14:paraId="14D62154" w14:textId="77777777" w:rsidR="006A0F37" w:rsidRPr="00841C1B" w:rsidRDefault="006A0F37" w:rsidP="004D6B6F">
            <w:pPr>
              <w:pStyle w:val="Listeavsnitt"/>
              <w:numPr>
                <w:ilvl w:val="0"/>
                <w:numId w:val="17"/>
              </w:numPr>
              <w:spacing w:before="0" w:after="0" w:line="240" w:lineRule="auto"/>
              <w:ind w:left="720"/>
              <w:rPr>
                <w:color w:val="3627EE" w:themeColor="accent1"/>
                <w:sz w:val="18"/>
                <w:szCs w:val="18"/>
              </w:rPr>
            </w:pPr>
            <w:r w:rsidRPr="00841C1B">
              <w:rPr>
                <w:color w:val="3627EE" w:themeColor="accent1"/>
                <w:sz w:val="18"/>
                <w:szCs w:val="18"/>
              </w:rPr>
              <w:t>Publiseringer</w:t>
            </w:r>
          </w:p>
          <w:p w14:paraId="75C959CC" w14:textId="77777777" w:rsidR="006A0F37" w:rsidRPr="00841C1B" w:rsidRDefault="006A0F37" w:rsidP="004D6B6F">
            <w:pPr>
              <w:pStyle w:val="Listeavsnitt"/>
              <w:numPr>
                <w:ilvl w:val="0"/>
                <w:numId w:val="17"/>
              </w:numPr>
              <w:spacing w:before="0" w:after="0" w:line="240" w:lineRule="auto"/>
              <w:ind w:left="720"/>
              <w:rPr>
                <w:color w:val="3627EE" w:themeColor="accent1"/>
                <w:sz w:val="18"/>
                <w:szCs w:val="18"/>
              </w:rPr>
            </w:pPr>
            <w:proofErr w:type="spellStart"/>
            <w:r w:rsidRPr="00841C1B">
              <w:rPr>
                <w:color w:val="3627EE" w:themeColor="accent1"/>
                <w:sz w:val="18"/>
                <w:szCs w:val="18"/>
              </w:rPr>
              <w:t>IPR</w:t>
            </w:r>
            <w:proofErr w:type="spellEnd"/>
          </w:p>
          <w:p w14:paraId="4886CF7C" w14:textId="77777777" w:rsidR="004A7314" w:rsidRPr="00841C1B" w:rsidRDefault="004A7314" w:rsidP="004D6B6F">
            <w:pPr>
              <w:pStyle w:val="Listeavsnitt"/>
              <w:numPr>
                <w:ilvl w:val="0"/>
                <w:numId w:val="17"/>
              </w:numPr>
              <w:spacing w:before="0" w:after="0" w:line="240" w:lineRule="auto"/>
              <w:ind w:left="720"/>
              <w:rPr>
                <w:color w:val="3627EE" w:themeColor="accent1"/>
                <w:sz w:val="18"/>
                <w:szCs w:val="18"/>
              </w:rPr>
            </w:pPr>
            <w:r w:rsidRPr="00841C1B">
              <w:rPr>
                <w:color w:val="3627EE" w:themeColor="accent1"/>
                <w:sz w:val="18"/>
                <w:szCs w:val="18"/>
              </w:rPr>
              <w:t>Andre kritiske ressurser</w:t>
            </w:r>
          </w:p>
        </w:tc>
      </w:tr>
    </w:tbl>
    <w:p w14:paraId="296A44A3" w14:textId="05281D70" w:rsidR="000F0188" w:rsidRPr="000C3768" w:rsidRDefault="000F0188" w:rsidP="006A0F37">
      <w:pPr>
        <w:pStyle w:val="4Overskrift"/>
        <w:rPr>
          <w:sz w:val="24"/>
          <w:lang w:val="nb-NO"/>
        </w:rPr>
      </w:pPr>
    </w:p>
    <w:p w14:paraId="32C770C7" w14:textId="77777777" w:rsidR="000F0188" w:rsidRPr="000C3768" w:rsidRDefault="000F0188">
      <w:pPr>
        <w:spacing w:before="0" w:after="0" w:line="240" w:lineRule="auto"/>
        <w:rPr>
          <w:b/>
        </w:rPr>
      </w:pPr>
      <w:r w:rsidRPr="000C3768">
        <w:br w:type="page"/>
      </w:r>
    </w:p>
    <w:p w14:paraId="09C19154" w14:textId="19338BC6" w:rsidR="006A0F37" w:rsidRPr="000C3768" w:rsidRDefault="00CD1090" w:rsidP="006A0F37">
      <w:pPr>
        <w:pStyle w:val="4Overskrift"/>
      </w:pPr>
      <w:r>
        <w:lastRenderedPageBreak/>
        <w:t xml:space="preserve">5. </w:t>
      </w:r>
      <w:r w:rsidR="006A0F37" w:rsidRPr="000C3768">
        <w:t xml:space="preserve">Om </w:t>
      </w:r>
      <w:proofErr w:type="spellStart"/>
      <w:r w:rsidR="006A0F37" w:rsidRPr="000C3768">
        <w:t>prosjektet</w:t>
      </w:r>
      <w:proofErr w:type="spellEnd"/>
      <w:r w:rsidR="006A0F37" w:rsidRPr="000C3768">
        <w:t xml:space="preserve"> </w:t>
      </w:r>
    </w:p>
    <w:p w14:paraId="4504BA48" w14:textId="7AEE4576" w:rsidR="00DD2826" w:rsidRPr="00841C1B" w:rsidRDefault="00CE0005" w:rsidP="00CE0005">
      <w:pPr>
        <w:rPr>
          <w:color w:val="3627EE" w:themeColor="accent1"/>
          <w:sz w:val="20"/>
          <w:szCs w:val="20"/>
        </w:rPr>
      </w:pPr>
      <w:r w:rsidRPr="00841C1B">
        <w:rPr>
          <w:sz w:val="20"/>
          <w:szCs w:val="20"/>
        </w:rPr>
        <w:t xml:space="preserve">Omsøkte prosjekt støtter opp under prioriterte </w:t>
      </w:r>
      <w:hyperlink r:id="rId13" w:history="1">
        <w:r w:rsidRPr="00C27D5F">
          <w:rPr>
            <w:rStyle w:val="Hyperkobling"/>
            <w:sz w:val="20"/>
            <w:szCs w:val="20"/>
          </w:rPr>
          <w:t>samfunnsområder</w:t>
        </w:r>
      </w:hyperlink>
      <w:r w:rsidRPr="00841C1B">
        <w:rPr>
          <w:sz w:val="20"/>
          <w:szCs w:val="20"/>
        </w:rPr>
        <w:t xml:space="preserve"> (velg alle relevante)</w:t>
      </w:r>
      <w:r w:rsidR="00C27D5F">
        <w:rPr>
          <w:sz w:val="20"/>
          <w:szCs w:val="20"/>
        </w:rPr>
        <w:t>:</w:t>
      </w:r>
      <w:r w:rsidR="003F6F52" w:rsidRPr="00841C1B">
        <w:rPr>
          <w:color w:val="3627EE" w:themeColor="accent1"/>
          <w:sz w:val="20"/>
          <w:szCs w:val="20"/>
        </w:rPr>
        <w:t xml:space="preserve"> </w:t>
      </w:r>
    </w:p>
    <w:tbl>
      <w:tblPr>
        <w:tblStyle w:val="Tabellrutenett"/>
        <w:tblW w:w="930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2122"/>
        <w:gridCol w:w="2835"/>
        <w:gridCol w:w="2551"/>
        <w:gridCol w:w="1794"/>
      </w:tblGrid>
      <w:tr w:rsidR="00BF0583" w:rsidRPr="00841C1B" w14:paraId="65025A32" w14:textId="77777777" w:rsidTr="00481F9C">
        <w:tc>
          <w:tcPr>
            <w:tcW w:w="2122" w:type="dxa"/>
            <w:shd w:val="clear" w:color="auto" w:fill="EEF1FF"/>
          </w:tcPr>
          <w:p w14:paraId="1220C71E" w14:textId="77777777" w:rsidR="00BF0583" w:rsidRPr="00841C1B" w:rsidRDefault="00BF0583">
            <w:pPr>
              <w:rPr>
                <w:sz w:val="18"/>
                <w:szCs w:val="18"/>
              </w:rPr>
            </w:pPr>
            <w:r w:rsidRPr="00841C1B">
              <w:rPr>
                <w:sz w:val="18"/>
                <w:szCs w:val="18"/>
              </w:rPr>
              <w:fldChar w:fldCharType="begin">
                <w:ffData>
                  <w:name w:val="Mer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1C1B">
              <w:rPr>
                <w:sz w:val="18"/>
                <w:szCs w:val="18"/>
              </w:rPr>
              <w:instrText xml:space="preserve"> FORMCHECKBOX </w:instrText>
            </w:r>
            <w:r w:rsidRPr="00841C1B">
              <w:rPr>
                <w:sz w:val="18"/>
                <w:szCs w:val="18"/>
              </w:rPr>
            </w:r>
            <w:r w:rsidRPr="00841C1B">
              <w:rPr>
                <w:sz w:val="18"/>
                <w:szCs w:val="18"/>
              </w:rPr>
              <w:fldChar w:fldCharType="separate"/>
            </w:r>
            <w:r w:rsidRPr="00841C1B">
              <w:rPr>
                <w:sz w:val="18"/>
                <w:szCs w:val="18"/>
              </w:rPr>
              <w:fldChar w:fldCharType="end"/>
            </w:r>
            <w:r w:rsidRPr="00841C1B">
              <w:rPr>
                <w:sz w:val="18"/>
                <w:szCs w:val="18"/>
              </w:rPr>
              <w:t xml:space="preserve">  Nordområdene </w:t>
            </w:r>
          </w:p>
        </w:tc>
        <w:tc>
          <w:tcPr>
            <w:tcW w:w="2835" w:type="dxa"/>
            <w:shd w:val="clear" w:color="auto" w:fill="EEF1FF"/>
          </w:tcPr>
          <w:p w14:paraId="0E8375E2" w14:textId="1E4BEF21" w:rsidR="00BF0583" w:rsidRPr="00841C1B" w:rsidRDefault="00BF0583">
            <w:pPr>
              <w:rPr>
                <w:sz w:val="18"/>
                <w:szCs w:val="18"/>
              </w:rPr>
            </w:pPr>
            <w:r w:rsidRPr="00841C1B">
              <w:rPr>
                <w:sz w:val="18"/>
                <w:szCs w:val="18"/>
              </w:rPr>
              <w:fldChar w:fldCharType="begin">
                <w:ffData>
                  <w:name w:val="Mer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1C1B">
              <w:rPr>
                <w:sz w:val="18"/>
                <w:szCs w:val="18"/>
              </w:rPr>
              <w:instrText xml:space="preserve"> FORMCHECKBOX </w:instrText>
            </w:r>
            <w:r w:rsidRPr="00841C1B">
              <w:rPr>
                <w:sz w:val="18"/>
                <w:szCs w:val="18"/>
              </w:rPr>
            </w:r>
            <w:r w:rsidRPr="00841C1B">
              <w:rPr>
                <w:sz w:val="18"/>
                <w:szCs w:val="18"/>
              </w:rPr>
              <w:fldChar w:fldCharType="separate"/>
            </w:r>
            <w:r w:rsidRPr="00841C1B">
              <w:rPr>
                <w:sz w:val="18"/>
                <w:szCs w:val="18"/>
              </w:rPr>
              <w:fldChar w:fldCharType="end"/>
            </w:r>
            <w:r w:rsidRPr="00841C1B">
              <w:rPr>
                <w:sz w:val="18"/>
                <w:szCs w:val="18"/>
              </w:rPr>
              <w:t xml:space="preserve">  Næringsutvikling, kunnskap og kompetanse     </w:t>
            </w:r>
          </w:p>
        </w:tc>
        <w:tc>
          <w:tcPr>
            <w:tcW w:w="2551" w:type="dxa"/>
            <w:shd w:val="clear" w:color="auto" w:fill="EEF1FF"/>
          </w:tcPr>
          <w:p w14:paraId="644E2A7A" w14:textId="77777777" w:rsidR="00BF0583" w:rsidRPr="00841C1B" w:rsidRDefault="00BF0583">
            <w:pPr>
              <w:rPr>
                <w:sz w:val="18"/>
                <w:szCs w:val="18"/>
              </w:rPr>
            </w:pPr>
            <w:r w:rsidRPr="00841C1B">
              <w:rPr>
                <w:sz w:val="18"/>
                <w:szCs w:val="18"/>
              </w:rPr>
              <w:fldChar w:fldCharType="begin">
                <w:ffData>
                  <w:name w:val="Mer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1C1B">
              <w:rPr>
                <w:sz w:val="18"/>
                <w:szCs w:val="18"/>
              </w:rPr>
              <w:instrText xml:space="preserve"> FORMCHECKBOX </w:instrText>
            </w:r>
            <w:r w:rsidRPr="00841C1B">
              <w:rPr>
                <w:sz w:val="18"/>
                <w:szCs w:val="18"/>
              </w:rPr>
            </w:r>
            <w:r w:rsidRPr="00841C1B">
              <w:rPr>
                <w:sz w:val="18"/>
                <w:szCs w:val="18"/>
              </w:rPr>
              <w:fldChar w:fldCharType="separate"/>
            </w:r>
            <w:r w:rsidRPr="00841C1B">
              <w:rPr>
                <w:sz w:val="18"/>
                <w:szCs w:val="18"/>
              </w:rPr>
              <w:fldChar w:fldCharType="end"/>
            </w:r>
            <w:r w:rsidRPr="00841C1B">
              <w:rPr>
                <w:sz w:val="18"/>
                <w:szCs w:val="18"/>
              </w:rPr>
              <w:t xml:space="preserve">Samfunnssikkerhet og beredskap </w:t>
            </w:r>
          </w:p>
        </w:tc>
        <w:tc>
          <w:tcPr>
            <w:tcW w:w="1794" w:type="dxa"/>
            <w:shd w:val="clear" w:color="auto" w:fill="EEF1FF"/>
          </w:tcPr>
          <w:p w14:paraId="25C0802F" w14:textId="77777777" w:rsidR="00BF0583" w:rsidRPr="00841C1B" w:rsidRDefault="00BF0583">
            <w:pPr>
              <w:rPr>
                <w:sz w:val="18"/>
                <w:szCs w:val="18"/>
              </w:rPr>
            </w:pPr>
            <w:r w:rsidRPr="00841C1B">
              <w:rPr>
                <w:sz w:val="18"/>
                <w:szCs w:val="18"/>
              </w:rPr>
              <w:fldChar w:fldCharType="begin">
                <w:ffData>
                  <w:name w:val="Mer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1C1B">
              <w:rPr>
                <w:sz w:val="18"/>
                <w:szCs w:val="18"/>
              </w:rPr>
              <w:instrText xml:space="preserve"> FORMCHECKBOX </w:instrText>
            </w:r>
            <w:r w:rsidRPr="00841C1B">
              <w:rPr>
                <w:sz w:val="18"/>
                <w:szCs w:val="18"/>
              </w:rPr>
            </w:r>
            <w:r w:rsidRPr="00841C1B">
              <w:rPr>
                <w:sz w:val="18"/>
                <w:szCs w:val="18"/>
              </w:rPr>
              <w:fldChar w:fldCharType="separate"/>
            </w:r>
            <w:r w:rsidRPr="00841C1B">
              <w:rPr>
                <w:sz w:val="18"/>
                <w:szCs w:val="18"/>
              </w:rPr>
              <w:fldChar w:fldCharType="end"/>
            </w:r>
            <w:r w:rsidRPr="00841C1B">
              <w:rPr>
                <w:sz w:val="18"/>
                <w:szCs w:val="18"/>
              </w:rPr>
              <w:t xml:space="preserve">  Miljø og bærekraft </w:t>
            </w:r>
          </w:p>
        </w:tc>
      </w:tr>
    </w:tbl>
    <w:p w14:paraId="584D273B" w14:textId="77777777" w:rsidR="00BF0583" w:rsidRPr="000C3768" w:rsidRDefault="00BF0583" w:rsidP="00CE0005"/>
    <w:tbl>
      <w:tblPr>
        <w:tblStyle w:val="Tabellrutenett"/>
        <w:tblW w:w="930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2972"/>
        <w:gridCol w:w="6330"/>
      </w:tblGrid>
      <w:tr w:rsidR="006A0F37" w:rsidRPr="00841C1B" w14:paraId="34189530" w14:textId="77777777" w:rsidTr="00C27D5F">
        <w:trPr>
          <w:trHeight w:val="567"/>
        </w:trPr>
        <w:tc>
          <w:tcPr>
            <w:tcW w:w="2972" w:type="dxa"/>
            <w:shd w:val="clear" w:color="auto" w:fill="EEF1FF"/>
            <w:vAlign w:val="center"/>
          </w:tcPr>
          <w:p w14:paraId="1A594A27" w14:textId="2052C9BA" w:rsidR="00465013" w:rsidRPr="00841C1B" w:rsidRDefault="00B35638" w:rsidP="00465013">
            <w:pPr>
              <w:ind w:left="-1668" w:firstLine="1668"/>
              <w:rPr>
                <w:color w:val="3627EE" w:themeColor="accent1"/>
                <w:sz w:val="18"/>
                <w:szCs w:val="18"/>
              </w:rPr>
            </w:pPr>
            <w:r w:rsidRPr="00841C1B">
              <w:rPr>
                <w:sz w:val="18"/>
                <w:szCs w:val="18"/>
              </w:rPr>
              <w:t xml:space="preserve">Prosjekttittel </w:t>
            </w:r>
          </w:p>
        </w:tc>
        <w:tc>
          <w:tcPr>
            <w:tcW w:w="6330" w:type="dxa"/>
            <w:vAlign w:val="center"/>
          </w:tcPr>
          <w:p w14:paraId="77091FDF" w14:textId="4389D911" w:rsidR="006A0F37" w:rsidRPr="00841C1B" w:rsidRDefault="006A0F37" w:rsidP="004D6B6F">
            <w:pPr>
              <w:ind w:left="-1668" w:firstLine="1668"/>
              <w:rPr>
                <w:color w:val="3627EE" w:themeColor="accent1"/>
                <w:sz w:val="18"/>
                <w:szCs w:val="18"/>
              </w:rPr>
            </w:pPr>
            <w:r w:rsidRPr="00841C1B">
              <w:rPr>
                <w:color w:val="3627EE" w:themeColor="accent1"/>
                <w:sz w:val="18"/>
                <w:szCs w:val="18"/>
              </w:rPr>
              <w:t xml:space="preserve">Tittelen bør være kort og si noe om prosjektets innhold (en setning). </w:t>
            </w:r>
          </w:p>
        </w:tc>
      </w:tr>
      <w:tr w:rsidR="006A0F37" w:rsidRPr="00841C1B" w14:paraId="6ECE60D7" w14:textId="77777777" w:rsidTr="00C27D5F">
        <w:trPr>
          <w:trHeight w:val="567"/>
        </w:trPr>
        <w:tc>
          <w:tcPr>
            <w:tcW w:w="2972" w:type="dxa"/>
            <w:shd w:val="clear" w:color="auto" w:fill="EEF1FF"/>
            <w:vAlign w:val="center"/>
          </w:tcPr>
          <w:p w14:paraId="0758E960" w14:textId="786181FD" w:rsidR="00465013" w:rsidRPr="00841C1B" w:rsidRDefault="00B35638" w:rsidP="00465013">
            <w:pPr>
              <w:rPr>
                <w:color w:val="FF0000"/>
                <w:sz w:val="18"/>
                <w:szCs w:val="18"/>
              </w:rPr>
            </w:pPr>
            <w:r w:rsidRPr="00841C1B">
              <w:rPr>
                <w:sz w:val="18"/>
                <w:szCs w:val="18"/>
              </w:rPr>
              <w:t xml:space="preserve">Prosjektvarighet </w:t>
            </w:r>
          </w:p>
        </w:tc>
        <w:tc>
          <w:tcPr>
            <w:tcW w:w="6330" w:type="dxa"/>
            <w:vAlign w:val="center"/>
          </w:tcPr>
          <w:p w14:paraId="0943F332" w14:textId="77777777" w:rsidR="006A0F37" w:rsidRDefault="00B10902" w:rsidP="004D6B6F">
            <w:pPr>
              <w:rPr>
                <w:color w:val="050100" w:themeColor="text1"/>
                <w:sz w:val="18"/>
                <w:szCs w:val="18"/>
              </w:rPr>
            </w:pPr>
            <w:proofErr w:type="spellStart"/>
            <w:proofErr w:type="gramStart"/>
            <w:r w:rsidRPr="00C74370">
              <w:rPr>
                <w:color w:val="050100" w:themeColor="text1"/>
                <w:sz w:val="18"/>
                <w:szCs w:val="18"/>
                <w:highlight w:val="yellow"/>
              </w:rPr>
              <w:t>dd.mm.åååå</w:t>
            </w:r>
            <w:proofErr w:type="spellEnd"/>
            <w:proofErr w:type="gramEnd"/>
            <w:r w:rsidRPr="00C74370">
              <w:rPr>
                <w:color w:val="050100" w:themeColor="text1"/>
                <w:sz w:val="18"/>
                <w:szCs w:val="18"/>
                <w:highlight w:val="yellow"/>
              </w:rPr>
              <w:t xml:space="preserve"> – </w:t>
            </w:r>
            <w:proofErr w:type="spellStart"/>
            <w:proofErr w:type="gramStart"/>
            <w:r w:rsidRPr="00C74370">
              <w:rPr>
                <w:color w:val="050100" w:themeColor="text1"/>
                <w:sz w:val="18"/>
                <w:szCs w:val="18"/>
                <w:highlight w:val="yellow"/>
              </w:rPr>
              <w:t>dd.mm.åååå</w:t>
            </w:r>
            <w:proofErr w:type="spellEnd"/>
            <w:proofErr w:type="gramEnd"/>
          </w:p>
          <w:p w14:paraId="2401A973" w14:textId="2D8442F2" w:rsidR="006A0F37" w:rsidRPr="00841C1B" w:rsidRDefault="0031394B" w:rsidP="004D6B6F">
            <w:pPr>
              <w:rPr>
                <w:color w:val="FF0000"/>
                <w:sz w:val="18"/>
                <w:szCs w:val="18"/>
              </w:rPr>
            </w:pPr>
            <w:r w:rsidRPr="005727C5">
              <w:rPr>
                <w:color w:val="3627EE" w:themeColor="accent1"/>
                <w:sz w:val="18"/>
                <w:szCs w:val="18"/>
              </w:rPr>
              <w:t xml:space="preserve">Prosjekter kan tidligst begynne 2. januar 2026, og kan maksimalt vare til </w:t>
            </w:r>
            <w:r w:rsidR="00DA5BB2" w:rsidRPr="005727C5">
              <w:rPr>
                <w:color w:val="3627EE" w:themeColor="accent1"/>
                <w:sz w:val="18"/>
                <w:szCs w:val="18"/>
              </w:rPr>
              <w:t>1. des</w:t>
            </w:r>
            <w:r w:rsidR="00F44DDF" w:rsidRPr="005727C5">
              <w:rPr>
                <w:color w:val="3627EE" w:themeColor="accent1"/>
                <w:sz w:val="18"/>
                <w:szCs w:val="18"/>
              </w:rPr>
              <w:t xml:space="preserve">ember 2028. </w:t>
            </w:r>
          </w:p>
        </w:tc>
      </w:tr>
      <w:tr w:rsidR="006A0F37" w:rsidRPr="00841C1B" w14:paraId="59AF4B02" w14:textId="77777777" w:rsidTr="00C27D5F">
        <w:trPr>
          <w:trHeight w:val="567"/>
        </w:trPr>
        <w:tc>
          <w:tcPr>
            <w:tcW w:w="2972" w:type="dxa"/>
            <w:shd w:val="clear" w:color="auto" w:fill="EEF1FF"/>
            <w:vAlign w:val="center"/>
          </w:tcPr>
          <w:p w14:paraId="4C0BD802" w14:textId="09E92DE1" w:rsidR="00465013" w:rsidRPr="00841C1B" w:rsidRDefault="00B35638" w:rsidP="00465013">
            <w:pPr>
              <w:rPr>
                <w:sz w:val="18"/>
                <w:szCs w:val="18"/>
              </w:rPr>
            </w:pPr>
            <w:r w:rsidRPr="00841C1B">
              <w:rPr>
                <w:sz w:val="18"/>
                <w:szCs w:val="18"/>
              </w:rPr>
              <w:t xml:space="preserve">Prosjektets totale kostnader </w:t>
            </w:r>
            <w:r w:rsidRPr="00841C1B">
              <w:rPr>
                <w:sz w:val="18"/>
                <w:szCs w:val="18"/>
              </w:rPr>
              <w:br/>
              <w:t>(i hele kroner)</w:t>
            </w:r>
          </w:p>
        </w:tc>
        <w:tc>
          <w:tcPr>
            <w:tcW w:w="6330" w:type="dxa"/>
            <w:vAlign w:val="center"/>
          </w:tcPr>
          <w:p w14:paraId="29BD2E8B" w14:textId="73778A91" w:rsidR="006A0F37" w:rsidRPr="00841C1B" w:rsidRDefault="006A0F37" w:rsidP="004D6B6F">
            <w:pPr>
              <w:rPr>
                <w:sz w:val="18"/>
                <w:szCs w:val="18"/>
              </w:rPr>
            </w:pPr>
          </w:p>
        </w:tc>
      </w:tr>
      <w:tr w:rsidR="006A0F37" w:rsidRPr="00841C1B" w14:paraId="6F477830" w14:textId="77777777" w:rsidTr="00C27D5F">
        <w:trPr>
          <w:trHeight w:val="567"/>
        </w:trPr>
        <w:tc>
          <w:tcPr>
            <w:tcW w:w="2972" w:type="dxa"/>
            <w:shd w:val="clear" w:color="auto" w:fill="EEF1FF"/>
            <w:vAlign w:val="center"/>
          </w:tcPr>
          <w:p w14:paraId="71AB7A7A" w14:textId="4B936345" w:rsidR="00465013" w:rsidRPr="00841C1B" w:rsidRDefault="00B35638" w:rsidP="00465013">
            <w:pPr>
              <w:rPr>
                <w:sz w:val="18"/>
                <w:szCs w:val="18"/>
              </w:rPr>
            </w:pPr>
            <w:r w:rsidRPr="00841C1B">
              <w:rPr>
                <w:sz w:val="18"/>
                <w:szCs w:val="18"/>
              </w:rPr>
              <w:t xml:space="preserve">Dersom tilskuddet ikke skal gis etter statsstøtteregelverket må det legges ved et vedlegg til søknaden hvor dette begrunnes. </w:t>
            </w:r>
          </w:p>
        </w:tc>
        <w:tc>
          <w:tcPr>
            <w:tcW w:w="6330" w:type="dxa"/>
          </w:tcPr>
          <w:p w14:paraId="2ED0035B" w14:textId="5A0AF6D0" w:rsidR="006A0F37" w:rsidRPr="00841C1B" w:rsidRDefault="006A0F37" w:rsidP="00955B37">
            <w:pPr>
              <w:rPr>
                <w:sz w:val="18"/>
                <w:szCs w:val="18"/>
              </w:rPr>
            </w:pPr>
            <w:r w:rsidRPr="00841C1B">
              <w:rPr>
                <w:sz w:val="18"/>
                <w:szCs w:val="18"/>
              </w:rPr>
              <w:t xml:space="preserve">Støtten gis etter Statsstøtteregelverket </w:t>
            </w:r>
          </w:p>
          <w:p w14:paraId="7D1D7CBE" w14:textId="77777777" w:rsidR="006A0F37" w:rsidRPr="00841C1B" w:rsidRDefault="006A0F37" w:rsidP="00955B37">
            <w:pPr>
              <w:rPr>
                <w:sz w:val="18"/>
                <w:szCs w:val="18"/>
              </w:rPr>
            </w:pPr>
            <w:r w:rsidRPr="00841C1B">
              <w:rPr>
                <w:sz w:val="18"/>
                <w:szCs w:val="18"/>
              </w:rPr>
              <w:t xml:space="preserve">Ja </w:t>
            </w:r>
            <w:r w:rsidRPr="00841C1B">
              <w:rPr>
                <w:sz w:val="18"/>
                <w:szCs w:val="18"/>
              </w:rPr>
              <w:fldChar w:fldCharType="begin">
                <w:ffData>
                  <w:name w:val="Mer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1C1B">
              <w:rPr>
                <w:sz w:val="18"/>
                <w:szCs w:val="18"/>
              </w:rPr>
              <w:instrText xml:space="preserve"> FORMCHECKBOX </w:instrText>
            </w:r>
            <w:r w:rsidRPr="00841C1B">
              <w:rPr>
                <w:sz w:val="18"/>
                <w:szCs w:val="18"/>
              </w:rPr>
            </w:r>
            <w:r w:rsidRPr="00841C1B">
              <w:rPr>
                <w:sz w:val="18"/>
                <w:szCs w:val="18"/>
              </w:rPr>
              <w:fldChar w:fldCharType="separate"/>
            </w:r>
            <w:r w:rsidRPr="00841C1B">
              <w:rPr>
                <w:sz w:val="18"/>
                <w:szCs w:val="18"/>
              </w:rPr>
              <w:fldChar w:fldCharType="end"/>
            </w:r>
            <w:r w:rsidRPr="00841C1B">
              <w:rPr>
                <w:sz w:val="18"/>
                <w:szCs w:val="18"/>
              </w:rPr>
              <w:t xml:space="preserve">       Nei </w:t>
            </w:r>
            <w:r w:rsidRPr="00841C1B">
              <w:rPr>
                <w:sz w:val="18"/>
                <w:szCs w:val="18"/>
              </w:rPr>
              <w:fldChar w:fldCharType="begin">
                <w:ffData>
                  <w:name w:val="Mer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1C1B">
              <w:rPr>
                <w:sz w:val="18"/>
                <w:szCs w:val="18"/>
              </w:rPr>
              <w:instrText xml:space="preserve"> FORMCHECKBOX </w:instrText>
            </w:r>
            <w:r w:rsidRPr="00841C1B">
              <w:rPr>
                <w:sz w:val="18"/>
                <w:szCs w:val="18"/>
              </w:rPr>
            </w:r>
            <w:r w:rsidRPr="00841C1B">
              <w:rPr>
                <w:sz w:val="18"/>
                <w:szCs w:val="18"/>
              </w:rPr>
              <w:fldChar w:fldCharType="separate"/>
            </w:r>
            <w:r w:rsidRPr="00841C1B">
              <w:rPr>
                <w:sz w:val="18"/>
                <w:szCs w:val="18"/>
              </w:rPr>
              <w:fldChar w:fldCharType="end"/>
            </w:r>
          </w:p>
        </w:tc>
      </w:tr>
      <w:tr w:rsidR="006A0F37" w:rsidRPr="00841C1B" w14:paraId="0440918E" w14:textId="77777777" w:rsidTr="00C27D5F">
        <w:trPr>
          <w:trHeight w:val="567"/>
        </w:trPr>
        <w:tc>
          <w:tcPr>
            <w:tcW w:w="2972" w:type="dxa"/>
            <w:shd w:val="clear" w:color="auto" w:fill="EEF1FF"/>
            <w:vAlign w:val="center"/>
          </w:tcPr>
          <w:p w14:paraId="24220471" w14:textId="47B17F16" w:rsidR="00465013" w:rsidRPr="00841C1B" w:rsidRDefault="00B35638" w:rsidP="00465013">
            <w:pPr>
              <w:rPr>
                <w:sz w:val="18"/>
                <w:szCs w:val="18"/>
              </w:rPr>
            </w:pPr>
            <w:r w:rsidRPr="00841C1B">
              <w:rPr>
                <w:sz w:val="18"/>
                <w:szCs w:val="18"/>
              </w:rPr>
              <w:t>Type FoU</w:t>
            </w:r>
            <w:r w:rsidRPr="00841C1B">
              <w:rPr>
                <w:sz w:val="18"/>
                <w:szCs w:val="18"/>
              </w:rPr>
              <w:br/>
            </w:r>
            <w:hyperlink r:id="rId14" w:history="1">
              <w:r w:rsidRPr="00841C1B">
                <w:rPr>
                  <w:rStyle w:val="Hyperkobling"/>
                  <w:sz w:val="18"/>
                  <w:szCs w:val="18"/>
                </w:rPr>
                <w:t>Se forskriften</w:t>
              </w:r>
            </w:hyperlink>
            <w:r w:rsidRPr="00841C1B">
              <w:rPr>
                <w:sz w:val="18"/>
                <w:szCs w:val="18"/>
              </w:rPr>
              <w:t xml:space="preserve"> for type FoU, og for tillatt støtteintensitet. </w:t>
            </w:r>
          </w:p>
        </w:tc>
        <w:tc>
          <w:tcPr>
            <w:tcW w:w="6330" w:type="dxa"/>
            <w:vAlign w:val="center"/>
          </w:tcPr>
          <w:p w14:paraId="16C4E063" w14:textId="4C775041" w:rsidR="006A0F37" w:rsidRPr="00841C1B" w:rsidRDefault="006A0F37" w:rsidP="004D6B6F">
            <w:pPr>
              <w:rPr>
                <w:sz w:val="18"/>
                <w:szCs w:val="18"/>
              </w:rPr>
            </w:pPr>
            <w:r w:rsidRPr="00841C1B">
              <w:rPr>
                <w:sz w:val="18"/>
                <w:szCs w:val="18"/>
              </w:rPr>
              <w:t xml:space="preserve">Industriell forskning      </w:t>
            </w:r>
            <w:r w:rsidR="004D6B6F" w:rsidRPr="00841C1B">
              <w:rPr>
                <w:sz w:val="18"/>
                <w:szCs w:val="18"/>
              </w:rPr>
              <w:t xml:space="preserve"> </w:t>
            </w:r>
            <w:r w:rsidRPr="00841C1B">
              <w:rPr>
                <w:sz w:val="18"/>
                <w:szCs w:val="18"/>
              </w:rPr>
              <w:t xml:space="preserve">  </w:t>
            </w:r>
            <w:r w:rsidR="004D6B6F" w:rsidRPr="00841C1B">
              <w:rPr>
                <w:sz w:val="18"/>
                <w:szCs w:val="18"/>
              </w:rPr>
              <w:t xml:space="preserve">  </w:t>
            </w:r>
            <w:r w:rsidR="00BF0583" w:rsidRPr="00841C1B">
              <w:rPr>
                <w:sz w:val="18"/>
                <w:szCs w:val="18"/>
              </w:rPr>
              <w:t xml:space="preserve"> </w:t>
            </w:r>
            <w:r w:rsidR="00B35638" w:rsidRPr="00841C1B">
              <w:rPr>
                <w:sz w:val="18"/>
                <w:szCs w:val="18"/>
              </w:rPr>
              <w:t xml:space="preserve"> </w:t>
            </w:r>
            <w:r w:rsidRPr="00841C1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1C1B">
              <w:rPr>
                <w:sz w:val="18"/>
                <w:szCs w:val="18"/>
              </w:rPr>
              <w:instrText xml:space="preserve"> FORMCHECKBOX </w:instrText>
            </w:r>
            <w:r w:rsidRPr="00841C1B">
              <w:rPr>
                <w:sz w:val="18"/>
                <w:szCs w:val="18"/>
              </w:rPr>
            </w:r>
            <w:r w:rsidRPr="00841C1B">
              <w:rPr>
                <w:sz w:val="18"/>
                <w:szCs w:val="18"/>
              </w:rPr>
              <w:fldChar w:fldCharType="separate"/>
            </w:r>
            <w:r w:rsidRPr="00841C1B">
              <w:rPr>
                <w:sz w:val="18"/>
                <w:szCs w:val="18"/>
              </w:rPr>
              <w:fldChar w:fldCharType="end"/>
            </w:r>
          </w:p>
          <w:p w14:paraId="19E0EC37" w14:textId="764B9A23" w:rsidR="004D6B6F" w:rsidRPr="00841C1B" w:rsidRDefault="006A0F37" w:rsidP="004D6B6F">
            <w:pPr>
              <w:rPr>
                <w:sz w:val="18"/>
                <w:szCs w:val="18"/>
              </w:rPr>
            </w:pPr>
            <w:r w:rsidRPr="00841C1B">
              <w:rPr>
                <w:sz w:val="18"/>
                <w:szCs w:val="18"/>
              </w:rPr>
              <w:t>Eksperimentell utvikling</w:t>
            </w:r>
            <w:r w:rsidR="004D6B6F" w:rsidRPr="00841C1B">
              <w:rPr>
                <w:sz w:val="18"/>
                <w:szCs w:val="18"/>
              </w:rPr>
              <w:t xml:space="preserve"> </w:t>
            </w:r>
            <w:r w:rsidRPr="00841C1B">
              <w:rPr>
                <w:sz w:val="18"/>
                <w:szCs w:val="18"/>
              </w:rPr>
              <w:t xml:space="preserve"> </w:t>
            </w:r>
            <w:r w:rsidR="004D6B6F" w:rsidRPr="00841C1B">
              <w:rPr>
                <w:sz w:val="18"/>
                <w:szCs w:val="18"/>
              </w:rPr>
              <w:t xml:space="preserve">   </w:t>
            </w:r>
            <w:r w:rsidR="00BF0583" w:rsidRPr="00841C1B">
              <w:rPr>
                <w:sz w:val="18"/>
                <w:szCs w:val="18"/>
              </w:rPr>
              <w:t xml:space="preserve"> </w:t>
            </w:r>
            <w:r w:rsidR="00A92977" w:rsidRPr="00841C1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2977" w:rsidRPr="00841C1B">
              <w:rPr>
                <w:sz w:val="18"/>
                <w:szCs w:val="18"/>
              </w:rPr>
              <w:instrText xml:space="preserve"> FORMCHECKBOX </w:instrText>
            </w:r>
            <w:r w:rsidR="00A92977" w:rsidRPr="00841C1B">
              <w:rPr>
                <w:sz w:val="18"/>
                <w:szCs w:val="18"/>
              </w:rPr>
            </w:r>
            <w:r w:rsidR="00A92977" w:rsidRPr="00841C1B">
              <w:rPr>
                <w:sz w:val="18"/>
                <w:szCs w:val="18"/>
              </w:rPr>
              <w:fldChar w:fldCharType="separate"/>
            </w:r>
            <w:r w:rsidR="00A92977" w:rsidRPr="00841C1B">
              <w:rPr>
                <w:sz w:val="18"/>
                <w:szCs w:val="18"/>
              </w:rPr>
              <w:fldChar w:fldCharType="end"/>
            </w:r>
          </w:p>
          <w:p w14:paraId="64D2C0F0" w14:textId="77777777" w:rsidR="006A0F37" w:rsidRPr="00841C1B" w:rsidRDefault="006A0F37" w:rsidP="004D6B6F">
            <w:pPr>
              <w:rPr>
                <w:sz w:val="18"/>
                <w:szCs w:val="18"/>
              </w:rPr>
            </w:pPr>
            <w:r w:rsidRPr="00841C1B">
              <w:rPr>
                <w:sz w:val="18"/>
                <w:szCs w:val="18"/>
              </w:rPr>
              <w:t xml:space="preserve">Forstudie                      </w:t>
            </w:r>
            <w:r w:rsidR="004D6B6F" w:rsidRPr="00841C1B">
              <w:rPr>
                <w:sz w:val="18"/>
                <w:szCs w:val="18"/>
              </w:rPr>
              <w:t xml:space="preserve">    </w:t>
            </w:r>
            <w:r w:rsidRPr="00841C1B">
              <w:rPr>
                <w:sz w:val="18"/>
                <w:szCs w:val="18"/>
              </w:rPr>
              <w:t xml:space="preserve"> </w:t>
            </w:r>
            <w:r w:rsidR="004D6B6F" w:rsidRPr="00841C1B">
              <w:rPr>
                <w:sz w:val="18"/>
                <w:szCs w:val="18"/>
              </w:rPr>
              <w:t xml:space="preserve"> </w:t>
            </w:r>
            <w:r w:rsidRPr="00841C1B">
              <w:rPr>
                <w:sz w:val="18"/>
                <w:szCs w:val="18"/>
              </w:rPr>
              <w:fldChar w:fldCharType="begin">
                <w:ffData>
                  <w:name w:val="Mer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1C1B">
              <w:rPr>
                <w:sz w:val="18"/>
                <w:szCs w:val="18"/>
              </w:rPr>
              <w:instrText xml:space="preserve"> FORMCHECKBOX </w:instrText>
            </w:r>
            <w:r w:rsidRPr="00841C1B">
              <w:rPr>
                <w:sz w:val="18"/>
                <w:szCs w:val="18"/>
              </w:rPr>
            </w:r>
            <w:r w:rsidRPr="00841C1B">
              <w:rPr>
                <w:sz w:val="18"/>
                <w:szCs w:val="18"/>
              </w:rPr>
              <w:fldChar w:fldCharType="separate"/>
            </w:r>
            <w:r w:rsidRPr="00841C1B">
              <w:rPr>
                <w:sz w:val="18"/>
                <w:szCs w:val="18"/>
              </w:rPr>
              <w:fldChar w:fldCharType="end"/>
            </w:r>
          </w:p>
        </w:tc>
      </w:tr>
      <w:tr w:rsidR="006A0F37" w:rsidRPr="00841C1B" w14:paraId="562B2302" w14:textId="77777777" w:rsidTr="00C27D5F">
        <w:trPr>
          <w:trHeight w:val="567"/>
        </w:trPr>
        <w:tc>
          <w:tcPr>
            <w:tcW w:w="2972" w:type="dxa"/>
            <w:shd w:val="clear" w:color="auto" w:fill="EEF1FF"/>
          </w:tcPr>
          <w:p w14:paraId="5E46A9EE" w14:textId="5AE815C7" w:rsidR="00465013" w:rsidRPr="00841C1B" w:rsidRDefault="00B35638" w:rsidP="00465013">
            <w:pPr>
              <w:rPr>
                <w:rStyle w:val="Hyperkobling"/>
                <w:color w:val="050100" w:themeColor="text1"/>
                <w:sz w:val="18"/>
                <w:szCs w:val="18"/>
                <w:u w:val="none"/>
              </w:rPr>
            </w:pPr>
            <w:r w:rsidRPr="00841C1B">
              <w:rPr>
                <w:sz w:val="18"/>
                <w:szCs w:val="18"/>
              </w:rPr>
              <w:t xml:space="preserve">Samarbeidspartnere </w:t>
            </w:r>
            <w:r w:rsidRPr="00841C1B">
              <w:rPr>
                <w:sz w:val="18"/>
                <w:szCs w:val="18"/>
              </w:rPr>
              <w:br/>
            </w:r>
            <w:hyperlink r:id="rId15" w:history="1">
              <w:r w:rsidRPr="00841C1B">
                <w:rPr>
                  <w:rStyle w:val="Hyperkobling"/>
                  <w:sz w:val="18"/>
                  <w:szCs w:val="18"/>
                </w:rPr>
                <w:t>Se kriteriene for å oppfylle for samarbeidsbonus</w:t>
              </w:r>
            </w:hyperlink>
          </w:p>
        </w:tc>
        <w:tc>
          <w:tcPr>
            <w:tcW w:w="6330" w:type="dxa"/>
            <w:vAlign w:val="center"/>
          </w:tcPr>
          <w:p w14:paraId="5098BA28" w14:textId="12082A2D" w:rsidR="006A0F37" w:rsidRPr="00841C1B" w:rsidRDefault="006A0F37" w:rsidP="004D6B6F">
            <w:pPr>
              <w:rPr>
                <w:color w:val="050100" w:themeColor="text1"/>
                <w:sz w:val="18"/>
                <w:szCs w:val="18"/>
              </w:rPr>
            </w:pPr>
            <w:r w:rsidRPr="00841C1B">
              <w:rPr>
                <w:rStyle w:val="Hyperkobling"/>
                <w:color w:val="050100" w:themeColor="text1"/>
                <w:sz w:val="18"/>
                <w:szCs w:val="18"/>
                <w:u w:val="none"/>
              </w:rPr>
              <w:t xml:space="preserve">Prosjektet har et reelt samarbeid og ønsker å søke om samarbeidsbonus </w:t>
            </w:r>
          </w:p>
          <w:p w14:paraId="0E2A6A00" w14:textId="4FD005F2" w:rsidR="006A0F37" w:rsidRPr="00841C1B" w:rsidRDefault="006A0F37" w:rsidP="004D6B6F">
            <w:pPr>
              <w:rPr>
                <w:sz w:val="18"/>
                <w:szCs w:val="18"/>
              </w:rPr>
            </w:pPr>
            <w:r w:rsidRPr="00841C1B">
              <w:rPr>
                <w:sz w:val="18"/>
                <w:szCs w:val="18"/>
              </w:rPr>
              <w:t xml:space="preserve">Ja </w:t>
            </w:r>
            <w:r w:rsidR="00A92977" w:rsidRPr="00841C1B">
              <w:rPr>
                <w:sz w:val="18"/>
                <w:szCs w:val="18"/>
              </w:rPr>
              <w:fldChar w:fldCharType="begin">
                <w:ffData>
                  <w:name w:val="Mer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erk1"/>
            <w:r w:rsidR="00A92977" w:rsidRPr="00841C1B">
              <w:rPr>
                <w:sz w:val="18"/>
                <w:szCs w:val="18"/>
              </w:rPr>
              <w:instrText xml:space="preserve"> FORMCHECKBOX </w:instrText>
            </w:r>
            <w:r w:rsidR="00A92977" w:rsidRPr="00841C1B">
              <w:rPr>
                <w:sz w:val="18"/>
                <w:szCs w:val="18"/>
              </w:rPr>
            </w:r>
            <w:r w:rsidR="00A92977" w:rsidRPr="00841C1B">
              <w:rPr>
                <w:sz w:val="18"/>
                <w:szCs w:val="18"/>
              </w:rPr>
              <w:fldChar w:fldCharType="separate"/>
            </w:r>
            <w:r w:rsidR="00A92977" w:rsidRPr="00841C1B">
              <w:rPr>
                <w:sz w:val="18"/>
                <w:szCs w:val="18"/>
              </w:rPr>
              <w:fldChar w:fldCharType="end"/>
            </w:r>
            <w:bookmarkEnd w:id="2"/>
            <w:r w:rsidRPr="00841C1B">
              <w:rPr>
                <w:sz w:val="18"/>
                <w:szCs w:val="18"/>
              </w:rPr>
              <w:t xml:space="preserve">                Nei </w:t>
            </w:r>
            <w:r w:rsidR="004D6B6F" w:rsidRPr="00841C1B">
              <w:rPr>
                <w:sz w:val="18"/>
                <w:szCs w:val="18"/>
              </w:rPr>
              <w:t xml:space="preserve"> </w:t>
            </w:r>
            <w:r w:rsidRPr="00841C1B">
              <w:rPr>
                <w:sz w:val="18"/>
                <w:szCs w:val="18"/>
              </w:rPr>
              <w:fldChar w:fldCharType="begin">
                <w:ffData>
                  <w:name w:val="Mer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1C1B">
              <w:rPr>
                <w:sz w:val="18"/>
                <w:szCs w:val="18"/>
              </w:rPr>
              <w:instrText xml:space="preserve"> FORMCHECKBOX </w:instrText>
            </w:r>
            <w:r w:rsidRPr="00841C1B">
              <w:rPr>
                <w:sz w:val="18"/>
                <w:szCs w:val="18"/>
              </w:rPr>
            </w:r>
            <w:r w:rsidRPr="00841C1B">
              <w:rPr>
                <w:sz w:val="18"/>
                <w:szCs w:val="18"/>
              </w:rPr>
              <w:fldChar w:fldCharType="separate"/>
            </w:r>
            <w:r w:rsidRPr="00841C1B">
              <w:rPr>
                <w:sz w:val="18"/>
                <w:szCs w:val="18"/>
              </w:rPr>
              <w:fldChar w:fldCharType="end"/>
            </w:r>
            <w:r w:rsidRPr="00841C1B">
              <w:rPr>
                <w:sz w:val="18"/>
                <w:szCs w:val="18"/>
              </w:rPr>
              <w:t xml:space="preserve">    </w:t>
            </w:r>
          </w:p>
          <w:p w14:paraId="0C3130D5" w14:textId="77777777" w:rsidR="006A0F37" w:rsidRPr="00841C1B" w:rsidRDefault="006A0F37" w:rsidP="004D6B6F">
            <w:pPr>
              <w:rPr>
                <w:sz w:val="18"/>
                <w:szCs w:val="18"/>
              </w:rPr>
            </w:pPr>
            <w:r w:rsidRPr="00841C1B">
              <w:rPr>
                <w:sz w:val="18"/>
                <w:szCs w:val="18"/>
              </w:rPr>
              <w:t xml:space="preserve">Dersom det søkes om samarbeidsbonus må det legges ved vedlegg som dokumenterer intensjon om samarbeid. </w:t>
            </w:r>
          </w:p>
        </w:tc>
      </w:tr>
      <w:tr w:rsidR="006A0F37" w:rsidRPr="00841C1B" w14:paraId="2250E46C" w14:textId="77777777" w:rsidTr="00C27D5F">
        <w:trPr>
          <w:trHeight w:val="567"/>
        </w:trPr>
        <w:tc>
          <w:tcPr>
            <w:tcW w:w="2972" w:type="dxa"/>
            <w:shd w:val="clear" w:color="auto" w:fill="EEF1FF"/>
            <w:vAlign w:val="center"/>
          </w:tcPr>
          <w:p w14:paraId="4B57F640" w14:textId="4DC479D8" w:rsidR="00465013" w:rsidRPr="00841C1B" w:rsidRDefault="00B35638" w:rsidP="00465013">
            <w:pPr>
              <w:rPr>
                <w:sz w:val="18"/>
                <w:szCs w:val="18"/>
              </w:rPr>
            </w:pPr>
            <w:r w:rsidRPr="00841C1B">
              <w:rPr>
                <w:sz w:val="18"/>
                <w:szCs w:val="18"/>
              </w:rPr>
              <w:t>Navn på samarbeidspartnere</w:t>
            </w:r>
          </w:p>
        </w:tc>
        <w:tc>
          <w:tcPr>
            <w:tcW w:w="6330" w:type="dxa"/>
            <w:vAlign w:val="center"/>
          </w:tcPr>
          <w:p w14:paraId="03FD2A6A" w14:textId="519B3BF5" w:rsidR="006A0F37" w:rsidRPr="00841C1B" w:rsidRDefault="006A0F37" w:rsidP="004D6B6F">
            <w:pPr>
              <w:rPr>
                <w:sz w:val="18"/>
                <w:szCs w:val="18"/>
              </w:rPr>
            </w:pPr>
          </w:p>
        </w:tc>
      </w:tr>
      <w:tr w:rsidR="006A0F37" w:rsidRPr="00841C1B" w14:paraId="22AE552F" w14:textId="77777777" w:rsidTr="00C27D5F">
        <w:trPr>
          <w:trHeight w:val="567"/>
        </w:trPr>
        <w:tc>
          <w:tcPr>
            <w:tcW w:w="2972" w:type="dxa"/>
            <w:shd w:val="clear" w:color="auto" w:fill="EEF1FF"/>
            <w:vAlign w:val="center"/>
          </w:tcPr>
          <w:p w14:paraId="61B066CF" w14:textId="098E95D0" w:rsidR="00465013" w:rsidRPr="00841C1B" w:rsidRDefault="00B35638" w:rsidP="00465013">
            <w:pPr>
              <w:rPr>
                <w:sz w:val="18"/>
                <w:szCs w:val="18"/>
              </w:rPr>
            </w:pPr>
            <w:r w:rsidRPr="00841C1B">
              <w:rPr>
                <w:sz w:val="18"/>
                <w:szCs w:val="18"/>
              </w:rPr>
              <w:t>Navn på FoU-leverandører</w:t>
            </w:r>
          </w:p>
        </w:tc>
        <w:tc>
          <w:tcPr>
            <w:tcW w:w="6330" w:type="dxa"/>
            <w:vAlign w:val="center"/>
          </w:tcPr>
          <w:p w14:paraId="096FD796" w14:textId="67A5E0DD" w:rsidR="006A0F37" w:rsidRPr="00841C1B" w:rsidRDefault="006A0F37" w:rsidP="004D6B6F">
            <w:pPr>
              <w:rPr>
                <w:sz w:val="18"/>
                <w:szCs w:val="18"/>
              </w:rPr>
            </w:pPr>
          </w:p>
        </w:tc>
      </w:tr>
      <w:tr w:rsidR="006A0F37" w:rsidRPr="00841C1B" w14:paraId="0A957980" w14:textId="77777777" w:rsidTr="00C27D5F">
        <w:trPr>
          <w:trHeight w:val="567"/>
        </w:trPr>
        <w:tc>
          <w:tcPr>
            <w:tcW w:w="2972" w:type="dxa"/>
            <w:shd w:val="clear" w:color="auto" w:fill="EEF1FF"/>
            <w:vAlign w:val="center"/>
          </w:tcPr>
          <w:p w14:paraId="02C6A366" w14:textId="5D09258E" w:rsidR="00465013" w:rsidRPr="00841C1B" w:rsidRDefault="00B35638" w:rsidP="00465013">
            <w:pPr>
              <w:rPr>
                <w:color w:val="3627EE" w:themeColor="accent1"/>
                <w:sz w:val="18"/>
                <w:szCs w:val="18"/>
              </w:rPr>
            </w:pPr>
            <w:r w:rsidRPr="00841C1B">
              <w:rPr>
                <w:sz w:val="18"/>
                <w:szCs w:val="18"/>
              </w:rPr>
              <w:t xml:space="preserve">Hovedmål for prosjektet </w:t>
            </w:r>
          </w:p>
        </w:tc>
        <w:tc>
          <w:tcPr>
            <w:tcW w:w="6330" w:type="dxa"/>
            <w:vAlign w:val="center"/>
          </w:tcPr>
          <w:p w14:paraId="3C685BC5" w14:textId="2D1E699E" w:rsidR="006A0F37" w:rsidRPr="00841C1B" w:rsidRDefault="006A0F37" w:rsidP="004D6B6F">
            <w:pPr>
              <w:rPr>
                <w:color w:val="FF0000"/>
                <w:sz w:val="18"/>
                <w:szCs w:val="18"/>
              </w:rPr>
            </w:pPr>
            <w:r w:rsidRPr="00841C1B">
              <w:rPr>
                <w:color w:val="3627EE" w:themeColor="accent1"/>
                <w:sz w:val="18"/>
                <w:szCs w:val="18"/>
              </w:rPr>
              <w:t xml:space="preserve">Målet bør være konkret formulert, målbart og realistisk (2-3 setninger). </w:t>
            </w:r>
          </w:p>
        </w:tc>
      </w:tr>
      <w:tr w:rsidR="006A0F37" w:rsidRPr="00841C1B" w14:paraId="34963971" w14:textId="77777777" w:rsidTr="00C27D5F">
        <w:trPr>
          <w:trHeight w:val="567"/>
        </w:trPr>
        <w:tc>
          <w:tcPr>
            <w:tcW w:w="2972" w:type="dxa"/>
            <w:shd w:val="clear" w:color="auto" w:fill="EEF1FF"/>
            <w:vAlign w:val="center"/>
          </w:tcPr>
          <w:p w14:paraId="2742AA42" w14:textId="0485B1A9" w:rsidR="00465013" w:rsidRPr="00841C1B" w:rsidRDefault="00BF0583" w:rsidP="00465013">
            <w:pPr>
              <w:spacing w:line="276" w:lineRule="auto"/>
              <w:rPr>
                <w:color w:val="3627EE" w:themeColor="accent1"/>
                <w:sz w:val="18"/>
                <w:szCs w:val="18"/>
              </w:rPr>
            </w:pPr>
            <w:r w:rsidRPr="00841C1B">
              <w:rPr>
                <w:color w:val="050100" w:themeColor="text1"/>
                <w:sz w:val="18"/>
                <w:szCs w:val="18"/>
              </w:rPr>
              <w:t xml:space="preserve">Bakgrunn for prosjektet </w:t>
            </w:r>
            <w:r w:rsidRPr="00841C1B">
              <w:rPr>
                <w:color w:val="050100" w:themeColor="text1"/>
                <w:sz w:val="18"/>
                <w:szCs w:val="18"/>
              </w:rPr>
              <w:br/>
              <w:t>(maks 200 ord)</w:t>
            </w:r>
          </w:p>
        </w:tc>
        <w:tc>
          <w:tcPr>
            <w:tcW w:w="6330" w:type="dxa"/>
            <w:vAlign w:val="center"/>
          </w:tcPr>
          <w:p w14:paraId="1FF83C5A" w14:textId="67B85FDE" w:rsidR="006A0F37" w:rsidRPr="00841C1B" w:rsidRDefault="006A0F37" w:rsidP="004D6B6F">
            <w:pPr>
              <w:spacing w:line="276" w:lineRule="auto"/>
              <w:rPr>
                <w:color w:val="3627EE" w:themeColor="accent1"/>
                <w:sz w:val="18"/>
                <w:szCs w:val="18"/>
              </w:rPr>
            </w:pPr>
            <w:r w:rsidRPr="00841C1B">
              <w:rPr>
                <w:color w:val="3627EE" w:themeColor="accent1"/>
                <w:sz w:val="18"/>
                <w:szCs w:val="18"/>
              </w:rPr>
              <w:t xml:space="preserve">Hvilket problem løser ideen, og hvem løser ideen problemet for? </w:t>
            </w:r>
          </w:p>
          <w:p w14:paraId="79BBCC36" w14:textId="77777777" w:rsidR="006A0F37" w:rsidRPr="00841C1B" w:rsidRDefault="006A0F37" w:rsidP="004D6B6F">
            <w:pPr>
              <w:spacing w:line="276" w:lineRule="auto"/>
              <w:rPr>
                <w:color w:val="3627EE" w:themeColor="accent1"/>
                <w:sz w:val="18"/>
                <w:szCs w:val="18"/>
              </w:rPr>
            </w:pPr>
            <w:r w:rsidRPr="00841C1B">
              <w:rPr>
                <w:color w:val="3627EE" w:themeColor="accent1"/>
                <w:sz w:val="18"/>
                <w:szCs w:val="18"/>
              </w:rPr>
              <w:t>Kort beskrivelse av hvorfor dere ønsker å igangsette dette prosjektet, hvilke behov som skal dekkes eller utfordringer som skal løses.</w:t>
            </w:r>
          </w:p>
        </w:tc>
      </w:tr>
      <w:tr w:rsidR="006A0F37" w:rsidRPr="00841C1B" w14:paraId="3B09CDEA" w14:textId="77777777" w:rsidTr="00C27D5F">
        <w:trPr>
          <w:trHeight w:val="567"/>
        </w:trPr>
        <w:tc>
          <w:tcPr>
            <w:tcW w:w="2972" w:type="dxa"/>
            <w:shd w:val="clear" w:color="auto" w:fill="EEF1FF"/>
            <w:vAlign w:val="center"/>
          </w:tcPr>
          <w:p w14:paraId="2A55DEEC" w14:textId="61E9C2DB" w:rsidR="00465013" w:rsidRPr="00841C1B" w:rsidRDefault="00BF0583" w:rsidP="00465013">
            <w:pPr>
              <w:rPr>
                <w:color w:val="3627EE" w:themeColor="accent1"/>
                <w:sz w:val="18"/>
                <w:szCs w:val="18"/>
              </w:rPr>
            </w:pPr>
            <w:r w:rsidRPr="00841C1B">
              <w:rPr>
                <w:sz w:val="18"/>
                <w:szCs w:val="18"/>
              </w:rPr>
              <w:lastRenderedPageBreak/>
              <w:t xml:space="preserve">Immaterielle rettigheter </w:t>
            </w:r>
            <w:r w:rsidRPr="00841C1B">
              <w:rPr>
                <w:sz w:val="18"/>
                <w:szCs w:val="18"/>
              </w:rPr>
              <w:br/>
              <w:t>(maks 100 ord)</w:t>
            </w:r>
          </w:p>
        </w:tc>
        <w:tc>
          <w:tcPr>
            <w:tcW w:w="6330" w:type="dxa"/>
            <w:vAlign w:val="center"/>
          </w:tcPr>
          <w:p w14:paraId="16544C8F" w14:textId="208BB2C4" w:rsidR="006A0F37" w:rsidRPr="00841C1B" w:rsidRDefault="006A0F37" w:rsidP="004D6B6F">
            <w:pPr>
              <w:rPr>
                <w:sz w:val="18"/>
                <w:szCs w:val="18"/>
              </w:rPr>
            </w:pPr>
            <w:r w:rsidRPr="00841C1B">
              <w:rPr>
                <w:color w:val="3627EE" w:themeColor="accent1"/>
                <w:sz w:val="18"/>
                <w:szCs w:val="18"/>
              </w:rPr>
              <w:t xml:space="preserve">Hva er planen for </w:t>
            </w:r>
            <w:proofErr w:type="spellStart"/>
            <w:r w:rsidRPr="00841C1B">
              <w:rPr>
                <w:color w:val="3627EE" w:themeColor="accent1"/>
                <w:sz w:val="18"/>
                <w:szCs w:val="18"/>
              </w:rPr>
              <w:t>IPR</w:t>
            </w:r>
            <w:proofErr w:type="spellEnd"/>
            <w:r w:rsidRPr="00841C1B">
              <w:rPr>
                <w:color w:val="3627EE" w:themeColor="accent1"/>
                <w:sz w:val="18"/>
                <w:szCs w:val="18"/>
              </w:rPr>
              <w:t xml:space="preserve">-beskyttelse av løsningen eller teknologien? Vil resultatene av FoU-prosjektet offentliggjøres? Hvordan håndteres </w:t>
            </w:r>
            <w:proofErr w:type="spellStart"/>
            <w:r w:rsidRPr="00841C1B">
              <w:rPr>
                <w:color w:val="3627EE" w:themeColor="accent1"/>
                <w:sz w:val="18"/>
                <w:szCs w:val="18"/>
              </w:rPr>
              <w:t>IPR</w:t>
            </w:r>
            <w:proofErr w:type="spellEnd"/>
            <w:r w:rsidRPr="00841C1B">
              <w:rPr>
                <w:color w:val="3627EE" w:themeColor="accent1"/>
                <w:sz w:val="18"/>
                <w:szCs w:val="18"/>
              </w:rPr>
              <w:t xml:space="preserve"> dersom det er et samarbeidsprosjekt?</w:t>
            </w:r>
          </w:p>
        </w:tc>
      </w:tr>
      <w:tr w:rsidR="000C3768" w:rsidRPr="00841C1B" w14:paraId="0A2B3662" w14:textId="77777777" w:rsidTr="00C27D5F">
        <w:trPr>
          <w:trHeight w:val="567"/>
        </w:trPr>
        <w:tc>
          <w:tcPr>
            <w:tcW w:w="2972" w:type="dxa"/>
            <w:shd w:val="clear" w:color="auto" w:fill="EEF1FF"/>
            <w:vAlign w:val="center"/>
          </w:tcPr>
          <w:p w14:paraId="411DD262" w14:textId="4702B863" w:rsidR="00465013" w:rsidRPr="00841C1B" w:rsidRDefault="00BF0583" w:rsidP="00465013">
            <w:pPr>
              <w:rPr>
                <w:color w:val="3627EE" w:themeColor="accent1"/>
                <w:sz w:val="18"/>
                <w:szCs w:val="18"/>
              </w:rPr>
            </w:pPr>
            <w:r w:rsidRPr="00841C1B">
              <w:rPr>
                <w:sz w:val="18"/>
                <w:szCs w:val="18"/>
              </w:rPr>
              <w:t xml:space="preserve">Hvordan vil et tilskudd </w:t>
            </w:r>
            <w:r w:rsidR="008E5B65">
              <w:rPr>
                <w:sz w:val="18"/>
                <w:szCs w:val="18"/>
              </w:rPr>
              <w:t>ha en utløsende effekt for</w:t>
            </w:r>
            <w:r w:rsidRPr="00841C1B">
              <w:rPr>
                <w:sz w:val="18"/>
                <w:szCs w:val="18"/>
              </w:rPr>
              <w:t xml:space="preserve"> prosjektet?</w:t>
            </w:r>
          </w:p>
        </w:tc>
        <w:tc>
          <w:tcPr>
            <w:tcW w:w="6330" w:type="dxa"/>
            <w:vAlign w:val="center"/>
          </w:tcPr>
          <w:p w14:paraId="1CE4A218" w14:textId="33E707AA" w:rsidR="000C3768" w:rsidRPr="00841C1B" w:rsidRDefault="000C3768" w:rsidP="004D6B6F">
            <w:pPr>
              <w:rPr>
                <w:color w:val="3627EE" w:themeColor="accent1"/>
                <w:sz w:val="18"/>
                <w:szCs w:val="18"/>
              </w:rPr>
            </w:pPr>
          </w:p>
        </w:tc>
      </w:tr>
    </w:tbl>
    <w:p w14:paraId="022D4AD3" w14:textId="4ACB7EC9" w:rsidR="006A0F37" w:rsidRPr="000C3768" w:rsidRDefault="00BF0583" w:rsidP="006A0F37">
      <w:pPr>
        <w:pStyle w:val="5Overskrift"/>
        <w:rPr>
          <w:lang w:val="nb-NO"/>
        </w:rPr>
      </w:pPr>
      <w:r>
        <w:rPr>
          <w:lang w:val="nb-NO"/>
        </w:rPr>
        <w:t>5</w:t>
      </w:r>
      <w:r w:rsidR="006A0F37" w:rsidRPr="000C3768">
        <w:rPr>
          <w:lang w:val="nb-NO"/>
        </w:rPr>
        <w:t>.1 Arbeidspakker</w:t>
      </w:r>
    </w:p>
    <w:tbl>
      <w:tblPr>
        <w:tblStyle w:val="Tabellrutenett"/>
        <w:tblW w:w="929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</w:tblCellMar>
        <w:tblLook w:val="04A0" w:firstRow="1" w:lastRow="0" w:firstColumn="1" w:lastColumn="0" w:noHBand="0" w:noVBand="1"/>
      </w:tblPr>
      <w:tblGrid>
        <w:gridCol w:w="2395"/>
        <w:gridCol w:w="6903"/>
      </w:tblGrid>
      <w:tr w:rsidR="006A0F37" w:rsidRPr="00841C1B" w14:paraId="0561EABC" w14:textId="77777777" w:rsidTr="00C27D5F">
        <w:trPr>
          <w:trHeight w:val="567"/>
        </w:trPr>
        <w:tc>
          <w:tcPr>
            <w:tcW w:w="2395" w:type="dxa"/>
            <w:shd w:val="clear" w:color="auto" w:fill="EEF1FF"/>
            <w:vAlign w:val="center"/>
          </w:tcPr>
          <w:p w14:paraId="1E9C38B3" w14:textId="77777777" w:rsidR="006A0F37" w:rsidRPr="00ED02B6" w:rsidRDefault="006A0F37" w:rsidP="004D6B6F">
            <w:pPr>
              <w:rPr>
                <w:b/>
                <w:sz w:val="18"/>
                <w:szCs w:val="18"/>
              </w:rPr>
            </w:pPr>
            <w:r w:rsidRPr="00ED02B6">
              <w:rPr>
                <w:b/>
                <w:sz w:val="18"/>
                <w:szCs w:val="18"/>
              </w:rPr>
              <w:t>AP 1</w:t>
            </w:r>
          </w:p>
        </w:tc>
        <w:tc>
          <w:tcPr>
            <w:tcW w:w="6903" w:type="dxa"/>
            <w:vAlign w:val="center"/>
          </w:tcPr>
          <w:p w14:paraId="6A37FFC5" w14:textId="77777777" w:rsidR="006A0F37" w:rsidRPr="00841C1B" w:rsidRDefault="006A0F37" w:rsidP="004D6B6F">
            <w:pPr>
              <w:rPr>
                <w:color w:val="3627EE" w:themeColor="accent1"/>
                <w:sz w:val="18"/>
                <w:szCs w:val="18"/>
              </w:rPr>
            </w:pPr>
            <w:r w:rsidRPr="00841C1B">
              <w:rPr>
                <w:color w:val="3627EE" w:themeColor="accent1"/>
                <w:sz w:val="18"/>
                <w:szCs w:val="18"/>
              </w:rPr>
              <w:t>Beskriv hver arbeidspakke, inkluder følgende punkter per arbeidspakke:</w:t>
            </w:r>
          </w:p>
          <w:p w14:paraId="015C2A1F" w14:textId="77777777" w:rsidR="006A0F37" w:rsidRPr="00841C1B" w:rsidRDefault="006A0F37" w:rsidP="004D6B6F">
            <w:pPr>
              <w:pStyle w:val="Listeavsnitt"/>
              <w:numPr>
                <w:ilvl w:val="0"/>
                <w:numId w:val="18"/>
              </w:numPr>
              <w:spacing w:before="0" w:after="0" w:line="240" w:lineRule="auto"/>
              <w:rPr>
                <w:color w:val="3627EE" w:themeColor="accent1"/>
                <w:sz w:val="18"/>
                <w:szCs w:val="18"/>
              </w:rPr>
            </w:pPr>
            <w:r w:rsidRPr="00841C1B">
              <w:rPr>
                <w:color w:val="3627EE" w:themeColor="accent1"/>
                <w:sz w:val="18"/>
                <w:szCs w:val="18"/>
              </w:rPr>
              <w:t>Tittel på arbeidspakken</w:t>
            </w:r>
          </w:p>
          <w:p w14:paraId="47C89CE9" w14:textId="77777777" w:rsidR="006A0F37" w:rsidRPr="00841C1B" w:rsidRDefault="006A0F37" w:rsidP="004D6B6F">
            <w:pPr>
              <w:pStyle w:val="Listeavsnitt"/>
              <w:numPr>
                <w:ilvl w:val="0"/>
                <w:numId w:val="18"/>
              </w:numPr>
              <w:spacing w:before="0" w:after="0" w:line="240" w:lineRule="auto"/>
              <w:rPr>
                <w:color w:val="3627EE" w:themeColor="accent1"/>
                <w:sz w:val="18"/>
                <w:szCs w:val="18"/>
              </w:rPr>
            </w:pPr>
            <w:r w:rsidRPr="00841C1B">
              <w:rPr>
                <w:color w:val="3627EE" w:themeColor="accent1"/>
                <w:sz w:val="18"/>
                <w:szCs w:val="18"/>
              </w:rPr>
              <w:t>Varighet</w:t>
            </w:r>
          </w:p>
          <w:p w14:paraId="76387294" w14:textId="77777777" w:rsidR="006A0F37" w:rsidRPr="00841C1B" w:rsidRDefault="006A0F37" w:rsidP="004D6B6F">
            <w:pPr>
              <w:pStyle w:val="Listeavsnitt"/>
              <w:numPr>
                <w:ilvl w:val="0"/>
                <w:numId w:val="18"/>
              </w:numPr>
              <w:spacing w:before="0" w:after="0" w:line="240" w:lineRule="auto"/>
              <w:rPr>
                <w:color w:val="3627EE" w:themeColor="accent1"/>
                <w:sz w:val="18"/>
                <w:szCs w:val="18"/>
              </w:rPr>
            </w:pPr>
            <w:r w:rsidRPr="00841C1B">
              <w:rPr>
                <w:color w:val="3627EE" w:themeColor="accent1"/>
                <w:sz w:val="18"/>
                <w:szCs w:val="18"/>
              </w:rPr>
              <w:t>Beskrivelse av FoU-aktiviteten som skal gjennomføres</w:t>
            </w:r>
          </w:p>
          <w:p w14:paraId="6E909E8F" w14:textId="77777777" w:rsidR="006A0F37" w:rsidRPr="00841C1B" w:rsidRDefault="006A0F37" w:rsidP="004D6B6F">
            <w:pPr>
              <w:pStyle w:val="Listeavsnitt"/>
              <w:numPr>
                <w:ilvl w:val="0"/>
                <w:numId w:val="18"/>
              </w:numPr>
              <w:spacing w:before="0" w:after="0" w:line="240" w:lineRule="auto"/>
              <w:rPr>
                <w:color w:val="3627EE" w:themeColor="accent1"/>
                <w:sz w:val="18"/>
                <w:szCs w:val="18"/>
              </w:rPr>
            </w:pPr>
            <w:r w:rsidRPr="00841C1B">
              <w:rPr>
                <w:color w:val="3627EE" w:themeColor="accent1"/>
                <w:sz w:val="18"/>
                <w:szCs w:val="18"/>
              </w:rPr>
              <w:t>Beskrivelse av FoU-metodikken og tilhørende risiko (usikkert utfall)</w:t>
            </w:r>
          </w:p>
          <w:p w14:paraId="3D1FCB76" w14:textId="77777777" w:rsidR="006A0F37" w:rsidRPr="00841C1B" w:rsidRDefault="006A0F37" w:rsidP="004D6B6F">
            <w:pPr>
              <w:pStyle w:val="Listeavsnitt"/>
              <w:numPr>
                <w:ilvl w:val="0"/>
                <w:numId w:val="18"/>
              </w:numPr>
              <w:spacing w:before="0" w:after="0" w:line="240" w:lineRule="auto"/>
              <w:rPr>
                <w:color w:val="3627EE" w:themeColor="accent1"/>
                <w:sz w:val="18"/>
                <w:szCs w:val="18"/>
              </w:rPr>
            </w:pPr>
            <w:r w:rsidRPr="00841C1B">
              <w:rPr>
                <w:color w:val="3627EE" w:themeColor="accent1"/>
                <w:sz w:val="18"/>
                <w:szCs w:val="18"/>
              </w:rPr>
              <w:t>Forventede FoU-resultater</w:t>
            </w:r>
          </w:p>
          <w:p w14:paraId="07CD3CEC" w14:textId="77777777" w:rsidR="006A0F37" w:rsidRPr="00841C1B" w:rsidRDefault="006A0F37" w:rsidP="004D6B6F">
            <w:pPr>
              <w:rPr>
                <w:color w:val="3627EE" w:themeColor="accent1"/>
                <w:sz w:val="18"/>
                <w:szCs w:val="18"/>
              </w:rPr>
            </w:pPr>
            <w:r w:rsidRPr="00841C1B">
              <w:rPr>
                <w:color w:val="3627EE" w:themeColor="accent1"/>
                <w:sz w:val="18"/>
                <w:szCs w:val="18"/>
              </w:rPr>
              <w:t>Maks 300 ord per arbeidspakke.</w:t>
            </w:r>
          </w:p>
          <w:p w14:paraId="67A6CF0C" w14:textId="77777777" w:rsidR="006A0F37" w:rsidRPr="00841C1B" w:rsidRDefault="006A0F37" w:rsidP="004D6B6F">
            <w:pPr>
              <w:rPr>
                <w:color w:val="3627EE" w:themeColor="accent1"/>
                <w:sz w:val="18"/>
                <w:szCs w:val="18"/>
              </w:rPr>
            </w:pPr>
            <w:r w:rsidRPr="00841C1B">
              <w:rPr>
                <w:color w:val="3627EE" w:themeColor="accent1"/>
                <w:sz w:val="18"/>
                <w:szCs w:val="18"/>
              </w:rPr>
              <w:t>Prosjektet kan maksimalt innehold 6 arbeidspakker.</w:t>
            </w:r>
          </w:p>
        </w:tc>
      </w:tr>
      <w:tr w:rsidR="006A0F37" w:rsidRPr="00841C1B" w14:paraId="4F90A10B" w14:textId="77777777" w:rsidTr="00C27D5F">
        <w:trPr>
          <w:trHeight w:val="567"/>
        </w:trPr>
        <w:tc>
          <w:tcPr>
            <w:tcW w:w="2395" w:type="dxa"/>
            <w:shd w:val="clear" w:color="auto" w:fill="EEF1FF"/>
            <w:vAlign w:val="center"/>
          </w:tcPr>
          <w:p w14:paraId="1876ECF1" w14:textId="77777777" w:rsidR="006A0F37" w:rsidRPr="00ED02B6" w:rsidRDefault="006A0F37" w:rsidP="004D6B6F">
            <w:pPr>
              <w:rPr>
                <w:b/>
                <w:sz w:val="18"/>
                <w:szCs w:val="18"/>
              </w:rPr>
            </w:pPr>
            <w:r w:rsidRPr="00ED02B6">
              <w:rPr>
                <w:b/>
                <w:sz w:val="18"/>
                <w:szCs w:val="18"/>
              </w:rPr>
              <w:t>AP 2</w:t>
            </w:r>
          </w:p>
        </w:tc>
        <w:tc>
          <w:tcPr>
            <w:tcW w:w="6903" w:type="dxa"/>
            <w:vAlign w:val="center"/>
          </w:tcPr>
          <w:p w14:paraId="256C8755" w14:textId="77777777" w:rsidR="006A0F37" w:rsidRPr="00841C1B" w:rsidRDefault="006A0F37" w:rsidP="004D6B6F">
            <w:pPr>
              <w:rPr>
                <w:sz w:val="18"/>
                <w:szCs w:val="18"/>
              </w:rPr>
            </w:pPr>
          </w:p>
        </w:tc>
      </w:tr>
      <w:tr w:rsidR="006A0F37" w:rsidRPr="00841C1B" w14:paraId="2F51525F" w14:textId="77777777" w:rsidTr="00C27D5F">
        <w:trPr>
          <w:trHeight w:val="567"/>
        </w:trPr>
        <w:tc>
          <w:tcPr>
            <w:tcW w:w="2395" w:type="dxa"/>
            <w:shd w:val="clear" w:color="auto" w:fill="EEF1FF"/>
            <w:vAlign w:val="center"/>
          </w:tcPr>
          <w:p w14:paraId="7A7F02AD" w14:textId="77777777" w:rsidR="006A0F37" w:rsidRPr="00ED02B6" w:rsidRDefault="006A0F37" w:rsidP="004D6B6F">
            <w:pPr>
              <w:rPr>
                <w:b/>
                <w:sz w:val="18"/>
                <w:szCs w:val="18"/>
              </w:rPr>
            </w:pPr>
            <w:r w:rsidRPr="00ED02B6">
              <w:rPr>
                <w:b/>
                <w:sz w:val="18"/>
                <w:szCs w:val="18"/>
              </w:rPr>
              <w:t>AP 3</w:t>
            </w:r>
          </w:p>
        </w:tc>
        <w:tc>
          <w:tcPr>
            <w:tcW w:w="6903" w:type="dxa"/>
            <w:vAlign w:val="center"/>
          </w:tcPr>
          <w:p w14:paraId="7596A553" w14:textId="77777777" w:rsidR="006A0F37" w:rsidRPr="00841C1B" w:rsidRDefault="006A0F37" w:rsidP="004D6B6F">
            <w:pPr>
              <w:rPr>
                <w:sz w:val="18"/>
                <w:szCs w:val="18"/>
              </w:rPr>
            </w:pPr>
          </w:p>
        </w:tc>
      </w:tr>
      <w:tr w:rsidR="006A0F37" w:rsidRPr="00841C1B" w14:paraId="337BFBB7" w14:textId="77777777" w:rsidTr="00C27D5F">
        <w:trPr>
          <w:trHeight w:val="567"/>
        </w:trPr>
        <w:tc>
          <w:tcPr>
            <w:tcW w:w="2395" w:type="dxa"/>
            <w:shd w:val="clear" w:color="auto" w:fill="EEF1FF"/>
            <w:vAlign w:val="center"/>
          </w:tcPr>
          <w:p w14:paraId="5DD1CBAB" w14:textId="77777777" w:rsidR="006A0F37" w:rsidRPr="00ED02B6" w:rsidRDefault="006A0F37" w:rsidP="004D6B6F">
            <w:pPr>
              <w:rPr>
                <w:b/>
                <w:sz w:val="18"/>
                <w:szCs w:val="18"/>
              </w:rPr>
            </w:pPr>
            <w:r w:rsidRPr="00ED02B6">
              <w:rPr>
                <w:b/>
                <w:sz w:val="18"/>
                <w:szCs w:val="18"/>
              </w:rPr>
              <w:t>AP 4</w:t>
            </w:r>
          </w:p>
        </w:tc>
        <w:tc>
          <w:tcPr>
            <w:tcW w:w="6903" w:type="dxa"/>
            <w:vAlign w:val="center"/>
          </w:tcPr>
          <w:p w14:paraId="547F520F" w14:textId="77777777" w:rsidR="006A0F37" w:rsidRPr="00841C1B" w:rsidRDefault="006A0F37" w:rsidP="004D6B6F">
            <w:pPr>
              <w:rPr>
                <w:sz w:val="18"/>
                <w:szCs w:val="18"/>
              </w:rPr>
            </w:pPr>
          </w:p>
        </w:tc>
      </w:tr>
      <w:tr w:rsidR="006A0F37" w:rsidRPr="00841C1B" w14:paraId="22569E26" w14:textId="77777777" w:rsidTr="00C27D5F">
        <w:trPr>
          <w:trHeight w:val="567"/>
        </w:trPr>
        <w:tc>
          <w:tcPr>
            <w:tcW w:w="2395" w:type="dxa"/>
            <w:shd w:val="clear" w:color="auto" w:fill="EEF1FF"/>
            <w:vAlign w:val="center"/>
          </w:tcPr>
          <w:p w14:paraId="36747565" w14:textId="77777777" w:rsidR="006A0F37" w:rsidRPr="00ED02B6" w:rsidRDefault="006A0F37" w:rsidP="004D6B6F">
            <w:pPr>
              <w:rPr>
                <w:b/>
                <w:sz w:val="18"/>
                <w:szCs w:val="18"/>
              </w:rPr>
            </w:pPr>
            <w:r w:rsidRPr="00ED02B6">
              <w:rPr>
                <w:b/>
                <w:sz w:val="18"/>
                <w:szCs w:val="18"/>
              </w:rPr>
              <w:t>AP 5</w:t>
            </w:r>
          </w:p>
        </w:tc>
        <w:tc>
          <w:tcPr>
            <w:tcW w:w="6903" w:type="dxa"/>
            <w:vAlign w:val="center"/>
          </w:tcPr>
          <w:p w14:paraId="2CC87C55" w14:textId="77777777" w:rsidR="006A0F37" w:rsidRPr="00841C1B" w:rsidRDefault="006A0F37" w:rsidP="004D6B6F">
            <w:pPr>
              <w:rPr>
                <w:sz w:val="18"/>
                <w:szCs w:val="18"/>
              </w:rPr>
            </w:pPr>
          </w:p>
        </w:tc>
      </w:tr>
      <w:tr w:rsidR="006A0F37" w:rsidRPr="00841C1B" w14:paraId="25770CD4" w14:textId="77777777" w:rsidTr="00C27D5F">
        <w:trPr>
          <w:trHeight w:val="567"/>
        </w:trPr>
        <w:tc>
          <w:tcPr>
            <w:tcW w:w="2395" w:type="dxa"/>
            <w:shd w:val="clear" w:color="auto" w:fill="EEF1FF"/>
            <w:vAlign w:val="center"/>
          </w:tcPr>
          <w:p w14:paraId="6FFDE667" w14:textId="77777777" w:rsidR="006A0F37" w:rsidRPr="00ED02B6" w:rsidRDefault="006A0F37" w:rsidP="004D6B6F">
            <w:pPr>
              <w:rPr>
                <w:b/>
                <w:sz w:val="18"/>
                <w:szCs w:val="18"/>
              </w:rPr>
            </w:pPr>
            <w:r w:rsidRPr="00ED02B6">
              <w:rPr>
                <w:b/>
                <w:sz w:val="18"/>
                <w:szCs w:val="18"/>
              </w:rPr>
              <w:t>AP 6</w:t>
            </w:r>
          </w:p>
        </w:tc>
        <w:tc>
          <w:tcPr>
            <w:tcW w:w="6903" w:type="dxa"/>
            <w:vAlign w:val="center"/>
          </w:tcPr>
          <w:p w14:paraId="7A7CEC02" w14:textId="77777777" w:rsidR="006A0F37" w:rsidRPr="00841C1B" w:rsidRDefault="006A0F37" w:rsidP="004D6B6F">
            <w:pPr>
              <w:rPr>
                <w:sz w:val="18"/>
                <w:szCs w:val="18"/>
              </w:rPr>
            </w:pPr>
          </w:p>
        </w:tc>
      </w:tr>
    </w:tbl>
    <w:p w14:paraId="4BCB0336" w14:textId="77777777" w:rsidR="00BF0583" w:rsidRDefault="00BF0583">
      <w:pPr>
        <w:spacing w:before="0" w:after="0" w:line="240" w:lineRule="auto"/>
        <w:rPr>
          <w:b/>
        </w:rPr>
      </w:pPr>
      <w:r>
        <w:br w:type="page"/>
      </w:r>
    </w:p>
    <w:p w14:paraId="6333DD7B" w14:textId="3D3406E7" w:rsidR="006A0F37" w:rsidRPr="000C3768" w:rsidRDefault="00BF0583" w:rsidP="00C60E38">
      <w:pPr>
        <w:pStyle w:val="5Overskrift"/>
        <w:spacing w:before="0" w:line="360" w:lineRule="auto"/>
        <w:rPr>
          <w:lang w:val="nb-NO"/>
        </w:rPr>
      </w:pPr>
      <w:r>
        <w:rPr>
          <w:lang w:val="nb-NO"/>
        </w:rPr>
        <w:lastRenderedPageBreak/>
        <w:t>5</w:t>
      </w:r>
      <w:r w:rsidR="006A0F37" w:rsidRPr="000C3768">
        <w:rPr>
          <w:lang w:val="nb-NO"/>
        </w:rPr>
        <w:t>.2 Arbeidspakker oppsummert:</w:t>
      </w:r>
    </w:p>
    <w:tbl>
      <w:tblPr>
        <w:tblStyle w:val="Tabellrutenett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</w:tblCellMar>
        <w:tblLook w:val="04A0" w:firstRow="1" w:lastRow="0" w:firstColumn="1" w:lastColumn="0" w:noHBand="0" w:noVBand="1"/>
      </w:tblPr>
      <w:tblGrid>
        <w:gridCol w:w="741"/>
        <w:gridCol w:w="1651"/>
        <w:gridCol w:w="2173"/>
        <w:gridCol w:w="1549"/>
        <w:gridCol w:w="1238"/>
        <w:gridCol w:w="1703"/>
      </w:tblGrid>
      <w:tr w:rsidR="006A0F37" w:rsidRPr="00841C1B" w14:paraId="181C8C84" w14:textId="77777777" w:rsidTr="00C27D5F">
        <w:trPr>
          <w:trHeight w:val="567"/>
        </w:trPr>
        <w:tc>
          <w:tcPr>
            <w:tcW w:w="741" w:type="dxa"/>
            <w:shd w:val="clear" w:color="auto" w:fill="EDEDEC" w:themeFill="background2" w:themeFillTint="33"/>
            <w:vAlign w:val="center"/>
          </w:tcPr>
          <w:p w14:paraId="57C4A7ED" w14:textId="77777777" w:rsidR="006A0F37" w:rsidRPr="00C27D5F" w:rsidRDefault="006A0F37" w:rsidP="00B153D0">
            <w:pPr>
              <w:rPr>
                <w:b/>
                <w:sz w:val="18"/>
                <w:szCs w:val="18"/>
              </w:rPr>
            </w:pPr>
            <w:r w:rsidRPr="00C27D5F">
              <w:rPr>
                <w:b/>
                <w:sz w:val="18"/>
                <w:szCs w:val="18"/>
              </w:rPr>
              <w:t xml:space="preserve">AP </w:t>
            </w:r>
          </w:p>
        </w:tc>
        <w:tc>
          <w:tcPr>
            <w:tcW w:w="1653" w:type="dxa"/>
            <w:shd w:val="clear" w:color="auto" w:fill="EDEDEC" w:themeFill="background2" w:themeFillTint="33"/>
          </w:tcPr>
          <w:p w14:paraId="2E6B0CAF" w14:textId="77777777" w:rsidR="006A0F37" w:rsidRPr="00C27D5F" w:rsidRDefault="006A0F37" w:rsidP="00B153D0">
            <w:pPr>
              <w:rPr>
                <w:b/>
                <w:sz w:val="18"/>
                <w:szCs w:val="18"/>
              </w:rPr>
            </w:pPr>
            <w:r w:rsidRPr="00C27D5F">
              <w:rPr>
                <w:b/>
                <w:sz w:val="18"/>
                <w:szCs w:val="18"/>
              </w:rPr>
              <w:t>Tittel</w:t>
            </w:r>
          </w:p>
        </w:tc>
        <w:tc>
          <w:tcPr>
            <w:tcW w:w="2175" w:type="dxa"/>
            <w:shd w:val="clear" w:color="auto" w:fill="EDEDEC" w:themeFill="background2" w:themeFillTint="33"/>
          </w:tcPr>
          <w:p w14:paraId="5BD26A64" w14:textId="77777777" w:rsidR="006A0F37" w:rsidRPr="00C27D5F" w:rsidRDefault="006A0F37" w:rsidP="00B153D0">
            <w:pPr>
              <w:rPr>
                <w:b/>
                <w:sz w:val="18"/>
                <w:szCs w:val="18"/>
              </w:rPr>
            </w:pPr>
            <w:r w:rsidRPr="00C27D5F">
              <w:rPr>
                <w:b/>
                <w:sz w:val="18"/>
                <w:szCs w:val="18"/>
              </w:rPr>
              <w:t>Aktiviteter</w:t>
            </w:r>
          </w:p>
        </w:tc>
        <w:tc>
          <w:tcPr>
            <w:tcW w:w="1550" w:type="dxa"/>
            <w:shd w:val="clear" w:color="auto" w:fill="EDEDEC" w:themeFill="background2" w:themeFillTint="33"/>
          </w:tcPr>
          <w:p w14:paraId="32486FD8" w14:textId="77777777" w:rsidR="006A0F37" w:rsidRPr="00C27D5F" w:rsidRDefault="006A0F37" w:rsidP="00B153D0">
            <w:pPr>
              <w:rPr>
                <w:b/>
                <w:sz w:val="18"/>
                <w:szCs w:val="18"/>
              </w:rPr>
            </w:pPr>
            <w:r w:rsidRPr="00C27D5F">
              <w:rPr>
                <w:b/>
                <w:sz w:val="18"/>
                <w:szCs w:val="18"/>
              </w:rPr>
              <w:t xml:space="preserve">Leveranse </w:t>
            </w:r>
          </w:p>
        </w:tc>
        <w:tc>
          <w:tcPr>
            <w:tcW w:w="1239" w:type="dxa"/>
            <w:shd w:val="clear" w:color="auto" w:fill="EDEDEC" w:themeFill="background2" w:themeFillTint="33"/>
          </w:tcPr>
          <w:p w14:paraId="1FF7926E" w14:textId="627FFA96" w:rsidR="006A0F37" w:rsidRPr="00C27D5F" w:rsidRDefault="006A0F37" w:rsidP="00B153D0">
            <w:pPr>
              <w:rPr>
                <w:b/>
                <w:sz w:val="18"/>
                <w:szCs w:val="18"/>
              </w:rPr>
            </w:pPr>
            <w:r w:rsidRPr="00C27D5F">
              <w:rPr>
                <w:b/>
                <w:sz w:val="18"/>
                <w:szCs w:val="18"/>
              </w:rPr>
              <w:t>Kostnad</w:t>
            </w:r>
            <w:r w:rsidR="0086504C" w:rsidRPr="00C27D5F">
              <w:rPr>
                <w:b/>
                <w:sz w:val="18"/>
                <w:szCs w:val="18"/>
              </w:rPr>
              <w:br/>
            </w:r>
            <w:r w:rsidRPr="00C27D5F">
              <w:rPr>
                <w:b/>
                <w:sz w:val="18"/>
                <w:szCs w:val="18"/>
              </w:rPr>
              <w:t xml:space="preserve">(i </w:t>
            </w:r>
            <w:r w:rsidR="00DB4ED3" w:rsidRPr="00C27D5F">
              <w:rPr>
                <w:b/>
                <w:sz w:val="18"/>
                <w:szCs w:val="18"/>
              </w:rPr>
              <w:t>hele</w:t>
            </w:r>
            <w:r w:rsidRPr="00C27D5F">
              <w:rPr>
                <w:b/>
                <w:sz w:val="18"/>
                <w:szCs w:val="18"/>
              </w:rPr>
              <w:t xml:space="preserve"> kr)</w:t>
            </w:r>
          </w:p>
        </w:tc>
        <w:tc>
          <w:tcPr>
            <w:tcW w:w="1704" w:type="dxa"/>
            <w:shd w:val="clear" w:color="auto" w:fill="EDEDEC" w:themeFill="background2" w:themeFillTint="33"/>
          </w:tcPr>
          <w:p w14:paraId="77B93B15" w14:textId="77777777" w:rsidR="006A0F37" w:rsidRPr="00C27D5F" w:rsidRDefault="006A0F37" w:rsidP="00B153D0">
            <w:pPr>
              <w:rPr>
                <w:b/>
                <w:sz w:val="18"/>
                <w:szCs w:val="18"/>
              </w:rPr>
            </w:pPr>
            <w:r w:rsidRPr="00C27D5F">
              <w:rPr>
                <w:b/>
                <w:sz w:val="18"/>
                <w:szCs w:val="18"/>
              </w:rPr>
              <w:t>Ansvarlig/team</w:t>
            </w:r>
          </w:p>
        </w:tc>
      </w:tr>
      <w:tr w:rsidR="006A0F37" w:rsidRPr="00841C1B" w14:paraId="21ED0349" w14:textId="77777777" w:rsidTr="00C27D5F">
        <w:trPr>
          <w:trHeight w:val="567"/>
        </w:trPr>
        <w:tc>
          <w:tcPr>
            <w:tcW w:w="741" w:type="dxa"/>
            <w:shd w:val="clear" w:color="auto" w:fill="ECECFB" w:themeFill="accent6" w:themeFillTint="33"/>
            <w:vAlign w:val="center"/>
          </w:tcPr>
          <w:p w14:paraId="1A476F69" w14:textId="77777777" w:rsidR="006A0F37" w:rsidRPr="00C27D5F" w:rsidRDefault="006A0F37" w:rsidP="00B153D0">
            <w:pPr>
              <w:rPr>
                <w:b/>
                <w:sz w:val="18"/>
                <w:szCs w:val="18"/>
              </w:rPr>
            </w:pPr>
            <w:r w:rsidRPr="00C27D5F">
              <w:rPr>
                <w:b/>
                <w:sz w:val="18"/>
                <w:szCs w:val="18"/>
              </w:rPr>
              <w:t>AP1</w:t>
            </w:r>
          </w:p>
        </w:tc>
        <w:tc>
          <w:tcPr>
            <w:tcW w:w="1653" w:type="dxa"/>
          </w:tcPr>
          <w:p w14:paraId="4189BF40" w14:textId="77777777" w:rsidR="006A0F37" w:rsidRPr="001D5C3C" w:rsidRDefault="006A0F37" w:rsidP="00B153D0">
            <w:pPr>
              <w:rPr>
                <w:i/>
                <w:color w:val="3627EE" w:themeColor="accent1"/>
                <w:sz w:val="18"/>
                <w:szCs w:val="18"/>
              </w:rPr>
            </w:pPr>
            <w:r w:rsidRPr="001D5C3C">
              <w:rPr>
                <w:i/>
                <w:color w:val="3627EE" w:themeColor="accent1"/>
                <w:sz w:val="18"/>
                <w:szCs w:val="18"/>
              </w:rPr>
              <w:t>Tittel</w:t>
            </w:r>
          </w:p>
        </w:tc>
        <w:tc>
          <w:tcPr>
            <w:tcW w:w="2175" w:type="dxa"/>
          </w:tcPr>
          <w:p w14:paraId="5C7AC540" w14:textId="77777777" w:rsidR="006A0F37" w:rsidRPr="00841C1B" w:rsidRDefault="006A0F37" w:rsidP="00B153D0">
            <w:pPr>
              <w:rPr>
                <w:i/>
                <w:sz w:val="18"/>
                <w:szCs w:val="18"/>
              </w:rPr>
            </w:pPr>
            <w:r w:rsidRPr="000C3768">
              <w:rPr>
                <w:i/>
                <w:iCs/>
                <w:color w:val="3627EE" w:themeColor="accent1"/>
                <w:sz w:val="18"/>
                <w:szCs w:val="18"/>
              </w:rPr>
              <w:t>Eks: designe database</w:t>
            </w:r>
          </w:p>
        </w:tc>
        <w:tc>
          <w:tcPr>
            <w:tcW w:w="1550" w:type="dxa"/>
          </w:tcPr>
          <w:p w14:paraId="6CEE21A2" w14:textId="77777777" w:rsidR="006A0F37" w:rsidRPr="000C3768" w:rsidRDefault="006A0F37" w:rsidP="00B153D0">
            <w:pPr>
              <w:rPr>
                <w:i/>
                <w:iCs/>
                <w:sz w:val="18"/>
                <w:szCs w:val="18"/>
              </w:rPr>
            </w:pPr>
            <w:r w:rsidRPr="000C3768">
              <w:rPr>
                <w:i/>
                <w:iCs/>
                <w:color w:val="3627EE" w:themeColor="accent1"/>
                <w:sz w:val="18"/>
                <w:szCs w:val="18"/>
              </w:rPr>
              <w:t>Eks: Database for xx</w:t>
            </w:r>
          </w:p>
        </w:tc>
        <w:tc>
          <w:tcPr>
            <w:tcW w:w="1239" w:type="dxa"/>
          </w:tcPr>
          <w:p w14:paraId="068D2796" w14:textId="77777777" w:rsidR="006A0F37" w:rsidRPr="00841C1B" w:rsidRDefault="006A0F37" w:rsidP="00B153D0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</w:tcPr>
          <w:p w14:paraId="70344FF9" w14:textId="77777777" w:rsidR="006A0F37" w:rsidRPr="00C27D5F" w:rsidRDefault="006A0F37" w:rsidP="00B153D0">
            <w:pPr>
              <w:rPr>
                <w:i/>
                <w:color w:val="3627EE" w:themeColor="accent1"/>
                <w:sz w:val="18"/>
                <w:szCs w:val="18"/>
              </w:rPr>
            </w:pPr>
            <w:r w:rsidRPr="00C27D5F">
              <w:rPr>
                <w:i/>
                <w:color w:val="3627EE" w:themeColor="accent1"/>
                <w:sz w:val="18"/>
                <w:szCs w:val="18"/>
              </w:rPr>
              <w:t xml:space="preserve">Navn, organisasjon </w:t>
            </w:r>
          </w:p>
        </w:tc>
      </w:tr>
      <w:tr w:rsidR="006A0F37" w:rsidRPr="00841C1B" w14:paraId="34B440A8" w14:textId="77777777" w:rsidTr="00C27D5F">
        <w:trPr>
          <w:trHeight w:val="567"/>
        </w:trPr>
        <w:tc>
          <w:tcPr>
            <w:tcW w:w="741" w:type="dxa"/>
            <w:shd w:val="clear" w:color="auto" w:fill="ECECFB" w:themeFill="accent6" w:themeFillTint="33"/>
            <w:vAlign w:val="center"/>
          </w:tcPr>
          <w:p w14:paraId="1CA3DCB7" w14:textId="77777777" w:rsidR="006A0F37" w:rsidRPr="00C27D5F" w:rsidRDefault="006A0F37" w:rsidP="00B153D0">
            <w:pPr>
              <w:rPr>
                <w:b/>
                <w:sz w:val="18"/>
                <w:szCs w:val="18"/>
              </w:rPr>
            </w:pPr>
            <w:r w:rsidRPr="00C27D5F">
              <w:rPr>
                <w:b/>
                <w:sz w:val="18"/>
                <w:szCs w:val="18"/>
              </w:rPr>
              <w:t>AP2</w:t>
            </w:r>
          </w:p>
        </w:tc>
        <w:tc>
          <w:tcPr>
            <w:tcW w:w="1653" w:type="dxa"/>
            <w:vAlign w:val="center"/>
          </w:tcPr>
          <w:p w14:paraId="5557201C" w14:textId="77777777" w:rsidR="006A0F37" w:rsidRPr="00841C1B" w:rsidRDefault="006A0F37" w:rsidP="00B153D0">
            <w:pPr>
              <w:rPr>
                <w:sz w:val="18"/>
                <w:szCs w:val="18"/>
              </w:rPr>
            </w:pPr>
          </w:p>
        </w:tc>
        <w:tc>
          <w:tcPr>
            <w:tcW w:w="2175" w:type="dxa"/>
            <w:vAlign w:val="center"/>
          </w:tcPr>
          <w:p w14:paraId="0A77C4E4" w14:textId="77777777" w:rsidR="006A0F37" w:rsidRPr="00841C1B" w:rsidRDefault="006A0F37" w:rsidP="00B153D0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vAlign w:val="center"/>
          </w:tcPr>
          <w:p w14:paraId="2FC915D4" w14:textId="77777777" w:rsidR="006A0F37" w:rsidRPr="00841C1B" w:rsidRDefault="006A0F37" w:rsidP="00B153D0">
            <w:pPr>
              <w:rPr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14:paraId="505725EE" w14:textId="77777777" w:rsidR="006A0F37" w:rsidRPr="00841C1B" w:rsidRDefault="006A0F37" w:rsidP="00B153D0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14:paraId="3A56F2FA" w14:textId="77777777" w:rsidR="006A0F37" w:rsidRPr="00841C1B" w:rsidRDefault="006A0F37" w:rsidP="00B153D0">
            <w:pPr>
              <w:rPr>
                <w:sz w:val="18"/>
                <w:szCs w:val="18"/>
              </w:rPr>
            </w:pPr>
          </w:p>
        </w:tc>
      </w:tr>
      <w:tr w:rsidR="006A0F37" w:rsidRPr="00841C1B" w14:paraId="19BD5C5F" w14:textId="77777777" w:rsidTr="00C27D5F">
        <w:trPr>
          <w:trHeight w:val="567"/>
        </w:trPr>
        <w:tc>
          <w:tcPr>
            <w:tcW w:w="741" w:type="dxa"/>
            <w:shd w:val="clear" w:color="auto" w:fill="ECECFB" w:themeFill="accent6" w:themeFillTint="33"/>
            <w:vAlign w:val="center"/>
          </w:tcPr>
          <w:p w14:paraId="02212CB9" w14:textId="77777777" w:rsidR="006A0F37" w:rsidRPr="00C27D5F" w:rsidRDefault="006A0F37" w:rsidP="00B153D0">
            <w:pPr>
              <w:rPr>
                <w:b/>
                <w:sz w:val="18"/>
                <w:szCs w:val="18"/>
              </w:rPr>
            </w:pPr>
            <w:r w:rsidRPr="00C27D5F">
              <w:rPr>
                <w:b/>
                <w:sz w:val="18"/>
                <w:szCs w:val="18"/>
              </w:rPr>
              <w:t>AP3</w:t>
            </w:r>
          </w:p>
        </w:tc>
        <w:tc>
          <w:tcPr>
            <w:tcW w:w="1653" w:type="dxa"/>
            <w:vAlign w:val="center"/>
          </w:tcPr>
          <w:p w14:paraId="4DBD77D1" w14:textId="77777777" w:rsidR="006A0F37" w:rsidRPr="00841C1B" w:rsidRDefault="006A0F37" w:rsidP="00B153D0">
            <w:pPr>
              <w:rPr>
                <w:sz w:val="18"/>
                <w:szCs w:val="18"/>
              </w:rPr>
            </w:pPr>
          </w:p>
        </w:tc>
        <w:tc>
          <w:tcPr>
            <w:tcW w:w="2175" w:type="dxa"/>
            <w:vAlign w:val="center"/>
          </w:tcPr>
          <w:p w14:paraId="78AA791F" w14:textId="77777777" w:rsidR="006A0F37" w:rsidRPr="00841C1B" w:rsidRDefault="006A0F37" w:rsidP="00B153D0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vAlign w:val="center"/>
          </w:tcPr>
          <w:p w14:paraId="3EF59632" w14:textId="77777777" w:rsidR="006A0F37" w:rsidRPr="00841C1B" w:rsidRDefault="006A0F37" w:rsidP="00B153D0">
            <w:pPr>
              <w:rPr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14:paraId="6E8FC045" w14:textId="77777777" w:rsidR="006A0F37" w:rsidRPr="00841C1B" w:rsidRDefault="006A0F37" w:rsidP="00B153D0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14:paraId="1BD01B8B" w14:textId="77777777" w:rsidR="006A0F37" w:rsidRPr="00841C1B" w:rsidRDefault="006A0F37" w:rsidP="00B153D0">
            <w:pPr>
              <w:rPr>
                <w:sz w:val="18"/>
                <w:szCs w:val="18"/>
              </w:rPr>
            </w:pPr>
          </w:p>
        </w:tc>
      </w:tr>
      <w:tr w:rsidR="006A0F37" w:rsidRPr="00841C1B" w14:paraId="5E37C95E" w14:textId="77777777" w:rsidTr="00C27D5F">
        <w:trPr>
          <w:trHeight w:val="567"/>
        </w:trPr>
        <w:tc>
          <w:tcPr>
            <w:tcW w:w="741" w:type="dxa"/>
            <w:shd w:val="clear" w:color="auto" w:fill="ECECFB" w:themeFill="accent6" w:themeFillTint="33"/>
            <w:vAlign w:val="center"/>
          </w:tcPr>
          <w:p w14:paraId="108D56D2" w14:textId="77777777" w:rsidR="006A0F37" w:rsidRPr="00C27D5F" w:rsidRDefault="006A0F37" w:rsidP="00B153D0">
            <w:pPr>
              <w:rPr>
                <w:b/>
                <w:sz w:val="18"/>
                <w:szCs w:val="18"/>
              </w:rPr>
            </w:pPr>
            <w:r w:rsidRPr="00C27D5F">
              <w:rPr>
                <w:b/>
                <w:sz w:val="18"/>
                <w:szCs w:val="18"/>
              </w:rPr>
              <w:t>AP4</w:t>
            </w:r>
          </w:p>
        </w:tc>
        <w:tc>
          <w:tcPr>
            <w:tcW w:w="1653" w:type="dxa"/>
            <w:vAlign w:val="center"/>
          </w:tcPr>
          <w:p w14:paraId="19487382" w14:textId="77777777" w:rsidR="006A0F37" w:rsidRPr="00841C1B" w:rsidRDefault="006A0F37" w:rsidP="00B153D0">
            <w:pPr>
              <w:rPr>
                <w:sz w:val="18"/>
                <w:szCs w:val="18"/>
              </w:rPr>
            </w:pPr>
          </w:p>
        </w:tc>
        <w:tc>
          <w:tcPr>
            <w:tcW w:w="2175" w:type="dxa"/>
            <w:vAlign w:val="center"/>
          </w:tcPr>
          <w:p w14:paraId="0B840511" w14:textId="77777777" w:rsidR="006A0F37" w:rsidRPr="00841C1B" w:rsidRDefault="006A0F37" w:rsidP="00B153D0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vAlign w:val="center"/>
          </w:tcPr>
          <w:p w14:paraId="62C3118D" w14:textId="77777777" w:rsidR="006A0F37" w:rsidRPr="00841C1B" w:rsidRDefault="006A0F37" w:rsidP="00B153D0">
            <w:pPr>
              <w:rPr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14:paraId="708526C9" w14:textId="77777777" w:rsidR="006A0F37" w:rsidRPr="00841C1B" w:rsidRDefault="006A0F37" w:rsidP="00B153D0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14:paraId="3F2DE1AF" w14:textId="77777777" w:rsidR="006A0F37" w:rsidRPr="00841C1B" w:rsidRDefault="006A0F37" w:rsidP="00B153D0">
            <w:pPr>
              <w:rPr>
                <w:sz w:val="18"/>
                <w:szCs w:val="18"/>
              </w:rPr>
            </w:pPr>
          </w:p>
        </w:tc>
      </w:tr>
      <w:tr w:rsidR="006A0F37" w:rsidRPr="00841C1B" w14:paraId="6D137D54" w14:textId="77777777" w:rsidTr="00C27D5F">
        <w:trPr>
          <w:trHeight w:val="567"/>
        </w:trPr>
        <w:tc>
          <w:tcPr>
            <w:tcW w:w="741" w:type="dxa"/>
            <w:shd w:val="clear" w:color="auto" w:fill="ECECFB" w:themeFill="accent6" w:themeFillTint="33"/>
            <w:vAlign w:val="center"/>
          </w:tcPr>
          <w:p w14:paraId="1D351057" w14:textId="77777777" w:rsidR="006A0F37" w:rsidRPr="00C27D5F" w:rsidRDefault="006A0F37" w:rsidP="00B153D0">
            <w:pPr>
              <w:rPr>
                <w:b/>
                <w:sz w:val="18"/>
                <w:szCs w:val="18"/>
              </w:rPr>
            </w:pPr>
            <w:r w:rsidRPr="00C27D5F">
              <w:rPr>
                <w:b/>
                <w:sz w:val="18"/>
                <w:szCs w:val="18"/>
              </w:rPr>
              <w:t>AP5</w:t>
            </w:r>
          </w:p>
        </w:tc>
        <w:tc>
          <w:tcPr>
            <w:tcW w:w="1653" w:type="dxa"/>
            <w:vAlign w:val="center"/>
          </w:tcPr>
          <w:p w14:paraId="17C09061" w14:textId="77777777" w:rsidR="006A0F37" w:rsidRPr="00841C1B" w:rsidRDefault="006A0F37" w:rsidP="00B153D0">
            <w:pPr>
              <w:rPr>
                <w:sz w:val="18"/>
                <w:szCs w:val="18"/>
              </w:rPr>
            </w:pPr>
          </w:p>
        </w:tc>
        <w:tc>
          <w:tcPr>
            <w:tcW w:w="2175" w:type="dxa"/>
            <w:vAlign w:val="center"/>
          </w:tcPr>
          <w:p w14:paraId="516FAA9C" w14:textId="77777777" w:rsidR="006A0F37" w:rsidRPr="00841C1B" w:rsidRDefault="006A0F37" w:rsidP="00B153D0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vAlign w:val="center"/>
          </w:tcPr>
          <w:p w14:paraId="43F1068D" w14:textId="77777777" w:rsidR="006A0F37" w:rsidRPr="00841C1B" w:rsidRDefault="006A0F37" w:rsidP="00B153D0">
            <w:pPr>
              <w:rPr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14:paraId="10952DEF" w14:textId="77777777" w:rsidR="006A0F37" w:rsidRPr="00841C1B" w:rsidRDefault="006A0F37" w:rsidP="00B153D0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14:paraId="460FF414" w14:textId="77777777" w:rsidR="006A0F37" w:rsidRPr="00841C1B" w:rsidRDefault="006A0F37" w:rsidP="00B153D0">
            <w:pPr>
              <w:rPr>
                <w:sz w:val="18"/>
                <w:szCs w:val="18"/>
              </w:rPr>
            </w:pPr>
          </w:p>
        </w:tc>
      </w:tr>
      <w:tr w:rsidR="006A0F37" w:rsidRPr="00841C1B" w14:paraId="5A3A0F4C" w14:textId="77777777" w:rsidTr="00C27D5F">
        <w:trPr>
          <w:trHeight w:val="567"/>
        </w:trPr>
        <w:tc>
          <w:tcPr>
            <w:tcW w:w="741" w:type="dxa"/>
            <w:shd w:val="clear" w:color="auto" w:fill="ECECFB" w:themeFill="accent6" w:themeFillTint="33"/>
            <w:vAlign w:val="center"/>
          </w:tcPr>
          <w:p w14:paraId="1FBBE618" w14:textId="77777777" w:rsidR="006A0F37" w:rsidRPr="00C27D5F" w:rsidRDefault="006A0F37" w:rsidP="00B153D0">
            <w:pPr>
              <w:rPr>
                <w:b/>
                <w:sz w:val="18"/>
                <w:szCs w:val="18"/>
              </w:rPr>
            </w:pPr>
            <w:r w:rsidRPr="00C27D5F">
              <w:rPr>
                <w:b/>
                <w:sz w:val="18"/>
                <w:szCs w:val="18"/>
              </w:rPr>
              <w:t>AP6</w:t>
            </w:r>
          </w:p>
        </w:tc>
        <w:tc>
          <w:tcPr>
            <w:tcW w:w="1653" w:type="dxa"/>
            <w:vAlign w:val="center"/>
          </w:tcPr>
          <w:p w14:paraId="0676F3D3" w14:textId="77777777" w:rsidR="006A0F37" w:rsidRPr="00841C1B" w:rsidRDefault="006A0F37" w:rsidP="00B153D0">
            <w:pPr>
              <w:rPr>
                <w:sz w:val="18"/>
                <w:szCs w:val="18"/>
              </w:rPr>
            </w:pPr>
          </w:p>
        </w:tc>
        <w:tc>
          <w:tcPr>
            <w:tcW w:w="2175" w:type="dxa"/>
            <w:vAlign w:val="center"/>
          </w:tcPr>
          <w:p w14:paraId="1C74959C" w14:textId="77777777" w:rsidR="006A0F37" w:rsidRPr="00841C1B" w:rsidRDefault="006A0F37" w:rsidP="00B153D0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vAlign w:val="center"/>
          </w:tcPr>
          <w:p w14:paraId="3F9C3EBD" w14:textId="77777777" w:rsidR="006A0F37" w:rsidRPr="00841C1B" w:rsidRDefault="006A0F37" w:rsidP="00B153D0">
            <w:pPr>
              <w:rPr>
                <w:sz w:val="18"/>
                <w:szCs w:val="18"/>
              </w:rPr>
            </w:pPr>
          </w:p>
        </w:tc>
        <w:tc>
          <w:tcPr>
            <w:tcW w:w="1239" w:type="dxa"/>
            <w:vAlign w:val="center"/>
          </w:tcPr>
          <w:p w14:paraId="681FB3EC" w14:textId="77777777" w:rsidR="006A0F37" w:rsidRPr="00841C1B" w:rsidRDefault="006A0F37" w:rsidP="00B153D0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14:paraId="234647B7" w14:textId="77777777" w:rsidR="006A0F37" w:rsidRPr="00841C1B" w:rsidRDefault="006A0F37" w:rsidP="00B153D0">
            <w:pPr>
              <w:rPr>
                <w:sz w:val="18"/>
                <w:szCs w:val="18"/>
              </w:rPr>
            </w:pPr>
          </w:p>
        </w:tc>
      </w:tr>
    </w:tbl>
    <w:p w14:paraId="70D63D51" w14:textId="472B9D30" w:rsidR="00C60E38" w:rsidRDefault="00C60E38" w:rsidP="006A0F37">
      <w:pPr>
        <w:pStyle w:val="4Overskrift"/>
        <w:rPr>
          <w:lang w:val="nb-NO"/>
        </w:rPr>
      </w:pPr>
    </w:p>
    <w:p w14:paraId="7216EC7F" w14:textId="77777777" w:rsidR="00C60E38" w:rsidRDefault="00C60E38">
      <w:pPr>
        <w:spacing w:before="0" w:after="0" w:line="240" w:lineRule="auto"/>
        <w:rPr>
          <w:b/>
          <w:sz w:val="32"/>
        </w:rPr>
      </w:pPr>
      <w:r>
        <w:br w:type="page"/>
      </w:r>
    </w:p>
    <w:p w14:paraId="7EE35764" w14:textId="20FA5CA0" w:rsidR="006A0F37" w:rsidRPr="000C3768" w:rsidRDefault="006A0F37" w:rsidP="006A0F37">
      <w:pPr>
        <w:pStyle w:val="4Overskrift"/>
        <w:rPr>
          <w:lang w:val="nb-NO"/>
        </w:rPr>
      </w:pPr>
      <w:r w:rsidRPr="000C3768">
        <w:rPr>
          <w:lang w:val="nb-NO"/>
        </w:rPr>
        <w:lastRenderedPageBreak/>
        <w:t xml:space="preserve"> </w:t>
      </w:r>
      <w:r w:rsidR="00C60E38">
        <w:rPr>
          <w:lang w:val="nb-NO"/>
        </w:rPr>
        <w:t xml:space="preserve">6. </w:t>
      </w:r>
      <w:r w:rsidRPr="000C3768">
        <w:rPr>
          <w:lang w:val="nb-NO"/>
        </w:rPr>
        <w:t>Organisering og bemanning</w:t>
      </w:r>
    </w:p>
    <w:tbl>
      <w:tblPr>
        <w:tblStyle w:val="Tabellrutenett"/>
        <w:tblW w:w="906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</w:tblCellMar>
        <w:tblLook w:val="04A0" w:firstRow="1" w:lastRow="0" w:firstColumn="1" w:lastColumn="0" w:noHBand="0" w:noVBand="1"/>
      </w:tblPr>
      <w:tblGrid>
        <w:gridCol w:w="2405"/>
        <w:gridCol w:w="2126"/>
        <w:gridCol w:w="2694"/>
        <w:gridCol w:w="1842"/>
      </w:tblGrid>
      <w:tr w:rsidR="00830929" w:rsidRPr="00841C1B" w14:paraId="53DACA4B" w14:textId="77777777" w:rsidTr="00C27D5F">
        <w:trPr>
          <w:trHeight w:val="567"/>
        </w:trPr>
        <w:tc>
          <w:tcPr>
            <w:tcW w:w="2405" w:type="dxa"/>
            <w:shd w:val="clear" w:color="auto" w:fill="EEF1FF"/>
            <w:vAlign w:val="center"/>
          </w:tcPr>
          <w:p w14:paraId="729CA039" w14:textId="77777777" w:rsidR="00830929" w:rsidRPr="00C27D5F" w:rsidRDefault="00830929" w:rsidP="00B153D0">
            <w:pPr>
              <w:rPr>
                <w:b/>
                <w:sz w:val="18"/>
                <w:szCs w:val="18"/>
              </w:rPr>
            </w:pPr>
            <w:r w:rsidRPr="00C27D5F">
              <w:rPr>
                <w:b/>
                <w:sz w:val="18"/>
                <w:szCs w:val="18"/>
              </w:rPr>
              <w:t>Navn</w:t>
            </w:r>
          </w:p>
        </w:tc>
        <w:tc>
          <w:tcPr>
            <w:tcW w:w="2126" w:type="dxa"/>
            <w:shd w:val="clear" w:color="auto" w:fill="EEF1FF"/>
            <w:vAlign w:val="center"/>
          </w:tcPr>
          <w:p w14:paraId="7DBB9613" w14:textId="77777777" w:rsidR="00830929" w:rsidRPr="00C27D5F" w:rsidRDefault="00830929" w:rsidP="00B153D0">
            <w:pPr>
              <w:rPr>
                <w:b/>
                <w:sz w:val="18"/>
                <w:szCs w:val="18"/>
              </w:rPr>
            </w:pPr>
            <w:r w:rsidRPr="00C27D5F">
              <w:rPr>
                <w:b/>
                <w:sz w:val="18"/>
                <w:szCs w:val="18"/>
              </w:rPr>
              <w:t xml:space="preserve">Organisasjon </w:t>
            </w:r>
          </w:p>
        </w:tc>
        <w:tc>
          <w:tcPr>
            <w:tcW w:w="2694" w:type="dxa"/>
            <w:shd w:val="clear" w:color="auto" w:fill="EEF1FF"/>
            <w:vAlign w:val="center"/>
          </w:tcPr>
          <w:p w14:paraId="20796259" w14:textId="77777777" w:rsidR="00830929" w:rsidRPr="00C27D5F" w:rsidRDefault="00830929" w:rsidP="00B153D0">
            <w:pPr>
              <w:rPr>
                <w:b/>
                <w:sz w:val="18"/>
                <w:szCs w:val="18"/>
              </w:rPr>
            </w:pPr>
            <w:r w:rsidRPr="00C27D5F">
              <w:rPr>
                <w:b/>
                <w:sz w:val="18"/>
                <w:szCs w:val="18"/>
              </w:rPr>
              <w:t>Funksjon i prosjektet</w:t>
            </w:r>
          </w:p>
        </w:tc>
        <w:tc>
          <w:tcPr>
            <w:tcW w:w="1842" w:type="dxa"/>
            <w:shd w:val="clear" w:color="auto" w:fill="EEF1FF"/>
            <w:vAlign w:val="center"/>
          </w:tcPr>
          <w:p w14:paraId="6BBEA527" w14:textId="748DE2DE" w:rsidR="00830929" w:rsidRPr="00C27D5F" w:rsidRDefault="00830929" w:rsidP="00B153D0">
            <w:pPr>
              <w:rPr>
                <w:b/>
                <w:sz w:val="18"/>
                <w:szCs w:val="18"/>
              </w:rPr>
            </w:pPr>
            <w:r w:rsidRPr="00C27D5F">
              <w:rPr>
                <w:b/>
                <w:sz w:val="18"/>
                <w:szCs w:val="18"/>
              </w:rPr>
              <w:t>Timesats i kroner</w:t>
            </w:r>
          </w:p>
        </w:tc>
      </w:tr>
      <w:tr w:rsidR="00830929" w:rsidRPr="00841C1B" w14:paraId="00D639DB" w14:textId="77777777" w:rsidTr="00C27D5F">
        <w:trPr>
          <w:trHeight w:val="567"/>
        </w:trPr>
        <w:tc>
          <w:tcPr>
            <w:tcW w:w="2405" w:type="dxa"/>
            <w:vAlign w:val="center"/>
          </w:tcPr>
          <w:p w14:paraId="0B8F7857" w14:textId="77777777" w:rsidR="00830929" w:rsidRPr="00841C1B" w:rsidRDefault="00830929" w:rsidP="00B153D0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A0853F6" w14:textId="77777777" w:rsidR="00830929" w:rsidRPr="00841C1B" w:rsidRDefault="00830929" w:rsidP="00B153D0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4C89BA3D" w14:textId="77777777" w:rsidR="00830929" w:rsidRPr="00841C1B" w:rsidRDefault="00830929" w:rsidP="00B153D0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5ABAA700" w14:textId="77777777" w:rsidR="00830929" w:rsidRPr="00841C1B" w:rsidRDefault="00830929" w:rsidP="00B153D0">
            <w:pPr>
              <w:rPr>
                <w:sz w:val="18"/>
                <w:szCs w:val="18"/>
              </w:rPr>
            </w:pPr>
          </w:p>
        </w:tc>
      </w:tr>
      <w:tr w:rsidR="00830929" w:rsidRPr="00841C1B" w14:paraId="0BE7F93A" w14:textId="77777777" w:rsidTr="00C27D5F">
        <w:trPr>
          <w:trHeight w:val="567"/>
        </w:trPr>
        <w:tc>
          <w:tcPr>
            <w:tcW w:w="2405" w:type="dxa"/>
            <w:vAlign w:val="center"/>
          </w:tcPr>
          <w:p w14:paraId="3576250E" w14:textId="77777777" w:rsidR="00830929" w:rsidRPr="00841C1B" w:rsidRDefault="00830929" w:rsidP="00B153D0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0786128" w14:textId="77777777" w:rsidR="00830929" w:rsidRPr="00841C1B" w:rsidRDefault="00830929" w:rsidP="00B153D0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7533FD04" w14:textId="77777777" w:rsidR="00830929" w:rsidRPr="00841C1B" w:rsidRDefault="00830929" w:rsidP="00B153D0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667E7936" w14:textId="77777777" w:rsidR="00830929" w:rsidRPr="00841C1B" w:rsidRDefault="00830929" w:rsidP="00B153D0">
            <w:pPr>
              <w:rPr>
                <w:sz w:val="18"/>
                <w:szCs w:val="18"/>
              </w:rPr>
            </w:pPr>
          </w:p>
        </w:tc>
      </w:tr>
      <w:tr w:rsidR="00830929" w:rsidRPr="00841C1B" w14:paraId="3F5353E1" w14:textId="77777777" w:rsidTr="00C27D5F">
        <w:trPr>
          <w:trHeight w:val="567"/>
        </w:trPr>
        <w:tc>
          <w:tcPr>
            <w:tcW w:w="2405" w:type="dxa"/>
            <w:vAlign w:val="center"/>
          </w:tcPr>
          <w:p w14:paraId="5D50E190" w14:textId="77777777" w:rsidR="00830929" w:rsidRPr="00841C1B" w:rsidRDefault="00830929" w:rsidP="00B153D0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2EA33B3" w14:textId="77777777" w:rsidR="00830929" w:rsidRPr="00841C1B" w:rsidRDefault="00830929" w:rsidP="00B153D0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6DCDFA18" w14:textId="77777777" w:rsidR="00830929" w:rsidRPr="00841C1B" w:rsidRDefault="00830929" w:rsidP="00B153D0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12006109" w14:textId="77777777" w:rsidR="00830929" w:rsidRPr="00841C1B" w:rsidRDefault="00830929" w:rsidP="00B153D0">
            <w:pPr>
              <w:rPr>
                <w:sz w:val="18"/>
                <w:szCs w:val="18"/>
              </w:rPr>
            </w:pPr>
          </w:p>
        </w:tc>
      </w:tr>
      <w:tr w:rsidR="00830929" w:rsidRPr="00841C1B" w14:paraId="252A5225" w14:textId="77777777" w:rsidTr="00C27D5F">
        <w:trPr>
          <w:trHeight w:val="567"/>
        </w:trPr>
        <w:tc>
          <w:tcPr>
            <w:tcW w:w="2405" w:type="dxa"/>
            <w:vAlign w:val="center"/>
          </w:tcPr>
          <w:p w14:paraId="7AC5AEE9" w14:textId="77777777" w:rsidR="00830929" w:rsidRPr="00841C1B" w:rsidRDefault="00830929" w:rsidP="00B153D0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CD40820" w14:textId="77777777" w:rsidR="00830929" w:rsidRPr="00841C1B" w:rsidRDefault="00830929" w:rsidP="00B153D0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3D486142" w14:textId="77777777" w:rsidR="00830929" w:rsidRPr="00841C1B" w:rsidRDefault="00830929" w:rsidP="00B153D0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1CC7EC35" w14:textId="77777777" w:rsidR="00830929" w:rsidRPr="00841C1B" w:rsidRDefault="00830929" w:rsidP="00B153D0">
            <w:pPr>
              <w:rPr>
                <w:sz w:val="18"/>
                <w:szCs w:val="18"/>
              </w:rPr>
            </w:pPr>
          </w:p>
        </w:tc>
      </w:tr>
      <w:tr w:rsidR="00830929" w:rsidRPr="00841C1B" w14:paraId="74B8C15C" w14:textId="77777777" w:rsidTr="00C27D5F">
        <w:trPr>
          <w:trHeight w:val="567"/>
        </w:trPr>
        <w:tc>
          <w:tcPr>
            <w:tcW w:w="2405" w:type="dxa"/>
            <w:vAlign w:val="center"/>
          </w:tcPr>
          <w:p w14:paraId="639E1D5F" w14:textId="77777777" w:rsidR="00830929" w:rsidRPr="00841C1B" w:rsidRDefault="00830929" w:rsidP="00B153D0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3D9ADBD" w14:textId="77777777" w:rsidR="00830929" w:rsidRPr="00841C1B" w:rsidRDefault="00830929" w:rsidP="00B153D0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10EAF88A" w14:textId="77777777" w:rsidR="00830929" w:rsidRPr="00841C1B" w:rsidRDefault="00830929" w:rsidP="00B153D0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214D878C" w14:textId="77777777" w:rsidR="00830929" w:rsidRPr="00841C1B" w:rsidRDefault="00830929" w:rsidP="00B153D0">
            <w:pPr>
              <w:rPr>
                <w:sz w:val="18"/>
                <w:szCs w:val="18"/>
              </w:rPr>
            </w:pPr>
          </w:p>
        </w:tc>
      </w:tr>
      <w:tr w:rsidR="00830929" w:rsidRPr="00841C1B" w14:paraId="161B5572" w14:textId="77777777" w:rsidTr="00C27D5F">
        <w:trPr>
          <w:trHeight w:val="567"/>
        </w:trPr>
        <w:tc>
          <w:tcPr>
            <w:tcW w:w="2405" w:type="dxa"/>
            <w:vAlign w:val="center"/>
          </w:tcPr>
          <w:p w14:paraId="6EDED5B0" w14:textId="6C9C3EDB" w:rsidR="00830929" w:rsidRPr="00841C1B" w:rsidRDefault="00830929" w:rsidP="00B153D0">
            <w:pPr>
              <w:rPr>
                <w:sz w:val="18"/>
                <w:szCs w:val="18"/>
              </w:rPr>
            </w:pPr>
            <w:r w:rsidRPr="00841C1B">
              <w:rPr>
                <w:sz w:val="18"/>
                <w:szCs w:val="18"/>
              </w:rPr>
              <w:t>Sum</w:t>
            </w:r>
          </w:p>
        </w:tc>
        <w:tc>
          <w:tcPr>
            <w:tcW w:w="2126" w:type="dxa"/>
            <w:vAlign w:val="center"/>
          </w:tcPr>
          <w:p w14:paraId="75B8B719" w14:textId="77777777" w:rsidR="00830929" w:rsidRPr="00841C1B" w:rsidRDefault="00830929" w:rsidP="00B153D0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14:paraId="4A552527" w14:textId="77777777" w:rsidR="00830929" w:rsidRPr="00841C1B" w:rsidRDefault="00830929" w:rsidP="00B153D0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3F7F38BD" w14:textId="77777777" w:rsidR="00830929" w:rsidRPr="00841C1B" w:rsidRDefault="00830929" w:rsidP="00B153D0">
            <w:pPr>
              <w:rPr>
                <w:sz w:val="18"/>
                <w:szCs w:val="18"/>
              </w:rPr>
            </w:pPr>
          </w:p>
        </w:tc>
      </w:tr>
    </w:tbl>
    <w:p w14:paraId="59B191C6" w14:textId="28C2FAAA" w:rsidR="00947118" w:rsidRPr="000C3768" w:rsidRDefault="00947118" w:rsidP="006A0F37">
      <w:pPr>
        <w:rPr>
          <w:sz w:val="18"/>
          <w:szCs w:val="18"/>
        </w:rPr>
      </w:pPr>
    </w:p>
    <w:tbl>
      <w:tblPr>
        <w:tblStyle w:val="Tabellrutenett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4D7FA" w:themeFill="accent2" w:themeFillTint="33"/>
        <w:tblCellMar>
          <w:left w:w="57" w:type="dxa"/>
        </w:tblCellMar>
        <w:tblLook w:val="04A0" w:firstRow="1" w:lastRow="0" w:firstColumn="1" w:lastColumn="0" w:noHBand="0" w:noVBand="1"/>
      </w:tblPr>
      <w:tblGrid>
        <w:gridCol w:w="9000"/>
      </w:tblGrid>
      <w:tr w:rsidR="00BB0D95" w:rsidRPr="000C3768" w14:paraId="453667F3" w14:textId="77777777" w:rsidTr="000C7E09">
        <w:trPr>
          <w:trHeight w:val="934"/>
        </w:trPr>
        <w:tc>
          <w:tcPr>
            <w:tcW w:w="9000" w:type="dxa"/>
            <w:shd w:val="clear" w:color="auto" w:fill="FFFADE"/>
            <w:vAlign w:val="center"/>
          </w:tcPr>
          <w:p w14:paraId="5A8C1EC4" w14:textId="34130893" w:rsidR="00936013" w:rsidRDefault="009360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Godkjent timesats er inntil 1,2 promille av avtalt og reel årslønn, men </w:t>
            </w:r>
            <w:r w:rsidR="004F0B8F">
              <w:rPr>
                <w:sz w:val="18"/>
                <w:szCs w:val="18"/>
              </w:rPr>
              <w:t>begrenset til 1400 kroner per time og 1 850 per årsverk. Dette medfører</w:t>
            </w:r>
            <w:r w:rsidR="00277704">
              <w:rPr>
                <w:sz w:val="18"/>
                <w:szCs w:val="18"/>
              </w:rPr>
              <w:t xml:space="preserve"> en </w:t>
            </w:r>
            <w:r w:rsidR="000B3461">
              <w:rPr>
                <w:sz w:val="18"/>
                <w:szCs w:val="18"/>
              </w:rPr>
              <w:t>maksimal ramme på</w:t>
            </w:r>
            <w:r w:rsidR="004F0B8F">
              <w:rPr>
                <w:sz w:val="18"/>
                <w:szCs w:val="18"/>
              </w:rPr>
              <w:t xml:space="preserve"> inntil </w:t>
            </w:r>
            <w:r w:rsidR="00CA43D2">
              <w:rPr>
                <w:sz w:val="18"/>
                <w:szCs w:val="18"/>
              </w:rPr>
              <w:t xml:space="preserve">2 590 000 </w:t>
            </w:r>
            <w:r w:rsidR="00D5288B">
              <w:rPr>
                <w:sz w:val="18"/>
                <w:szCs w:val="18"/>
              </w:rPr>
              <w:t>kroner per årsverk</w:t>
            </w:r>
            <w:r w:rsidR="000B3461">
              <w:rPr>
                <w:sz w:val="18"/>
                <w:szCs w:val="18"/>
              </w:rPr>
              <w:t>.</w:t>
            </w:r>
          </w:p>
          <w:p w14:paraId="6EE7946F" w14:textId="696D49F2" w:rsidR="00FE0921" w:rsidRPr="000C3768" w:rsidRDefault="005602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Videre akseptere</w:t>
            </w:r>
            <w:r w:rsidR="00966BD4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 det en årslønn inntil </w:t>
            </w:r>
            <w:r w:rsidR="007002D4">
              <w:rPr>
                <w:sz w:val="18"/>
                <w:szCs w:val="18"/>
              </w:rPr>
              <w:t>1</w:t>
            </w:r>
            <w:r w:rsidR="00141527">
              <w:rPr>
                <w:sz w:val="18"/>
                <w:szCs w:val="18"/>
              </w:rPr>
              <w:t> </w:t>
            </w:r>
            <w:r w:rsidR="007002D4">
              <w:rPr>
                <w:sz w:val="18"/>
                <w:szCs w:val="18"/>
              </w:rPr>
              <w:t>1</w:t>
            </w:r>
            <w:r w:rsidR="00141527">
              <w:rPr>
                <w:sz w:val="18"/>
                <w:szCs w:val="18"/>
              </w:rPr>
              <w:t xml:space="preserve">66 667 </w:t>
            </w:r>
            <w:r w:rsidR="00600EDC">
              <w:rPr>
                <w:sz w:val="18"/>
                <w:szCs w:val="18"/>
              </w:rPr>
              <w:t>(</w:t>
            </w:r>
            <w:r w:rsidR="00A45050">
              <w:rPr>
                <w:sz w:val="18"/>
                <w:szCs w:val="18"/>
              </w:rPr>
              <w:t>x 1,2 promille = 1400 kroner per time)</w:t>
            </w:r>
            <w:r w:rsidR="00CD3791">
              <w:rPr>
                <w:sz w:val="18"/>
                <w:szCs w:val="18"/>
              </w:rPr>
              <w:t xml:space="preserve">. Dersom årslønnen er </w:t>
            </w:r>
            <w:r w:rsidR="004441CE">
              <w:rPr>
                <w:sz w:val="18"/>
                <w:szCs w:val="18"/>
              </w:rPr>
              <w:t>høyere,</w:t>
            </w:r>
            <w:r w:rsidR="00CD3791">
              <w:rPr>
                <w:sz w:val="18"/>
                <w:szCs w:val="18"/>
              </w:rPr>
              <w:t xml:space="preserve"> må organisasjonen dekke disse merkostnadene selv.</w:t>
            </w:r>
            <w:r w:rsidR="00246E5C">
              <w:rPr>
                <w:sz w:val="18"/>
                <w:szCs w:val="18"/>
              </w:rPr>
              <w:t xml:space="preserve"> Dersom </w:t>
            </w:r>
            <w:r w:rsidR="0075148A">
              <w:rPr>
                <w:sz w:val="18"/>
                <w:szCs w:val="18"/>
              </w:rPr>
              <w:t>årslønnen</w:t>
            </w:r>
            <w:r w:rsidR="00246E5C">
              <w:rPr>
                <w:sz w:val="18"/>
                <w:szCs w:val="18"/>
              </w:rPr>
              <w:t xml:space="preserve"> </w:t>
            </w:r>
            <w:r w:rsidR="0075148A">
              <w:rPr>
                <w:sz w:val="18"/>
                <w:szCs w:val="18"/>
              </w:rPr>
              <w:t>reelt</w:t>
            </w:r>
            <w:r w:rsidR="00246E5C">
              <w:rPr>
                <w:sz w:val="18"/>
                <w:szCs w:val="18"/>
              </w:rPr>
              <w:t xml:space="preserve"> er lavere, </w:t>
            </w:r>
            <w:r w:rsidR="00E119FD">
              <w:rPr>
                <w:sz w:val="18"/>
                <w:szCs w:val="18"/>
              </w:rPr>
              <w:t xml:space="preserve">blir timesatsen som utgjør </w:t>
            </w:r>
            <w:r w:rsidR="0075148A">
              <w:rPr>
                <w:sz w:val="18"/>
                <w:szCs w:val="18"/>
              </w:rPr>
              <w:t>beregningsgrunnlaget</w:t>
            </w:r>
            <w:r w:rsidR="00E119FD">
              <w:rPr>
                <w:sz w:val="18"/>
                <w:szCs w:val="18"/>
              </w:rPr>
              <w:t xml:space="preserve"> </w:t>
            </w:r>
            <w:r w:rsidR="0075148A">
              <w:rPr>
                <w:sz w:val="18"/>
                <w:szCs w:val="18"/>
              </w:rPr>
              <w:t xml:space="preserve">for tilskudd lavere. </w:t>
            </w:r>
            <w:r w:rsidR="002E48CC">
              <w:rPr>
                <w:sz w:val="18"/>
                <w:szCs w:val="18"/>
              </w:rPr>
              <w:t xml:space="preserve"> </w:t>
            </w:r>
          </w:p>
        </w:tc>
      </w:tr>
    </w:tbl>
    <w:p w14:paraId="497D4547" w14:textId="68B4811C" w:rsidR="00C60E38" w:rsidRDefault="00C60E38" w:rsidP="006A0F37">
      <w:pPr>
        <w:pStyle w:val="4Overskrift"/>
        <w:rPr>
          <w:lang w:val="nb-NO"/>
        </w:rPr>
      </w:pPr>
    </w:p>
    <w:p w14:paraId="1B0BBD11" w14:textId="77777777" w:rsidR="00C60E38" w:rsidRDefault="00C60E38">
      <w:pPr>
        <w:spacing w:before="0" w:after="0" w:line="240" w:lineRule="auto"/>
        <w:rPr>
          <w:b/>
          <w:sz w:val="32"/>
        </w:rPr>
      </w:pPr>
      <w:r>
        <w:br w:type="page"/>
      </w:r>
    </w:p>
    <w:p w14:paraId="613AC03B" w14:textId="1C63D9B8" w:rsidR="006A0F37" w:rsidRPr="000C3768" w:rsidRDefault="00E66842" w:rsidP="006A0F37">
      <w:pPr>
        <w:pStyle w:val="4Overskrift"/>
        <w:rPr>
          <w:lang w:val="nb-NO"/>
        </w:rPr>
      </w:pPr>
      <w:r>
        <w:rPr>
          <w:lang w:val="nb-NO"/>
        </w:rPr>
        <w:lastRenderedPageBreak/>
        <w:t>7</w:t>
      </w:r>
      <w:r w:rsidR="006A0F37" w:rsidRPr="000C3768">
        <w:rPr>
          <w:lang w:val="nb-NO"/>
        </w:rPr>
        <w:t>. Kostnader og finansiering</w:t>
      </w:r>
    </w:p>
    <w:p w14:paraId="25ED8E46" w14:textId="3EA3D21E" w:rsidR="006A0F37" w:rsidRPr="000C3768" w:rsidRDefault="00BF0583" w:rsidP="006A0F37">
      <w:pPr>
        <w:pStyle w:val="5Overskrift"/>
        <w:rPr>
          <w:lang w:val="nb-NO"/>
        </w:rPr>
      </w:pPr>
      <w:r>
        <w:rPr>
          <w:lang w:val="nb-NO"/>
        </w:rPr>
        <w:t>7</w:t>
      </w:r>
      <w:r w:rsidR="006A0F37" w:rsidRPr="000C3768">
        <w:rPr>
          <w:lang w:val="nb-NO"/>
        </w:rPr>
        <w:t>.1 Kostnadsplan for prosjektet</w:t>
      </w:r>
    </w:p>
    <w:p w14:paraId="2577CA0E" w14:textId="77777777" w:rsidR="006A0F37" w:rsidRPr="000C3768" w:rsidRDefault="006A0F37" w:rsidP="006A0F37">
      <w:pPr>
        <w:rPr>
          <w:i/>
          <w:sz w:val="18"/>
          <w:szCs w:val="18"/>
        </w:rPr>
      </w:pPr>
      <w:r w:rsidRPr="000C3768">
        <w:rPr>
          <w:i/>
          <w:sz w:val="18"/>
          <w:szCs w:val="18"/>
        </w:rPr>
        <w:t xml:space="preserve">Dersom </w:t>
      </w:r>
      <w:r w:rsidRPr="000C3768">
        <w:rPr>
          <w:i/>
          <w:iCs/>
          <w:sz w:val="18"/>
          <w:szCs w:val="18"/>
        </w:rPr>
        <w:t>en av kategoriene i tabellen ikke er relevant for</w:t>
      </w:r>
      <w:r w:rsidRPr="000C3768">
        <w:rPr>
          <w:i/>
          <w:sz w:val="18"/>
          <w:szCs w:val="18"/>
        </w:rPr>
        <w:t xml:space="preserve"> prosjektet </w:t>
      </w:r>
      <w:r w:rsidRPr="000C3768">
        <w:rPr>
          <w:i/>
          <w:iCs/>
          <w:sz w:val="18"/>
          <w:szCs w:val="18"/>
        </w:rPr>
        <w:t xml:space="preserve">skal </w:t>
      </w:r>
      <w:r w:rsidRPr="000C3768">
        <w:rPr>
          <w:i/>
          <w:sz w:val="18"/>
          <w:szCs w:val="18"/>
        </w:rPr>
        <w:t>kategorien stå tom</w:t>
      </w:r>
      <w:r w:rsidRPr="000C3768">
        <w:rPr>
          <w:i/>
          <w:iCs/>
          <w:sz w:val="18"/>
          <w:szCs w:val="18"/>
        </w:rPr>
        <w:t xml:space="preserve">. </w:t>
      </w:r>
      <w:r w:rsidR="00B153D0" w:rsidRPr="000C3768">
        <w:rPr>
          <w:i/>
          <w:iCs/>
          <w:sz w:val="18"/>
          <w:szCs w:val="18"/>
        </w:rPr>
        <w:br/>
      </w:r>
      <w:r w:rsidRPr="000C3768">
        <w:rPr>
          <w:i/>
          <w:iCs/>
          <w:sz w:val="18"/>
          <w:szCs w:val="18"/>
        </w:rPr>
        <w:t xml:space="preserve">Ikke legg til eller endre kostnadstypene.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3402"/>
        <w:gridCol w:w="1985"/>
        <w:gridCol w:w="1984"/>
        <w:gridCol w:w="1560"/>
      </w:tblGrid>
      <w:tr w:rsidR="006A0F37" w:rsidRPr="000C3768" w14:paraId="115DD719" w14:textId="77777777" w:rsidTr="000C7E09">
        <w:trPr>
          <w:trHeight w:val="567"/>
        </w:trPr>
        <w:tc>
          <w:tcPr>
            <w:tcW w:w="3402" w:type="dxa"/>
            <w:shd w:val="clear" w:color="auto" w:fill="EEF1FF"/>
            <w:vAlign w:val="center"/>
          </w:tcPr>
          <w:p w14:paraId="7F8F3E85" w14:textId="77777777" w:rsidR="006A0F37" w:rsidRPr="006B6AC0" w:rsidRDefault="006A0F37" w:rsidP="00B153D0">
            <w:pPr>
              <w:pStyle w:val="tabelldetalje"/>
              <w:rPr>
                <w:rFonts w:ascii="Arial" w:hAnsi="Arial" w:cs="Arial"/>
                <w:b/>
                <w:sz w:val="18"/>
                <w:szCs w:val="18"/>
              </w:rPr>
            </w:pPr>
            <w:r w:rsidRPr="006B6AC0">
              <w:rPr>
                <w:rFonts w:ascii="Arial" w:hAnsi="Arial" w:cs="Arial"/>
                <w:b/>
                <w:sz w:val="18"/>
                <w:szCs w:val="18"/>
              </w:rPr>
              <w:t>Kostnadstype</w:t>
            </w:r>
          </w:p>
          <w:p w14:paraId="355E6070" w14:textId="2C052CCB" w:rsidR="006A0F37" w:rsidRPr="006B6AC0" w:rsidRDefault="006A0F37" w:rsidP="00B153D0">
            <w:pPr>
              <w:pStyle w:val="tabelldetalj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EEF1FF"/>
            <w:vAlign w:val="center"/>
          </w:tcPr>
          <w:p w14:paraId="00A686BA" w14:textId="77777777" w:rsidR="006A0F37" w:rsidRPr="006B6AC0" w:rsidRDefault="006A0F37" w:rsidP="00B153D0">
            <w:pPr>
              <w:pStyle w:val="tabelldetalje"/>
              <w:rPr>
                <w:rFonts w:ascii="Arial" w:hAnsi="Arial" w:cs="Arial"/>
                <w:b/>
                <w:sz w:val="18"/>
                <w:szCs w:val="18"/>
              </w:rPr>
            </w:pPr>
            <w:r w:rsidRPr="006B6AC0">
              <w:rPr>
                <w:rFonts w:ascii="Arial" w:hAnsi="Arial" w:cs="Arial"/>
                <w:b/>
                <w:sz w:val="18"/>
                <w:szCs w:val="18"/>
              </w:rPr>
              <w:t>Søkers kostnader</w:t>
            </w:r>
          </w:p>
        </w:tc>
        <w:tc>
          <w:tcPr>
            <w:tcW w:w="1984" w:type="dxa"/>
            <w:shd w:val="clear" w:color="auto" w:fill="EEF1FF"/>
            <w:vAlign w:val="center"/>
          </w:tcPr>
          <w:p w14:paraId="0F8B3F7A" w14:textId="77777777" w:rsidR="006A0F37" w:rsidRPr="006B6AC0" w:rsidRDefault="006A0F37" w:rsidP="00B153D0">
            <w:pPr>
              <w:pStyle w:val="tabelldetalje"/>
              <w:rPr>
                <w:rFonts w:ascii="Arial" w:hAnsi="Arial" w:cs="Arial"/>
                <w:b/>
                <w:sz w:val="18"/>
                <w:szCs w:val="18"/>
              </w:rPr>
            </w:pPr>
            <w:r w:rsidRPr="006B6AC0">
              <w:rPr>
                <w:rFonts w:ascii="Arial" w:hAnsi="Arial" w:cs="Arial"/>
                <w:b/>
                <w:sz w:val="18"/>
                <w:szCs w:val="18"/>
              </w:rPr>
              <w:t xml:space="preserve">Prosjektpartners kostnader </w:t>
            </w:r>
          </w:p>
        </w:tc>
        <w:tc>
          <w:tcPr>
            <w:tcW w:w="1560" w:type="dxa"/>
            <w:shd w:val="clear" w:color="auto" w:fill="EEF1FF"/>
            <w:vAlign w:val="center"/>
          </w:tcPr>
          <w:p w14:paraId="6C0EDDBF" w14:textId="77777777" w:rsidR="006A0F37" w:rsidRPr="006B6AC0" w:rsidDel="00A70019" w:rsidRDefault="006A0F37" w:rsidP="00B153D0">
            <w:pPr>
              <w:pStyle w:val="tabelldetalje"/>
              <w:rPr>
                <w:rFonts w:ascii="Arial" w:hAnsi="Arial" w:cs="Arial"/>
                <w:b/>
                <w:sz w:val="18"/>
                <w:szCs w:val="18"/>
              </w:rPr>
            </w:pPr>
            <w:r w:rsidRPr="006B6AC0">
              <w:rPr>
                <w:rFonts w:ascii="Arial" w:hAnsi="Arial" w:cs="Arial"/>
                <w:b/>
                <w:sz w:val="18"/>
                <w:szCs w:val="18"/>
              </w:rPr>
              <w:t>Totalt</w:t>
            </w:r>
          </w:p>
        </w:tc>
      </w:tr>
      <w:tr w:rsidR="006A0F37" w:rsidRPr="000C3768" w14:paraId="4FC791D4" w14:textId="77777777" w:rsidTr="008B1EE4">
        <w:trPr>
          <w:trHeight w:val="567"/>
        </w:trPr>
        <w:tc>
          <w:tcPr>
            <w:tcW w:w="3402" w:type="dxa"/>
            <w:shd w:val="clear" w:color="auto" w:fill="F0F0F0"/>
            <w:vAlign w:val="center"/>
          </w:tcPr>
          <w:p w14:paraId="581188C3" w14:textId="77777777" w:rsidR="006A0F37" w:rsidRPr="000C7E09" w:rsidRDefault="006A0F37" w:rsidP="00B153D0">
            <w:pPr>
              <w:pStyle w:val="tabelldetalje"/>
              <w:rPr>
                <w:rFonts w:ascii="Arial" w:hAnsi="Arial" w:cs="Arial"/>
                <w:b/>
                <w:sz w:val="18"/>
                <w:szCs w:val="18"/>
              </w:rPr>
            </w:pPr>
            <w:r w:rsidRPr="000C7E09">
              <w:rPr>
                <w:rFonts w:ascii="Arial" w:hAnsi="Arial" w:cs="Arial"/>
                <w:b/>
                <w:sz w:val="18"/>
                <w:szCs w:val="18"/>
              </w:rPr>
              <w:t>Personalkostnader og indirekte kostnader (overhead)</w:t>
            </w:r>
          </w:p>
        </w:tc>
        <w:tc>
          <w:tcPr>
            <w:tcW w:w="1985" w:type="dxa"/>
            <w:vAlign w:val="center"/>
          </w:tcPr>
          <w:p w14:paraId="33B880E6" w14:textId="77777777" w:rsidR="006A0F37" w:rsidRPr="006B6AC0" w:rsidRDefault="006A0F37" w:rsidP="00B153D0">
            <w:pPr>
              <w:pStyle w:val="tabelltall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4835CC26" w14:textId="77777777" w:rsidR="006A0F37" w:rsidRPr="006B6AC0" w:rsidRDefault="006A0F37" w:rsidP="00B153D0">
            <w:pPr>
              <w:pStyle w:val="tabelltall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52E5AA6A" w14:textId="77777777" w:rsidR="006A0F37" w:rsidRPr="006B6AC0" w:rsidRDefault="006A0F37" w:rsidP="00B153D0">
            <w:pPr>
              <w:pStyle w:val="tabelltall"/>
              <w:jc w:val="lef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6A0F37" w:rsidRPr="000C3768" w14:paraId="3B2F3D13" w14:textId="77777777" w:rsidTr="008B1EE4">
        <w:trPr>
          <w:trHeight w:val="567"/>
        </w:trPr>
        <w:tc>
          <w:tcPr>
            <w:tcW w:w="3402" w:type="dxa"/>
            <w:shd w:val="clear" w:color="auto" w:fill="F0F0F0"/>
            <w:vAlign w:val="center"/>
          </w:tcPr>
          <w:p w14:paraId="36324C61" w14:textId="77777777" w:rsidR="006A0F37" w:rsidRPr="000C7E09" w:rsidRDefault="006A0F37" w:rsidP="00B153D0">
            <w:pPr>
              <w:pStyle w:val="tabelldetalje"/>
              <w:rPr>
                <w:rFonts w:ascii="Arial" w:hAnsi="Arial" w:cs="Arial"/>
                <w:b/>
                <w:sz w:val="18"/>
                <w:szCs w:val="18"/>
              </w:rPr>
            </w:pPr>
            <w:r w:rsidRPr="000C7E09">
              <w:rPr>
                <w:rFonts w:ascii="Arial" w:hAnsi="Arial" w:cs="Arial"/>
                <w:b/>
                <w:sz w:val="18"/>
                <w:szCs w:val="18"/>
              </w:rPr>
              <w:t xml:space="preserve">Kjøp/leie av materialer og utstyr, lisenser etc. </w:t>
            </w:r>
          </w:p>
        </w:tc>
        <w:tc>
          <w:tcPr>
            <w:tcW w:w="1985" w:type="dxa"/>
            <w:vAlign w:val="center"/>
          </w:tcPr>
          <w:p w14:paraId="42A90153" w14:textId="77777777" w:rsidR="006A0F37" w:rsidRPr="006B6AC0" w:rsidRDefault="006A0F37" w:rsidP="00B153D0">
            <w:pPr>
              <w:pStyle w:val="tabelltall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68A4B00E" w14:textId="77777777" w:rsidR="006A0F37" w:rsidRPr="006B6AC0" w:rsidRDefault="006A0F37" w:rsidP="00B153D0">
            <w:pPr>
              <w:pStyle w:val="tabelltall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1103004D" w14:textId="77777777" w:rsidR="006A0F37" w:rsidRPr="006B6AC0" w:rsidRDefault="006A0F37" w:rsidP="00B153D0">
            <w:pPr>
              <w:pStyle w:val="tabelltall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0F37" w:rsidRPr="000C3768" w14:paraId="6662FDEF" w14:textId="77777777" w:rsidTr="008B1EE4">
        <w:trPr>
          <w:trHeight w:val="567"/>
        </w:trPr>
        <w:tc>
          <w:tcPr>
            <w:tcW w:w="3402" w:type="dxa"/>
            <w:shd w:val="clear" w:color="auto" w:fill="F0F0F0"/>
            <w:vAlign w:val="center"/>
          </w:tcPr>
          <w:p w14:paraId="1E46D719" w14:textId="77777777" w:rsidR="006A0F37" w:rsidRPr="000C7E09" w:rsidRDefault="006A0F37" w:rsidP="00B153D0">
            <w:pPr>
              <w:pStyle w:val="tabelldetalje"/>
              <w:rPr>
                <w:rFonts w:ascii="Arial" w:hAnsi="Arial" w:cs="Arial"/>
                <w:b/>
                <w:sz w:val="18"/>
                <w:szCs w:val="18"/>
              </w:rPr>
            </w:pPr>
            <w:r w:rsidRPr="000C7E09">
              <w:rPr>
                <w:rFonts w:ascii="Arial" w:hAnsi="Arial" w:cs="Arial"/>
                <w:b/>
                <w:sz w:val="18"/>
                <w:szCs w:val="18"/>
              </w:rPr>
              <w:t xml:space="preserve">Innkjøp av FoU-tjenester </w:t>
            </w:r>
          </w:p>
        </w:tc>
        <w:tc>
          <w:tcPr>
            <w:tcW w:w="1985" w:type="dxa"/>
            <w:vAlign w:val="center"/>
          </w:tcPr>
          <w:p w14:paraId="1EB6A1B7" w14:textId="77777777" w:rsidR="006A0F37" w:rsidRPr="006B6AC0" w:rsidRDefault="006A0F37" w:rsidP="00B153D0">
            <w:pPr>
              <w:pStyle w:val="tabelltall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5F66B5D5" w14:textId="77777777" w:rsidR="006A0F37" w:rsidRPr="006B6AC0" w:rsidRDefault="006A0F37" w:rsidP="00B153D0">
            <w:pPr>
              <w:pStyle w:val="tabelltall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025A89BE" w14:textId="77777777" w:rsidR="006A0F37" w:rsidRPr="006B6AC0" w:rsidRDefault="006A0F37" w:rsidP="00B153D0">
            <w:pPr>
              <w:pStyle w:val="tabelltall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0F37" w:rsidRPr="000C3768" w14:paraId="5C25F918" w14:textId="77777777" w:rsidTr="008B1EE4">
        <w:trPr>
          <w:trHeight w:val="567"/>
        </w:trPr>
        <w:tc>
          <w:tcPr>
            <w:tcW w:w="3402" w:type="dxa"/>
            <w:shd w:val="clear" w:color="auto" w:fill="F0F0F0"/>
            <w:vAlign w:val="center"/>
          </w:tcPr>
          <w:p w14:paraId="7EB4B7B4" w14:textId="77777777" w:rsidR="006A0F37" w:rsidRPr="000C7E09" w:rsidRDefault="006A0F37" w:rsidP="00B153D0">
            <w:pPr>
              <w:pStyle w:val="tabelldetalje"/>
              <w:rPr>
                <w:rFonts w:ascii="Arial" w:hAnsi="Arial" w:cs="Arial"/>
                <w:b/>
                <w:sz w:val="18"/>
                <w:szCs w:val="18"/>
              </w:rPr>
            </w:pPr>
            <w:r w:rsidRPr="000C7E09">
              <w:rPr>
                <w:rFonts w:ascii="Arial" w:hAnsi="Arial" w:cs="Arial"/>
                <w:b/>
                <w:sz w:val="18"/>
                <w:szCs w:val="18"/>
              </w:rPr>
              <w:t>Andre driftskostnader</w:t>
            </w:r>
          </w:p>
        </w:tc>
        <w:tc>
          <w:tcPr>
            <w:tcW w:w="1985" w:type="dxa"/>
            <w:vAlign w:val="center"/>
          </w:tcPr>
          <w:p w14:paraId="75F86B39" w14:textId="77777777" w:rsidR="006A0F37" w:rsidRPr="006B6AC0" w:rsidRDefault="006A0F37" w:rsidP="00B153D0">
            <w:pPr>
              <w:pStyle w:val="tabelltall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56366D0E" w14:textId="77777777" w:rsidR="006A0F37" w:rsidRPr="006B6AC0" w:rsidRDefault="006A0F37" w:rsidP="00B153D0">
            <w:pPr>
              <w:pStyle w:val="tabelltall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01029BF7" w14:textId="77777777" w:rsidR="006A0F37" w:rsidRPr="006B6AC0" w:rsidRDefault="006A0F37" w:rsidP="00B153D0">
            <w:pPr>
              <w:pStyle w:val="tabelltall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0F37" w:rsidRPr="000C3768" w14:paraId="40D8D278" w14:textId="77777777" w:rsidTr="008B1EE4">
        <w:trPr>
          <w:trHeight w:val="567"/>
        </w:trPr>
        <w:tc>
          <w:tcPr>
            <w:tcW w:w="3402" w:type="dxa"/>
            <w:shd w:val="clear" w:color="auto" w:fill="F0F0F0"/>
            <w:vAlign w:val="center"/>
          </w:tcPr>
          <w:p w14:paraId="37D1E78F" w14:textId="77777777" w:rsidR="006A0F37" w:rsidRPr="000C7E09" w:rsidRDefault="006A0F37" w:rsidP="00B153D0">
            <w:pPr>
              <w:pStyle w:val="tabelldetalje"/>
              <w:rPr>
                <w:rFonts w:ascii="Arial" w:hAnsi="Arial" w:cs="Arial"/>
                <w:b/>
                <w:sz w:val="18"/>
                <w:szCs w:val="18"/>
              </w:rPr>
            </w:pPr>
            <w:r w:rsidRPr="000C7E09">
              <w:rPr>
                <w:rFonts w:ascii="Arial" w:hAnsi="Arial" w:cs="Arial"/>
                <w:b/>
                <w:sz w:val="18"/>
                <w:szCs w:val="18"/>
              </w:rPr>
              <w:t>Totale kostnader</w:t>
            </w:r>
          </w:p>
        </w:tc>
        <w:tc>
          <w:tcPr>
            <w:tcW w:w="1985" w:type="dxa"/>
            <w:vAlign w:val="center"/>
          </w:tcPr>
          <w:p w14:paraId="0AAD3617" w14:textId="77777777" w:rsidR="006A0F37" w:rsidRPr="006B6AC0" w:rsidRDefault="006A0F37" w:rsidP="00B153D0">
            <w:pPr>
              <w:pStyle w:val="tabelltall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3200BB5E" w14:textId="77777777" w:rsidR="006A0F37" w:rsidRPr="006B6AC0" w:rsidRDefault="006A0F37" w:rsidP="00B153D0">
            <w:pPr>
              <w:pStyle w:val="tabelltall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6120C2AA" w14:textId="77777777" w:rsidR="006A0F37" w:rsidRPr="006B6AC0" w:rsidRDefault="006A0F37" w:rsidP="00B153D0">
            <w:pPr>
              <w:pStyle w:val="tabelltall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90F0FD9" w14:textId="77777777" w:rsidR="006A0F37" w:rsidRPr="000C3768" w:rsidRDefault="006A0F37" w:rsidP="006A0F37">
      <w:pPr>
        <w:rPr>
          <w:sz w:val="18"/>
          <w:szCs w:val="18"/>
        </w:rPr>
      </w:pPr>
      <w:r w:rsidRPr="000C3768">
        <w:rPr>
          <w:sz w:val="18"/>
          <w:szCs w:val="18"/>
        </w:rPr>
        <w:t>Inngående merverdiavgift (</w:t>
      </w:r>
      <w:proofErr w:type="spellStart"/>
      <w:r w:rsidRPr="000C3768">
        <w:rPr>
          <w:sz w:val="18"/>
          <w:szCs w:val="18"/>
        </w:rPr>
        <w:t>MVA</w:t>
      </w:r>
      <w:proofErr w:type="spellEnd"/>
      <w:r w:rsidRPr="000C3768">
        <w:rPr>
          <w:sz w:val="18"/>
          <w:szCs w:val="18"/>
        </w:rPr>
        <w:t xml:space="preserve">) kan ikke inngå i grunnlaget for tilskudd når søker kan avløfte </w:t>
      </w:r>
      <w:proofErr w:type="spellStart"/>
      <w:r w:rsidRPr="000C3768">
        <w:rPr>
          <w:sz w:val="18"/>
          <w:szCs w:val="18"/>
        </w:rPr>
        <w:t>MVA</w:t>
      </w:r>
      <w:proofErr w:type="spellEnd"/>
      <w:r w:rsidRPr="000C3768">
        <w:rPr>
          <w:sz w:val="18"/>
          <w:szCs w:val="18"/>
        </w:rPr>
        <w:t xml:space="preserve"> via eget </w:t>
      </w:r>
      <w:proofErr w:type="spellStart"/>
      <w:r w:rsidRPr="000C3768">
        <w:rPr>
          <w:sz w:val="18"/>
          <w:szCs w:val="18"/>
        </w:rPr>
        <w:t>MVA</w:t>
      </w:r>
      <w:proofErr w:type="spellEnd"/>
      <w:r w:rsidRPr="000C3768">
        <w:rPr>
          <w:sz w:val="18"/>
          <w:szCs w:val="18"/>
        </w:rPr>
        <w:t xml:space="preserve">-regnskap, en </w:t>
      </w:r>
      <w:proofErr w:type="spellStart"/>
      <w:r w:rsidRPr="000C3768">
        <w:rPr>
          <w:sz w:val="18"/>
          <w:szCs w:val="18"/>
        </w:rPr>
        <w:t>MVA</w:t>
      </w:r>
      <w:proofErr w:type="spellEnd"/>
      <w:r w:rsidRPr="000C3768">
        <w:rPr>
          <w:sz w:val="18"/>
          <w:szCs w:val="18"/>
        </w:rPr>
        <w:t>-kompensasjonsordning og/eller nettoføringsordningen for statlige enheter.</w:t>
      </w:r>
    </w:p>
    <w:p w14:paraId="6CE6CC16" w14:textId="77777777" w:rsidR="00E86835" w:rsidRDefault="00E86835" w:rsidP="006A0F37">
      <w:pPr>
        <w:rPr>
          <w:sz w:val="20"/>
          <w:szCs w:val="20"/>
        </w:rPr>
      </w:pPr>
    </w:p>
    <w:p w14:paraId="31DFD1E6" w14:textId="231161EF" w:rsidR="006A0F37" w:rsidRPr="000C3768" w:rsidRDefault="00731AD8" w:rsidP="006A0F37">
      <w:pPr>
        <w:rPr>
          <w:sz w:val="20"/>
          <w:szCs w:val="20"/>
        </w:rPr>
      </w:pPr>
      <w:r>
        <w:rPr>
          <w:sz w:val="20"/>
          <w:szCs w:val="20"/>
        </w:rPr>
        <w:t>Forklar</w:t>
      </w:r>
      <w:r w:rsidR="00EC2A16">
        <w:rPr>
          <w:sz w:val="20"/>
          <w:szCs w:val="20"/>
        </w:rPr>
        <w:t xml:space="preserve"> </w:t>
      </w:r>
      <w:r w:rsidR="00830929">
        <w:rPr>
          <w:sz w:val="20"/>
          <w:szCs w:val="20"/>
        </w:rPr>
        <w:t>kostna</w:t>
      </w:r>
      <w:r w:rsidR="00900E9B">
        <w:rPr>
          <w:sz w:val="20"/>
          <w:szCs w:val="20"/>
        </w:rPr>
        <w:t xml:space="preserve">dstypene </w:t>
      </w:r>
      <w:r w:rsidR="002A1BFC">
        <w:rPr>
          <w:sz w:val="20"/>
          <w:szCs w:val="20"/>
        </w:rPr>
        <w:t>under.</w:t>
      </w:r>
      <w:r w:rsidR="000531A3">
        <w:rPr>
          <w:sz w:val="20"/>
          <w:szCs w:val="20"/>
        </w:rPr>
        <w:t xml:space="preserve"> Personalkostnader trenger ikke å kommenteres.</w:t>
      </w:r>
    </w:p>
    <w:p w14:paraId="728424C4" w14:textId="77777777" w:rsidR="006A0F37" w:rsidRPr="000C3768" w:rsidRDefault="006A0F37" w:rsidP="006A0F37">
      <w:pPr>
        <w:rPr>
          <w:sz w:val="20"/>
          <w:szCs w:val="20"/>
        </w:rPr>
      </w:pPr>
      <w:r w:rsidRPr="000C376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6434F2E" wp14:editId="6F4176CB">
                <wp:simplePos x="0" y="0"/>
                <wp:positionH relativeFrom="column">
                  <wp:posOffset>205</wp:posOffset>
                </wp:positionH>
                <wp:positionV relativeFrom="paragraph">
                  <wp:posOffset>85555</wp:posOffset>
                </wp:positionV>
                <wp:extent cx="5742335" cy="1394750"/>
                <wp:effectExtent l="0" t="0" r="10795" b="15240"/>
                <wp:wrapNone/>
                <wp:docPr id="1456591860" name="Tekstbok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2335" cy="1394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B9DD2B" w14:textId="0992C608" w:rsidR="002A1BFC" w:rsidRPr="00F11B78" w:rsidRDefault="002A1BFC" w:rsidP="006A0F37">
                            <w:pPr>
                              <w:rPr>
                                <w:color w:val="3627EE" w:themeColor="accent1"/>
                                <w:sz w:val="18"/>
                                <w:szCs w:val="18"/>
                              </w:rPr>
                            </w:pPr>
                            <w:r w:rsidRPr="00F11B78">
                              <w:rPr>
                                <w:color w:val="3627EE" w:themeColor="accent1"/>
                                <w:sz w:val="18"/>
                                <w:szCs w:val="18"/>
                              </w:rPr>
                              <w:t>Hva skal kjøpes inn av materialer, FoU-tjenester etc</w:t>
                            </w:r>
                            <w:r w:rsidR="00DE506B">
                              <w:rPr>
                                <w:color w:val="3627EE" w:themeColor="accent1"/>
                                <w:sz w:val="18"/>
                                <w:szCs w:val="18"/>
                              </w:rPr>
                              <w:t>.</w:t>
                            </w:r>
                            <w:r w:rsidRPr="00F11B78">
                              <w:rPr>
                                <w:color w:val="3627EE" w:themeColor="accent1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776EFA" w:rsidRPr="00F11B78">
                              <w:rPr>
                                <w:color w:val="3627EE" w:themeColor="accent1"/>
                                <w:sz w:val="18"/>
                                <w:szCs w:val="18"/>
                              </w:rPr>
                              <w:t xml:space="preserve">og </w:t>
                            </w:r>
                            <w:r w:rsidRPr="00F11B78">
                              <w:rPr>
                                <w:color w:val="3627EE" w:themeColor="accent1"/>
                                <w:sz w:val="18"/>
                                <w:szCs w:val="18"/>
                              </w:rPr>
                              <w:t>hva ligger i «andre driftskostnader</w:t>
                            </w:r>
                            <w:r w:rsidR="00776EFA" w:rsidRPr="00F11B78">
                              <w:rPr>
                                <w:color w:val="3627EE" w:themeColor="accent1"/>
                                <w:sz w:val="18"/>
                                <w:szCs w:val="18"/>
                              </w:rPr>
                              <w:t>»</w:t>
                            </w:r>
                            <w:r w:rsidR="00AA6B96" w:rsidRPr="00F11B78">
                              <w:rPr>
                                <w:color w:val="3627EE" w:themeColor="accent1"/>
                                <w:sz w:val="18"/>
                                <w:szCs w:val="18"/>
                              </w:rPr>
                              <w:t xml:space="preserve"> dersom kostnader er ført i denne kategorien</w:t>
                            </w:r>
                            <w:r w:rsidRPr="00F11B78">
                              <w:rPr>
                                <w:color w:val="3627EE" w:themeColor="accent1"/>
                                <w:sz w:val="18"/>
                                <w:szCs w:val="18"/>
                              </w:rPr>
                              <w:t xml:space="preserve">? </w:t>
                            </w:r>
                          </w:p>
                          <w:p w14:paraId="1A4006E2" w14:textId="233160A5" w:rsidR="006A0F37" w:rsidRPr="00B153D0" w:rsidRDefault="006A0F37" w:rsidP="006A0F37">
                            <w:pPr>
                              <w:rPr>
                                <w:color w:val="3627EE" w:themeColor="accent1"/>
                                <w:sz w:val="18"/>
                                <w:szCs w:val="18"/>
                              </w:rPr>
                            </w:pPr>
                            <w:r w:rsidRPr="00B153D0">
                              <w:rPr>
                                <w:color w:val="3627EE" w:themeColor="accent1"/>
                                <w:sz w:val="18"/>
                                <w:szCs w:val="18"/>
                              </w:rPr>
                              <w:t xml:space="preserve">Maks </w:t>
                            </w:r>
                            <w:r w:rsidR="00F11B78" w:rsidRPr="00F11B78">
                              <w:rPr>
                                <w:color w:val="3627EE" w:themeColor="accent1"/>
                                <w:sz w:val="18"/>
                                <w:szCs w:val="18"/>
                              </w:rPr>
                              <w:t>1</w:t>
                            </w:r>
                            <w:r w:rsidRPr="00F11B78">
                              <w:rPr>
                                <w:color w:val="3627EE" w:themeColor="accent1"/>
                                <w:sz w:val="18"/>
                                <w:szCs w:val="18"/>
                              </w:rPr>
                              <w:t>00</w:t>
                            </w:r>
                            <w:r w:rsidRPr="00B153D0">
                              <w:rPr>
                                <w:color w:val="3627EE" w:themeColor="accent1"/>
                                <w:sz w:val="18"/>
                                <w:szCs w:val="18"/>
                              </w:rPr>
                              <w:t xml:space="preserve"> ord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34F2E" id="Tekstboks 12" o:spid="_x0000_s1027" type="#_x0000_t202" style="position:absolute;margin-left:0;margin-top:6.75pt;width:452.15pt;height:109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" fillcolor="white [3201]" strokeweight=".5pt">
                <v:textbox>
                  <w:txbxContent>
                    <w:p w14:paraId="2FB9DD2B" w14:textId="0992C608" w:rsidR="002A1BFC" w:rsidRPr="00F11B78" w:rsidRDefault="002A1BFC" w:rsidP="006A0F37">
                      <w:pPr>
                        <w:rPr>
                          <w:color w:val="3627EE" w:themeColor="accent1"/>
                          <w:sz w:val="18"/>
                          <w:szCs w:val="18"/>
                        </w:rPr>
                      </w:pPr>
                      <w:r w:rsidRPr="00F11B78">
                        <w:rPr>
                          <w:color w:val="3627EE" w:themeColor="accent1"/>
                          <w:sz w:val="18"/>
                          <w:szCs w:val="18"/>
                        </w:rPr>
                        <w:t>Hva skal kjøpes inn av materialer, FoU-tjenester etc</w:t>
                      </w:r>
                      <w:r w:rsidR="00DE506B">
                        <w:rPr>
                          <w:color w:val="3627EE" w:themeColor="accent1"/>
                          <w:sz w:val="18"/>
                          <w:szCs w:val="18"/>
                        </w:rPr>
                        <w:t>.</w:t>
                      </w:r>
                      <w:r w:rsidRPr="00F11B78">
                        <w:rPr>
                          <w:color w:val="3627EE" w:themeColor="accent1"/>
                          <w:sz w:val="18"/>
                          <w:szCs w:val="18"/>
                        </w:rPr>
                        <w:t xml:space="preserve">, </w:t>
                      </w:r>
                      <w:r w:rsidR="00776EFA" w:rsidRPr="00F11B78">
                        <w:rPr>
                          <w:color w:val="3627EE" w:themeColor="accent1"/>
                          <w:sz w:val="18"/>
                          <w:szCs w:val="18"/>
                        </w:rPr>
                        <w:t xml:space="preserve">og </w:t>
                      </w:r>
                      <w:r w:rsidRPr="00F11B78">
                        <w:rPr>
                          <w:color w:val="3627EE" w:themeColor="accent1"/>
                          <w:sz w:val="18"/>
                          <w:szCs w:val="18"/>
                        </w:rPr>
                        <w:t>hva ligger i «andre driftskostnader</w:t>
                      </w:r>
                      <w:r w:rsidR="00776EFA" w:rsidRPr="00F11B78">
                        <w:rPr>
                          <w:color w:val="3627EE" w:themeColor="accent1"/>
                          <w:sz w:val="18"/>
                          <w:szCs w:val="18"/>
                        </w:rPr>
                        <w:t>»</w:t>
                      </w:r>
                      <w:r w:rsidR="00AA6B96" w:rsidRPr="00F11B78">
                        <w:rPr>
                          <w:color w:val="3627EE" w:themeColor="accent1"/>
                          <w:sz w:val="18"/>
                          <w:szCs w:val="18"/>
                        </w:rPr>
                        <w:t xml:space="preserve"> dersom kostnader er ført i denne kategorien</w:t>
                      </w:r>
                      <w:r w:rsidRPr="00F11B78">
                        <w:rPr>
                          <w:color w:val="3627EE" w:themeColor="accent1"/>
                          <w:sz w:val="18"/>
                          <w:szCs w:val="18"/>
                        </w:rPr>
                        <w:t xml:space="preserve">? </w:t>
                      </w:r>
                    </w:p>
                    <w:p w14:paraId="1A4006E2" w14:textId="233160A5" w:rsidR="006A0F37" w:rsidRPr="00B153D0" w:rsidRDefault="006A0F37" w:rsidP="006A0F37">
                      <w:pPr>
                        <w:rPr>
                          <w:color w:val="3627EE" w:themeColor="accent1"/>
                          <w:sz w:val="18"/>
                          <w:szCs w:val="18"/>
                        </w:rPr>
                      </w:pPr>
                      <w:r w:rsidRPr="00B153D0">
                        <w:rPr>
                          <w:color w:val="3627EE" w:themeColor="accent1"/>
                          <w:sz w:val="18"/>
                          <w:szCs w:val="18"/>
                        </w:rPr>
                        <w:t xml:space="preserve">Maks </w:t>
                      </w:r>
                      <w:r w:rsidR="00F11B78" w:rsidRPr="00F11B78">
                        <w:rPr>
                          <w:color w:val="3627EE" w:themeColor="accent1"/>
                          <w:sz w:val="18"/>
                          <w:szCs w:val="18"/>
                        </w:rPr>
                        <w:t>1</w:t>
                      </w:r>
                      <w:r w:rsidRPr="00F11B78">
                        <w:rPr>
                          <w:color w:val="3627EE" w:themeColor="accent1"/>
                          <w:sz w:val="18"/>
                          <w:szCs w:val="18"/>
                        </w:rPr>
                        <w:t>00</w:t>
                      </w:r>
                      <w:r w:rsidRPr="00B153D0">
                        <w:rPr>
                          <w:color w:val="3627EE" w:themeColor="accent1"/>
                          <w:sz w:val="18"/>
                          <w:szCs w:val="18"/>
                        </w:rPr>
                        <w:t xml:space="preserve"> ord</w:t>
                      </w:r>
                    </w:p>
                  </w:txbxContent>
                </v:textbox>
              </v:shape>
            </w:pict>
          </mc:Fallback>
        </mc:AlternateContent>
      </w:r>
      <w:r w:rsidRPr="000C3768">
        <w:rPr>
          <w:sz w:val="20"/>
          <w:szCs w:val="20"/>
        </w:rPr>
        <w:t xml:space="preserve"> </w:t>
      </w:r>
    </w:p>
    <w:p w14:paraId="52836698" w14:textId="77777777" w:rsidR="006A0F37" w:rsidRPr="000C3768" w:rsidRDefault="006A0F37" w:rsidP="006A0F37">
      <w:pPr>
        <w:rPr>
          <w:sz w:val="20"/>
          <w:szCs w:val="20"/>
        </w:rPr>
      </w:pPr>
    </w:p>
    <w:p w14:paraId="1603A492" w14:textId="77777777" w:rsidR="006A0F37" w:rsidRPr="000C3768" w:rsidRDefault="006A0F37" w:rsidP="006A0F37">
      <w:pPr>
        <w:rPr>
          <w:sz w:val="20"/>
          <w:szCs w:val="20"/>
        </w:rPr>
      </w:pPr>
    </w:p>
    <w:p w14:paraId="24CD363B" w14:textId="77777777" w:rsidR="006A0F37" w:rsidRPr="000C3768" w:rsidRDefault="006A0F37" w:rsidP="006A0F37">
      <w:pPr>
        <w:rPr>
          <w:sz w:val="20"/>
          <w:szCs w:val="20"/>
        </w:rPr>
      </w:pPr>
    </w:p>
    <w:p w14:paraId="6FA629F5" w14:textId="77777777" w:rsidR="006A0F37" w:rsidRPr="000C3768" w:rsidRDefault="006A0F37" w:rsidP="006A0F37">
      <w:pPr>
        <w:rPr>
          <w:sz w:val="20"/>
          <w:szCs w:val="20"/>
        </w:rPr>
      </w:pPr>
    </w:p>
    <w:p w14:paraId="4D695C9F" w14:textId="77777777" w:rsidR="00987CE0" w:rsidRPr="000C3768" w:rsidRDefault="00987CE0">
      <w:pPr>
        <w:spacing w:before="0" w:after="0" w:line="240" w:lineRule="auto"/>
        <w:rPr>
          <w:b/>
        </w:rPr>
      </w:pPr>
      <w:r w:rsidRPr="000C3768">
        <w:br w:type="page"/>
      </w:r>
    </w:p>
    <w:p w14:paraId="319058A5" w14:textId="097861C5" w:rsidR="007A5082" w:rsidRPr="000C3768" w:rsidRDefault="00B145A6" w:rsidP="006A0F37">
      <w:pPr>
        <w:pStyle w:val="5Overskrift"/>
        <w:rPr>
          <w:lang w:val="nb-NO"/>
        </w:rPr>
      </w:pPr>
      <w:r>
        <w:rPr>
          <w:lang w:val="nb-NO"/>
        </w:rPr>
        <w:lastRenderedPageBreak/>
        <w:t xml:space="preserve">7.2 </w:t>
      </w:r>
      <w:r w:rsidR="00B30784" w:rsidRPr="000C3768">
        <w:rPr>
          <w:lang w:val="nb-NO"/>
        </w:rPr>
        <w:t xml:space="preserve">Oversikt </w:t>
      </w:r>
      <w:r w:rsidR="00AE2768" w:rsidRPr="000C3768">
        <w:rPr>
          <w:lang w:val="nb-NO"/>
        </w:rPr>
        <w:t xml:space="preserve">kostnader og finansiering </w:t>
      </w:r>
    </w:p>
    <w:tbl>
      <w:tblPr>
        <w:tblStyle w:val="Tabellrutenett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</w:tblCellMar>
        <w:tblLook w:val="04A0" w:firstRow="1" w:lastRow="0" w:firstColumn="1" w:lastColumn="0" w:noHBand="0" w:noVBand="1"/>
      </w:tblPr>
      <w:tblGrid>
        <w:gridCol w:w="2689"/>
        <w:gridCol w:w="4247"/>
        <w:gridCol w:w="2119"/>
      </w:tblGrid>
      <w:tr w:rsidR="007A5082" w:rsidRPr="00841C1B" w14:paraId="7BA1EB63" w14:textId="77777777" w:rsidTr="000C7E09">
        <w:trPr>
          <w:trHeight w:val="567"/>
        </w:trPr>
        <w:tc>
          <w:tcPr>
            <w:tcW w:w="2689" w:type="dxa"/>
            <w:shd w:val="clear" w:color="auto" w:fill="EEF1FF"/>
            <w:vAlign w:val="center"/>
          </w:tcPr>
          <w:p w14:paraId="54460B9E" w14:textId="5BBBC349" w:rsidR="007A5082" w:rsidRPr="000C7E09" w:rsidRDefault="007A5082">
            <w:pPr>
              <w:rPr>
                <w:b/>
                <w:sz w:val="18"/>
                <w:szCs w:val="18"/>
              </w:rPr>
            </w:pPr>
            <w:r w:rsidRPr="000C7E09">
              <w:rPr>
                <w:b/>
                <w:sz w:val="18"/>
                <w:szCs w:val="18"/>
              </w:rPr>
              <w:t>Egenfinansiering</w:t>
            </w:r>
            <w:r w:rsidR="001C65E9" w:rsidRPr="000C7E09">
              <w:rPr>
                <w:b/>
                <w:sz w:val="18"/>
                <w:szCs w:val="18"/>
              </w:rPr>
              <w:t>/egeninnsats</w:t>
            </w:r>
          </w:p>
        </w:tc>
        <w:tc>
          <w:tcPr>
            <w:tcW w:w="6373" w:type="dxa"/>
            <w:gridSpan w:val="2"/>
            <w:vAlign w:val="center"/>
          </w:tcPr>
          <w:p w14:paraId="1E389467" w14:textId="77777777" w:rsidR="007A5082" w:rsidRPr="00841C1B" w:rsidRDefault="007A5082">
            <w:pPr>
              <w:rPr>
                <w:sz w:val="18"/>
                <w:szCs w:val="18"/>
              </w:rPr>
            </w:pPr>
          </w:p>
        </w:tc>
      </w:tr>
      <w:tr w:rsidR="00B30784" w:rsidRPr="00841C1B" w14:paraId="1B880200" w14:textId="77777777" w:rsidTr="000C7E09">
        <w:trPr>
          <w:trHeight w:val="567"/>
        </w:trPr>
        <w:tc>
          <w:tcPr>
            <w:tcW w:w="2689" w:type="dxa"/>
            <w:shd w:val="clear" w:color="auto" w:fill="EEF1FF"/>
            <w:vAlign w:val="center"/>
          </w:tcPr>
          <w:p w14:paraId="2D99E8EA" w14:textId="5BE230BC" w:rsidR="00B30784" w:rsidRPr="000C7E09" w:rsidRDefault="00B30784">
            <w:pPr>
              <w:rPr>
                <w:b/>
                <w:sz w:val="18"/>
                <w:szCs w:val="18"/>
              </w:rPr>
            </w:pPr>
            <w:r w:rsidRPr="000C7E09">
              <w:rPr>
                <w:b/>
                <w:sz w:val="18"/>
                <w:szCs w:val="18"/>
              </w:rPr>
              <w:t>Prosjektpartner</w:t>
            </w:r>
            <w:r w:rsidR="001C65E9" w:rsidRPr="000C7E09">
              <w:rPr>
                <w:b/>
                <w:sz w:val="18"/>
                <w:szCs w:val="18"/>
              </w:rPr>
              <w:t xml:space="preserve"> finansiering </w:t>
            </w:r>
            <w:r w:rsidR="00127CF2" w:rsidRPr="000C7E09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3" w:type="dxa"/>
            <w:gridSpan w:val="2"/>
            <w:vAlign w:val="center"/>
          </w:tcPr>
          <w:p w14:paraId="04891F72" w14:textId="77777777" w:rsidR="00B30784" w:rsidRPr="00841C1B" w:rsidRDefault="00B30784">
            <w:pPr>
              <w:rPr>
                <w:sz w:val="18"/>
                <w:szCs w:val="18"/>
              </w:rPr>
            </w:pPr>
          </w:p>
        </w:tc>
      </w:tr>
      <w:tr w:rsidR="007A5082" w:rsidRPr="00841C1B" w14:paraId="0D5B723E" w14:textId="77777777" w:rsidTr="000C7E09">
        <w:trPr>
          <w:trHeight w:val="567"/>
        </w:trPr>
        <w:tc>
          <w:tcPr>
            <w:tcW w:w="2689" w:type="dxa"/>
            <w:shd w:val="clear" w:color="auto" w:fill="EEF1FF"/>
            <w:vAlign w:val="center"/>
          </w:tcPr>
          <w:p w14:paraId="0DD0291B" w14:textId="1A05A631" w:rsidR="007A5082" w:rsidRPr="000C7E09" w:rsidRDefault="007A5082">
            <w:pPr>
              <w:rPr>
                <w:b/>
                <w:sz w:val="18"/>
                <w:szCs w:val="18"/>
              </w:rPr>
            </w:pPr>
            <w:r w:rsidRPr="000C7E09">
              <w:rPr>
                <w:b/>
                <w:sz w:val="18"/>
                <w:szCs w:val="18"/>
              </w:rPr>
              <w:t>Andre offentlige kilder</w:t>
            </w:r>
            <w:r w:rsidR="009A522F" w:rsidRPr="000C7E09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6373" w:type="dxa"/>
            <w:gridSpan w:val="2"/>
            <w:vAlign w:val="center"/>
          </w:tcPr>
          <w:p w14:paraId="05C5B91E" w14:textId="77777777" w:rsidR="007A5082" w:rsidRPr="00841C1B" w:rsidRDefault="007A5082">
            <w:pPr>
              <w:rPr>
                <w:sz w:val="18"/>
                <w:szCs w:val="18"/>
              </w:rPr>
            </w:pPr>
          </w:p>
        </w:tc>
      </w:tr>
      <w:tr w:rsidR="00BB0D95" w:rsidRPr="00841C1B" w14:paraId="209F2454" w14:textId="77777777" w:rsidTr="000C7E09">
        <w:trPr>
          <w:trHeight w:val="567"/>
        </w:trPr>
        <w:tc>
          <w:tcPr>
            <w:tcW w:w="2689" w:type="dxa"/>
            <w:shd w:val="clear" w:color="auto" w:fill="F0F0F0"/>
            <w:vAlign w:val="center"/>
          </w:tcPr>
          <w:p w14:paraId="658D09A5" w14:textId="05C4A1C6" w:rsidR="00AA0B03" w:rsidRPr="000C7E09" w:rsidRDefault="008436CD">
            <w:pPr>
              <w:rPr>
                <w:b/>
                <w:sz w:val="18"/>
                <w:szCs w:val="18"/>
              </w:rPr>
            </w:pPr>
            <w:r w:rsidRPr="000C7E09">
              <w:rPr>
                <w:b/>
                <w:sz w:val="18"/>
                <w:szCs w:val="18"/>
              </w:rPr>
              <w:t xml:space="preserve">Sum finansering </w:t>
            </w:r>
          </w:p>
        </w:tc>
        <w:tc>
          <w:tcPr>
            <w:tcW w:w="6373" w:type="dxa"/>
            <w:gridSpan w:val="2"/>
            <w:shd w:val="clear" w:color="auto" w:fill="F0F0F0"/>
            <w:vAlign w:val="center"/>
          </w:tcPr>
          <w:p w14:paraId="6EB7EA29" w14:textId="77777777" w:rsidR="00AA0B03" w:rsidRPr="00841C1B" w:rsidRDefault="00AA0B03">
            <w:pPr>
              <w:rPr>
                <w:sz w:val="18"/>
                <w:szCs w:val="18"/>
              </w:rPr>
            </w:pPr>
          </w:p>
        </w:tc>
      </w:tr>
      <w:tr w:rsidR="000B7433" w:rsidRPr="00841C1B" w14:paraId="2BA55094" w14:textId="77777777" w:rsidTr="00CC27E1">
        <w:trPr>
          <w:trHeight w:val="567"/>
        </w:trPr>
        <w:tc>
          <w:tcPr>
            <w:tcW w:w="2689" w:type="dxa"/>
            <w:shd w:val="clear" w:color="auto" w:fill="EDEDEC" w:themeFill="background2" w:themeFillTint="33"/>
            <w:vAlign w:val="center"/>
          </w:tcPr>
          <w:p w14:paraId="083A6CCC" w14:textId="77777777" w:rsidR="007A5082" w:rsidRPr="000C7E09" w:rsidRDefault="007A5082">
            <w:pPr>
              <w:rPr>
                <w:b/>
                <w:sz w:val="18"/>
                <w:szCs w:val="18"/>
              </w:rPr>
            </w:pPr>
            <w:r w:rsidRPr="000C7E09">
              <w:rPr>
                <w:b/>
                <w:sz w:val="18"/>
                <w:szCs w:val="18"/>
              </w:rPr>
              <w:t>T</w:t>
            </w:r>
            <w:r w:rsidRPr="000C7E09">
              <w:rPr>
                <w:rFonts w:cs="Arial"/>
                <w:b/>
                <w:sz w:val="18"/>
                <w:szCs w:val="18"/>
                <w:shd w:val="clear" w:color="auto" w:fill="EEF1FF"/>
              </w:rPr>
              <w:t>ilskudd</w:t>
            </w:r>
          </w:p>
        </w:tc>
        <w:tc>
          <w:tcPr>
            <w:tcW w:w="4252" w:type="dxa"/>
            <w:shd w:val="clear" w:color="auto" w:fill="EDEDEC" w:themeFill="background2" w:themeFillTint="33"/>
            <w:vAlign w:val="center"/>
          </w:tcPr>
          <w:p w14:paraId="446C9165" w14:textId="77777777" w:rsidR="007A5082" w:rsidRPr="00841C1B" w:rsidRDefault="007A5082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2121" w:type="dxa"/>
            <w:shd w:val="clear" w:color="auto" w:fill="EDEDEC" w:themeFill="background2" w:themeFillTint="33"/>
            <w:vAlign w:val="center"/>
          </w:tcPr>
          <w:p w14:paraId="1412ADE1" w14:textId="77777777" w:rsidR="007A5082" w:rsidRPr="00841C1B" w:rsidRDefault="007A5082">
            <w:pPr>
              <w:rPr>
                <w:sz w:val="18"/>
                <w:szCs w:val="18"/>
              </w:rPr>
            </w:pPr>
            <w:r w:rsidRPr="00841C1B">
              <w:rPr>
                <w:sz w:val="18"/>
                <w:szCs w:val="18"/>
              </w:rPr>
              <w:t xml:space="preserve">Støttegrad i %: </w:t>
            </w:r>
          </w:p>
        </w:tc>
      </w:tr>
      <w:tr w:rsidR="00BB0D95" w:rsidRPr="00841C1B" w14:paraId="0053A6B2" w14:textId="77777777" w:rsidTr="005564C1">
        <w:trPr>
          <w:trHeight w:val="567"/>
        </w:trPr>
        <w:tc>
          <w:tcPr>
            <w:tcW w:w="2689" w:type="dxa"/>
            <w:shd w:val="clear" w:color="auto" w:fill="FEE7D5" w:themeFill="accent4" w:themeFillTint="33"/>
            <w:vAlign w:val="center"/>
          </w:tcPr>
          <w:p w14:paraId="0F7715C5" w14:textId="4F00AEB2" w:rsidR="00F13C27" w:rsidRPr="000C7E09" w:rsidRDefault="00F13C27" w:rsidP="00F13C27">
            <w:pPr>
              <w:rPr>
                <w:b/>
                <w:sz w:val="18"/>
                <w:szCs w:val="18"/>
              </w:rPr>
            </w:pPr>
            <w:r w:rsidRPr="000C7E09">
              <w:rPr>
                <w:b/>
                <w:sz w:val="18"/>
                <w:szCs w:val="18"/>
              </w:rPr>
              <w:t>Totale prosjektkostnader</w:t>
            </w:r>
            <w:r w:rsidR="002F5616" w:rsidRPr="000C7E09">
              <w:rPr>
                <w:b/>
                <w:sz w:val="18"/>
                <w:szCs w:val="18"/>
              </w:rPr>
              <w:t>*</w:t>
            </w:r>
            <w:r w:rsidR="00A10FAA" w:rsidRPr="000C7E09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6373" w:type="dxa"/>
            <w:gridSpan w:val="2"/>
            <w:shd w:val="clear" w:color="auto" w:fill="FEE7D5" w:themeFill="accent4" w:themeFillTint="33"/>
            <w:vAlign w:val="center"/>
          </w:tcPr>
          <w:p w14:paraId="76323CCE" w14:textId="77777777" w:rsidR="00F13C27" w:rsidRPr="00841C1B" w:rsidRDefault="00F13C27" w:rsidP="00F13C27">
            <w:pPr>
              <w:rPr>
                <w:sz w:val="18"/>
                <w:szCs w:val="18"/>
              </w:rPr>
            </w:pPr>
          </w:p>
        </w:tc>
      </w:tr>
    </w:tbl>
    <w:p w14:paraId="531DEF3E" w14:textId="4C7760E4" w:rsidR="002A26F4" w:rsidRPr="006B6AC0" w:rsidRDefault="00411587" w:rsidP="00411587">
      <w:pPr>
        <w:pStyle w:val="NormalWeb"/>
        <w:spacing w:before="160" w:beforeAutospacing="0" w:after="80" w:afterAutospacing="0"/>
        <w:rPr>
          <w:rFonts w:ascii="Arial" w:hAnsi="Arial" w:cs="Arial"/>
          <w:sz w:val="20"/>
          <w:szCs w:val="20"/>
        </w:rPr>
      </w:pPr>
      <w:r w:rsidRPr="006B6AC0">
        <w:rPr>
          <w:rFonts w:ascii="Arial" w:hAnsi="Arial" w:cs="Arial"/>
          <w:sz w:val="20"/>
          <w:szCs w:val="20"/>
        </w:rPr>
        <w:t>*Det er grenser for hvor mye statsstøtte et prosjekt kan motta. Dersom støtteandelen overskrider tillatt andel</w:t>
      </w:r>
      <w:r w:rsidR="00DE506B" w:rsidRPr="000C3768">
        <w:rPr>
          <w:rFonts w:ascii="Arial" w:hAnsi="Arial" w:cs="Arial"/>
          <w:sz w:val="20"/>
          <w:szCs w:val="20"/>
        </w:rPr>
        <w:t>,</w:t>
      </w:r>
      <w:r w:rsidRPr="006B6AC0">
        <w:rPr>
          <w:rFonts w:ascii="Arial" w:hAnsi="Arial" w:cs="Arial"/>
          <w:sz w:val="20"/>
          <w:szCs w:val="20"/>
        </w:rPr>
        <w:t xml:space="preserve"> kan annen støtte avkortes eller falle vekk. Vi sette</w:t>
      </w:r>
      <w:r w:rsidR="0022405B" w:rsidRPr="006B6AC0">
        <w:rPr>
          <w:rFonts w:ascii="Arial" w:hAnsi="Arial" w:cs="Arial"/>
          <w:sz w:val="20"/>
          <w:szCs w:val="20"/>
        </w:rPr>
        <w:t>r</w:t>
      </w:r>
      <w:r w:rsidRPr="006B6AC0">
        <w:rPr>
          <w:rFonts w:ascii="Arial" w:hAnsi="Arial" w:cs="Arial"/>
          <w:sz w:val="20"/>
          <w:szCs w:val="20"/>
        </w:rPr>
        <w:t xml:space="preserve"> maksimal støtteandel på </w:t>
      </w:r>
      <w:r w:rsidR="00C25E10" w:rsidRPr="006B6AC0">
        <w:rPr>
          <w:rFonts w:ascii="Arial" w:hAnsi="Arial" w:cs="Arial"/>
          <w:sz w:val="20"/>
          <w:szCs w:val="20"/>
        </w:rPr>
        <w:t>7</w:t>
      </w:r>
      <w:r w:rsidRPr="006B6AC0">
        <w:rPr>
          <w:rFonts w:ascii="Arial" w:hAnsi="Arial" w:cs="Arial"/>
          <w:sz w:val="20"/>
          <w:szCs w:val="20"/>
        </w:rPr>
        <w:t>5%.</w:t>
      </w:r>
    </w:p>
    <w:p w14:paraId="2E8FA75C" w14:textId="1F924769" w:rsidR="00A10FAA" w:rsidRPr="006B6AC0" w:rsidRDefault="00E25997" w:rsidP="00411587">
      <w:pPr>
        <w:pStyle w:val="NormalWeb"/>
        <w:spacing w:before="160" w:beforeAutospacing="0" w:after="80" w:afterAutospacing="0"/>
        <w:rPr>
          <w:rFonts w:ascii="Arial" w:hAnsi="Arial" w:cs="Arial"/>
          <w:sz w:val="20"/>
          <w:szCs w:val="20"/>
        </w:rPr>
      </w:pPr>
      <w:r w:rsidRPr="006B6AC0">
        <w:rPr>
          <w:rFonts w:ascii="Arial" w:hAnsi="Arial" w:cs="Arial"/>
          <w:sz w:val="20"/>
          <w:szCs w:val="20"/>
        </w:rPr>
        <w:t>*</w:t>
      </w:r>
      <w:r w:rsidR="00437EB4" w:rsidRPr="006B6AC0">
        <w:rPr>
          <w:rFonts w:ascii="Arial" w:hAnsi="Arial" w:cs="Arial"/>
          <w:sz w:val="20"/>
          <w:szCs w:val="20"/>
        </w:rPr>
        <w:t>*</w:t>
      </w:r>
      <w:r w:rsidR="005564C1">
        <w:rPr>
          <w:rFonts w:ascii="Arial" w:hAnsi="Arial" w:cs="Arial"/>
          <w:sz w:val="20"/>
          <w:szCs w:val="20"/>
        </w:rPr>
        <w:t>Sum finansiering + tilskudd = totale prosjektkostnader.</w:t>
      </w:r>
    </w:p>
    <w:p w14:paraId="1DA1BC6E" w14:textId="70F194D3" w:rsidR="00987CE0" w:rsidRPr="000C3768" w:rsidRDefault="00987CE0" w:rsidP="006A0F37">
      <w:pPr>
        <w:rPr>
          <w:sz w:val="20"/>
          <w:szCs w:val="20"/>
        </w:rPr>
      </w:pPr>
    </w:p>
    <w:p w14:paraId="4A5B3E1C" w14:textId="2A3FC676" w:rsidR="009A325D" w:rsidRPr="000C3768" w:rsidRDefault="00987CE0" w:rsidP="006A0F37">
      <w:pPr>
        <w:rPr>
          <w:sz w:val="20"/>
          <w:szCs w:val="20"/>
        </w:rPr>
      </w:pPr>
      <w:r w:rsidRPr="000C3768">
        <w:rPr>
          <w:sz w:val="20"/>
          <w:szCs w:val="20"/>
        </w:rPr>
        <w:t>Komment</w:t>
      </w:r>
      <w:r w:rsidR="000B4CDF">
        <w:rPr>
          <w:sz w:val="20"/>
          <w:szCs w:val="20"/>
        </w:rPr>
        <w:t>er</w:t>
      </w:r>
      <w:r w:rsidRPr="000C3768">
        <w:rPr>
          <w:sz w:val="20"/>
          <w:szCs w:val="20"/>
        </w:rPr>
        <w:t xml:space="preserve"> </w:t>
      </w:r>
      <w:r w:rsidRPr="007233CB">
        <w:rPr>
          <w:color w:val="050100" w:themeColor="text1"/>
          <w:sz w:val="20"/>
          <w:szCs w:val="20"/>
        </w:rPr>
        <w:t>finansieringsplanen</w:t>
      </w:r>
      <w:r w:rsidRPr="000C3768">
        <w:rPr>
          <w:sz w:val="20"/>
          <w:szCs w:val="20"/>
        </w:rPr>
        <w:t xml:space="preserve">: </w:t>
      </w:r>
    </w:p>
    <w:p w14:paraId="2FD26754" w14:textId="77777777" w:rsidR="006A0F37" w:rsidRPr="000C3768" w:rsidRDefault="00B153D0" w:rsidP="006A0F37">
      <w:pPr>
        <w:rPr>
          <w:sz w:val="20"/>
          <w:szCs w:val="20"/>
        </w:rPr>
      </w:pPr>
      <w:r w:rsidRPr="000C376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D7736D8" wp14:editId="217FC1EE">
                <wp:simplePos x="0" y="0"/>
                <wp:positionH relativeFrom="column">
                  <wp:posOffset>21805</wp:posOffset>
                </wp:positionH>
                <wp:positionV relativeFrom="paragraph">
                  <wp:posOffset>5255</wp:posOffset>
                </wp:positionV>
                <wp:extent cx="5744845" cy="1550670"/>
                <wp:effectExtent l="0" t="0" r="8255" b="9525"/>
                <wp:wrapNone/>
                <wp:docPr id="96785879" name="Tekstbok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4845" cy="155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A4A3C6" w14:textId="583CF67A" w:rsidR="00743351" w:rsidRDefault="00743351" w:rsidP="006A0F37">
                            <w:pPr>
                              <w:rPr>
                                <w:color w:val="3627EE" w:themeColor="accen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3627EE" w:themeColor="accent1"/>
                                <w:sz w:val="18"/>
                                <w:szCs w:val="18"/>
                              </w:rPr>
                              <w:t xml:space="preserve">Spesifiser egenfinansieringen: </w:t>
                            </w:r>
                            <w:r w:rsidR="00DD4795">
                              <w:rPr>
                                <w:color w:val="3627EE" w:themeColor="accent1"/>
                                <w:sz w:val="18"/>
                                <w:szCs w:val="18"/>
                              </w:rPr>
                              <w:t>egne midler, egeninnsats, nye investorer,</w:t>
                            </w:r>
                            <w:r w:rsidR="006D41A5">
                              <w:rPr>
                                <w:color w:val="3627EE" w:themeColor="accent1"/>
                                <w:sz w:val="18"/>
                                <w:szCs w:val="18"/>
                              </w:rPr>
                              <w:t xml:space="preserve"> annen offentlig støtte</w:t>
                            </w:r>
                            <w:r w:rsidR="0088362A">
                              <w:rPr>
                                <w:color w:val="3627EE" w:themeColor="accent1"/>
                                <w:sz w:val="18"/>
                                <w:szCs w:val="18"/>
                              </w:rPr>
                              <w:t xml:space="preserve"> osv.</w:t>
                            </w:r>
                            <w:r w:rsidR="00C3584B">
                              <w:rPr>
                                <w:color w:val="3627EE" w:themeColor="accent1"/>
                                <w:sz w:val="18"/>
                                <w:szCs w:val="18"/>
                              </w:rPr>
                              <w:t xml:space="preserve"> Dersom dere planlegger å søke </w:t>
                            </w:r>
                            <w:r w:rsidR="00C3584B">
                              <w:rPr>
                                <w:color w:val="3627EE" w:themeColor="accent1"/>
                                <w:sz w:val="18"/>
                                <w:szCs w:val="18"/>
                              </w:rPr>
                              <w:t>SkatteFUNN skal dette inkluderes her.</w:t>
                            </w:r>
                          </w:p>
                          <w:p w14:paraId="0951AFA9" w14:textId="1422DB52" w:rsidR="00AA6B96" w:rsidRDefault="00AA6B96" w:rsidP="00AA6B96">
                            <w:pPr>
                              <w:rPr>
                                <w:color w:val="3627EE" w:themeColor="accent1"/>
                                <w:sz w:val="18"/>
                                <w:szCs w:val="18"/>
                              </w:rPr>
                            </w:pPr>
                            <w:r w:rsidRPr="00B153D0">
                              <w:rPr>
                                <w:color w:val="3627EE" w:themeColor="accent1"/>
                                <w:sz w:val="18"/>
                                <w:szCs w:val="18"/>
                              </w:rPr>
                              <w:t xml:space="preserve">Maks </w:t>
                            </w:r>
                            <w:r w:rsidR="00F11B78">
                              <w:rPr>
                                <w:color w:val="3627EE" w:themeColor="accent1"/>
                                <w:sz w:val="18"/>
                                <w:szCs w:val="18"/>
                              </w:rPr>
                              <w:t>1</w:t>
                            </w:r>
                            <w:r w:rsidRPr="00B153D0">
                              <w:rPr>
                                <w:color w:val="3627EE" w:themeColor="accent1"/>
                                <w:sz w:val="18"/>
                                <w:szCs w:val="18"/>
                              </w:rPr>
                              <w:t>00 ord</w:t>
                            </w:r>
                          </w:p>
                          <w:p w14:paraId="691FF046" w14:textId="0C2B8F9E" w:rsidR="00AA6B96" w:rsidRDefault="00AA6B96" w:rsidP="006A0F37">
                            <w:pPr>
                              <w:rPr>
                                <w:color w:val="3627EE" w:themeColor="accent1"/>
                                <w:sz w:val="18"/>
                                <w:szCs w:val="18"/>
                              </w:rPr>
                            </w:pPr>
                          </w:p>
                          <w:p w14:paraId="72ECB6FA" w14:textId="4244ADFF" w:rsidR="00987CE0" w:rsidRPr="00B153D0" w:rsidRDefault="00987CE0" w:rsidP="006A0F37">
                            <w:pPr>
                              <w:rPr>
                                <w:color w:val="3627EE" w:themeColor="accen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736D8" id="_x0000_s1028" type="#_x0000_t202" style="position:absolute;margin-left:1.7pt;margin-top:.4pt;width:452.35pt;height:122.1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" fillcolor="white [3201]" strokeweight=".5pt">
                <v:textbox>
                  <w:txbxContent>
                    <w:p w14:paraId="49A4A3C6" w14:textId="583CF67A" w:rsidR="00743351" w:rsidRDefault="00743351" w:rsidP="006A0F37">
                      <w:pPr>
                        <w:rPr>
                          <w:color w:val="3627EE" w:themeColor="accent1"/>
                          <w:sz w:val="18"/>
                          <w:szCs w:val="18"/>
                        </w:rPr>
                      </w:pPr>
                      <w:r>
                        <w:rPr>
                          <w:color w:val="3627EE" w:themeColor="accent1"/>
                          <w:sz w:val="18"/>
                          <w:szCs w:val="18"/>
                        </w:rPr>
                        <w:t xml:space="preserve">Spesifiser egenfinansieringen: </w:t>
                      </w:r>
                      <w:r w:rsidR="00DD4795">
                        <w:rPr>
                          <w:color w:val="3627EE" w:themeColor="accent1"/>
                          <w:sz w:val="18"/>
                          <w:szCs w:val="18"/>
                        </w:rPr>
                        <w:t>egne midler, egeninnsats, nye investorer,</w:t>
                      </w:r>
                      <w:r w:rsidR="006D41A5">
                        <w:rPr>
                          <w:color w:val="3627EE" w:themeColor="accent1"/>
                          <w:sz w:val="18"/>
                          <w:szCs w:val="18"/>
                        </w:rPr>
                        <w:t xml:space="preserve"> annen offentlig støtte</w:t>
                      </w:r>
                      <w:r w:rsidR="0088362A">
                        <w:rPr>
                          <w:color w:val="3627EE" w:themeColor="accent1"/>
                          <w:sz w:val="18"/>
                          <w:szCs w:val="18"/>
                        </w:rPr>
                        <w:t xml:space="preserve"> osv.</w:t>
                      </w:r>
                      <w:r w:rsidR="00C3584B">
                        <w:rPr>
                          <w:color w:val="3627EE" w:themeColor="accent1"/>
                          <w:sz w:val="18"/>
                          <w:szCs w:val="18"/>
                        </w:rPr>
                        <w:t xml:space="preserve"> Dersom dere planlegger å søke </w:t>
                      </w:r>
                      <w:r w:rsidR="00C3584B">
                        <w:rPr>
                          <w:color w:val="3627EE" w:themeColor="accent1"/>
                          <w:sz w:val="18"/>
                          <w:szCs w:val="18"/>
                        </w:rPr>
                        <w:t>SkatteFUNN skal dette inkluderes her.</w:t>
                      </w:r>
                    </w:p>
                    <w:p w14:paraId="0951AFA9" w14:textId="1422DB52" w:rsidR="00AA6B96" w:rsidRDefault="00AA6B96" w:rsidP="00AA6B96">
                      <w:pPr>
                        <w:rPr>
                          <w:color w:val="3627EE" w:themeColor="accent1"/>
                          <w:sz w:val="18"/>
                          <w:szCs w:val="18"/>
                        </w:rPr>
                      </w:pPr>
                      <w:r w:rsidRPr="00B153D0">
                        <w:rPr>
                          <w:color w:val="3627EE" w:themeColor="accent1"/>
                          <w:sz w:val="18"/>
                          <w:szCs w:val="18"/>
                        </w:rPr>
                        <w:t xml:space="preserve">Maks </w:t>
                      </w:r>
                      <w:r w:rsidR="00F11B78">
                        <w:rPr>
                          <w:color w:val="3627EE" w:themeColor="accent1"/>
                          <w:sz w:val="18"/>
                          <w:szCs w:val="18"/>
                        </w:rPr>
                        <w:t>1</w:t>
                      </w:r>
                      <w:r w:rsidRPr="00B153D0">
                        <w:rPr>
                          <w:color w:val="3627EE" w:themeColor="accent1"/>
                          <w:sz w:val="18"/>
                          <w:szCs w:val="18"/>
                        </w:rPr>
                        <w:t>00 ord</w:t>
                      </w:r>
                    </w:p>
                    <w:p w14:paraId="691FF046" w14:textId="0C2B8F9E" w:rsidR="00AA6B96" w:rsidRDefault="00AA6B96" w:rsidP="006A0F37">
                      <w:pPr>
                        <w:rPr>
                          <w:color w:val="3627EE" w:themeColor="accent1"/>
                          <w:sz w:val="18"/>
                          <w:szCs w:val="18"/>
                        </w:rPr>
                      </w:pPr>
                    </w:p>
                    <w:p w14:paraId="72ECB6FA" w14:textId="4244ADFF" w:rsidR="00987CE0" w:rsidRPr="00B153D0" w:rsidRDefault="00987CE0" w:rsidP="006A0F37">
                      <w:pPr>
                        <w:rPr>
                          <w:color w:val="3627EE" w:themeColor="accen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A0F37" w:rsidRPr="000C3768">
        <w:rPr>
          <w:sz w:val="20"/>
          <w:szCs w:val="20"/>
        </w:rPr>
        <w:t xml:space="preserve"> </w:t>
      </w:r>
      <w:r w:rsidR="006A0F37" w:rsidRPr="000C3768">
        <w:rPr>
          <w:b/>
          <w:bCs/>
          <w:sz w:val="20"/>
          <w:szCs w:val="20"/>
        </w:rPr>
        <w:br w:type="page"/>
      </w:r>
    </w:p>
    <w:p w14:paraId="044B7461" w14:textId="07510163" w:rsidR="00AA2B8D" w:rsidRPr="000C3768" w:rsidRDefault="00B145A6" w:rsidP="00625B2C">
      <w:pPr>
        <w:pStyle w:val="4Overskrift"/>
        <w:rPr>
          <w:lang w:val="nb-NO"/>
        </w:rPr>
      </w:pPr>
      <w:r>
        <w:rPr>
          <w:lang w:val="nb-NO"/>
        </w:rPr>
        <w:lastRenderedPageBreak/>
        <w:t>8</w:t>
      </w:r>
      <w:r w:rsidR="00F371BB" w:rsidRPr="000C3768">
        <w:rPr>
          <w:lang w:val="nb-NO"/>
        </w:rPr>
        <w:t xml:space="preserve">. </w:t>
      </w:r>
      <w:r w:rsidR="0022405B" w:rsidRPr="000C3768">
        <w:rPr>
          <w:lang w:val="nb-NO"/>
        </w:rPr>
        <w:t>F</w:t>
      </w:r>
      <w:r w:rsidR="00AA2B8D" w:rsidRPr="000C3768">
        <w:rPr>
          <w:lang w:val="nb-NO"/>
        </w:rPr>
        <w:t xml:space="preserve">oU-klassifisering </w:t>
      </w:r>
    </w:p>
    <w:p w14:paraId="3611F72F" w14:textId="2372CF69" w:rsidR="00AA2B8D" w:rsidRPr="00B145A6" w:rsidRDefault="00AA2B8D" w:rsidP="00AA2B8D">
      <w:pPr>
        <w:rPr>
          <w:sz w:val="20"/>
          <w:szCs w:val="20"/>
        </w:rPr>
      </w:pPr>
      <w:r w:rsidRPr="00B145A6">
        <w:rPr>
          <w:sz w:val="20"/>
          <w:szCs w:val="20"/>
        </w:rPr>
        <w:t xml:space="preserve">For å være i posisjon til </w:t>
      </w:r>
      <w:r w:rsidR="00E0208E" w:rsidRPr="00B145A6">
        <w:rPr>
          <w:sz w:val="20"/>
          <w:szCs w:val="20"/>
        </w:rPr>
        <w:t xml:space="preserve">innovasjonstilskudd må prosjektet oppfylle kriteriene for FoU: </w:t>
      </w:r>
    </w:p>
    <w:p w14:paraId="02496F67" w14:textId="255AF941" w:rsidR="00313CFF" w:rsidRPr="00B145A6" w:rsidRDefault="00313CFF" w:rsidP="00625B2C">
      <w:pPr>
        <w:pStyle w:val="Listeavsnitt"/>
        <w:numPr>
          <w:ilvl w:val="0"/>
          <w:numId w:val="20"/>
        </w:numPr>
        <w:rPr>
          <w:sz w:val="20"/>
          <w:szCs w:val="20"/>
        </w:rPr>
      </w:pPr>
      <w:r w:rsidRPr="00B145A6">
        <w:rPr>
          <w:sz w:val="20"/>
          <w:szCs w:val="20"/>
        </w:rPr>
        <w:t>Prosjektet er nyskapende («</w:t>
      </w:r>
      <w:proofErr w:type="spellStart"/>
      <w:r w:rsidRPr="00B145A6">
        <w:rPr>
          <w:sz w:val="20"/>
          <w:szCs w:val="20"/>
        </w:rPr>
        <w:t>Novel</w:t>
      </w:r>
      <w:proofErr w:type="spellEnd"/>
      <w:r w:rsidRPr="00B145A6">
        <w:rPr>
          <w:sz w:val="20"/>
          <w:szCs w:val="20"/>
        </w:rPr>
        <w:t xml:space="preserve">») </w:t>
      </w:r>
    </w:p>
    <w:p w14:paraId="56437F69" w14:textId="5EE5FF51" w:rsidR="00313CFF" w:rsidRPr="00B145A6" w:rsidRDefault="00313CFF" w:rsidP="00313CFF">
      <w:pPr>
        <w:pStyle w:val="Listeavsnitt"/>
        <w:numPr>
          <w:ilvl w:val="0"/>
          <w:numId w:val="20"/>
        </w:numPr>
        <w:rPr>
          <w:sz w:val="20"/>
          <w:szCs w:val="20"/>
        </w:rPr>
      </w:pPr>
      <w:r w:rsidRPr="00B145A6">
        <w:rPr>
          <w:sz w:val="20"/>
          <w:szCs w:val="20"/>
        </w:rPr>
        <w:t xml:space="preserve">Prosjektet er kreativt («Creative») </w:t>
      </w:r>
    </w:p>
    <w:p w14:paraId="767BB370" w14:textId="3AB09571" w:rsidR="00313CFF" w:rsidRPr="00B145A6" w:rsidRDefault="00313CFF" w:rsidP="00313CFF">
      <w:pPr>
        <w:pStyle w:val="Listeavsnitt"/>
        <w:numPr>
          <w:ilvl w:val="0"/>
          <w:numId w:val="20"/>
        </w:numPr>
        <w:rPr>
          <w:sz w:val="20"/>
          <w:szCs w:val="20"/>
        </w:rPr>
      </w:pPr>
      <w:r w:rsidRPr="00B145A6">
        <w:rPr>
          <w:sz w:val="20"/>
          <w:szCs w:val="20"/>
        </w:rPr>
        <w:t>Prosjektet har usikkert utfall («</w:t>
      </w:r>
      <w:proofErr w:type="spellStart"/>
      <w:r w:rsidRPr="00B145A6">
        <w:rPr>
          <w:sz w:val="20"/>
          <w:szCs w:val="20"/>
        </w:rPr>
        <w:t>Uncertain</w:t>
      </w:r>
      <w:proofErr w:type="spellEnd"/>
      <w:r w:rsidRPr="00B145A6">
        <w:rPr>
          <w:sz w:val="20"/>
          <w:szCs w:val="20"/>
        </w:rPr>
        <w:t xml:space="preserve">») </w:t>
      </w:r>
    </w:p>
    <w:p w14:paraId="029FCDCC" w14:textId="2361F355" w:rsidR="00313CFF" w:rsidRPr="00B145A6" w:rsidRDefault="00313CFF" w:rsidP="00313CFF">
      <w:pPr>
        <w:pStyle w:val="Listeavsnitt"/>
        <w:numPr>
          <w:ilvl w:val="0"/>
          <w:numId w:val="20"/>
        </w:numPr>
        <w:rPr>
          <w:sz w:val="20"/>
          <w:szCs w:val="20"/>
        </w:rPr>
      </w:pPr>
      <w:r w:rsidRPr="00B145A6">
        <w:rPr>
          <w:sz w:val="20"/>
          <w:szCs w:val="20"/>
        </w:rPr>
        <w:t>Prosjektet er systematisk («</w:t>
      </w:r>
      <w:proofErr w:type="spellStart"/>
      <w:r w:rsidRPr="00B145A6">
        <w:rPr>
          <w:sz w:val="20"/>
          <w:szCs w:val="20"/>
        </w:rPr>
        <w:t>Systematic</w:t>
      </w:r>
      <w:proofErr w:type="spellEnd"/>
      <w:r w:rsidRPr="00B145A6">
        <w:rPr>
          <w:sz w:val="20"/>
          <w:szCs w:val="20"/>
        </w:rPr>
        <w:t xml:space="preserve">») </w:t>
      </w:r>
    </w:p>
    <w:p w14:paraId="37910C6C" w14:textId="0BEF7EB2" w:rsidR="00E0208E" w:rsidRPr="00B145A6" w:rsidRDefault="00313CFF" w:rsidP="00E0208E">
      <w:pPr>
        <w:pStyle w:val="Listeavsnitt"/>
        <w:numPr>
          <w:ilvl w:val="0"/>
          <w:numId w:val="20"/>
        </w:numPr>
        <w:rPr>
          <w:sz w:val="20"/>
          <w:szCs w:val="20"/>
        </w:rPr>
      </w:pPr>
      <w:r w:rsidRPr="00B145A6">
        <w:rPr>
          <w:sz w:val="20"/>
          <w:szCs w:val="20"/>
        </w:rPr>
        <w:t>Prosjektet kan overføres og/eller reproduseres («</w:t>
      </w:r>
      <w:proofErr w:type="spellStart"/>
      <w:r w:rsidRPr="00B145A6">
        <w:rPr>
          <w:sz w:val="20"/>
          <w:szCs w:val="20"/>
        </w:rPr>
        <w:t>Transferable</w:t>
      </w:r>
      <w:proofErr w:type="spellEnd"/>
      <w:r w:rsidRPr="00B145A6">
        <w:rPr>
          <w:sz w:val="20"/>
          <w:szCs w:val="20"/>
        </w:rPr>
        <w:t xml:space="preserve"> and/or </w:t>
      </w:r>
      <w:proofErr w:type="spellStart"/>
      <w:r w:rsidRPr="00B145A6">
        <w:rPr>
          <w:sz w:val="20"/>
          <w:szCs w:val="20"/>
        </w:rPr>
        <w:t>reprodusible</w:t>
      </w:r>
      <w:proofErr w:type="spellEnd"/>
      <w:r w:rsidRPr="00B145A6">
        <w:rPr>
          <w:sz w:val="20"/>
          <w:szCs w:val="20"/>
        </w:rPr>
        <w:t xml:space="preserve">») </w:t>
      </w:r>
    </w:p>
    <w:p w14:paraId="315C5F0B" w14:textId="77777777" w:rsidR="00625B2C" w:rsidRPr="00B145A6" w:rsidRDefault="00625B2C" w:rsidP="00625B2C">
      <w:pPr>
        <w:rPr>
          <w:sz w:val="20"/>
          <w:szCs w:val="20"/>
        </w:rPr>
      </w:pPr>
    </w:p>
    <w:p w14:paraId="6E45EA80" w14:textId="0D6BFB6F" w:rsidR="00625B2C" w:rsidRPr="00B145A6" w:rsidRDefault="00625B2C" w:rsidP="00625B2C">
      <w:pPr>
        <w:rPr>
          <w:sz w:val="20"/>
          <w:szCs w:val="20"/>
        </w:rPr>
      </w:pPr>
      <w:r w:rsidRPr="00B145A6">
        <w:rPr>
          <w:sz w:val="20"/>
          <w:szCs w:val="20"/>
        </w:rPr>
        <w:t>Ønsker man en nærmere beskrivelse av FoU vises det til Frascati-manualen på OECDs nettsider</w:t>
      </w:r>
      <w:r w:rsidR="0041249E">
        <w:rPr>
          <w:sz w:val="20"/>
          <w:szCs w:val="20"/>
        </w:rPr>
        <w:t xml:space="preserve"> eller</w:t>
      </w:r>
      <w:r w:rsidRPr="00B145A6">
        <w:rPr>
          <w:sz w:val="20"/>
          <w:szCs w:val="20"/>
        </w:rPr>
        <w:t xml:space="preserve"> </w:t>
      </w:r>
      <w:hyperlink r:id="rId16" w:history="1">
        <w:r w:rsidRPr="00B145A6">
          <w:rPr>
            <w:rStyle w:val="Hyperkobling"/>
            <w:sz w:val="20"/>
            <w:szCs w:val="20"/>
          </w:rPr>
          <w:t>utdrag</w:t>
        </w:r>
      </w:hyperlink>
      <w:r w:rsidRPr="00B145A6">
        <w:rPr>
          <w:sz w:val="20"/>
          <w:szCs w:val="20"/>
        </w:rPr>
        <w:t xml:space="preserve"> på norsk publisert av Forskningsrådet</w:t>
      </w:r>
      <w:r w:rsidR="0041249E">
        <w:rPr>
          <w:sz w:val="20"/>
          <w:szCs w:val="20"/>
        </w:rPr>
        <w:t>.</w:t>
      </w:r>
    </w:p>
    <w:p w14:paraId="4CAEF04F" w14:textId="59D4357A" w:rsidR="00625B2C" w:rsidRPr="00B145A6" w:rsidRDefault="00625B2C" w:rsidP="00E0208E">
      <w:pPr>
        <w:rPr>
          <w:sz w:val="20"/>
          <w:szCs w:val="20"/>
        </w:rPr>
      </w:pPr>
      <w:r w:rsidRPr="00B145A6">
        <w:rPr>
          <w:sz w:val="20"/>
          <w:szCs w:val="20"/>
        </w:rPr>
        <w:t xml:space="preserve">Bruk fritekstfeltet under til å få frem metodikk, risiko og nyvinning: </w:t>
      </w:r>
    </w:p>
    <w:p w14:paraId="4E954121" w14:textId="76BECC86" w:rsidR="00791745" w:rsidRPr="000C3768" w:rsidRDefault="00791745" w:rsidP="00E0208E">
      <w:r w:rsidRPr="000C3768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0B91D07" wp14:editId="4E50420F">
                <wp:simplePos x="0" y="0"/>
                <wp:positionH relativeFrom="column">
                  <wp:posOffset>41407</wp:posOffset>
                </wp:positionH>
                <wp:positionV relativeFrom="paragraph">
                  <wp:posOffset>85725</wp:posOffset>
                </wp:positionV>
                <wp:extent cx="5423026" cy="3349782"/>
                <wp:effectExtent l="0" t="0" r="12700" b="15875"/>
                <wp:wrapNone/>
                <wp:docPr id="412045728" name="Tekstbok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3026" cy="33497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8E0277" w14:textId="1D406B9F" w:rsidR="00791745" w:rsidRPr="00970939" w:rsidRDefault="00791745" w:rsidP="00791745">
                            <w:pPr>
                              <w:rPr>
                                <w:b/>
                                <w:bCs/>
                                <w:color w:val="3627EE" w:themeColor="accent1"/>
                                <w:sz w:val="18"/>
                                <w:szCs w:val="18"/>
                              </w:rPr>
                            </w:pPr>
                            <w:r w:rsidRPr="00970939">
                              <w:rPr>
                                <w:color w:val="3627EE" w:themeColor="accent1"/>
                                <w:sz w:val="18"/>
                                <w:szCs w:val="18"/>
                              </w:rPr>
                              <w:t>Hva er dere usikre på med tanke på å lykkes med å utvikle løsningen?</w:t>
                            </w:r>
                          </w:p>
                          <w:p w14:paraId="29018F6F" w14:textId="77777777" w:rsidR="00791745" w:rsidRPr="00970939" w:rsidRDefault="00791745" w:rsidP="00791745">
                            <w:pPr>
                              <w:rPr>
                                <w:color w:val="3627EE" w:themeColor="accent1"/>
                                <w:sz w:val="18"/>
                                <w:szCs w:val="18"/>
                              </w:rPr>
                            </w:pPr>
                            <w:r w:rsidRPr="00970939">
                              <w:rPr>
                                <w:color w:val="3627EE" w:themeColor="accent1"/>
                                <w:sz w:val="18"/>
                                <w:szCs w:val="18"/>
                              </w:rPr>
                              <w:t>Hva håper dere å lære og hvordan vil dette kunne hjelpe dere videre?</w:t>
                            </w:r>
                          </w:p>
                          <w:p w14:paraId="3BE86712" w14:textId="77777777" w:rsidR="00791745" w:rsidRPr="00970939" w:rsidRDefault="00791745" w:rsidP="00791745">
                            <w:pPr>
                              <w:rPr>
                                <w:color w:val="3627EE" w:themeColor="accent1"/>
                                <w:sz w:val="18"/>
                                <w:szCs w:val="18"/>
                              </w:rPr>
                            </w:pPr>
                            <w:r w:rsidRPr="00970939">
                              <w:rPr>
                                <w:color w:val="3627EE" w:themeColor="accent1"/>
                                <w:sz w:val="18"/>
                                <w:szCs w:val="18"/>
                              </w:rPr>
                              <w:t>Hva finnes av kunnskap om dette allerede?</w:t>
                            </w:r>
                          </w:p>
                          <w:p w14:paraId="5DC6FDE5" w14:textId="77777777" w:rsidR="00791745" w:rsidRPr="00970939" w:rsidRDefault="00791745" w:rsidP="00791745">
                            <w:pPr>
                              <w:rPr>
                                <w:color w:val="3627EE" w:themeColor="accent1"/>
                                <w:sz w:val="18"/>
                                <w:szCs w:val="18"/>
                              </w:rPr>
                            </w:pPr>
                            <w:r w:rsidRPr="00970939">
                              <w:rPr>
                                <w:color w:val="3627EE" w:themeColor="accent1"/>
                                <w:sz w:val="18"/>
                                <w:szCs w:val="18"/>
                              </w:rPr>
                              <w:t>Hvordan vil det dere lærer i prosjektet hjelpe dere videre?</w:t>
                            </w:r>
                          </w:p>
                          <w:p w14:paraId="36072AA9" w14:textId="77777777" w:rsidR="00791745" w:rsidRDefault="00791745" w:rsidP="00791745">
                            <w:pPr>
                              <w:rPr>
                                <w:color w:val="3627EE" w:themeColor="accent1"/>
                                <w:sz w:val="18"/>
                                <w:szCs w:val="18"/>
                              </w:rPr>
                            </w:pPr>
                            <w:r w:rsidRPr="00970939">
                              <w:rPr>
                                <w:color w:val="3627EE" w:themeColor="accent1"/>
                                <w:sz w:val="18"/>
                                <w:szCs w:val="18"/>
                              </w:rPr>
                              <w:t xml:space="preserve">Sett opp mot bransjens internasjonale kunnskapsnivå i dag, hvor langt fremme vil dere være etter gjennomført prosjekt (angi fra og til </w:t>
                            </w:r>
                            <w:r w:rsidRPr="00970939">
                              <w:rPr>
                                <w:color w:val="3627EE" w:themeColor="accent1"/>
                                <w:sz w:val="18"/>
                                <w:szCs w:val="18"/>
                              </w:rPr>
                              <w:t>TRL-nivå)?</w:t>
                            </w:r>
                          </w:p>
                          <w:p w14:paraId="3FBF5489" w14:textId="77777777" w:rsidR="00AF500E" w:rsidRDefault="00AF500E" w:rsidP="00791745">
                            <w:pPr>
                              <w:rPr>
                                <w:color w:val="3627EE" w:themeColor="accent1"/>
                                <w:sz w:val="18"/>
                                <w:szCs w:val="18"/>
                              </w:rPr>
                            </w:pPr>
                          </w:p>
                          <w:p w14:paraId="634C55D6" w14:textId="206E9D73" w:rsidR="00AF500E" w:rsidRPr="00970939" w:rsidRDefault="00AF500E" w:rsidP="00791745">
                            <w:r>
                              <w:rPr>
                                <w:color w:val="3627EE" w:themeColor="accent1"/>
                                <w:sz w:val="18"/>
                                <w:szCs w:val="18"/>
                              </w:rPr>
                              <w:t>Maks 400 ord</w:t>
                            </w:r>
                          </w:p>
                          <w:p w14:paraId="5042BA48" w14:textId="77777777" w:rsidR="00791745" w:rsidRDefault="007917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B91D07" id="Tekstboks 13" o:spid="_x0000_s1029" type="#_x0000_t202" style="position:absolute;margin-left:3.25pt;margin-top:6.75pt;width:427pt;height:263.75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" fillcolor="white [3201]" strokeweight=".5pt">
                <v:textbox>
                  <w:txbxContent>
                    <w:p w14:paraId="7E8E0277" w14:textId="1D406B9F" w:rsidR="00791745" w:rsidRPr="00970939" w:rsidRDefault="00791745" w:rsidP="00791745">
                      <w:pPr>
                        <w:rPr>
                          <w:b/>
                          <w:bCs/>
                          <w:color w:val="3627EE" w:themeColor="accent1"/>
                          <w:sz w:val="18"/>
                          <w:szCs w:val="18"/>
                        </w:rPr>
                      </w:pPr>
                      <w:r w:rsidRPr="00970939">
                        <w:rPr>
                          <w:color w:val="3627EE" w:themeColor="accent1"/>
                          <w:sz w:val="18"/>
                          <w:szCs w:val="18"/>
                        </w:rPr>
                        <w:t>Hva er dere usikre på med tanke på å lykkes med å utvikle løsningen?</w:t>
                      </w:r>
                    </w:p>
                    <w:p w14:paraId="29018F6F" w14:textId="77777777" w:rsidR="00791745" w:rsidRPr="00970939" w:rsidRDefault="00791745" w:rsidP="00791745">
                      <w:pPr>
                        <w:rPr>
                          <w:color w:val="3627EE" w:themeColor="accent1"/>
                          <w:sz w:val="18"/>
                          <w:szCs w:val="18"/>
                        </w:rPr>
                      </w:pPr>
                      <w:r w:rsidRPr="00970939">
                        <w:rPr>
                          <w:color w:val="3627EE" w:themeColor="accent1"/>
                          <w:sz w:val="18"/>
                          <w:szCs w:val="18"/>
                        </w:rPr>
                        <w:t>Hva håper dere å lære og hvordan vil dette kunne hjelpe dere videre?</w:t>
                      </w:r>
                    </w:p>
                    <w:p w14:paraId="3BE86712" w14:textId="77777777" w:rsidR="00791745" w:rsidRPr="00970939" w:rsidRDefault="00791745" w:rsidP="00791745">
                      <w:pPr>
                        <w:rPr>
                          <w:color w:val="3627EE" w:themeColor="accent1"/>
                          <w:sz w:val="18"/>
                          <w:szCs w:val="18"/>
                        </w:rPr>
                      </w:pPr>
                      <w:r w:rsidRPr="00970939">
                        <w:rPr>
                          <w:color w:val="3627EE" w:themeColor="accent1"/>
                          <w:sz w:val="18"/>
                          <w:szCs w:val="18"/>
                        </w:rPr>
                        <w:t>Hva finnes av kunnskap om dette allerede?</w:t>
                      </w:r>
                    </w:p>
                    <w:p w14:paraId="5DC6FDE5" w14:textId="77777777" w:rsidR="00791745" w:rsidRPr="00970939" w:rsidRDefault="00791745" w:rsidP="00791745">
                      <w:pPr>
                        <w:rPr>
                          <w:color w:val="3627EE" w:themeColor="accent1"/>
                          <w:sz w:val="18"/>
                          <w:szCs w:val="18"/>
                        </w:rPr>
                      </w:pPr>
                      <w:r w:rsidRPr="00970939">
                        <w:rPr>
                          <w:color w:val="3627EE" w:themeColor="accent1"/>
                          <w:sz w:val="18"/>
                          <w:szCs w:val="18"/>
                        </w:rPr>
                        <w:t>Hvordan vil det dere lærer i prosjektet hjelpe dere videre?</w:t>
                      </w:r>
                    </w:p>
                    <w:p w14:paraId="36072AA9" w14:textId="77777777" w:rsidR="00791745" w:rsidRDefault="00791745" w:rsidP="00791745">
                      <w:pPr>
                        <w:rPr>
                          <w:color w:val="3627EE" w:themeColor="accent1"/>
                          <w:sz w:val="18"/>
                          <w:szCs w:val="18"/>
                        </w:rPr>
                      </w:pPr>
                      <w:r w:rsidRPr="00970939">
                        <w:rPr>
                          <w:color w:val="3627EE" w:themeColor="accent1"/>
                          <w:sz w:val="18"/>
                          <w:szCs w:val="18"/>
                        </w:rPr>
                        <w:t xml:space="preserve">Sett opp mot bransjens internasjonale kunnskapsnivå i dag, hvor langt fremme vil dere være etter gjennomført prosjekt (angi fra og til </w:t>
                      </w:r>
                      <w:r w:rsidRPr="00970939">
                        <w:rPr>
                          <w:color w:val="3627EE" w:themeColor="accent1"/>
                          <w:sz w:val="18"/>
                          <w:szCs w:val="18"/>
                        </w:rPr>
                        <w:t>TRL-nivå)?</w:t>
                      </w:r>
                    </w:p>
                    <w:p w14:paraId="3FBF5489" w14:textId="77777777" w:rsidR="00AF500E" w:rsidRDefault="00AF500E" w:rsidP="00791745">
                      <w:pPr>
                        <w:rPr>
                          <w:color w:val="3627EE" w:themeColor="accent1"/>
                          <w:sz w:val="18"/>
                          <w:szCs w:val="18"/>
                        </w:rPr>
                      </w:pPr>
                    </w:p>
                    <w:p w14:paraId="634C55D6" w14:textId="206E9D73" w:rsidR="00AF500E" w:rsidRPr="00970939" w:rsidRDefault="00AF500E" w:rsidP="00791745">
                      <w:r>
                        <w:rPr>
                          <w:color w:val="3627EE" w:themeColor="accent1"/>
                          <w:sz w:val="18"/>
                          <w:szCs w:val="18"/>
                        </w:rPr>
                        <w:t>Maks 400 ord</w:t>
                      </w:r>
                    </w:p>
                    <w:p w14:paraId="5042BA48" w14:textId="77777777" w:rsidR="00791745" w:rsidRDefault="00791745"/>
                  </w:txbxContent>
                </v:textbox>
              </v:shape>
            </w:pict>
          </mc:Fallback>
        </mc:AlternateContent>
      </w:r>
    </w:p>
    <w:p w14:paraId="568AC8A0" w14:textId="4CEA843B" w:rsidR="008C1DC4" w:rsidRPr="000C3768" w:rsidRDefault="006A0F37" w:rsidP="006A0F37">
      <w:pPr>
        <w:pStyle w:val="4Overskrift"/>
        <w:rPr>
          <w:lang w:val="nb-NO"/>
        </w:rPr>
      </w:pPr>
      <w:r w:rsidRPr="000C3768">
        <w:rPr>
          <w:lang w:val="nb-NO"/>
        </w:rPr>
        <w:t xml:space="preserve"> </w:t>
      </w:r>
    </w:p>
    <w:p w14:paraId="125DA38F" w14:textId="77777777" w:rsidR="008C1DC4" w:rsidRPr="000C3768" w:rsidRDefault="008C1DC4">
      <w:pPr>
        <w:spacing w:before="0" w:after="0" w:line="240" w:lineRule="auto"/>
        <w:rPr>
          <w:b/>
          <w:sz w:val="32"/>
        </w:rPr>
      </w:pPr>
      <w:r w:rsidRPr="000C3768">
        <w:br w:type="page"/>
      </w:r>
    </w:p>
    <w:p w14:paraId="34D905B7" w14:textId="4530E2DB" w:rsidR="00F371BB" w:rsidRPr="000C3768" w:rsidRDefault="00B145A6" w:rsidP="00625B2C">
      <w:pPr>
        <w:pStyle w:val="4Overskrift"/>
        <w:rPr>
          <w:lang w:val="nb-NO"/>
        </w:rPr>
      </w:pPr>
      <w:r>
        <w:rPr>
          <w:lang w:val="nb-NO"/>
        </w:rPr>
        <w:lastRenderedPageBreak/>
        <w:t xml:space="preserve">9. </w:t>
      </w:r>
      <w:r w:rsidR="006A0F37" w:rsidRPr="000C3768">
        <w:rPr>
          <w:lang w:val="nb-NO"/>
        </w:rPr>
        <w:t xml:space="preserve">Vurderingskriterier </w:t>
      </w:r>
    </w:p>
    <w:p w14:paraId="489D8854" w14:textId="77777777" w:rsidR="006A0F37" w:rsidRPr="000C3768" w:rsidRDefault="006A0F37" w:rsidP="006A0F37">
      <w:pPr>
        <w:rPr>
          <w:i/>
          <w:color w:val="FF0000"/>
          <w:sz w:val="18"/>
          <w:szCs w:val="18"/>
        </w:rPr>
      </w:pPr>
      <w:r w:rsidRPr="000C3768">
        <w:rPr>
          <w:i/>
          <w:sz w:val="18"/>
          <w:szCs w:val="18"/>
        </w:rPr>
        <w:t xml:space="preserve">Maks 200 ord per </w:t>
      </w:r>
      <w:r w:rsidRPr="000C3768">
        <w:rPr>
          <w:i/>
          <w:color w:val="050100" w:themeColor="text1"/>
          <w:sz w:val="18"/>
          <w:szCs w:val="18"/>
        </w:rPr>
        <w:t>kriterium.</w:t>
      </w:r>
    </w:p>
    <w:tbl>
      <w:tblPr>
        <w:tblStyle w:val="Tabellrutenett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</w:tblCellMar>
        <w:tblLook w:val="04A0" w:firstRow="1" w:lastRow="0" w:firstColumn="1" w:lastColumn="0" w:noHBand="0" w:noVBand="1"/>
      </w:tblPr>
      <w:tblGrid>
        <w:gridCol w:w="2073"/>
        <w:gridCol w:w="6982"/>
      </w:tblGrid>
      <w:tr w:rsidR="006A0F37" w:rsidRPr="00B145A6" w14:paraId="36763507" w14:textId="77777777" w:rsidTr="0071531D">
        <w:trPr>
          <w:trHeight w:val="567"/>
        </w:trPr>
        <w:tc>
          <w:tcPr>
            <w:tcW w:w="2073" w:type="dxa"/>
            <w:shd w:val="clear" w:color="auto" w:fill="EFEEF6"/>
            <w:vAlign w:val="center"/>
          </w:tcPr>
          <w:p w14:paraId="5E83C971" w14:textId="77777777" w:rsidR="006A0F37" w:rsidRPr="0071531D" w:rsidRDefault="006A0F37" w:rsidP="00B153D0">
            <w:pPr>
              <w:rPr>
                <w:b/>
                <w:sz w:val="18"/>
                <w:szCs w:val="18"/>
              </w:rPr>
            </w:pPr>
            <w:r w:rsidRPr="0071531D">
              <w:rPr>
                <w:b/>
                <w:sz w:val="18"/>
                <w:szCs w:val="18"/>
              </w:rPr>
              <w:t>Romrelevans</w:t>
            </w:r>
          </w:p>
        </w:tc>
        <w:tc>
          <w:tcPr>
            <w:tcW w:w="6989" w:type="dxa"/>
            <w:vAlign w:val="center"/>
          </w:tcPr>
          <w:p w14:paraId="5C3D4B14" w14:textId="69A8E320" w:rsidR="006A0F37" w:rsidRPr="00B145A6" w:rsidRDefault="006A0F37" w:rsidP="00B153D0">
            <w:pPr>
              <w:spacing w:line="276" w:lineRule="auto"/>
              <w:rPr>
                <w:color w:val="3627EE" w:themeColor="accent1"/>
                <w:sz w:val="18"/>
                <w:szCs w:val="18"/>
              </w:rPr>
            </w:pPr>
            <w:r w:rsidRPr="00B145A6">
              <w:rPr>
                <w:color w:val="3627EE" w:themeColor="accent1"/>
                <w:sz w:val="18"/>
                <w:szCs w:val="18"/>
              </w:rPr>
              <w:t>Hvilke(n) romteknologi benyttes for å utvikle produktet eller tjenesten? Få frem hvordan satellitt-teknologi gir en merverdi til løsningen</w:t>
            </w:r>
            <w:r w:rsidR="00625B2C" w:rsidRPr="00B145A6">
              <w:rPr>
                <w:color w:val="3627EE" w:themeColor="accent1"/>
                <w:sz w:val="18"/>
                <w:szCs w:val="18"/>
              </w:rPr>
              <w:t xml:space="preserve"> og/eller h</w:t>
            </w:r>
            <w:r w:rsidRPr="00B145A6">
              <w:rPr>
                <w:color w:val="3627EE" w:themeColor="accent1"/>
                <w:sz w:val="18"/>
                <w:szCs w:val="18"/>
              </w:rPr>
              <w:t xml:space="preserve">vordan teknologien eller løsningen er relevant for romindustrien. </w:t>
            </w:r>
          </w:p>
        </w:tc>
      </w:tr>
      <w:tr w:rsidR="006A0F37" w:rsidRPr="00B145A6" w14:paraId="2A718533" w14:textId="77777777" w:rsidTr="0071531D">
        <w:trPr>
          <w:trHeight w:val="567"/>
        </w:trPr>
        <w:tc>
          <w:tcPr>
            <w:tcW w:w="2073" w:type="dxa"/>
            <w:shd w:val="clear" w:color="auto" w:fill="EFEEF6"/>
            <w:vAlign w:val="center"/>
          </w:tcPr>
          <w:p w14:paraId="6FDD2F06" w14:textId="77777777" w:rsidR="006A0F37" w:rsidRPr="0071531D" w:rsidRDefault="006A0F37" w:rsidP="00B153D0">
            <w:pPr>
              <w:rPr>
                <w:b/>
                <w:sz w:val="18"/>
                <w:szCs w:val="18"/>
              </w:rPr>
            </w:pPr>
            <w:r w:rsidRPr="0071531D">
              <w:rPr>
                <w:b/>
                <w:sz w:val="18"/>
                <w:szCs w:val="18"/>
              </w:rPr>
              <w:t>Bærekraft</w:t>
            </w:r>
          </w:p>
        </w:tc>
        <w:tc>
          <w:tcPr>
            <w:tcW w:w="6989" w:type="dxa"/>
            <w:vAlign w:val="center"/>
          </w:tcPr>
          <w:p w14:paraId="2CB803AB" w14:textId="5274EFED" w:rsidR="006A0F37" w:rsidRPr="000C3768" w:rsidRDefault="00A5741B" w:rsidP="00AB38E9">
            <w:pPr>
              <w:rPr>
                <w:b/>
                <w:bCs/>
                <w:color w:val="3627EE" w:themeColor="accent1"/>
                <w:sz w:val="18"/>
                <w:szCs w:val="18"/>
              </w:rPr>
            </w:pPr>
            <w:r w:rsidRPr="00B145A6">
              <w:rPr>
                <w:color w:val="3627EE" w:themeColor="accent1"/>
                <w:sz w:val="18"/>
                <w:szCs w:val="18"/>
              </w:rPr>
              <w:t xml:space="preserve">Beskriv om løsningen vil bidra </w:t>
            </w:r>
            <w:r w:rsidR="00614DFD">
              <w:rPr>
                <w:color w:val="3627EE" w:themeColor="accent1"/>
                <w:sz w:val="18"/>
                <w:szCs w:val="18"/>
              </w:rPr>
              <w:t>positivt til</w:t>
            </w:r>
            <w:r w:rsidRPr="00B145A6">
              <w:rPr>
                <w:color w:val="3627EE" w:themeColor="accent1"/>
                <w:sz w:val="18"/>
                <w:szCs w:val="18"/>
              </w:rPr>
              <w:t xml:space="preserve"> bærekraft</w:t>
            </w:r>
            <w:r w:rsidR="00A20B46" w:rsidRPr="00B145A6">
              <w:rPr>
                <w:color w:val="3627EE" w:themeColor="accent1"/>
                <w:sz w:val="18"/>
                <w:szCs w:val="18"/>
              </w:rPr>
              <w:t>, og på hvilken måte</w:t>
            </w:r>
            <w:r w:rsidR="00625B2C" w:rsidRPr="00B145A6">
              <w:rPr>
                <w:color w:val="3627EE" w:themeColor="accent1"/>
                <w:sz w:val="18"/>
                <w:szCs w:val="18"/>
              </w:rPr>
              <w:t xml:space="preserve"> (indirekte eller direkte effekt). </w:t>
            </w:r>
          </w:p>
        </w:tc>
      </w:tr>
      <w:tr w:rsidR="006A0F37" w:rsidRPr="00B145A6" w14:paraId="2703936B" w14:textId="77777777" w:rsidTr="0071531D">
        <w:trPr>
          <w:trHeight w:val="567"/>
        </w:trPr>
        <w:tc>
          <w:tcPr>
            <w:tcW w:w="2073" w:type="dxa"/>
            <w:shd w:val="clear" w:color="auto" w:fill="EFEEF6"/>
            <w:vAlign w:val="center"/>
          </w:tcPr>
          <w:p w14:paraId="600FB357" w14:textId="17061727" w:rsidR="006A0F37" w:rsidRPr="0071531D" w:rsidRDefault="006A0F37" w:rsidP="00B153D0">
            <w:pPr>
              <w:rPr>
                <w:b/>
                <w:sz w:val="18"/>
                <w:szCs w:val="18"/>
              </w:rPr>
            </w:pPr>
            <w:r w:rsidRPr="0071531D">
              <w:rPr>
                <w:b/>
                <w:sz w:val="18"/>
                <w:szCs w:val="18"/>
              </w:rPr>
              <w:t xml:space="preserve">Innovasjonshøyde </w:t>
            </w:r>
          </w:p>
          <w:p w14:paraId="609A1092" w14:textId="7E216298" w:rsidR="006A0F37" w:rsidRPr="0071531D" w:rsidRDefault="006A0F37" w:rsidP="00B153D0">
            <w:pPr>
              <w:rPr>
                <w:b/>
                <w:sz w:val="18"/>
                <w:szCs w:val="18"/>
              </w:rPr>
            </w:pPr>
            <w:r w:rsidRPr="0071531D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6989" w:type="dxa"/>
            <w:vAlign w:val="center"/>
          </w:tcPr>
          <w:p w14:paraId="117A8C9B" w14:textId="77777777" w:rsidR="006A0F37" w:rsidRPr="000C3768" w:rsidRDefault="006A0F37" w:rsidP="00B153D0">
            <w:pPr>
              <w:rPr>
                <w:b/>
                <w:bCs/>
                <w:color w:val="3627EE" w:themeColor="accent1"/>
                <w:sz w:val="18"/>
                <w:szCs w:val="18"/>
              </w:rPr>
            </w:pPr>
            <w:r w:rsidRPr="000C3768">
              <w:rPr>
                <w:b/>
                <w:bCs/>
                <w:color w:val="3627EE" w:themeColor="accent1"/>
                <w:sz w:val="18"/>
                <w:szCs w:val="18"/>
              </w:rPr>
              <w:t>Innovasjonshøyde</w:t>
            </w:r>
            <w:r w:rsidR="00B153D0" w:rsidRPr="000C3768">
              <w:rPr>
                <w:b/>
                <w:bCs/>
                <w:color w:val="3627EE" w:themeColor="accent1"/>
                <w:sz w:val="18"/>
                <w:szCs w:val="18"/>
              </w:rPr>
              <w:br/>
            </w:r>
            <w:r w:rsidRPr="00B145A6">
              <w:rPr>
                <w:color w:val="3627EE" w:themeColor="accent1"/>
                <w:sz w:val="18"/>
                <w:szCs w:val="18"/>
              </w:rPr>
              <w:t>Redegjør for dagens alternativer og hvordan den planlagte løsningen er bedre enn hva som er tilgjengelig i dag.</w:t>
            </w:r>
          </w:p>
          <w:p w14:paraId="2570C870" w14:textId="77777777" w:rsidR="006A0F37" w:rsidRPr="00B145A6" w:rsidRDefault="006A0F37" w:rsidP="00B153D0">
            <w:pPr>
              <w:rPr>
                <w:color w:val="3627EE" w:themeColor="accent1"/>
                <w:sz w:val="18"/>
                <w:szCs w:val="18"/>
              </w:rPr>
            </w:pPr>
            <w:r w:rsidRPr="00B145A6">
              <w:rPr>
                <w:color w:val="3627EE" w:themeColor="accent1"/>
                <w:sz w:val="18"/>
                <w:szCs w:val="18"/>
              </w:rPr>
              <w:t>Er løsningen unik sett opp mot eksisterende løsninger?</w:t>
            </w:r>
          </w:p>
          <w:p w14:paraId="72C63804" w14:textId="77777777" w:rsidR="006A0F37" w:rsidRPr="00B145A6" w:rsidRDefault="006A0F37" w:rsidP="00B153D0">
            <w:pPr>
              <w:rPr>
                <w:color w:val="3627EE" w:themeColor="accent1"/>
                <w:sz w:val="18"/>
                <w:szCs w:val="18"/>
              </w:rPr>
            </w:pPr>
            <w:r w:rsidRPr="00B145A6">
              <w:rPr>
                <w:color w:val="3627EE" w:themeColor="accent1"/>
                <w:sz w:val="18"/>
                <w:szCs w:val="18"/>
              </w:rPr>
              <w:t>Hvem eier problemet som løsningen skal imøtekomme, og hvordan har de vært involvert i å definere/validere løsningsforslaget?</w:t>
            </w:r>
          </w:p>
          <w:p w14:paraId="395FEEA9" w14:textId="77777777" w:rsidR="006A0F37" w:rsidRPr="00B145A6" w:rsidRDefault="006A0F37" w:rsidP="00B153D0">
            <w:pPr>
              <w:rPr>
                <w:color w:val="3627EE" w:themeColor="accent1"/>
                <w:sz w:val="18"/>
                <w:szCs w:val="18"/>
              </w:rPr>
            </w:pPr>
            <w:r w:rsidRPr="00B145A6">
              <w:rPr>
                <w:color w:val="3627EE" w:themeColor="accent1"/>
                <w:sz w:val="18"/>
                <w:szCs w:val="18"/>
              </w:rPr>
              <w:t>Hvordan skal den planlagte innovasjonen bidra til å løse problemet?</w:t>
            </w:r>
          </w:p>
          <w:p w14:paraId="33FA5E62" w14:textId="5A08DAF7" w:rsidR="006A0F37" w:rsidRPr="00B145A6" w:rsidRDefault="006A0F37" w:rsidP="00B153D0">
            <w:pPr>
              <w:rPr>
                <w:color w:val="3627EE" w:themeColor="accent1"/>
                <w:sz w:val="18"/>
                <w:szCs w:val="18"/>
              </w:rPr>
            </w:pPr>
            <w:r w:rsidRPr="00B145A6">
              <w:rPr>
                <w:color w:val="3627EE" w:themeColor="accent1"/>
                <w:sz w:val="18"/>
                <w:szCs w:val="18"/>
              </w:rPr>
              <w:t>Legg gjerne ved dokumentasjon på at løsningsforslaget er akseptert i markedet (intensjonsavtaler, uttalelser, etc.)</w:t>
            </w:r>
          </w:p>
        </w:tc>
      </w:tr>
      <w:tr w:rsidR="006A0F37" w:rsidRPr="00B145A6" w14:paraId="0EF5C4FA" w14:textId="77777777" w:rsidTr="0071531D">
        <w:trPr>
          <w:trHeight w:val="567"/>
        </w:trPr>
        <w:tc>
          <w:tcPr>
            <w:tcW w:w="2073" w:type="dxa"/>
            <w:shd w:val="clear" w:color="auto" w:fill="EFEEF6"/>
            <w:vAlign w:val="center"/>
          </w:tcPr>
          <w:p w14:paraId="4F3B4417" w14:textId="6D599035" w:rsidR="006A0F37" w:rsidRPr="0071531D" w:rsidRDefault="00625B2C" w:rsidP="00B153D0">
            <w:pPr>
              <w:rPr>
                <w:b/>
                <w:sz w:val="18"/>
                <w:szCs w:val="18"/>
              </w:rPr>
            </w:pPr>
            <w:r w:rsidRPr="0071531D">
              <w:rPr>
                <w:b/>
                <w:sz w:val="18"/>
                <w:szCs w:val="18"/>
              </w:rPr>
              <w:t>V</w:t>
            </w:r>
            <w:r w:rsidR="006A0F37" w:rsidRPr="0071531D">
              <w:rPr>
                <w:b/>
                <w:sz w:val="18"/>
                <w:szCs w:val="18"/>
              </w:rPr>
              <w:t xml:space="preserve">erdiskaping i Norge </w:t>
            </w:r>
          </w:p>
        </w:tc>
        <w:tc>
          <w:tcPr>
            <w:tcW w:w="6989" w:type="dxa"/>
            <w:vAlign w:val="center"/>
          </w:tcPr>
          <w:p w14:paraId="2FB0067D" w14:textId="5E59B688" w:rsidR="006A0F37" w:rsidRPr="00B145A6" w:rsidRDefault="006A0F37" w:rsidP="00B153D0">
            <w:pPr>
              <w:rPr>
                <w:color w:val="3627EE" w:themeColor="accent1"/>
                <w:sz w:val="18"/>
                <w:szCs w:val="18"/>
              </w:rPr>
            </w:pPr>
            <w:r w:rsidRPr="00B145A6">
              <w:rPr>
                <w:color w:val="3627EE" w:themeColor="accent1"/>
                <w:sz w:val="18"/>
                <w:szCs w:val="18"/>
              </w:rPr>
              <w:t xml:space="preserve">Beskriv det samlede verdiskapingspotensialet løsningen vil ha for </w:t>
            </w:r>
            <w:r w:rsidR="00881790">
              <w:rPr>
                <w:color w:val="3627EE" w:themeColor="accent1"/>
                <w:sz w:val="18"/>
                <w:szCs w:val="18"/>
              </w:rPr>
              <w:t xml:space="preserve">norske </w:t>
            </w:r>
            <w:r w:rsidRPr="000C3768">
              <w:rPr>
                <w:color w:val="3627EE" w:themeColor="accent1"/>
                <w:sz w:val="18"/>
                <w:szCs w:val="18"/>
              </w:rPr>
              <w:t>aktør</w:t>
            </w:r>
            <w:r w:rsidR="00F87910">
              <w:rPr>
                <w:color w:val="3627EE" w:themeColor="accent1"/>
                <w:sz w:val="18"/>
                <w:szCs w:val="18"/>
              </w:rPr>
              <w:t>er</w:t>
            </w:r>
            <w:r w:rsidRPr="00B145A6">
              <w:rPr>
                <w:color w:val="3627EE" w:themeColor="accent1"/>
                <w:sz w:val="18"/>
                <w:szCs w:val="18"/>
              </w:rPr>
              <w:t xml:space="preserve"> som er med i prosjektet, samt andre resultater i form av bedre tjenester, </w:t>
            </w:r>
            <w:r w:rsidR="00100006">
              <w:rPr>
                <w:color w:val="3627EE" w:themeColor="accent1"/>
                <w:sz w:val="18"/>
                <w:szCs w:val="18"/>
              </w:rPr>
              <w:t xml:space="preserve">tjenester av </w:t>
            </w:r>
            <w:r w:rsidRPr="00B145A6">
              <w:rPr>
                <w:color w:val="3627EE" w:themeColor="accent1"/>
                <w:sz w:val="18"/>
                <w:szCs w:val="18"/>
              </w:rPr>
              <w:t>høyere kvalitet eller positive samfunnseffekter</w:t>
            </w:r>
            <w:r w:rsidR="00100006">
              <w:rPr>
                <w:color w:val="3627EE" w:themeColor="accent1"/>
                <w:sz w:val="18"/>
                <w:szCs w:val="18"/>
              </w:rPr>
              <w:t xml:space="preserve"> for Norge.</w:t>
            </w:r>
          </w:p>
        </w:tc>
      </w:tr>
      <w:tr w:rsidR="006A0F37" w:rsidRPr="00B145A6" w14:paraId="58FACF6F" w14:textId="77777777" w:rsidTr="0071531D">
        <w:trPr>
          <w:trHeight w:val="567"/>
        </w:trPr>
        <w:tc>
          <w:tcPr>
            <w:tcW w:w="2073" w:type="dxa"/>
            <w:shd w:val="clear" w:color="auto" w:fill="EFEEF6"/>
            <w:vAlign w:val="center"/>
          </w:tcPr>
          <w:p w14:paraId="05925CF4" w14:textId="77777777" w:rsidR="006A0F37" w:rsidRPr="0071531D" w:rsidRDefault="006A0F37" w:rsidP="00B153D0">
            <w:pPr>
              <w:rPr>
                <w:b/>
                <w:sz w:val="18"/>
                <w:szCs w:val="18"/>
              </w:rPr>
            </w:pPr>
            <w:r w:rsidRPr="0071531D">
              <w:rPr>
                <w:b/>
                <w:sz w:val="18"/>
                <w:szCs w:val="18"/>
              </w:rPr>
              <w:t xml:space="preserve">Gjennomføringsevne </w:t>
            </w:r>
          </w:p>
        </w:tc>
        <w:tc>
          <w:tcPr>
            <w:tcW w:w="6989" w:type="dxa"/>
            <w:vAlign w:val="center"/>
          </w:tcPr>
          <w:p w14:paraId="7398534A" w14:textId="77777777" w:rsidR="00981218" w:rsidRDefault="006A0F37" w:rsidP="00B153D0">
            <w:pPr>
              <w:rPr>
                <w:color w:val="3627EE" w:themeColor="accent1"/>
                <w:sz w:val="18"/>
                <w:szCs w:val="18"/>
              </w:rPr>
            </w:pPr>
            <w:r w:rsidRPr="00B145A6">
              <w:rPr>
                <w:color w:val="3627EE" w:themeColor="accent1"/>
                <w:sz w:val="18"/>
                <w:szCs w:val="18"/>
              </w:rPr>
              <w:t>Beskriv hvilken kompetanse og ressurser dere har tilgjengelig for å levere på prosjektet</w:t>
            </w:r>
            <w:r w:rsidR="006C4C50">
              <w:rPr>
                <w:color w:val="3627EE" w:themeColor="accent1"/>
                <w:sz w:val="18"/>
                <w:szCs w:val="18"/>
              </w:rPr>
              <w:t>. G</w:t>
            </w:r>
            <w:r w:rsidRPr="000C3768">
              <w:rPr>
                <w:color w:val="3627EE" w:themeColor="accent1"/>
                <w:sz w:val="18"/>
                <w:szCs w:val="18"/>
              </w:rPr>
              <w:t>jør</w:t>
            </w:r>
            <w:r w:rsidRPr="00B145A6">
              <w:rPr>
                <w:color w:val="3627EE" w:themeColor="accent1"/>
                <w:sz w:val="18"/>
                <w:szCs w:val="18"/>
              </w:rPr>
              <w:t xml:space="preserve"> et skille mellom interne ressurser i organisasjonen og eksterne ressurser</w:t>
            </w:r>
            <w:r w:rsidRPr="000C3768">
              <w:rPr>
                <w:color w:val="3627EE" w:themeColor="accent1"/>
                <w:sz w:val="18"/>
                <w:szCs w:val="18"/>
              </w:rPr>
              <w:t xml:space="preserve">. </w:t>
            </w:r>
          </w:p>
          <w:p w14:paraId="5B049D9C" w14:textId="43B78C90" w:rsidR="006A0F37" w:rsidRPr="00B145A6" w:rsidRDefault="006A0F37" w:rsidP="00B153D0">
            <w:pPr>
              <w:rPr>
                <w:color w:val="3627EE" w:themeColor="accent1"/>
                <w:sz w:val="18"/>
                <w:szCs w:val="18"/>
              </w:rPr>
            </w:pPr>
            <w:r w:rsidRPr="00B145A6">
              <w:rPr>
                <w:color w:val="3627EE" w:themeColor="accent1"/>
                <w:sz w:val="18"/>
                <w:szCs w:val="18"/>
              </w:rPr>
              <w:t xml:space="preserve">Har dere tidligere gjennomførte prosjekter med gode resultater å vise til? </w:t>
            </w:r>
          </w:p>
          <w:p w14:paraId="5B1F4083" w14:textId="1A6D6FA5" w:rsidR="006A0F37" w:rsidRPr="00B145A6" w:rsidRDefault="006A0F37" w:rsidP="00B153D0">
            <w:pPr>
              <w:rPr>
                <w:color w:val="3627EE" w:themeColor="accent1"/>
                <w:sz w:val="18"/>
                <w:szCs w:val="18"/>
              </w:rPr>
            </w:pPr>
            <w:r w:rsidRPr="000C3768">
              <w:rPr>
                <w:color w:val="3627EE" w:themeColor="accent1"/>
                <w:sz w:val="18"/>
                <w:szCs w:val="18"/>
              </w:rPr>
              <w:t>Økonomisk gjennomføringsevne vil også bli vurdert</w:t>
            </w:r>
            <w:r w:rsidR="00FA39C8">
              <w:rPr>
                <w:color w:val="3627EE" w:themeColor="accent1"/>
                <w:sz w:val="18"/>
                <w:szCs w:val="18"/>
              </w:rPr>
              <w:t xml:space="preserve">, </w:t>
            </w:r>
            <w:r w:rsidR="00944DA0">
              <w:rPr>
                <w:color w:val="3627EE" w:themeColor="accent1"/>
                <w:sz w:val="18"/>
                <w:szCs w:val="18"/>
              </w:rPr>
              <w:t xml:space="preserve">som kan kreve </w:t>
            </w:r>
            <w:r w:rsidR="00127C38">
              <w:rPr>
                <w:color w:val="3627EE" w:themeColor="accent1"/>
                <w:sz w:val="18"/>
                <w:szCs w:val="18"/>
              </w:rPr>
              <w:t xml:space="preserve">at </w:t>
            </w:r>
            <w:r w:rsidR="00C8576B">
              <w:rPr>
                <w:color w:val="3627EE" w:themeColor="accent1"/>
                <w:sz w:val="18"/>
                <w:szCs w:val="18"/>
              </w:rPr>
              <w:t xml:space="preserve">oppdatert </w:t>
            </w:r>
            <w:r w:rsidR="00365AF5">
              <w:rPr>
                <w:color w:val="3627EE" w:themeColor="accent1"/>
                <w:sz w:val="18"/>
                <w:szCs w:val="18"/>
              </w:rPr>
              <w:t xml:space="preserve">resultat- og </w:t>
            </w:r>
            <w:r w:rsidR="00C8576B">
              <w:rPr>
                <w:color w:val="3627EE" w:themeColor="accent1"/>
                <w:sz w:val="18"/>
                <w:szCs w:val="18"/>
              </w:rPr>
              <w:t>balanse</w:t>
            </w:r>
            <w:r w:rsidR="00365AF5">
              <w:rPr>
                <w:color w:val="3627EE" w:themeColor="accent1"/>
                <w:sz w:val="18"/>
                <w:szCs w:val="18"/>
              </w:rPr>
              <w:t>regnskap</w:t>
            </w:r>
            <w:r w:rsidR="00C8576B">
              <w:rPr>
                <w:color w:val="3627EE" w:themeColor="accent1"/>
                <w:sz w:val="18"/>
                <w:szCs w:val="18"/>
              </w:rPr>
              <w:t xml:space="preserve"> </w:t>
            </w:r>
            <w:r w:rsidR="00365AF5">
              <w:rPr>
                <w:color w:val="3627EE" w:themeColor="accent1"/>
                <w:sz w:val="18"/>
                <w:szCs w:val="18"/>
              </w:rPr>
              <w:t>må</w:t>
            </w:r>
            <w:r w:rsidR="007E73EA">
              <w:rPr>
                <w:color w:val="3627EE" w:themeColor="accent1"/>
                <w:sz w:val="18"/>
                <w:szCs w:val="18"/>
              </w:rPr>
              <w:t xml:space="preserve"> </w:t>
            </w:r>
            <w:r w:rsidR="00127C38">
              <w:rPr>
                <w:color w:val="3627EE" w:themeColor="accent1"/>
                <w:sz w:val="18"/>
                <w:szCs w:val="18"/>
              </w:rPr>
              <w:t xml:space="preserve">sendes </w:t>
            </w:r>
            <w:r w:rsidR="00284D90">
              <w:rPr>
                <w:color w:val="3627EE" w:themeColor="accent1"/>
                <w:sz w:val="18"/>
                <w:szCs w:val="18"/>
              </w:rPr>
              <w:t>derso</w:t>
            </w:r>
            <w:r w:rsidR="00B47220">
              <w:rPr>
                <w:color w:val="3627EE" w:themeColor="accent1"/>
                <w:sz w:val="18"/>
                <w:szCs w:val="18"/>
              </w:rPr>
              <w:t>m offentlige regnskap</w:t>
            </w:r>
            <w:r w:rsidR="00365AF5">
              <w:rPr>
                <w:color w:val="3627EE" w:themeColor="accent1"/>
                <w:sz w:val="18"/>
                <w:szCs w:val="18"/>
              </w:rPr>
              <w:t>stall</w:t>
            </w:r>
            <w:r w:rsidR="00B834BF">
              <w:rPr>
                <w:color w:val="3627EE" w:themeColor="accent1"/>
                <w:sz w:val="18"/>
                <w:szCs w:val="18"/>
              </w:rPr>
              <w:t xml:space="preserve"> ikke reflekterer selskapets nåværende økonomiske situasjon</w:t>
            </w:r>
            <w:r w:rsidR="007E73EA">
              <w:rPr>
                <w:color w:val="3627EE" w:themeColor="accent1"/>
                <w:sz w:val="18"/>
                <w:szCs w:val="18"/>
              </w:rPr>
              <w:t>.</w:t>
            </w:r>
          </w:p>
        </w:tc>
      </w:tr>
      <w:tr w:rsidR="006A0F37" w:rsidRPr="00B145A6" w14:paraId="348C09DC" w14:textId="77777777" w:rsidTr="0071531D">
        <w:trPr>
          <w:trHeight w:val="567"/>
        </w:trPr>
        <w:tc>
          <w:tcPr>
            <w:tcW w:w="2073" w:type="dxa"/>
            <w:shd w:val="clear" w:color="auto" w:fill="EFEEF6"/>
            <w:vAlign w:val="center"/>
          </w:tcPr>
          <w:p w14:paraId="28F4BA1B" w14:textId="5DB5D0CF" w:rsidR="006A0F37" w:rsidRPr="0071531D" w:rsidRDefault="0076468A" w:rsidP="00B153D0">
            <w:pPr>
              <w:rPr>
                <w:b/>
                <w:sz w:val="18"/>
                <w:szCs w:val="18"/>
              </w:rPr>
            </w:pPr>
            <w:r w:rsidRPr="0071531D">
              <w:rPr>
                <w:b/>
                <w:sz w:val="18"/>
                <w:szCs w:val="18"/>
              </w:rPr>
              <w:t>Potensial</w:t>
            </w:r>
          </w:p>
        </w:tc>
        <w:tc>
          <w:tcPr>
            <w:tcW w:w="6989" w:type="dxa"/>
            <w:vAlign w:val="center"/>
          </w:tcPr>
          <w:p w14:paraId="4F945D0C" w14:textId="77777777" w:rsidR="006A0F37" w:rsidRPr="00B145A6" w:rsidRDefault="006A0F37" w:rsidP="00B153D0">
            <w:pPr>
              <w:spacing w:line="276" w:lineRule="auto"/>
              <w:rPr>
                <w:color w:val="3627EE" w:themeColor="accent1"/>
                <w:sz w:val="18"/>
                <w:szCs w:val="18"/>
              </w:rPr>
            </w:pPr>
            <w:r w:rsidRPr="00B145A6">
              <w:rPr>
                <w:color w:val="3627EE" w:themeColor="accent1"/>
                <w:sz w:val="18"/>
                <w:szCs w:val="18"/>
              </w:rPr>
              <w:t xml:space="preserve">Hva er deres videre plan for innovasjonsideen? </w:t>
            </w:r>
          </w:p>
          <w:p w14:paraId="09C27AE4" w14:textId="0673B0DC" w:rsidR="006A0F37" w:rsidRPr="00B145A6" w:rsidRDefault="006A0F37" w:rsidP="00B153D0">
            <w:pPr>
              <w:spacing w:line="276" w:lineRule="auto"/>
              <w:rPr>
                <w:color w:val="3627EE" w:themeColor="accent1"/>
                <w:sz w:val="18"/>
                <w:szCs w:val="18"/>
              </w:rPr>
            </w:pPr>
            <w:r w:rsidRPr="00B145A6">
              <w:rPr>
                <w:color w:val="3627EE" w:themeColor="accent1"/>
                <w:sz w:val="18"/>
                <w:szCs w:val="18"/>
              </w:rPr>
              <w:t xml:space="preserve">Vil et gjennomført prosjekt med positivt utfall gi mulighet for et større prosjekt i ESA, </w:t>
            </w:r>
            <w:r w:rsidR="00700BC7">
              <w:rPr>
                <w:color w:val="3627EE" w:themeColor="accent1"/>
                <w:sz w:val="18"/>
                <w:szCs w:val="18"/>
              </w:rPr>
              <w:t>EU,</w:t>
            </w:r>
            <w:r w:rsidRPr="000C3768">
              <w:rPr>
                <w:color w:val="3627EE" w:themeColor="accent1"/>
                <w:sz w:val="18"/>
                <w:szCs w:val="18"/>
              </w:rPr>
              <w:t xml:space="preserve"> </w:t>
            </w:r>
            <w:r w:rsidRPr="00B145A6">
              <w:rPr>
                <w:color w:val="3627EE" w:themeColor="accent1"/>
                <w:sz w:val="18"/>
                <w:szCs w:val="18"/>
              </w:rPr>
              <w:t>leveranser til internasjonal romvirksomhet eller resultere i et kommersielt produkt på markedet?</w:t>
            </w:r>
          </w:p>
          <w:p w14:paraId="04F13507" w14:textId="77777777" w:rsidR="006A0F37" w:rsidRPr="00B145A6" w:rsidRDefault="006A0F37" w:rsidP="00B153D0">
            <w:pPr>
              <w:spacing w:line="276" w:lineRule="auto"/>
              <w:rPr>
                <w:color w:val="FF0000"/>
                <w:sz w:val="18"/>
                <w:szCs w:val="18"/>
              </w:rPr>
            </w:pPr>
            <w:r w:rsidRPr="00B145A6">
              <w:rPr>
                <w:color w:val="3627EE" w:themeColor="accent1"/>
                <w:sz w:val="18"/>
                <w:szCs w:val="18"/>
              </w:rPr>
              <w:t xml:space="preserve">Legg ved et veikart for løsningen fra FoU-prosjektet til ferdig løsning.  </w:t>
            </w:r>
          </w:p>
        </w:tc>
      </w:tr>
    </w:tbl>
    <w:p w14:paraId="16C07B66" w14:textId="77777777" w:rsidR="003A17BF" w:rsidRPr="000C3768" w:rsidRDefault="003A17BF" w:rsidP="006A0F37">
      <w:pPr>
        <w:pStyle w:val="4Overskrift"/>
        <w:rPr>
          <w:lang w:val="nb-NO"/>
        </w:rPr>
      </w:pPr>
    </w:p>
    <w:p w14:paraId="2B6ADDD6" w14:textId="77777777" w:rsidR="00A12438" w:rsidRDefault="00A12438">
      <w:pPr>
        <w:spacing w:before="0" w:after="0" w:line="240" w:lineRule="auto"/>
        <w:rPr>
          <w:b/>
          <w:sz w:val="32"/>
        </w:rPr>
      </w:pPr>
      <w:r>
        <w:br w:type="page"/>
      </w:r>
    </w:p>
    <w:p w14:paraId="04504C32" w14:textId="1425D96A" w:rsidR="006A0F37" w:rsidRPr="000C3768" w:rsidRDefault="00B145A6" w:rsidP="006A0F37">
      <w:pPr>
        <w:pStyle w:val="4Overskrift"/>
        <w:rPr>
          <w:lang w:val="nb-NO"/>
        </w:rPr>
      </w:pPr>
      <w:r>
        <w:rPr>
          <w:lang w:val="nb-NO"/>
        </w:rPr>
        <w:lastRenderedPageBreak/>
        <w:t>10</w:t>
      </w:r>
      <w:r w:rsidR="006A0F37" w:rsidRPr="000C3768">
        <w:rPr>
          <w:lang w:val="nb-NO"/>
        </w:rPr>
        <w:t>. Andre opplysninger</w:t>
      </w:r>
    </w:p>
    <w:p w14:paraId="1787D37D" w14:textId="77777777" w:rsidR="006A0F37" w:rsidRPr="000C3768" w:rsidRDefault="006A0F37" w:rsidP="006A0F37">
      <w:pPr>
        <w:rPr>
          <w:color w:val="FF0000"/>
          <w:sz w:val="20"/>
          <w:szCs w:val="20"/>
        </w:rPr>
      </w:pPr>
      <w:r w:rsidRPr="000C3768">
        <w:rPr>
          <w:color w:val="3627EE" w:themeColor="accent1"/>
          <w:sz w:val="18"/>
          <w:szCs w:val="18"/>
        </w:rPr>
        <w:t xml:space="preserve">Dersom det er relevant for søknaden kan tilleggsopplysninger legges til her. </w:t>
      </w:r>
    </w:p>
    <w:p w14:paraId="50C91429" w14:textId="3F1E829F" w:rsidR="006A0F37" w:rsidRPr="000C3768" w:rsidRDefault="00B145A6" w:rsidP="006A0F37">
      <w:pPr>
        <w:pStyle w:val="4Overskrift"/>
        <w:rPr>
          <w:lang w:val="nb-NO"/>
        </w:rPr>
      </w:pPr>
      <w:r>
        <w:rPr>
          <w:lang w:val="nb-NO"/>
        </w:rPr>
        <w:t>11</w:t>
      </w:r>
      <w:r w:rsidR="006A0F37" w:rsidRPr="000C3768">
        <w:rPr>
          <w:lang w:val="nb-NO"/>
        </w:rPr>
        <w:t xml:space="preserve">. Kontaktinformasjon </w:t>
      </w:r>
    </w:p>
    <w:tbl>
      <w:tblPr>
        <w:tblStyle w:val="Tabellrutenett"/>
        <w:tblW w:w="906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</w:tblCellMar>
        <w:tblLook w:val="04A0" w:firstRow="1" w:lastRow="0" w:firstColumn="1" w:lastColumn="0" w:noHBand="0" w:noVBand="1"/>
      </w:tblPr>
      <w:tblGrid>
        <w:gridCol w:w="3256"/>
        <w:gridCol w:w="5811"/>
      </w:tblGrid>
      <w:tr w:rsidR="006A0F37" w:rsidRPr="00B145A6" w14:paraId="6571CC5E" w14:textId="77777777" w:rsidTr="0071531D">
        <w:trPr>
          <w:trHeight w:val="567"/>
        </w:trPr>
        <w:tc>
          <w:tcPr>
            <w:tcW w:w="3256" w:type="dxa"/>
            <w:shd w:val="clear" w:color="auto" w:fill="EFEEF6"/>
            <w:vAlign w:val="center"/>
          </w:tcPr>
          <w:p w14:paraId="4D175A1C" w14:textId="77777777" w:rsidR="006A0F37" w:rsidRPr="0071531D" w:rsidRDefault="006A0F37" w:rsidP="00047EDD">
            <w:pPr>
              <w:rPr>
                <w:b/>
                <w:sz w:val="18"/>
                <w:szCs w:val="18"/>
              </w:rPr>
            </w:pPr>
            <w:r w:rsidRPr="0071531D">
              <w:rPr>
                <w:b/>
                <w:sz w:val="18"/>
                <w:szCs w:val="18"/>
              </w:rPr>
              <w:t xml:space="preserve">Kontaktperson for søknaden </w:t>
            </w:r>
          </w:p>
        </w:tc>
        <w:tc>
          <w:tcPr>
            <w:tcW w:w="5811" w:type="dxa"/>
            <w:vAlign w:val="center"/>
          </w:tcPr>
          <w:p w14:paraId="13E8CF9F" w14:textId="77777777" w:rsidR="006A0F37" w:rsidRPr="00B145A6" w:rsidRDefault="006A0F37" w:rsidP="00047EDD">
            <w:pPr>
              <w:rPr>
                <w:sz w:val="18"/>
                <w:szCs w:val="18"/>
              </w:rPr>
            </w:pPr>
          </w:p>
        </w:tc>
      </w:tr>
      <w:tr w:rsidR="006A0F37" w:rsidRPr="00B145A6" w14:paraId="255057DD" w14:textId="77777777" w:rsidTr="0071531D">
        <w:trPr>
          <w:trHeight w:val="567"/>
        </w:trPr>
        <w:tc>
          <w:tcPr>
            <w:tcW w:w="3256" w:type="dxa"/>
            <w:shd w:val="clear" w:color="auto" w:fill="EFEEF6"/>
            <w:vAlign w:val="center"/>
          </w:tcPr>
          <w:p w14:paraId="59BA2889" w14:textId="77777777" w:rsidR="006A0F37" w:rsidRPr="0071531D" w:rsidRDefault="006A0F37" w:rsidP="00047EDD">
            <w:pPr>
              <w:rPr>
                <w:b/>
                <w:sz w:val="18"/>
                <w:szCs w:val="18"/>
              </w:rPr>
            </w:pPr>
            <w:r w:rsidRPr="0071531D">
              <w:rPr>
                <w:b/>
                <w:sz w:val="18"/>
                <w:szCs w:val="18"/>
              </w:rPr>
              <w:t xml:space="preserve">Organisasjon </w:t>
            </w:r>
          </w:p>
        </w:tc>
        <w:tc>
          <w:tcPr>
            <w:tcW w:w="5811" w:type="dxa"/>
            <w:vAlign w:val="center"/>
          </w:tcPr>
          <w:p w14:paraId="55B1E94F" w14:textId="77777777" w:rsidR="006A0F37" w:rsidRPr="00B145A6" w:rsidRDefault="006A0F37" w:rsidP="00047EDD">
            <w:pPr>
              <w:rPr>
                <w:sz w:val="18"/>
                <w:szCs w:val="18"/>
              </w:rPr>
            </w:pPr>
          </w:p>
        </w:tc>
      </w:tr>
      <w:tr w:rsidR="006A0F37" w:rsidRPr="00B145A6" w14:paraId="328E6D95" w14:textId="77777777" w:rsidTr="0071531D">
        <w:trPr>
          <w:trHeight w:val="567"/>
        </w:trPr>
        <w:tc>
          <w:tcPr>
            <w:tcW w:w="3256" w:type="dxa"/>
            <w:shd w:val="clear" w:color="auto" w:fill="EFEEF6"/>
            <w:vAlign w:val="center"/>
          </w:tcPr>
          <w:p w14:paraId="16477CCC" w14:textId="77777777" w:rsidR="006A0F37" w:rsidRPr="0071531D" w:rsidRDefault="006A0F37" w:rsidP="00047EDD">
            <w:pPr>
              <w:rPr>
                <w:b/>
                <w:sz w:val="18"/>
                <w:szCs w:val="18"/>
              </w:rPr>
            </w:pPr>
            <w:r w:rsidRPr="0071531D">
              <w:rPr>
                <w:b/>
                <w:sz w:val="18"/>
                <w:szCs w:val="18"/>
              </w:rPr>
              <w:t>Epost</w:t>
            </w:r>
          </w:p>
        </w:tc>
        <w:tc>
          <w:tcPr>
            <w:tcW w:w="5811" w:type="dxa"/>
            <w:vAlign w:val="center"/>
          </w:tcPr>
          <w:p w14:paraId="4F8B6AD6" w14:textId="77777777" w:rsidR="006A0F37" w:rsidRPr="00B145A6" w:rsidRDefault="006A0F37" w:rsidP="00047EDD">
            <w:pPr>
              <w:rPr>
                <w:sz w:val="18"/>
                <w:szCs w:val="18"/>
              </w:rPr>
            </w:pPr>
          </w:p>
        </w:tc>
      </w:tr>
      <w:tr w:rsidR="006A0F37" w:rsidRPr="00B145A6" w14:paraId="6660C782" w14:textId="77777777" w:rsidTr="0071531D">
        <w:trPr>
          <w:trHeight w:val="567"/>
        </w:trPr>
        <w:tc>
          <w:tcPr>
            <w:tcW w:w="3256" w:type="dxa"/>
            <w:shd w:val="clear" w:color="auto" w:fill="EFEEF6"/>
            <w:vAlign w:val="center"/>
          </w:tcPr>
          <w:p w14:paraId="1D0EBECE" w14:textId="77777777" w:rsidR="006A0F37" w:rsidRPr="0071531D" w:rsidRDefault="006A0F37" w:rsidP="00047EDD">
            <w:pPr>
              <w:rPr>
                <w:b/>
                <w:sz w:val="18"/>
                <w:szCs w:val="18"/>
              </w:rPr>
            </w:pPr>
            <w:r w:rsidRPr="0071531D">
              <w:rPr>
                <w:b/>
                <w:sz w:val="18"/>
                <w:szCs w:val="18"/>
              </w:rPr>
              <w:t xml:space="preserve">Telefon </w:t>
            </w:r>
          </w:p>
        </w:tc>
        <w:tc>
          <w:tcPr>
            <w:tcW w:w="5811" w:type="dxa"/>
            <w:vAlign w:val="center"/>
          </w:tcPr>
          <w:p w14:paraId="59BA97DC" w14:textId="77777777" w:rsidR="006A0F37" w:rsidRPr="00B145A6" w:rsidRDefault="006A0F37" w:rsidP="00047EDD">
            <w:pPr>
              <w:rPr>
                <w:sz w:val="18"/>
                <w:szCs w:val="18"/>
              </w:rPr>
            </w:pPr>
          </w:p>
        </w:tc>
      </w:tr>
    </w:tbl>
    <w:p w14:paraId="1AF025A2" w14:textId="77777777" w:rsidR="006A0F37" w:rsidRPr="000C3768" w:rsidRDefault="006A0F37" w:rsidP="006A0F37">
      <w:pPr>
        <w:rPr>
          <w:sz w:val="20"/>
          <w:szCs w:val="20"/>
        </w:rPr>
      </w:pPr>
    </w:p>
    <w:p w14:paraId="09E06723" w14:textId="10D03F7C" w:rsidR="006A0F37" w:rsidRPr="000C3768" w:rsidRDefault="006A0F37" w:rsidP="006A0F37">
      <w:pPr>
        <w:pStyle w:val="4Overskrift"/>
        <w:rPr>
          <w:lang w:val="nb-NO"/>
        </w:rPr>
      </w:pPr>
      <w:r w:rsidRPr="000C3768">
        <w:rPr>
          <w:lang w:val="nb-NO"/>
        </w:rPr>
        <w:t>1</w:t>
      </w:r>
      <w:r w:rsidR="00B145A6">
        <w:rPr>
          <w:lang w:val="nb-NO"/>
        </w:rPr>
        <w:t>2</w:t>
      </w:r>
      <w:r w:rsidRPr="000C3768">
        <w:rPr>
          <w:lang w:val="nb-NO"/>
        </w:rPr>
        <w:t>. Attestasjon</w:t>
      </w:r>
    </w:p>
    <w:p w14:paraId="00E14E6F" w14:textId="77777777" w:rsidR="006A0F37" w:rsidRPr="000C3768" w:rsidRDefault="006A0F37" w:rsidP="006A0F37">
      <w:pPr>
        <w:rPr>
          <w:b/>
          <w:bCs/>
          <w:sz w:val="20"/>
          <w:szCs w:val="20"/>
        </w:rPr>
      </w:pPr>
    </w:p>
    <w:p w14:paraId="5E8AABF3" w14:textId="77777777" w:rsidR="006A0F37" w:rsidRPr="00B145A6" w:rsidRDefault="006A0F37" w:rsidP="006A0F37">
      <w:pPr>
        <w:spacing w:line="276" w:lineRule="auto"/>
        <w:rPr>
          <w:sz w:val="20"/>
          <w:szCs w:val="20"/>
        </w:rPr>
      </w:pPr>
      <w:r w:rsidRPr="000C3768">
        <w:rPr>
          <w:b/>
          <w:bCs/>
          <w:sz w:val="20"/>
          <w:szCs w:val="20"/>
        </w:rPr>
        <w:t>Sted/dato:</w:t>
      </w:r>
      <w:r w:rsidRPr="00B145A6">
        <w:rPr>
          <w:sz w:val="20"/>
          <w:szCs w:val="20"/>
        </w:rPr>
        <w:t xml:space="preserve"> /</w:t>
      </w:r>
      <w:r w:rsidRPr="000C3768">
        <w:rPr>
          <w:b/>
          <w:bCs/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574784550"/>
          <w:showingPlcHdr/>
          <w:date>
            <w:dateFormat w:val="d. MMMM yyyy"/>
            <w:lid w:val="nb-NO"/>
            <w:storeMappedDataAs w:val="dateTime"/>
            <w:calendar w:val="gregorian"/>
          </w:date>
        </w:sdtPr>
        <w:sdtEndPr/>
        <w:sdtContent>
          <w:r w:rsidRPr="00B145A6">
            <w:rPr>
              <w:sz w:val="20"/>
              <w:szCs w:val="20"/>
            </w:rPr>
            <w:t>[Velg dato]</w:t>
          </w:r>
        </w:sdtContent>
      </w:sdt>
    </w:p>
    <w:p w14:paraId="08F368E4" w14:textId="77777777" w:rsidR="006A0F37" w:rsidRPr="00B145A6" w:rsidRDefault="006A0F37" w:rsidP="006A0F37">
      <w:pPr>
        <w:rPr>
          <w:sz w:val="20"/>
          <w:szCs w:val="20"/>
        </w:rPr>
      </w:pPr>
    </w:p>
    <w:p w14:paraId="7D0BA913" w14:textId="77777777" w:rsidR="006A0F37" w:rsidRPr="00B145A6" w:rsidRDefault="006A0F37" w:rsidP="00047EDD">
      <w:pPr>
        <w:rPr>
          <w:sz w:val="20"/>
          <w:szCs w:val="20"/>
        </w:rPr>
      </w:pPr>
      <w:r w:rsidRPr="00B145A6">
        <w:rPr>
          <w:sz w:val="20"/>
          <w:szCs w:val="20"/>
        </w:rPr>
        <w:t xml:space="preserve">Kontrakttaker, hovedansvarlig: </w:t>
      </w:r>
    </w:p>
    <w:p w14:paraId="43622B39" w14:textId="77777777" w:rsidR="006A0F37" w:rsidRPr="00B145A6" w:rsidRDefault="006A0F37" w:rsidP="00047EDD">
      <w:pPr>
        <w:rPr>
          <w:sz w:val="20"/>
          <w:szCs w:val="20"/>
        </w:rPr>
      </w:pPr>
      <w:r w:rsidRPr="00B145A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3F898C" wp14:editId="498CA1A4">
                <wp:simplePos x="0" y="0"/>
                <wp:positionH relativeFrom="column">
                  <wp:posOffset>13335</wp:posOffset>
                </wp:positionH>
                <wp:positionV relativeFrom="paragraph">
                  <wp:posOffset>230542</wp:posOffset>
                </wp:positionV>
                <wp:extent cx="2981739" cy="0"/>
                <wp:effectExtent l="0" t="0" r="15875" b="12700"/>
                <wp:wrapNone/>
                <wp:docPr id="708924090" name="Rett linj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173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04FD0481">
              <v:line id="Rett linje 2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050100 [3213]" strokeweight=".5pt" from="1.05pt,18.15pt" to="235.85pt,18.15pt" w14:anchorId="4BE6D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">
                <v:stroke joinstyle="miter" dashstyle="dash"/>
              </v:line>
            </w:pict>
          </mc:Fallback>
        </mc:AlternateContent>
      </w:r>
    </w:p>
    <w:p w14:paraId="28210426" w14:textId="77777777" w:rsidR="006A0F37" w:rsidRPr="00B145A6" w:rsidRDefault="006A0F37" w:rsidP="00047EDD">
      <w:pPr>
        <w:rPr>
          <w:sz w:val="20"/>
          <w:szCs w:val="20"/>
        </w:rPr>
      </w:pPr>
      <w:r w:rsidRPr="00B145A6">
        <w:rPr>
          <w:sz w:val="20"/>
          <w:szCs w:val="20"/>
        </w:rPr>
        <w:t xml:space="preserve">Kontaktperson: </w:t>
      </w:r>
    </w:p>
    <w:p w14:paraId="15A8E280" w14:textId="77777777" w:rsidR="006A0F37" w:rsidRPr="00B145A6" w:rsidRDefault="006A0F37" w:rsidP="00047EDD">
      <w:pPr>
        <w:rPr>
          <w:sz w:val="20"/>
          <w:szCs w:val="20"/>
        </w:rPr>
      </w:pPr>
      <w:r w:rsidRPr="00B145A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321EBFE" wp14:editId="376739D4">
                <wp:simplePos x="0" y="0"/>
                <wp:positionH relativeFrom="column">
                  <wp:posOffset>25400</wp:posOffset>
                </wp:positionH>
                <wp:positionV relativeFrom="paragraph">
                  <wp:posOffset>244512</wp:posOffset>
                </wp:positionV>
                <wp:extent cx="2981739" cy="0"/>
                <wp:effectExtent l="0" t="0" r="15875" b="12700"/>
                <wp:wrapNone/>
                <wp:docPr id="3" name="Rett linj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173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 w14:anchorId="20B89265">
              <v:line id="Rett linje 3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050100 [3213]" strokeweight=".5pt" from="2pt,19.25pt" to="236.8pt,19.25pt" w14:anchorId="1F159C5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">
                <v:stroke joinstyle="miter" dashstyle="dash"/>
              </v:line>
            </w:pict>
          </mc:Fallback>
        </mc:AlternateContent>
      </w:r>
    </w:p>
    <w:p w14:paraId="0B0600ED" w14:textId="77777777" w:rsidR="006A0F37" w:rsidRPr="00B145A6" w:rsidRDefault="006A0F37" w:rsidP="00047EDD">
      <w:pPr>
        <w:rPr>
          <w:sz w:val="20"/>
          <w:szCs w:val="20"/>
        </w:rPr>
      </w:pPr>
      <w:r w:rsidRPr="00B145A6">
        <w:rPr>
          <w:sz w:val="20"/>
          <w:szCs w:val="20"/>
        </w:rPr>
        <w:t>(sign.)</w:t>
      </w:r>
    </w:p>
    <w:p w14:paraId="005E2EF6" w14:textId="77777777" w:rsidR="006A0F37" w:rsidRPr="00B145A6" w:rsidRDefault="006A0F37" w:rsidP="006A0F37">
      <w:pPr>
        <w:rPr>
          <w:sz w:val="20"/>
          <w:szCs w:val="20"/>
        </w:rPr>
      </w:pPr>
    </w:p>
    <w:p w14:paraId="383C42F3" w14:textId="77777777" w:rsidR="006A0F37" w:rsidRPr="000C3768" w:rsidRDefault="006A0F37" w:rsidP="006A0F37">
      <w:pPr>
        <w:rPr>
          <w:sz w:val="20"/>
          <w:szCs w:val="20"/>
        </w:rPr>
      </w:pPr>
    </w:p>
    <w:p w14:paraId="7AE124DD" w14:textId="77777777" w:rsidR="006A0F37" w:rsidRPr="000C3768" w:rsidRDefault="006A0F37" w:rsidP="006A0F37">
      <w:pPr>
        <w:rPr>
          <w:b/>
          <w:bCs/>
          <w:sz w:val="20"/>
          <w:szCs w:val="20"/>
        </w:rPr>
      </w:pPr>
      <w:r w:rsidRPr="000C3768">
        <w:rPr>
          <w:b/>
          <w:bCs/>
          <w:sz w:val="20"/>
          <w:szCs w:val="20"/>
        </w:rPr>
        <w:br w:type="page"/>
      </w:r>
    </w:p>
    <w:p w14:paraId="2A50308A" w14:textId="77777777" w:rsidR="006A0F37" w:rsidRPr="005877D4" w:rsidRDefault="006A0F37" w:rsidP="006A0F37">
      <w:pPr>
        <w:pStyle w:val="Overskrift2"/>
        <w:rPr>
          <w:sz w:val="24"/>
          <w:szCs w:val="24"/>
        </w:rPr>
      </w:pPr>
      <w:r w:rsidRPr="005877D4">
        <w:rPr>
          <w:sz w:val="24"/>
          <w:szCs w:val="24"/>
        </w:rPr>
        <w:lastRenderedPageBreak/>
        <w:t xml:space="preserve">Vedlegg </w:t>
      </w:r>
    </w:p>
    <w:p w14:paraId="6162FA85" w14:textId="77777777" w:rsidR="006A0F37" w:rsidRPr="000C3768" w:rsidRDefault="006A0F37" w:rsidP="006A0F37">
      <w:pPr>
        <w:rPr>
          <w:sz w:val="20"/>
          <w:szCs w:val="20"/>
        </w:rPr>
      </w:pPr>
    </w:p>
    <w:p w14:paraId="2D3198BC" w14:textId="465E6E93" w:rsidR="006A0F37" w:rsidRPr="007233CB" w:rsidRDefault="006A0F37" w:rsidP="006A0F37">
      <w:pPr>
        <w:rPr>
          <w:color w:val="050100" w:themeColor="text1"/>
          <w:sz w:val="20"/>
          <w:szCs w:val="20"/>
        </w:rPr>
      </w:pPr>
      <w:r w:rsidRPr="007233CB">
        <w:rPr>
          <w:color w:val="050100" w:themeColor="text1"/>
          <w:sz w:val="20"/>
          <w:szCs w:val="20"/>
        </w:rPr>
        <w:t>Obligatoriske vedlegg</w:t>
      </w:r>
      <w:r w:rsidR="00E85ABB" w:rsidRPr="007233CB">
        <w:rPr>
          <w:color w:val="050100" w:themeColor="text1"/>
          <w:sz w:val="20"/>
          <w:szCs w:val="20"/>
        </w:rPr>
        <w:t xml:space="preserve"> (6):</w:t>
      </w:r>
    </w:p>
    <w:p w14:paraId="62BD24A9" w14:textId="4933A4BC" w:rsidR="006A0F37" w:rsidRPr="007233CB" w:rsidRDefault="006A0F37" w:rsidP="006A0F37">
      <w:pPr>
        <w:pStyle w:val="Listeavsnitt"/>
        <w:numPr>
          <w:ilvl w:val="0"/>
          <w:numId w:val="12"/>
        </w:numPr>
        <w:spacing w:before="0" w:after="0" w:line="240" w:lineRule="auto"/>
        <w:rPr>
          <w:color w:val="050100" w:themeColor="text1"/>
          <w:sz w:val="20"/>
          <w:szCs w:val="20"/>
        </w:rPr>
      </w:pPr>
      <w:r w:rsidRPr="007233CB">
        <w:rPr>
          <w:color w:val="050100" w:themeColor="text1"/>
          <w:sz w:val="20"/>
          <w:szCs w:val="20"/>
        </w:rPr>
        <w:t xml:space="preserve">Likviditetsbudsjett for prosjektperioden </w:t>
      </w:r>
    </w:p>
    <w:p w14:paraId="0D34425C" w14:textId="40D4A9B9" w:rsidR="006A0F37" w:rsidRPr="007233CB" w:rsidRDefault="006A0F37" w:rsidP="006A0F37">
      <w:pPr>
        <w:pStyle w:val="Listeavsnitt"/>
        <w:numPr>
          <w:ilvl w:val="0"/>
          <w:numId w:val="12"/>
        </w:numPr>
        <w:spacing w:before="0" w:after="0" w:line="240" w:lineRule="auto"/>
        <w:rPr>
          <w:color w:val="050100" w:themeColor="text1"/>
          <w:sz w:val="20"/>
          <w:szCs w:val="20"/>
        </w:rPr>
      </w:pPr>
      <w:r w:rsidRPr="007233CB">
        <w:rPr>
          <w:color w:val="050100" w:themeColor="text1"/>
          <w:sz w:val="20"/>
          <w:szCs w:val="20"/>
        </w:rPr>
        <w:t>Driftsbudsjett (kun for aksjeselskap)</w:t>
      </w:r>
    </w:p>
    <w:p w14:paraId="28E28A88" w14:textId="77777777" w:rsidR="006A0F37" w:rsidRPr="007233CB" w:rsidRDefault="006A0F37" w:rsidP="006A0F37">
      <w:pPr>
        <w:pStyle w:val="Listeavsnitt"/>
        <w:numPr>
          <w:ilvl w:val="0"/>
          <w:numId w:val="12"/>
        </w:numPr>
        <w:spacing w:before="0" w:after="0" w:line="240" w:lineRule="auto"/>
        <w:rPr>
          <w:color w:val="050100" w:themeColor="text1"/>
          <w:sz w:val="20"/>
          <w:szCs w:val="20"/>
        </w:rPr>
      </w:pPr>
      <w:r w:rsidRPr="007233CB">
        <w:rPr>
          <w:color w:val="050100" w:themeColor="text1"/>
          <w:sz w:val="20"/>
          <w:szCs w:val="20"/>
        </w:rPr>
        <w:t>Veikart for FoU til ferdig løsning</w:t>
      </w:r>
    </w:p>
    <w:p w14:paraId="311614D1" w14:textId="242AC567" w:rsidR="006A0F37" w:rsidRPr="007233CB" w:rsidRDefault="008C1DC4">
      <w:pPr>
        <w:pStyle w:val="Listeavsnitt"/>
        <w:numPr>
          <w:ilvl w:val="0"/>
          <w:numId w:val="12"/>
        </w:numPr>
        <w:spacing w:before="0" w:after="0" w:line="240" w:lineRule="auto"/>
        <w:rPr>
          <w:color w:val="050100" w:themeColor="text1"/>
          <w:sz w:val="20"/>
          <w:szCs w:val="20"/>
        </w:rPr>
      </w:pPr>
      <w:r w:rsidRPr="007233CB">
        <w:rPr>
          <w:color w:val="050100" w:themeColor="text1"/>
          <w:sz w:val="20"/>
          <w:szCs w:val="20"/>
        </w:rPr>
        <w:t>Skisse</w:t>
      </w:r>
      <w:r w:rsidR="006A0F37" w:rsidRPr="007233CB">
        <w:rPr>
          <w:color w:val="050100" w:themeColor="text1"/>
          <w:sz w:val="20"/>
          <w:szCs w:val="20"/>
        </w:rPr>
        <w:t xml:space="preserve"> av </w:t>
      </w:r>
      <w:r w:rsidR="00E85ABB" w:rsidRPr="007233CB">
        <w:rPr>
          <w:color w:val="050100" w:themeColor="text1"/>
          <w:sz w:val="20"/>
          <w:szCs w:val="20"/>
        </w:rPr>
        <w:t xml:space="preserve">konsept/løsningsforslag </w:t>
      </w:r>
    </w:p>
    <w:p w14:paraId="177BC9B8" w14:textId="3184051A" w:rsidR="00E85ABB" w:rsidRPr="007233CB" w:rsidRDefault="00E85ABB">
      <w:pPr>
        <w:pStyle w:val="Listeavsnitt"/>
        <w:numPr>
          <w:ilvl w:val="0"/>
          <w:numId w:val="12"/>
        </w:numPr>
        <w:spacing w:before="0" w:after="0" w:line="240" w:lineRule="auto"/>
        <w:rPr>
          <w:color w:val="050100" w:themeColor="text1"/>
          <w:sz w:val="20"/>
          <w:szCs w:val="20"/>
        </w:rPr>
      </w:pPr>
      <w:r w:rsidRPr="007233CB">
        <w:rPr>
          <w:color w:val="050100" w:themeColor="text1"/>
          <w:sz w:val="20"/>
          <w:szCs w:val="20"/>
        </w:rPr>
        <w:t xml:space="preserve">Forretningsmodell </w:t>
      </w:r>
    </w:p>
    <w:p w14:paraId="0E006AF7" w14:textId="72DD3D41" w:rsidR="00E85ABB" w:rsidRPr="007233CB" w:rsidRDefault="00E85ABB">
      <w:pPr>
        <w:pStyle w:val="Listeavsnitt"/>
        <w:numPr>
          <w:ilvl w:val="0"/>
          <w:numId w:val="12"/>
        </w:numPr>
        <w:spacing w:before="0" w:after="0" w:line="240" w:lineRule="auto"/>
        <w:rPr>
          <w:color w:val="050100" w:themeColor="text1"/>
          <w:sz w:val="20"/>
          <w:szCs w:val="20"/>
        </w:rPr>
      </w:pPr>
      <w:r w:rsidRPr="007233CB">
        <w:rPr>
          <w:color w:val="050100" w:themeColor="text1"/>
          <w:sz w:val="20"/>
          <w:szCs w:val="20"/>
        </w:rPr>
        <w:t xml:space="preserve">CV til prosjektteam </w:t>
      </w:r>
    </w:p>
    <w:p w14:paraId="37295338" w14:textId="175EE305" w:rsidR="006A0F37" w:rsidRPr="007233CB" w:rsidRDefault="006A0F37" w:rsidP="006A0F37">
      <w:pPr>
        <w:rPr>
          <w:color w:val="050100" w:themeColor="text1"/>
          <w:sz w:val="20"/>
          <w:szCs w:val="20"/>
        </w:rPr>
      </w:pPr>
      <w:r w:rsidRPr="007233CB">
        <w:rPr>
          <w:color w:val="050100" w:themeColor="text1"/>
          <w:sz w:val="20"/>
          <w:szCs w:val="20"/>
        </w:rPr>
        <w:t xml:space="preserve">Valgfrie vedlegg: </w:t>
      </w:r>
      <w:r w:rsidR="00E85ABB" w:rsidRPr="007233CB">
        <w:rPr>
          <w:color w:val="050100" w:themeColor="text1"/>
          <w:sz w:val="20"/>
          <w:szCs w:val="20"/>
        </w:rPr>
        <w:t>(</w:t>
      </w:r>
      <w:r w:rsidR="00B96D62">
        <w:rPr>
          <w:color w:val="050100" w:themeColor="text1"/>
          <w:sz w:val="20"/>
          <w:szCs w:val="20"/>
        </w:rPr>
        <w:t>3</w:t>
      </w:r>
      <w:r w:rsidR="00E85ABB" w:rsidRPr="007233CB">
        <w:rPr>
          <w:color w:val="050100" w:themeColor="text1"/>
          <w:sz w:val="20"/>
          <w:szCs w:val="20"/>
        </w:rPr>
        <w:t>):</w:t>
      </w:r>
    </w:p>
    <w:p w14:paraId="2F462D2D" w14:textId="77777777" w:rsidR="006A0F37" w:rsidRPr="007233CB" w:rsidRDefault="006A0F37" w:rsidP="006A0F37">
      <w:pPr>
        <w:pStyle w:val="Listeavsnitt"/>
        <w:numPr>
          <w:ilvl w:val="0"/>
          <w:numId w:val="12"/>
        </w:numPr>
        <w:spacing w:before="0" w:after="0" w:line="240" w:lineRule="auto"/>
        <w:rPr>
          <w:color w:val="050100" w:themeColor="text1"/>
          <w:sz w:val="20"/>
          <w:szCs w:val="20"/>
        </w:rPr>
      </w:pPr>
      <w:r w:rsidRPr="007233CB">
        <w:rPr>
          <w:color w:val="050100" w:themeColor="text1"/>
          <w:sz w:val="20"/>
          <w:szCs w:val="20"/>
        </w:rPr>
        <w:t>Intensjonsavtaler</w:t>
      </w:r>
    </w:p>
    <w:p w14:paraId="323FE221" w14:textId="77777777" w:rsidR="006A0F37" w:rsidRPr="007233CB" w:rsidRDefault="006A0F37" w:rsidP="006A0F37">
      <w:pPr>
        <w:pStyle w:val="Listeavsnitt"/>
        <w:numPr>
          <w:ilvl w:val="0"/>
          <w:numId w:val="12"/>
        </w:numPr>
        <w:spacing w:before="0" w:after="0" w:line="240" w:lineRule="auto"/>
        <w:rPr>
          <w:color w:val="050100" w:themeColor="text1"/>
          <w:sz w:val="20"/>
          <w:szCs w:val="20"/>
        </w:rPr>
      </w:pPr>
      <w:r w:rsidRPr="007233CB">
        <w:rPr>
          <w:color w:val="050100" w:themeColor="text1"/>
          <w:sz w:val="20"/>
          <w:szCs w:val="20"/>
        </w:rPr>
        <w:t xml:space="preserve">Etiske retningslinjer </w:t>
      </w:r>
    </w:p>
    <w:p w14:paraId="63A0AC33" w14:textId="5372832A" w:rsidR="00B96D62" w:rsidRPr="007233CB" w:rsidRDefault="00B96D62" w:rsidP="006A0F37">
      <w:pPr>
        <w:pStyle w:val="Listeavsnitt"/>
        <w:numPr>
          <w:ilvl w:val="0"/>
          <w:numId w:val="12"/>
        </w:numPr>
        <w:spacing w:before="0" w:after="0" w:line="240" w:lineRule="auto"/>
        <w:rPr>
          <w:color w:val="050100" w:themeColor="text1"/>
          <w:sz w:val="20"/>
          <w:szCs w:val="20"/>
        </w:rPr>
      </w:pPr>
      <w:r>
        <w:rPr>
          <w:color w:val="050100" w:themeColor="text1"/>
          <w:sz w:val="20"/>
          <w:szCs w:val="20"/>
        </w:rPr>
        <w:t>Oppdatert resultat- og balanseregnskap</w:t>
      </w:r>
    </w:p>
    <w:p w14:paraId="57D2CA1A" w14:textId="77777777" w:rsidR="006A0F37" w:rsidRPr="007233CB" w:rsidRDefault="006A0F37" w:rsidP="006A0F37">
      <w:pPr>
        <w:rPr>
          <w:color w:val="050100" w:themeColor="text1"/>
          <w:sz w:val="20"/>
          <w:szCs w:val="20"/>
        </w:rPr>
      </w:pPr>
    </w:p>
    <w:p w14:paraId="4CA0378A" w14:textId="77777777" w:rsidR="006A0F37" w:rsidRPr="007233CB" w:rsidRDefault="006A0F37" w:rsidP="006A0F37">
      <w:pPr>
        <w:rPr>
          <w:color w:val="050100" w:themeColor="text1"/>
          <w:sz w:val="20"/>
          <w:szCs w:val="20"/>
        </w:rPr>
      </w:pPr>
      <w:r w:rsidRPr="007233CB">
        <w:rPr>
          <w:color w:val="050100" w:themeColor="text1"/>
          <w:sz w:val="20"/>
          <w:szCs w:val="20"/>
        </w:rPr>
        <w:t xml:space="preserve">Dokumenter som flere </w:t>
      </w:r>
      <w:proofErr w:type="spellStart"/>
      <w:r w:rsidRPr="007233CB">
        <w:rPr>
          <w:color w:val="050100" w:themeColor="text1"/>
          <w:sz w:val="20"/>
          <w:szCs w:val="20"/>
        </w:rPr>
        <w:t>CVer</w:t>
      </w:r>
      <w:proofErr w:type="spellEnd"/>
      <w:r w:rsidRPr="007233CB">
        <w:rPr>
          <w:color w:val="050100" w:themeColor="text1"/>
          <w:sz w:val="20"/>
          <w:szCs w:val="20"/>
        </w:rPr>
        <w:t xml:space="preserve"> eller intensjonsavtaler skal slås sammen til én fil. Vedlegg skal navngis med kategori (f.eks. «</w:t>
      </w:r>
      <w:proofErr w:type="spellStart"/>
      <w:r w:rsidRPr="007233CB">
        <w:rPr>
          <w:color w:val="050100" w:themeColor="text1"/>
          <w:sz w:val="20"/>
          <w:szCs w:val="20"/>
        </w:rPr>
        <w:t>CV_Organisasjonsnavn</w:t>
      </w:r>
      <w:proofErr w:type="spellEnd"/>
      <w:r w:rsidRPr="007233CB">
        <w:rPr>
          <w:color w:val="050100" w:themeColor="text1"/>
          <w:sz w:val="20"/>
          <w:szCs w:val="20"/>
        </w:rPr>
        <w:t>»</w:t>
      </w:r>
    </w:p>
    <w:p w14:paraId="397F78C8" w14:textId="77777777" w:rsidR="006A0F37" w:rsidRPr="007233CB" w:rsidRDefault="006A0F37" w:rsidP="006A0F37">
      <w:pPr>
        <w:rPr>
          <w:color w:val="050100" w:themeColor="text1"/>
          <w:sz w:val="20"/>
          <w:szCs w:val="20"/>
        </w:rPr>
      </w:pPr>
    </w:p>
    <w:p w14:paraId="6A496DB7" w14:textId="77777777" w:rsidR="006A0F37" w:rsidRPr="000C3768" w:rsidRDefault="006A0F37" w:rsidP="006A0F37">
      <w:pPr>
        <w:rPr>
          <w:color w:val="00B0F0"/>
          <w:sz w:val="20"/>
          <w:szCs w:val="20"/>
        </w:rPr>
      </w:pPr>
    </w:p>
    <w:p w14:paraId="1E02F640" w14:textId="77777777" w:rsidR="006A0F37" w:rsidRPr="000C3768" w:rsidRDefault="006A0F37" w:rsidP="006A0F37">
      <w:pPr>
        <w:rPr>
          <w:sz w:val="20"/>
          <w:szCs w:val="20"/>
        </w:rPr>
      </w:pPr>
    </w:p>
    <w:p w14:paraId="72ADB6E2" w14:textId="77777777" w:rsidR="006A0F37" w:rsidRPr="000C3768" w:rsidRDefault="006A0F37" w:rsidP="006A0F37">
      <w:pPr>
        <w:rPr>
          <w:b/>
          <w:bCs/>
          <w:sz w:val="20"/>
          <w:szCs w:val="20"/>
        </w:rPr>
      </w:pPr>
    </w:p>
    <w:p w14:paraId="0D4E00CE" w14:textId="77777777" w:rsidR="0029027F" w:rsidRPr="000C3768" w:rsidRDefault="0029027F" w:rsidP="006A0F37">
      <w:pPr>
        <w:rPr>
          <w:sz w:val="20"/>
          <w:szCs w:val="20"/>
        </w:rPr>
      </w:pPr>
    </w:p>
    <w:sectPr w:rsidR="0029027F" w:rsidRPr="000C3768" w:rsidSect="00C74370"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2268" w:right="1418" w:bottom="165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61BE2" w14:textId="77777777" w:rsidR="001B5647" w:rsidRDefault="001B5647" w:rsidP="00852788">
      <w:r>
        <w:separator/>
      </w:r>
    </w:p>
  </w:endnote>
  <w:endnote w:type="continuationSeparator" w:id="0">
    <w:p w14:paraId="580B18C6" w14:textId="77777777" w:rsidR="001B5647" w:rsidRDefault="001B5647" w:rsidP="00852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altName w:val="Aptos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Kompleks skrif">
    <w:altName w:val="Times New Roman"/>
    <w:panose1 w:val="020B0604020202020204"/>
    <w:charset w:val="00"/>
    <w:family w:val="roman"/>
    <w:pitch w:val="default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Suisse Intl">
    <w:panose1 w:val="020B0504000000000000"/>
    <w:charset w:val="B2"/>
    <w:family w:val="swiss"/>
    <w:notTrueType/>
    <w:pitch w:val="variable"/>
    <w:sig w:usb0="20002207" w:usb1="00000003" w:usb2="00000008" w:usb3="00000000" w:csb0="000001D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-964895077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4F229E68" w14:textId="77777777" w:rsidR="00DD5789" w:rsidRDefault="00DD5789" w:rsidP="006813C4">
        <w:pPr>
          <w:pStyle w:val="Bunntekst"/>
          <w:framePr w:wrap="none" w:vAnchor="text" w:hAnchor="margin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7E23E61A" w14:textId="77777777" w:rsidR="00DD5789" w:rsidRDefault="00DD5789" w:rsidP="006813C4">
    <w:pPr>
      <w:pStyle w:val="Bunntekst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1A9AA" w14:textId="02F36FFA" w:rsidR="00852788" w:rsidRPr="00FB55AC" w:rsidRDefault="00D33EF3" w:rsidP="00E12258">
    <w:pPr>
      <w:pStyle w:val="Bunnteks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014BC1F7" wp14:editId="5FAAA33C">
              <wp:simplePos x="0" y="0"/>
              <wp:positionH relativeFrom="column">
                <wp:posOffset>1550670</wp:posOffset>
              </wp:positionH>
              <wp:positionV relativeFrom="paragraph">
                <wp:posOffset>5080</wp:posOffset>
              </wp:positionV>
              <wp:extent cx="2025650" cy="556260"/>
              <wp:effectExtent l="0" t="0" r="0" b="0"/>
              <wp:wrapNone/>
              <wp:docPr id="182581092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6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909793" w14:textId="77777777" w:rsidR="00E12258" w:rsidRPr="00F97789" w:rsidRDefault="00E12258" w:rsidP="00E12258">
                          <w:pPr>
                            <w:pStyle w:val="Sminformasjonstekster"/>
                          </w:pPr>
                          <w:r w:rsidRPr="00F97789">
                            <w:t xml:space="preserve">spaceagency@spaceagency.no   </w:t>
                          </w:r>
                        </w:p>
                        <w:p w14:paraId="5113914F" w14:textId="77777777" w:rsidR="00E12258" w:rsidRPr="00F97789" w:rsidRDefault="00E12258" w:rsidP="00E12258">
                          <w:pPr>
                            <w:pStyle w:val="Sminformasjonstekster"/>
                          </w:pPr>
                          <w:r w:rsidRPr="00F97789">
                            <w:t>(+47) 22</w:t>
                          </w:r>
                          <w:r>
                            <w:t xml:space="preserve"> </w:t>
                          </w:r>
                          <w:r w:rsidRPr="00F97789">
                            <w:t>51</w:t>
                          </w:r>
                          <w:r>
                            <w:t xml:space="preserve"> </w:t>
                          </w:r>
                          <w:r w:rsidRPr="00F97789">
                            <w:t>18</w:t>
                          </w:r>
                          <w:r>
                            <w:t xml:space="preserve"> </w:t>
                          </w:r>
                          <w:r w:rsidRPr="00F97789">
                            <w:t xml:space="preserve">00 </w:t>
                          </w:r>
                        </w:p>
                        <w:p w14:paraId="76BA524C" w14:textId="77777777" w:rsidR="00E12258" w:rsidRPr="00800A1D" w:rsidRDefault="00E12258" w:rsidP="00E12258">
                          <w:pPr>
                            <w:pStyle w:val="Sminformasjonstekster"/>
                            <w:rPr>
                              <w:b/>
                              <w:bCs/>
                              <w:color w:val="050100" w:themeColor="text1"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r</w:t>
                          </w:r>
                          <w:r w:rsidRPr="00800A1D">
                            <w:rPr>
                              <w:b/>
                              <w:bCs/>
                            </w:rPr>
                            <w:t>omdirektoratet.no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63E16FE6">
            <v:shapetype id="_x0000_t202" coordsize="21600,21600" o:spt="202" path="m,l,21600r21600,l21600,xe" w14:anchorId="014BC1F7">
              <v:stroke joinstyle="miter"/>
              <v:path gradientshapeok="t" o:connecttype="rect"/>
            </v:shapetype>
            <v:shape id="Text Box 1" style="position:absolute;margin-left:122.1pt;margin-top:.4pt;width:159.5pt;height:43.8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3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">
              <v:textbox>
                <w:txbxContent>
                  <w:p w:rsidRPr="00F97789" w:rsidR="00E12258" w:rsidP="00E12258" w:rsidRDefault="00E12258" w14:paraId="57886308" w14:textId="77777777">
                    <w:pPr>
                      <w:pStyle w:val="Sminformasjonstekster"/>
                    </w:pPr>
                    <w:r w:rsidRPr="00F97789">
                      <w:t xml:space="preserve">spaceagency@spaceagency.no   </w:t>
                    </w:r>
                  </w:p>
                  <w:p w:rsidRPr="00F97789" w:rsidR="00E12258" w:rsidP="00E12258" w:rsidRDefault="00E12258" w14:paraId="4ADBA613" w14:textId="77777777">
                    <w:pPr>
                      <w:pStyle w:val="Sminformasjonstekster"/>
                    </w:pPr>
                    <w:r w:rsidRPr="00F97789">
                      <w:t>(+47) 22</w:t>
                    </w:r>
                    <w:r>
                      <w:t xml:space="preserve"> </w:t>
                    </w:r>
                    <w:r w:rsidRPr="00F97789">
                      <w:t>51</w:t>
                    </w:r>
                    <w:r>
                      <w:t xml:space="preserve"> </w:t>
                    </w:r>
                    <w:r w:rsidRPr="00F97789">
                      <w:t>18</w:t>
                    </w:r>
                    <w:r>
                      <w:t xml:space="preserve"> </w:t>
                    </w:r>
                    <w:r w:rsidRPr="00F97789">
                      <w:t xml:space="preserve">00 </w:t>
                    </w:r>
                  </w:p>
                  <w:p w:rsidRPr="00800A1D" w:rsidR="00E12258" w:rsidP="00E12258" w:rsidRDefault="00E12258" w14:paraId="53530487" w14:textId="77777777">
                    <w:pPr>
                      <w:pStyle w:val="Sminformasjonstekster"/>
                      <w:rPr>
                        <w:b/>
                        <w:bCs/>
                        <w:color w:val="050100" w:themeColor="text1"/>
                      </w:rPr>
                    </w:pPr>
                    <w:r>
                      <w:rPr>
                        <w:b/>
                        <w:bCs/>
                      </w:rPr>
                      <w:t>r</w:t>
                    </w:r>
                    <w:r w:rsidRPr="00800A1D">
                      <w:rPr>
                        <w:b/>
                        <w:bCs/>
                      </w:rPr>
                      <w:t>omdirektoratet.no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DEF8ACE" wp14:editId="2208FC78">
              <wp:simplePos x="0" y="0"/>
              <wp:positionH relativeFrom="column">
                <wp:posOffset>0</wp:posOffset>
              </wp:positionH>
              <wp:positionV relativeFrom="paragraph">
                <wp:posOffset>-8890</wp:posOffset>
              </wp:positionV>
              <wp:extent cx="1543050" cy="673100"/>
              <wp:effectExtent l="0" t="0" r="0" b="0"/>
              <wp:wrapSquare wrapText="bothSides"/>
              <wp:docPr id="2139365449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3050" cy="673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EAD4A1" w14:textId="77777777" w:rsidR="00E12258" w:rsidRPr="0098259B" w:rsidRDefault="00E12258" w:rsidP="00E12258">
                          <w:pPr>
                            <w:pStyle w:val="Sminformasjonstekster"/>
                          </w:pPr>
                          <w:r w:rsidRPr="0098259B">
                            <w:t>Besøksadresse:</w:t>
                          </w:r>
                        </w:p>
                        <w:p w14:paraId="62EBE0E1" w14:textId="77777777" w:rsidR="00E12258" w:rsidRPr="0098259B" w:rsidRDefault="00E12258" w:rsidP="00E12258">
                          <w:pPr>
                            <w:pStyle w:val="Sminformasjonstekster"/>
                          </w:pPr>
                          <w:r w:rsidRPr="0098259B">
                            <w:t>Drammensveien 165</w:t>
                          </w:r>
                        </w:p>
                        <w:p w14:paraId="0E1F0104" w14:textId="77777777" w:rsidR="00E12258" w:rsidRPr="0098259B" w:rsidRDefault="00E12258" w:rsidP="00E12258">
                          <w:pPr>
                            <w:pStyle w:val="Sminformasjonstekster"/>
                          </w:pPr>
                          <w:r w:rsidRPr="0098259B">
                            <w:t>0277 Oslo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099ED66F">
            <v:shape id="_x0000_s1034" style="position:absolute;margin-left:0;margin-top:-.7pt;width:121.5pt;height:53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" w14:anchorId="4DEF8ACE">
              <v:textbox>
                <w:txbxContent>
                  <w:p w:rsidRPr="0098259B" w:rsidR="00E12258" w:rsidP="00E12258" w:rsidRDefault="00E12258" w14:paraId="7024601E" w14:textId="77777777">
                    <w:pPr>
                      <w:pStyle w:val="Sminformasjonstekster"/>
                    </w:pPr>
                    <w:r w:rsidRPr="0098259B">
                      <w:t>Besøksadresse:</w:t>
                    </w:r>
                  </w:p>
                  <w:p w:rsidRPr="0098259B" w:rsidR="00E12258" w:rsidP="00E12258" w:rsidRDefault="00E12258" w14:paraId="7B9B90E5" w14:textId="77777777">
                    <w:pPr>
                      <w:pStyle w:val="Sminformasjonstekster"/>
                    </w:pPr>
                    <w:r w:rsidRPr="0098259B">
                      <w:t>Drammensveien 165</w:t>
                    </w:r>
                  </w:p>
                  <w:p w:rsidRPr="0098259B" w:rsidR="00E12258" w:rsidP="00E12258" w:rsidRDefault="00E12258" w14:paraId="3E4CEDB5" w14:textId="77777777">
                    <w:pPr>
                      <w:pStyle w:val="Sminformasjonstekster"/>
                    </w:pPr>
                    <w:r w:rsidRPr="0098259B">
                      <w:t>0277 Oslo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C0FA5">
      <w:rPr>
        <w:noProof/>
      </w:rPr>
      <mc:AlternateContent>
        <mc:Choice Requires="wpg">
          <w:drawing>
            <wp:anchor distT="0" distB="0" distL="114300" distR="114300" simplePos="0" relativeHeight="251658247" behindDoc="1" locked="0" layoutInCell="1" allowOverlap="1" wp14:anchorId="4A186F37" wp14:editId="3D7964F0">
              <wp:simplePos x="0" y="0"/>
              <wp:positionH relativeFrom="page">
                <wp:posOffset>10109</wp:posOffset>
              </wp:positionH>
              <wp:positionV relativeFrom="page">
                <wp:posOffset>6681453</wp:posOffset>
              </wp:positionV>
              <wp:extent cx="1838385" cy="3993053"/>
              <wp:effectExtent l="0" t="0" r="0" b="0"/>
              <wp:wrapNone/>
              <wp:docPr id="26070" name="Group 260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38385" cy="3993053"/>
                        <a:chOff x="0" y="0"/>
                        <a:chExt cx="1838385" cy="3993053"/>
                      </a:xfrm>
                    </wpg:grpSpPr>
                    <wps:wsp>
                      <wps:cNvPr id="26071" name="Shape 26071"/>
                      <wps:cNvSpPr/>
                      <wps:spPr>
                        <a:xfrm>
                          <a:off x="0" y="0"/>
                          <a:ext cx="1838385" cy="399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8385" h="3993053">
                              <a:moveTo>
                                <a:pt x="400665" y="586"/>
                              </a:moveTo>
                              <a:cubicBezTo>
                                <a:pt x="658820" y="1905"/>
                                <a:pt x="900945" y="82212"/>
                                <a:pt x="1106738" y="250227"/>
                              </a:cubicBezTo>
                              <a:cubicBezTo>
                                <a:pt x="1838385" y="847476"/>
                                <a:pt x="1833453" y="2327067"/>
                                <a:pt x="1095792" y="3555430"/>
                              </a:cubicBezTo>
                              <a:cubicBezTo>
                                <a:pt x="1003592" y="3708932"/>
                                <a:pt x="904307" y="3851237"/>
                                <a:pt x="799720" y="3981580"/>
                              </a:cubicBezTo>
                              <a:lnTo>
                                <a:pt x="789836" y="3993053"/>
                              </a:lnTo>
                              <a:lnTo>
                                <a:pt x="274345" y="3993053"/>
                              </a:lnTo>
                              <a:lnTo>
                                <a:pt x="286119" y="3988412"/>
                              </a:lnTo>
                              <a:cubicBezTo>
                                <a:pt x="890484" y="3709952"/>
                                <a:pt x="1264284" y="2966279"/>
                                <a:pt x="1147034" y="2191041"/>
                              </a:cubicBezTo>
                              <a:cubicBezTo>
                                <a:pt x="1046534" y="1526605"/>
                                <a:pt x="613816" y="1027777"/>
                                <a:pt x="83149" y="885794"/>
                              </a:cubicBezTo>
                              <a:lnTo>
                                <a:pt x="0" y="868524"/>
                              </a:lnTo>
                              <a:lnTo>
                                <a:pt x="0" y="58542"/>
                              </a:lnTo>
                              <a:lnTo>
                                <a:pt x="48742" y="44869"/>
                              </a:lnTo>
                              <a:cubicBezTo>
                                <a:pt x="168028" y="15016"/>
                                <a:pt x="285930" y="0"/>
                                <a:pt x="400665" y="58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FEDF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 w14:anchorId="0B35D621">
            <v:group id="Group 26070" style="position:absolute;margin-left:.8pt;margin-top:526.1pt;width:144.75pt;height:314.4pt;z-index:-251658233;mso-position-horizontal-relative:page;mso-position-vertical-relative:page" coordsize="18383,39930" o:spid="_x0000_s1026" w14:anchorId="514F47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">
              <v:shape id="Shape 26071" style="position:absolute;width:18383;height:39930;visibility:visible;mso-wrap-style:square;v-text-anchor:top" coordsize="1838385,3993053" o:spid="_x0000_s1027" fillcolor="#efedf6" stroked="f" strokeweight="0" path="m400665,586v258155,1319,500280,81626,706073,249641c1838385,847476,1833453,2327067,1095792,3555430v-92200,153502,-191485,295807,-296072,426150l789836,3993053r-515491,l286119,3988412c890484,3709952,1264284,2966279,1147034,2191041,1046534,1526605,613816,1027777,83149,885794l,868524,,58542,48742,44869c168028,15016,285930,,400665,5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">
                <v:stroke miterlimit="83231f" joinstyle="miter"/>
                <v:path textboxrect="0,0,1838385,3993053" arrowok="t"/>
              </v:shape>
              <w10:wrap anchorx="page" anchory="page"/>
            </v:group>
          </w:pict>
        </mc:Fallback>
      </mc:AlternateContent>
    </w:r>
    <w:r w:rsidR="00E12258">
      <w:rPr>
        <w:rFonts w:cs="Arial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57207221" wp14:editId="795D5033">
              <wp:simplePos x="0" y="0"/>
              <wp:positionH relativeFrom="column">
                <wp:posOffset>4542155</wp:posOffset>
              </wp:positionH>
              <wp:positionV relativeFrom="paragraph">
                <wp:posOffset>316865</wp:posOffset>
              </wp:positionV>
              <wp:extent cx="1282700" cy="463550"/>
              <wp:effectExtent l="0" t="0" r="0" b="0"/>
              <wp:wrapNone/>
              <wp:docPr id="560021872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14D5E9" w14:textId="77777777" w:rsidR="00E12258" w:rsidRPr="007736B3" w:rsidRDefault="00E12258" w:rsidP="00E12258">
                          <w:pPr>
                            <w:pStyle w:val="Bunntekst"/>
                            <w:spacing w:line="276" w:lineRule="auto"/>
                            <w:jc w:val="right"/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</w:pP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t xml:space="preserve">Side </w:t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t>1</w:t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fldChar w:fldCharType="end"/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t xml:space="preserve"> av </w:t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t>2</w:t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445F178C" w14:textId="77777777" w:rsidR="00E12258" w:rsidRDefault="00E12258" w:rsidP="00E12258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7337A03A">
            <v:shape id="Text Box 9" style="position:absolute;margin-left:357.65pt;margin-top:24.95pt;width:101pt;height:36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5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" w14:anchorId="57207221">
              <v:textbox>
                <w:txbxContent>
                  <w:p w:rsidRPr="007736B3" w:rsidR="00E12258" w:rsidP="00E12258" w:rsidRDefault="00E12258" w14:paraId="6C0499A1" w14:textId="77777777">
                    <w:pPr>
                      <w:pStyle w:val="Footer"/>
                      <w:spacing w:line="276" w:lineRule="auto"/>
                      <w:jc w:val="right"/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</w:pP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t xml:space="preserve">Side </w:t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fldChar w:fldCharType="begin"/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instrText>PAGE  \* Arabic  \* MERGEFORMAT</w:instrText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fldChar w:fldCharType="separate"/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t>1</w:t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fldChar w:fldCharType="end"/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t xml:space="preserve"> av </w:t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fldChar w:fldCharType="begin"/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instrText>NUMPAGES  \* Arabic  \* MERGEFORMAT</w:instrText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fldChar w:fldCharType="separate"/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t>2</w:t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fldChar w:fldCharType="end"/>
                    </w:r>
                  </w:p>
                  <w:p w:rsidR="00E12258" w:rsidP="00E12258" w:rsidRDefault="00E12258" w14:paraId="5A39BBE3" w14:textId="77777777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E12258">
      <w:rPr>
        <w:rFonts w:cs="Arial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7A3C2EC3" wp14:editId="71DAED3E">
              <wp:simplePos x="0" y="0"/>
              <wp:positionH relativeFrom="column">
                <wp:posOffset>9084310</wp:posOffset>
              </wp:positionH>
              <wp:positionV relativeFrom="paragraph">
                <wp:posOffset>525780</wp:posOffset>
              </wp:positionV>
              <wp:extent cx="1282700" cy="463550"/>
              <wp:effectExtent l="0" t="0" r="0" b="0"/>
              <wp:wrapNone/>
              <wp:docPr id="99559776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28FB38E" w14:textId="77777777" w:rsidR="00E12258" w:rsidRPr="007736B3" w:rsidRDefault="00E12258" w:rsidP="00E12258">
                          <w:pPr>
                            <w:pStyle w:val="Bunntekst"/>
                            <w:spacing w:line="276" w:lineRule="auto"/>
                            <w:jc w:val="right"/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</w:pP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t xml:space="preserve">Side </w:t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t>1</w:t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fldChar w:fldCharType="end"/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t xml:space="preserve"> av </w:t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t>2</w:t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7DE81D42" w14:textId="77777777" w:rsidR="00E12258" w:rsidRDefault="00E12258" w:rsidP="00E12258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3FE7D178">
            <v:shape id="_x0000_s1036" style="position:absolute;margin-left:715.3pt;margin-top:41.4pt;width:101pt;height:36.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" w14:anchorId="7A3C2EC3">
              <v:textbox>
                <w:txbxContent>
                  <w:p w:rsidRPr="007736B3" w:rsidR="00E12258" w:rsidP="00E12258" w:rsidRDefault="00E12258" w14:paraId="46D5E323" w14:textId="77777777">
                    <w:pPr>
                      <w:pStyle w:val="Footer"/>
                      <w:spacing w:line="276" w:lineRule="auto"/>
                      <w:jc w:val="right"/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</w:pP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t xml:space="preserve">Side </w:t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fldChar w:fldCharType="begin"/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instrText>PAGE  \* Arabic  \* MERGEFORMAT</w:instrText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fldChar w:fldCharType="separate"/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t>1</w:t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fldChar w:fldCharType="end"/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t xml:space="preserve"> av </w:t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fldChar w:fldCharType="begin"/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instrText>NUMPAGES  \* Arabic  \* MERGEFORMAT</w:instrText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fldChar w:fldCharType="separate"/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t>2</w:t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fldChar w:fldCharType="end"/>
                    </w:r>
                  </w:p>
                  <w:p w:rsidR="00E12258" w:rsidP="00E12258" w:rsidRDefault="00E12258" w14:paraId="41C8F396" w14:textId="77777777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lk184212127"/>
  <w:bookmarkStart w:id="4" w:name="_Hlk184212128"/>
  <w:bookmarkStart w:id="5" w:name="_Hlk184212384"/>
  <w:bookmarkStart w:id="6" w:name="_Hlk184212385"/>
  <w:p w14:paraId="105436C2" w14:textId="77777777" w:rsidR="00037A31" w:rsidRPr="00A440B6" w:rsidRDefault="00E12258" w:rsidP="00A440B6">
    <w:pPr>
      <w:pStyle w:val="Bunntekst"/>
    </w:pPr>
    <w:r>
      <w:rPr>
        <w:rFonts w:cs="Arial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36743C9" wp14:editId="6BA04CC9">
              <wp:simplePos x="0" y="0"/>
              <wp:positionH relativeFrom="column">
                <wp:posOffset>4542155</wp:posOffset>
              </wp:positionH>
              <wp:positionV relativeFrom="paragraph">
                <wp:posOffset>354965</wp:posOffset>
              </wp:positionV>
              <wp:extent cx="1282700" cy="463550"/>
              <wp:effectExtent l="0" t="0" r="0" b="0"/>
              <wp:wrapNone/>
              <wp:docPr id="2058104715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24C21D3" w14:textId="77777777" w:rsidR="00E12258" w:rsidRPr="007736B3" w:rsidRDefault="00E12258" w:rsidP="00E12258">
                          <w:pPr>
                            <w:pStyle w:val="Bunntekst"/>
                            <w:spacing w:line="276" w:lineRule="auto"/>
                            <w:jc w:val="right"/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</w:pP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t xml:space="preserve">Side </w:t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t>1</w:t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fldChar w:fldCharType="end"/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t xml:space="preserve"> av </w:t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t>2</w:t>
                          </w:r>
                          <w:r w:rsidRPr="007736B3">
                            <w:rPr>
                              <w:rFonts w:cs="Arial"/>
                              <w:color w:val="505050" w:themeColor="text2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2DBA5F64" w14:textId="77777777" w:rsidR="00E12258" w:rsidRDefault="00E12258" w:rsidP="00E12258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65288B52">
            <v:shapetype id="_x0000_t202" coordsize="21600,21600" o:spt="202" path="m,l,21600r21600,l21600,xe" w14:anchorId="436743C9">
              <v:stroke joinstyle="miter"/>
              <v:path gradientshapeok="t" o:connecttype="rect"/>
            </v:shapetype>
            <v:shape id="_x0000_s1037" style="position:absolute;margin-left:357.65pt;margin-top:27.95pt;width:101pt;height:36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">
              <v:textbox>
                <w:txbxContent>
                  <w:p w:rsidRPr="007736B3" w:rsidR="00E12258" w:rsidP="00E12258" w:rsidRDefault="00E12258" w14:paraId="2D0F133F" w14:textId="77777777">
                    <w:pPr>
                      <w:pStyle w:val="Footer"/>
                      <w:spacing w:line="276" w:lineRule="auto"/>
                      <w:jc w:val="right"/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</w:pP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t xml:space="preserve">Side </w:t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fldChar w:fldCharType="begin"/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instrText>PAGE  \* Arabic  \* MERGEFORMAT</w:instrText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fldChar w:fldCharType="separate"/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t>1</w:t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fldChar w:fldCharType="end"/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t xml:space="preserve"> av </w:t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fldChar w:fldCharType="begin"/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instrText>NUMPAGES  \* Arabic  \* MERGEFORMAT</w:instrText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fldChar w:fldCharType="separate"/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t>2</w:t>
                    </w:r>
                    <w:r w:rsidRPr="007736B3">
                      <w:rPr>
                        <w:rFonts w:cs="Arial"/>
                        <w:color w:val="505050" w:themeColor="text2"/>
                        <w:sz w:val="18"/>
                        <w:szCs w:val="18"/>
                      </w:rPr>
                      <w:fldChar w:fldCharType="end"/>
                    </w:r>
                  </w:p>
                  <w:p w:rsidR="00E12258" w:rsidP="00E12258" w:rsidRDefault="00E12258" w14:paraId="6A05A809" w14:textId="77777777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FAEA1E4" wp14:editId="6985B72A">
              <wp:simplePos x="0" y="0"/>
              <wp:positionH relativeFrom="column">
                <wp:posOffset>1546860</wp:posOffset>
              </wp:positionH>
              <wp:positionV relativeFrom="paragraph">
                <wp:posOffset>147955</wp:posOffset>
              </wp:positionV>
              <wp:extent cx="2025650" cy="556260"/>
              <wp:effectExtent l="0" t="0" r="0" b="0"/>
              <wp:wrapNone/>
              <wp:docPr id="29677554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6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D6CD0E" w14:textId="77777777" w:rsidR="00E12258" w:rsidRPr="00F97789" w:rsidRDefault="00E12258" w:rsidP="00E12258">
                          <w:pPr>
                            <w:pStyle w:val="Sminformasjonstekster"/>
                          </w:pPr>
                          <w:r w:rsidRPr="00F97789">
                            <w:t xml:space="preserve">spaceagency@spaceagency.no   </w:t>
                          </w:r>
                        </w:p>
                        <w:p w14:paraId="58858B3E" w14:textId="77777777" w:rsidR="00E12258" w:rsidRPr="00F97789" w:rsidRDefault="00E12258" w:rsidP="00E12258">
                          <w:pPr>
                            <w:pStyle w:val="Sminformasjonstekster"/>
                          </w:pPr>
                          <w:r w:rsidRPr="00F97789">
                            <w:t>(+47) 22</w:t>
                          </w:r>
                          <w:r>
                            <w:t xml:space="preserve"> </w:t>
                          </w:r>
                          <w:r w:rsidRPr="00F97789">
                            <w:t>51</w:t>
                          </w:r>
                          <w:r>
                            <w:t xml:space="preserve"> </w:t>
                          </w:r>
                          <w:r w:rsidRPr="00F97789">
                            <w:t>18</w:t>
                          </w:r>
                          <w:r>
                            <w:t xml:space="preserve"> </w:t>
                          </w:r>
                          <w:r w:rsidRPr="00F97789">
                            <w:t xml:space="preserve">00 </w:t>
                          </w:r>
                        </w:p>
                        <w:p w14:paraId="163BBECA" w14:textId="77777777" w:rsidR="00E12258" w:rsidRPr="00800A1D" w:rsidRDefault="00E12258" w:rsidP="00E12258">
                          <w:pPr>
                            <w:pStyle w:val="Sminformasjonstekster"/>
                            <w:rPr>
                              <w:b/>
                              <w:bCs/>
                              <w:color w:val="050100" w:themeColor="text1"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r</w:t>
                          </w:r>
                          <w:r w:rsidRPr="00800A1D">
                            <w:rPr>
                              <w:b/>
                              <w:bCs/>
                            </w:rPr>
                            <w:t>omdirektoratet.no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344358EF">
            <v:shape id="_x0000_s1038" style="position:absolute;margin-left:121.8pt;margin-top:11.65pt;width:159.5pt;height:43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" w14:anchorId="7FAEA1E4">
              <v:textbox>
                <w:txbxContent>
                  <w:p w:rsidRPr="00F97789" w:rsidR="00E12258" w:rsidP="00E12258" w:rsidRDefault="00E12258" w14:paraId="575281AB" w14:textId="77777777">
                    <w:pPr>
                      <w:pStyle w:val="Sminformasjonstekster"/>
                    </w:pPr>
                    <w:r w:rsidRPr="00F97789">
                      <w:t xml:space="preserve">spaceagency@spaceagency.no   </w:t>
                    </w:r>
                  </w:p>
                  <w:p w:rsidRPr="00F97789" w:rsidR="00E12258" w:rsidP="00E12258" w:rsidRDefault="00E12258" w14:paraId="0D5A8628" w14:textId="77777777">
                    <w:pPr>
                      <w:pStyle w:val="Sminformasjonstekster"/>
                    </w:pPr>
                    <w:r w:rsidRPr="00F97789">
                      <w:t>(+47) 22</w:t>
                    </w:r>
                    <w:r>
                      <w:t xml:space="preserve"> </w:t>
                    </w:r>
                    <w:r w:rsidRPr="00F97789">
                      <w:t>51</w:t>
                    </w:r>
                    <w:r>
                      <w:t xml:space="preserve"> </w:t>
                    </w:r>
                    <w:r w:rsidRPr="00F97789">
                      <w:t>18</w:t>
                    </w:r>
                    <w:r>
                      <w:t xml:space="preserve"> </w:t>
                    </w:r>
                    <w:r w:rsidRPr="00F97789">
                      <w:t xml:space="preserve">00 </w:t>
                    </w:r>
                  </w:p>
                  <w:p w:rsidRPr="00800A1D" w:rsidR="00E12258" w:rsidP="00E12258" w:rsidRDefault="00E12258" w14:paraId="6A401F2C" w14:textId="77777777">
                    <w:pPr>
                      <w:pStyle w:val="Sminformasjonstekster"/>
                      <w:rPr>
                        <w:b/>
                        <w:bCs/>
                        <w:color w:val="050100" w:themeColor="text1"/>
                      </w:rPr>
                    </w:pPr>
                    <w:r>
                      <w:rPr>
                        <w:b/>
                        <w:bCs/>
                      </w:rPr>
                      <w:t>r</w:t>
                    </w:r>
                    <w:r w:rsidRPr="00800A1D">
                      <w:rPr>
                        <w:b/>
                        <w:bCs/>
                      </w:rPr>
                      <w:t>omdirektoratet.no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9D0B287" wp14:editId="665DD0F0">
              <wp:simplePos x="0" y="0"/>
              <wp:positionH relativeFrom="column">
                <wp:posOffset>0</wp:posOffset>
              </wp:positionH>
              <wp:positionV relativeFrom="paragraph">
                <wp:posOffset>146050</wp:posOffset>
              </wp:positionV>
              <wp:extent cx="1543050" cy="673100"/>
              <wp:effectExtent l="0" t="0" r="0" b="0"/>
              <wp:wrapSquare wrapText="bothSides"/>
              <wp:docPr id="13371349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3050" cy="673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E51DDE1" w14:textId="77777777" w:rsidR="00E12258" w:rsidRPr="0098259B" w:rsidRDefault="00E12258" w:rsidP="00E12258">
                          <w:pPr>
                            <w:pStyle w:val="Sminformasjonstekster"/>
                          </w:pPr>
                          <w:r w:rsidRPr="0098259B">
                            <w:t>Besøksadresse:</w:t>
                          </w:r>
                        </w:p>
                        <w:p w14:paraId="15B9BEA2" w14:textId="77777777" w:rsidR="00E12258" w:rsidRPr="0098259B" w:rsidRDefault="00E12258" w:rsidP="00E12258">
                          <w:pPr>
                            <w:pStyle w:val="Sminformasjonstekster"/>
                          </w:pPr>
                          <w:r w:rsidRPr="0098259B">
                            <w:t>Drammensveien 165</w:t>
                          </w:r>
                        </w:p>
                        <w:p w14:paraId="11D301AE" w14:textId="77777777" w:rsidR="00E12258" w:rsidRPr="0098259B" w:rsidRDefault="00E12258" w:rsidP="00E12258">
                          <w:pPr>
                            <w:pStyle w:val="Sminformasjonstekster"/>
                          </w:pPr>
                          <w:r w:rsidRPr="0098259B">
                            <w:t>0277 Oslo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41C5E170">
            <v:shape id="_x0000_s1039" style="position:absolute;margin-left:0;margin-top:11.5pt;width:121.5pt;height:5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" w14:anchorId="49D0B287">
              <v:textbox>
                <w:txbxContent>
                  <w:p w:rsidRPr="0098259B" w:rsidR="00E12258" w:rsidP="00E12258" w:rsidRDefault="00E12258" w14:paraId="01DF9A5C" w14:textId="77777777">
                    <w:pPr>
                      <w:pStyle w:val="Sminformasjonstekster"/>
                    </w:pPr>
                    <w:r w:rsidRPr="0098259B">
                      <w:t>Besøksadresse:</w:t>
                    </w:r>
                  </w:p>
                  <w:p w:rsidRPr="0098259B" w:rsidR="00E12258" w:rsidP="00E12258" w:rsidRDefault="00E12258" w14:paraId="59F7C0CD" w14:textId="77777777">
                    <w:pPr>
                      <w:pStyle w:val="Sminformasjonstekster"/>
                    </w:pPr>
                    <w:r w:rsidRPr="0098259B">
                      <w:t>Drammensveien 165</w:t>
                    </w:r>
                  </w:p>
                  <w:p w:rsidRPr="0098259B" w:rsidR="00E12258" w:rsidP="00E12258" w:rsidRDefault="00E12258" w14:paraId="7A8A311F" w14:textId="77777777">
                    <w:pPr>
                      <w:pStyle w:val="Sminformasjonstekster"/>
                    </w:pPr>
                    <w:r w:rsidRPr="0098259B">
                      <w:t>0277 Oslo</w:t>
                    </w:r>
                  </w:p>
                </w:txbxContent>
              </v:textbox>
              <w10:wrap type="square"/>
            </v:shape>
          </w:pict>
        </mc:Fallback>
      </mc:AlternateContent>
    </w:r>
    <w:bookmarkEnd w:id="3"/>
    <w:bookmarkEnd w:id="4"/>
    <w:bookmarkEnd w:id="5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CBDB5" w14:textId="77777777" w:rsidR="001B5647" w:rsidRDefault="001B5647" w:rsidP="00852788">
      <w:r>
        <w:separator/>
      </w:r>
    </w:p>
  </w:footnote>
  <w:footnote w:type="continuationSeparator" w:id="0">
    <w:p w14:paraId="1A4E89A8" w14:textId="77777777" w:rsidR="001B5647" w:rsidRDefault="001B5647" w:rsidP="00852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3E17B" w14:textId="4E19EB40" w:rsidR="00852788" w:rsidRPr="005C5305" w:rsidRDefault="00450C9A" w:rsidP="00147284">
    <w:pPr>
      <w:pStyle w:val="Topptekst"/>
      <w:tabs>
        <w:tab w:val="left" w:pos="7122"/>
      </w:tabs>
      <w:rPr>
        <w:rFonts w:ascii="Calibri" w:hAnsi="Calibri" w:cs="Calibri"/>
        <w:color w:val="2A2928" w:themeColor="background2" w:themeShade="4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8" behindDoc="1" locked="0" layoutInCell="1" allowOverlap="1" wp14:anchorId="4653D082" wp14:editId="1F9FBCB6">
              <wp:simplePos x="0" y="0"/>
              <wp:positionH relativeFrom="page">
                <wp:posOffset>5708324</wp:posOffset>
              </wp:positionH>
              <wp:positionV relativeFrom="page">
                <wp:posOffset>0</wp:posOffset>
              </wp:positionV>
              <wp:extent cx="1844179" cy="1558987"/>
              <wp:effectExtent l="0" t="0" r="0" b="0"/>
              <wp:wrapNone/>
              <wp:docPr id="26018" name="Group 260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44179" cy="1558987"/>
                        <a:chOff x="0" y="0"/>
                        <a:chExt cx="1844179" cy="1558987"/>
                      </a:xfrm>
                    </wpg:grpSpPr>
                    <wps:wsp>
                      <wps:cNvPr id="26019" name="Shape 26019"/>
                      <wps:cNvSpPr/>
                      <wps:spPr>
                        <a:xfrm>
                          <a:off x="0" y="0"/>
                          <a:ext cx="1844179" cy="15589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44179" h="1558987">
                              <a:moveTo>
                                <a:pt x="0" y="0"/>
                              </a:moveTo>
                              <a:lnTo>
                                <a:pt x="760859" y="0"/>
                              </a:lnTo>
                              <a:lnTo>
                                <a:pt x="780766" y="32273"/>
                              </a:lnTo>
                              <a:cubicBezTo>
                                <a:pt x="1033277" y="402213"/>
                                <a:pt x="1417760" y="634162"/>
                                <a:pt x="1835392" y="647454"/>
                              </a:cubicBezTo>
                              <a:lnTo>
                                <a:pt x="1844179" y="647217"/>
                              </a:lnTo>
                              <a:lnTo>
                                <a:pt x="1844179" y="1365288"/>
                              </a:lnTo>
                              <a:lnTo>
                                <a:pt x="1777087" y="1392111"/>
                              </a:lnTo>
                              <a:cubicBezTo>
                                <a:pt x="1326268" y="1558987"/>
                                <a:pt x="882371" y="1522650"/>
                                <a:pt x="539412" y="1242723"/>
                              </a:cubicBezTo>
                              <a:cubicBezTo>
                                <a:pt x="219290" y="981395"/>
                                <a:pt x="40153" y="551169"/>
                                <a:pt x="1681" y="47004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FEDF6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022" name="Rectangle 26022"/>
                      <wps:cNvSpPr/>
                      <wps:spPr>
                        <a:xfrm>
                          <a:off x="945018" y="849588"/>
                          <a:ext cx="56348" cy="2264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957B97F" w14:textId="77777777" w:rsidR="00450C9A" w:rsidRDefault="00450C9A" w:rsidP="00450C9A">
                            <w:r>
                              <w:rPr>
                                <w:rFonts w:eastAsia="Arial" w:cs="Arial"/>
                                <w:color w:val="0401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svg="http://schemas.microsoft.com/office/drawing/2016/SVG/main" xmlns:pic="http://schemas.openxmlformats.org/drawingml/2006/picture" xmlns:a="http://schemas.openxmlformats.org/drawingml/2006/main">
          <w:pict w14:anchorId="033AC569">
            <v:group id="Group 26018" style="position:absolute;margin-left:449.45pt;margin-top:0;width:145.2pt;height:122.75pt;z-index:-251658232;mso-position-horizontal-relative:page;mso-position-vertical-relative:page" coordsize="18441,15589" o:spid="_x0000_s1030" w14:anchorId="4653D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">
              <v:shape id="Shape 26019" style="position:absolute;width:18441;height:15589;visibility:visible;mso-wrap-style:square;v-text-anchor:top" coordsize="1844179,1558987" o:spid="_x0000_s1031" fillcolor="#efedf6" stroked="f" strokeweight="0" path="m,l760859,r19907,32273c1033277,402213,1417760,634162,1835392,647454r8787,-237l1844179,1365288r-67092,26823c1326268,1558987,882371,1522650,539412,1242723,219290,981395,40153,551169,1681,4700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">
                <v:stroke miterlimit="83231f" joinstyle="miter"/>
                <v:path textboxrect="0,0,1844179,1558987" arrowok="t"/>
              </v:shape>
              <v:rect id="Rectangle 26022" style="position:absolute;left:9450;top:8495;width:563;height:2265;visibility:visible;mso-wrap-style:square;v-text-anchor:top" o:spid="_x0000_s1032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">
                <v:textbox inset="0,0,0,0">
                  <w:txbxContent>
                    <w:p w:rsidR="00450C9A" w:rsidP="00450C9A" w:rsidRDefault="00450C9A" w14:paraId="29D6B04F" w14:textId="77777777">
                      <w:r>
                        <w:rPr>
                          <w:rFonts w:eastAsia="Arial" w:cs="Arial"/>
                          <w:color w:val="040100"/>
                        </w:rPr>
                        <w:t xml:space="preserve"> </w:t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 w:rsidR="00A440B6">
      <w:rPr>
        <w:noProof/>
      </w:rPr>
      <w:drawing>
        <wp:inline distT="0" distB="0" distL="0" distR="0" wp14:anchorId="296CC3E8" wp14:editId="19AB91F1">
          <wp:extent cx="1696791" cy="431800"/>
          <wp:effectExtent l="0" t="0" r="0" b="6350"/>
          <wp:docPr id="523053835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3053835" name="Graphic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6791" cy="43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50C9A">
      <w:rPr>
        <w:color w:val="050100" w:themeColor="text1"/>
      </w:rPr>
      <w:tab/>
    </w:r>
    <w:r w:rsidRPr="00450C9A">
      <w:rPr>
        <w:color w:val="050100" w:themeColor="text1"/>
      </w:rPr>
      <w:tab/>
    </w:r>
    <w:r w:rsidRPr="00450C9A">
      <w:rPr>
        <w:color w:val="050100" w:themeColor="text1"/>
      </w:rPr>
      <w:tab/>
    </w:r>
    <w:proofErr w:type="spellStart"/>
    <w:proofErr w:type="gramStart"/>
    <w:r w:rsidR="30000232" w:rsidRPr="00147284">
      <w:rPr>
        <w:color w:val="050100" w:themeColor="text1"/>
        <w:highlight w:val="yellow"/>
      </w:rPr>
      <w:t>dd.mm.ååå</w:t>
    </w:r>
    <w:proofErr w:type="spellEnd"/>
    <w:proofErr w:type="gram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6F864" w14:textId="7D897694" w:rsidR="009B3FB7" w:rsidRPr="009E19B7" w:rsidRDefault="00914D09" w:rsidP="009E19B7">
    <w:pPr>
      <w:pStyle w:val="Topptekst"/>
      <w:tabs>
        <w:tab w:val="left" w:pos="7122"/>
      </w:tabs>
      <w:rPr>
        <w:rFonts w:ascii="Calibri" w:hAnsi="Calibri" w:cs="Calibri"/>
        <w:color w:val="2A2928" w:themeColor="background2" w:themeShade="40"/>
        <w:sz w:val="20"/>
        <w:szCs w:val="20"/>
      </w:rPr>
    </w:pPr>
    <w:r>
      <w:rPr>
        <w:noProof/>
      </w:rPr>
      <w:drawing>
        <wp:inline distT="0" distB="0" distL="0" distR="0" wp14:anchorId="76CC4DD8" wp14:editId="16D34E15">
          <wp:extent cx="1696791" cy="431800"/>
          <wp:effectExtent l="0" t="0" r="0" b="6350"/>
          <wp:docPr id="453232978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3232978" name="Graphic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6791" cy="43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B3FB7">
      <w:tab/>
    </w:r>
    <w:r w:rsidR="009B3FB7">
      <w:tab/>
    </w:r>
    <w:r w:rsidR="009E19B7">
      <w:tab/>
    </w:r>
    <w:proofErr w:type="spellStart"/>
    <w:proofErr w:type="gramStart"/>
    <w:r w:rsidR="009E19B7" w:rsidRPr="00147284">
      <w:rPr>
        <w:color w:val="050100" w:themeColor="text1"/>
        <w:highlight w:val="yellow"/>
      </w:rPr>
      <w:t>dd.mm.ååå</w:t>
    </w:r>
    <w:proofErr w:type="spellEnd"/>
    <w:proofErr w:type="gramEnd"/>
  </w:p>
  <w:p w14:paraId="2421C3B0" w14:textId="5B43CD59" w:rsidR="00037A31" w:rsidRDefault="00037A31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0EBC"/>
    <w:multiLevelType w:val="hybridMultilevel"/>
    <w:tmpl w:val="B6A8C13E"/>
    <w:lvl w:ilvl="0" w:tplc="80CA4BBA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A490F"/>
    <w:multiLevelType w:val="hybridMultilevel"/>
    <w:tmpl w:val="18D859F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9C4C13"/>
    <w:multiLevelType w:val="hybridMultilevel"/>
    <w:tmpl w:val="8B7461C2"/>
    <w:lvl w:ilvl="0" w:tplc="E1923A4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601B7"/>
    <w:multiLevelType w:val="hybridMultilevel"/>
    <w:tmpl w:val="0026F1D0"/>
    <w:lvl w:ilvl="0" w:tplc="37AC09BE">
      <w:start w:val="1"/>
      <w:numFmt w:val="bullet"/>
      <w:lvlText w:val="-"/>
      <w:lvlJc w:val="left"/>
      <w:pPr>
        <w:ind w:left="1068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5BA0730"/>
    <w:multiLevelType w:val="multilevel"/>
    <w:tmpl w:val="C54817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•"/>
      <w:lvlJc w:val="left"/>
      <w:pPr>
        <w:ind w:left="1361" w:hanging="340"/>
      </w:pPr>
      <w:rPr>
        <w:rFonts w:ascii="Calibri" w:hAnsi="Calibri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17ACA"/>
    <w:multiLevelType w:val="hybridMultilevel"/>
    <w:tmpl w:val="EB6055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7B5B92"/>
    <w:multiLevelType w:val="multilevel"/>
    <w:tmpl w:val="33F0D89E"/>
    <w:styleLink w:val="CurrentList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ordinal"/>
      <w:isLgl/>
      <w:suff w:val="space"/>
      <w:lvlText w:val="%1.%2."/>
      <w:lvlJc w:val="left"/>
      <w:pPr>
        <w:ind w:left="5671" w:firstLine="0"/>
      </w:pPr>
      <w:rPr>
        <w:rFonts w:hint="default"/>
      </w:rPr>
    </w:lvl>
    <w:lvl w:ilvl="2">
      <w:start w:val="1"/>
      <w:numFmt w:val="ordinal"/>
      <w:isLgl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Restart w:val="0"/>
      <w:suff w:val="space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A2B0793"/>
    <w:multiLevelType w:val="hybridMultilevel"/>
    <w:tmpl w:val="54384D7C"/>
    <w:lvl w:ilvl="0" w:tplc="E7D802C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9E5A42"/>
    <w:multiLevelType w:val="hybridMultilevel"/>
    <w:tmpl w:val="B5C4AE5E"/>
    <w:lvl w:ilvl="0" w:tplc="C4326AFE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D0321E6"/>
    <w:multiLevelType w:val="hybridMultilevel"/>
    <w:tmpl w:val="01765A78"/>
    <w:lvl w:ilvl="0" w:tplc="E1923A4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3943C1"/>
    <w:multiLevelType w:val="multilevel"/>
    <w:tmpl w:val="33F0D89E"/>
    <w:styleLink w:val="CurrentList1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ordinal"/>
      <w:isLgl/>
      <w:suff w:val="space"/>
      <w:lvlText w:val="%1.%2."/>
      <w:lvlJc w:val="left"/>
      <w:pPr>
        <w:ind w:left="5671" w:firstLine="0"/>
      </w:pPr>
      <w:rPr>
        <w:rFonts w:hint="default"/>
      </w:rPr>
    </w:lvl>
    <w:lvl w:ilvl="2">
      <w:start w:val="1"/>
      <w:numFmt w:val="ordinal"/>
      <w:isLgl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Restart w:val="0"/>
      <w:suff w:val="space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1C83C27"/>
    <w:multiLevelType w:val="hybridMultilevel"/>
    <w:tmpl w:val="A4886994"/>
    <w:lvl w:ilvl="0" w:tplc="08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2" w15:restartNumberingAfterBreak="0">
    <w:nsid w:val="52E44460"/>
    <w:multiLevelType w:val="hybridMultilevel"/>
    <w:tmpl w:val="9C6C89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DE1426"/>
    <w:multiLevelType w:val="hybridMultilevel"/>
    <w:tmpl w:val="690EA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0833D5"/>
    <w:multiLevelType w:val="hybridMultilevel"/>
    <w:tmpl w:val="3BDCBE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EF56A3"/>
    <w:multiLevelType w:val="hybridMultilevel"/>
    <w:tmpl w:val="EE6A1D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380198"/>
    <w:multiLevelType w:val="hybridMultilevel"/>
    <w:tmpl w:val="A55C5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64677E"/>
    <w:multiLevelType w:val="hybridMultilevel"/>
    <w:tmpl w:val="61649ADE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88789C"/>
    <w:multiLevelType w:val="multilevel"/>
    <w:tmpl w:val="33F0D89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ordinal"/>
      <w:isLgl/>
      <w:suff w:val="space"/>
      <w:lvlText w:val="%1.%2."/>
      <w:lvlJc w:val="left"/>
      <w:pPr>
        <w:ind w:left="5671" w:firstLine="0"/>
      </w:pPr>
      <w:rPr>
        <w:rFonts w:hint="default"/>
      </w:rPr>
    </w:lvl>
    <w:lvl w:ilvl="2">
      <w:start w:val="1"/>
      <w:numFmt w:val="ordinal"/>
      <w:isLgl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Restart w:val="0"/>
      <w:suff w:val="space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7F6A68B5"/>
    <w:multiLevelType w:val="hybridMultilevel"/>
    <w:tmpl w:val="47E6D7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5486170">
    <w:abstractNumId w:val="12"/>
  </w:num>
  <w:num w:numId="2" w16cid:durableId="396125696">
    <w:abstractNumId w:val="15"/>
  </w:num>
  <w:num w:numId="3" w16cid:durableId="527374326">
    <w:abstractNumId w:val="14"/>
  </w:num>
  <w:num w:numId="4" w16cid:durableId="172106976">
    <w:abstractNumId w:val="9"/>
  </w:num>
  <w:num w:numId="5" w16cid:durableId="1722822172">
    <w:abstractNumId w:val="2"/>
  </w:num>
  <w:num w:numId="6" w16cid:durableId="174420006">
    <w:abstractNumId w:val="4"/>
  </w:num>
  <w:num w:numId="7" w16cid:durableId="1460296307">
    <w:abstractNumId w:val="18"/>
  </w:num>
  <w:num w:numId="8" w16cid:durableId="1122649400">
    <w:abstractNumId w:val="0"/>
  </w:num>
  <w:num w:numId="9" w16cid:durableId="364211592">
    <w:abstractNumId w:val="10"/>
  </w:num>
  <w:num w:numId="10" w16cid:durableId="707068571">
    <w:abstractNumId w:val="6"/>
  </w:num>
  <w:num w:numId="11" w16cid:durableId="194539668">
    <w:abstractNumId w:val="3"/>
  </w:num>
  <w:num w:numId="12" w16cid:durableId="1518278068">
    <w:abstractNumId w:val="8"/>
  </w:num>
  <w:num w:numId="13" w16cid:durableId="1790513100">
    <w:abstractNumId w:val="5"/>
  </w:num>
  <w:num w:numId="14" w16cid:durableId="2025940737">
    <w:abstractNumId w:val="16"/>
  </w:num>
  <w:num w:numId="15" w16cid:durableId="1422487017">
    <w:abstractNumId w:val="11"/>
  </w:num>
  <w:num w:numId="16" w16cid:durableId="1725134411">
    <w:abstractNumId w:val="13"/>
  </w:num>
  <w:num w:numId="17" w16cid:durableId="674189544">
    <w:abstractNumId w:val="1"/>
  </w:num>
  <w:num w:numId="18" w16cid:durableId="703556411">
    <w:abstractNumId w:val="19"/>
  </w:num>
  <w:num w:numId="19" w16cid:durableId="1320694144">
    <w:abstractNumId w:val="17"/>
  </w:num>
  <w:num w:numId="20" w16cid:durableId="1090845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92"/>
    <w:rsid w:val="00000753"/>
    <w:rsid w:val="000013DE"/>
    <w:rsid w:val="00003EA2"/>
    <w:rsid w:val="0001147E"/>
    <w:rsid w:val="00012D21"/>
    <w:rsid w:val="000170AE"/>
    <w:rsid w:val="000215DE"/>
    <w:rsid w:val="00022026"/>
    <w:rsid w:val="00022DA3"/>
    <w:rsid w:val="00023651"/>
    <w:rsid w:val="00024754"/>
    <w:rsid w:val="0002640B"/>
    <w:rsid w:val="00026461"/>
    <w:rsid w:val="0003478E"/>
    <w:rsid w:val="00035509"/>
    <w:rsid w:val="00035B86"/>
    <w:rsid w:val="00035DA9"/>
    <w:rsid w:val="00035F14"/>
    <w:rsid w:val="00036BFC"/>
    <w:rsid w:val="00037A31"/>
    <w:rsid w:val="00037AED"/>
    <w:rsid w:val="000449FE"/>
    <w:rsid w:val="00045625"/>
    <w:rsid w:val="00045C4C"/>
    <w:rsid w:val="00045EC3"/>
    <w:rsid w:val="000473F1"/>
    <w:rsid w:val="000476AD"/>
    <w:rsid w:val="00047BB1"/>
    <w:rsid w:val="00047EDD"/>
    <w:rsid w:val="00051362"/>
    <w:rsid w:val="00051366"/>
    <w:rsid w:val="00051A8C"/>
    <w:rsid w:val="000531A3"/>
    <w:rsid w:val="000557AB"/>
    <w:rsid w:val="0006241C"/>
    <w:rsid w:val="00065E5D"/>
    <w:rsid w:val="0007094B"/>
    <w:rsid w:val="0007102D"/>
    <w:rsid w:val="0007361A"/>
    <w:rsid w:val="00077AE0"/>
    <w:rsid w:val="00083726"/>
    <w:rsid w:val="000838CC"/>
    <w:rsid w:val="00086BF4"/>
    <w:rsid w:val="00091238"/>
    <w:rsid w:val="0009219C"/>
    <w:rsid w:val="000A4199"/>
    <w:rsid w:val="000A573C"/>
    <w:rsid w:val="000B111B"/>
    <w:rsid w:val="000B28FA"/>
    <w:rsid w:val="000B3461"/>
    <w:rsid w:val="000B4CDF"/>
    <w:rsid w:val="000B5876"/>
    <w:rsid w:val="000B7433"/>
    <w:rsid w:val="000C002C"/>
    <w:rsid w:val="000C0FE7"/>
    <w:rsid w:val="000C1F7E"/>
    <w:rsid w:val="000C3768"/>
    <w:rsid w:val="000C3863"/>
    <w:rsid w:val="000C4D8F"/>
    <w:rsid w:val="000C67C6"/>
    <w:rsid w:val="000C6B53"/>
    <w:rsid w:val="000C7E09"/>
    <w:rsid w:val="000D1E76"/>
    <w:rsid w:val="000D4C65"/>
    <w:rsid w:val="000D4F47"/>
    <w:rsid w:val="000D6F4A"/>
    <w:rsid w:val="000E271A"/>
    <w:rsid w:val="000E6A91"/>
    <w:rsid w:val="000F0188"/>
    <w:rsid w:val="000F4C6C"/>
    <w:rsid w:val="000F7E35"/>
    <w:rsid w:val="00100006"/>
    <w:rsid w:val="001030C7"/>
    <w:rsid w:val="001030CF"/>
    <w:rsid w:val="00105B44"/>
    <w:rsid w:val="00106CAA"/>
    <w:rsid w:val="001123D0"/>
    <w:rsid w:val="0012038A"/>
    <w:rsid w:val="00120FC6"/>
    <w:rsid w:val="001257D1"/>
    <w:rsid w:val="00125C7C"/>
    <w:rsid w:val="00127C38"/>
    <w:rsid w:val="00127CF2"/>
    <w:rsid w:val="0013553A"/>
    <w:rsid w:val="00136DB8"/>
    <w:rsid w:val="00141527"/>
    <w:rsid w:val="00147284"/>
    <w:rsid w:val="001479F6"/>
    <w:rsid w:val="00151897"/>
    <w:rsid w:val="00152828"/>
    <w:rsid w:val="00153147"/>
    <w:rsid w:val="00166CBB"/>
    <w:rsid w:val="00167413"/>
    <w:rsid w:val="001709E8"/>
    <w:rsid w:val="00174970"/>
    <w:rsid w:val="00174974"/>
    <w:rsid w:val="001841FD"/>
    <w:rsid w:val="00187DFD"/>
    <w:rsid w:val="00193AFF"/>
    <w:rsid w:val="00196C03"/>
    <w:rsid w:val="001976F7"/>
    <w:rsid w:val="001A3599"/>
    <w:rsid w:val="001A7697"/>
    <w:rsid w:val="001B0F11"/>
    <w:rsid w:val="001B306D"/>
    <w:rsid w:val="001B5647"/>
    <w:rsid w:val="001B5AF7"/>
    <w:rsid w:val="001C0AD9"/>
    <w:rsid w:val="001C2DE8"/>
    <w:rsid w:val="001C6346"/>
    <w:rsid w:val="001C6517"/>
    <w:rsid w:val="001C65E9"/>
    <w:rsid w:val="001D04FB"/>
    <w:rsid w:val="001D12EE"/>
    <w:rsid w:val="001D3AD4"/>
    <w:rsid w:val="001D5C3C"/>
    <w:rsid w:val="001D65C8"/>
    <w:rsid w:val="001D6771"/>
    <w:rsid w:val="001D7F3A"/>
    <w:rsid w:val="001E0880"/>
    <w:rsid w:val="001E65A3"/>
    <w:rsid w:val="001E686C"/>
    <w:rsid w:val="001F16F1"/>
    <w:rsid w:val="001F5351"/>
    <w:rsid w:val="001F6ADD"/>
    <w:rsid w:val="00202693"/>
    <w:rsid w:val="00204A05"/>
    <w:rsid w:val="0020539B"/>
    <w:rsid w:val="00207383"/>
    <w:rsid w:val="00207565"/>
    <w:rsid w:val="00207F58"/>
    <w:rsid w:val="0021347B"/>
    <w:rsid w:val="00217CEA"/>
    <w:rsid w:val="002208FF"/>
    <w:rsid w:val="00220B2D"/>
    <w:rsid w:val="002234CC"/>
    <w:rsid w:val="0022405B"/>
    <w:rsid w:val="00224189"/>
    <w:rsid w:val="0022427B"/>
    <w:rsid w:val="00224BBD"/>
    <w:rsid w:val="00226C0E"/>
    <w:rsid w:val="00231817"/>
    <w:rsid w:val="002337C4"/>
    <w:rsid w:val="0023576B"/>
    <w:rsid w:val="00236F3C"/>
    <w:rsid w:val="00240370"/>
    <w:rsid w:val="002439B3"/>
    <w:rsid w:val="00243F3D"/>
    <w:rsid w:val="00246E5C"/>
    <w:rsid w:val="00247C06"/>
    <w:rsid w:val="00247D62"/>
    <w:rsid w:val="00251BBA"/>
    <w:rsid w:val="00252DF2"/>
    <w:rsid w:val="00252F67"/>
    <w:rsid w:val="0025300A"/>
    <w:rsid w:val="0026193F"/>
    <w:rsid w:val="00267C98"/>
    <w:rsid w:val="0027059A"/>
    <w:rsid w:val="002719F5"/>
    <w:rsid w:val="002727F0"/>
    <w:rsid w:val="00273BBA"/>
    <w:rsid w:val="00274ACA"/>
    <w:rsid w:val="00275428"/>
    <w:rsid w:val="00277704"/>
    <w:rsid w:val="00284D90"/>
    <w:rsid w:val="0029027F"/>
    <w:rsid w:val="002909F8"/>
    <w:rsid w:val="00290CF6"/>
    <w:rsid w:val="0029432D"/>
    <w:rsid w:val="0029434A"/>
    <w:rsid w:val="002A0AB9"/>
    <w:rsid w:val="002A1BFC"/>
    <w:rsid w:val="002A26F4"/>
    <w:rsid w:val="002A42AE"/>
    <w:rsid w:val="002A480F"/>
    <w:rsid w:val="002A48DA"/>
    <w:rsid w:val="002A68FE"/>
    <w:rsid w:val="002A6F35"/>
    <w:rsid w:val="002A765E"/>
    <w:rsid w:val="002B039B"/>
    <w:rsid w:val="002B1D0C"/>
    <w:rsid w:val="002B3ECA"/>
    <w:rsid w:val="002B5C97"/>
    <w:rsid w:val="002C08C6"/>
    <w:rsid w:val="002C1DDA"/>
    <w:rsid w:val="002C5863"/>
    <w:rsid w:val="002C71B3"/>
    <w:rsid w:val="002C7881"/>
    <w:rsid w:val="002D1A3D"/>
    <w:rsid w:val="002D2ADE"/>
    <w:rsid w:val="002D43D2"/>
    <w:rsid w:val="002D4A8E"/>
    <w:rsid w:val="002D7EE6"/>
    <w:rsid w:val="002E42CF"/>
    <w:rsid w:val="002E48CC"/>
    <w:rsid w:val="002E5692"/>
    <w:rsid w:val="002E7792"/>
    <w:rsid w:val="002F092E"/>
    <w:rsid w:val="002F211D"/>
    <w:rsid w:val="002F2180"/>
    <w:rsid w:val="002F4C67"/>
    <w:rsid w:val="002F5616"/>
    <w:rsid w:val="00300D94"/>
    <w:rsid w:val="003044DB"/>
    <w:rsid w:val="00304A5B"/>
    <w:rsid w:val="00305C33"/>
    <w:rsid w:val="00306285"/>
    <w:rsid w:val="003128F4"/>
    <w:rsid w:val="0031394B"/>
    <w:rsid w:val="00313CFF"/>
    <w:rsid w:val="00315894"/>
    <w:rsid w:val="0031602F"/>
    <w:rsid w:val="00324EFE"/>
    <w:rsid w:val="00325EEA"/>
    <w:rsid w:val="003274EF"/>
    <w:rsid w:val="00330E89"/>
    <w:rsid w:val="003338A8"/>
    <w:rsid w:val="00334B99"/>
    <w:rsid w:val="0033548D"/>
    <w:rsid w:val="00340AE4"/>
    <w:rsid w:val="003479A1"/>
    <w:rsid w:val="00350338"/>
    <w:rsid w:val="00350AD4"/>
    <w:rsid w:val="00352B99"/>
    <w:rsid w:val="00354AB5"/>
    <w:rsid w:val="003559E1"/>
    <w:rsid w:val="003563D4"/>
    <w:rsid w:val="00357BA4"/>
    <w:rsid w:val="003613ED"/>
    <w:rsid w:val="00362155"/>
    <w:rsid w:val="00365AF5"/>
    <w:rsid w:val="00370463"/>
    <w:rsid w:val="00381A9C"/>
    <w:rsid w:val="00383DDE"/>
    <w:rsid w:val="00385959"/>
    <w:rsid w:val="00387DB7"/>
    <w:rsid w:val="003954B4"/>
    <w:rsid w:val="00396300"/>
    <w:rsid w:val="003A17BF"/>
    <w:rsid w:val="003A5A48"/>
    <w:rsid w:val="003A6DDF"/>
    <w:rsid w:val="003B235C"/>
    <w:rsid w:val="003B3561"/>
    <w:rsid w:val="003B5893"/>
    <w:rsid w:val="003B5D33"/>
    <w:rsid w:val="003B619A"/>
    <w:rsid w:val="003C1F6C"/>
    <w:rsid w:val="003C234E"/>
    <w:rsid w:val="003C3979"/>
    <w:rsid w:val="003C3B1C"/>
    <w:rsid w:val="003C3BD5"/>
    <w:rsid w:val="003C4039"/>
    <w:rsid w:val="003C40DD"/>
    <w:rsid w:val="003C5A44"/>
    <w:rsid w:val="003C5A8C"/>
    <w:rsid w:val="003C6FFA"/>
    <w:rsid w:val="003C78B6"/>
    <w:rsid w:val="003D0886"/>
    <w:rsid w:val="003D2479"/>
    <w:rsid w:val="003D40F3"/>
    <w:rsid w:val="003D4192"/>
    <w:rsid w:val="003D4CF5"/>
    <w:rsid w:val="003D7F0B"/>
    <w:rsid w:val="003E15B5"/>
    <w:rsid w:val="003E3F81"/>
    <w:rsid w:val="003E56FB"/>
    <w:rsid w:val="003E5D9E"/>
    <w:rsid w:val="003E7648"/>
    <w:rsid w:val="003F173D"/>
    <w:rsid w:val="003F1EE7"/>
    <w:rsid w:val="003F5464"/>
    <w:rsid w:val="003F64CC"/>
    <w:rsid w:val="003F6F52"/>
    <w:rsid w:val="004039D8"/>
    <w:rsid w:val="00407925"/>
    <w:rsid w:val="00410523"/>
    <w:rsid w:val="0041101E"/>
    <w:rsid w:val="00411587"/>
    <w:rsid w:val="0041249E"/>
    <w:rsid w:val="00412B03"/>
    <w:rsid w:val="004156CF"/>
    <w:rsid w:val="00415FEB"/>
    <w:rsid w:val="00420329"/>
    <w:rsid w:val="004204F7"/>
    <w:rsid w:val="004208A1"/>
    <w:rsid w:val="004213F1"/>
    <w:rsid w:val="00421CB2"/>
    <w:rsid w:val="004227E4"/>
    <w:rsid w:val="00423411"/>
    <w:rsid w:val="00423458"/>
    <w:rsid w:val="00423CB4"/>
    <w:rsid w:val="0043607A"/>
    <w:rsid w:val="004379BB"/>
    <w:rsid w:val="00437EB4"/>
    <w:rsid w:val="00441959"/>
    <w:rsid w:val="00442ADA"/>
    <w:rsid w:val="004441CE"/>
    <w:rsid w:val="00450C9A"/>
    <w:rsid w:val="00461A5C"/>
    <w:rsid w:val="00463554"/>
    <w:rsid w:val="00464AF6"/>
    <w:rsid w:val="00465013"/>
    <w:rsid w:val="00470750"/>
    <w:rsid w:val="00480708"/>
    <w:rsid w:val="00481F9C"/>
    <w:rsid w:val="004846BB"/>
    <w:rsid w:val="004848CA"/>
    <w:rsid w:val="00484F6C"/>
    <w:rsid w:val="00485D2D"/>
    <w:rsid w:val="00490C4F"/>
    <w:rsid w:val="004925D2"/>
    <w:rsid w:val="00492A10"/>
    <w:rsid w:val="0049545E"/>
    <w:rsid w:val="0049660C"/>
    <w:rsid w:val="004A0BD7"/>
    <w:rsid w:val="004A2ECE"/>
    <w:rsid w:val="004A3EC9"/>
    <w:rsid w:val="004A7314"/>
    <w:rsid w:val="004B2598"/>
    <w:rsid w:val="004B2F1F"/>
    <w:rsid w:val="004B3CBE"/>
    <w:rsid w:val="004B637A"/>
    <w:rsid w:val="004B6F7B"/>
    <w:rsid w:val="004B7966"/>
    <w:rsid w:val="004B7AC1"/>
    <w:rsid w:val="004C5B75"/>
    <w:rsid w:val="004C6450"/>
    <w:rsid w:val="004D38BE"/>
    <w:rsid w:val="004D3D35"/>
    <w:rsid w:val="004D4186"/>
    <w:rsid w:val="004D6B6F"/>
    <w:rsid w:val="004D7744"/>
    <w:rsid w:val="004E1DE4"/>
    <w:rsid w:val="004F0707"/>
    <w:rsid w:val="004F0B8F"/>
    <w:rsid w:val="004F3188"/>
    <w:rsid w:val="004F62E4"/>
    <w:rsid w:val="005003CC"/>
    <w:rsid w:val="00501444"/>
    <w:rsid w:val="00516C67"/>
    <w:rsid w:val="00517615"/>
    <w:rsid w:val="00517640"/>
    <w:rsid w:val="00517DAD"/>
    <w:rsid w:val="005229C3"/>
    <w:rsid w:val="00524271"/>
    <w:rsid w:val="0052537A"/>
    <w:rsid w:val="00527589"/>
    <w:rsid w:val="005301AF"/>
    <w:rsid w:val="0053047F"/>
    <w:rsid w:val="00532CA5"/>
    <w:rsid w:val="00532FEA"/>
    <w:rsid w:val="0053303F"/>
    <w:rsid w:val="00533400"/>
    <w:rsid w:val="00533A53"/>
    <w:rsid w:val="00537A0A"/>
    <w:rsid w:val="00542E4A"/>
    <w:rsid w:val="00543740"/>
    <w:rsid w:val="0054474E"/>
    <w:rsid w:val="005535EA"/>
    <w:rsid w:val="0055381C"/>
    <w:rsid w:val="005540BA"/>
    <w:rsid w:val="005564C1"/>
    <w:rsid w:val="00556899"/>
    <w:rsid w:val="00557218"/>
    <w:rsid w:val="005575A3"/>
    <w:rsid w:val="00557969"/>
    <w:rsid w:val="00560235"/>
    <w:rsid w:val="00561916"/>
    <w:rsid w:val="005627BD"/>
    <w:rsid w:val="00562918"/>
    <w:rsid w:val="0056362B"/>
    <w:rsid w:val="00566DEA"/>
    <w:rsid w:val="005727C5"/>
    <w:rsid w:val="0057771C"/>
    <w:rsid w:val="00577CA3"/>
    <w:rsid w:val="00582565"/>
    <w:rsid w:val="0058445D"/>
    <w:rsid w:val="00586113"/>
    <w:rsid w:val="005877D4"/>
    <w:rsid w:val="00587D99"/>
    <w:rsid w:val="00594104"/>
    <w:rsid w:val="00596B87"/>
    <w:rsid w:val="005A2C6D"/>
    <w:rsid w:val="005A4D23"/>
    <w:rsid w:val="005A50A8"/>
    <w:rsid w:val="005A518A"/>
    <w:rsid w:val="005A64BB"/>
    <w:rsid w:val="005A73C5"/>
    <w:rsid w:val="005A73D2"/>
    <w:rsid w:val="005A77BF"/>
    <w:rsid w:val="005C2DD0"/>
    <w:rsid w:val="005C4BCC"/>
    <w:rsid w:val="005C5305"/>
    <w:rsid w:val="005C75C6"/>
    <w:rsid w:val="005D14C3"/>
    <w:rsid w:val="005E02A1"/>
    <w:rsid w:val="005E1597"/>
    <w:rsid w:val="005E16E8"/>
    <w:rsid w:val="005E23B3"/>
    <w:rsid w:val="005E5C95"/>
    <w:rsid w:val="005E7792"/>
    <w:rsid w:val="005E7FD4"/>
    <w:rsid w:val="005F2B8F"/>
    <w:rsid w:val="005F472E"/>
    <w:rsid w:val="005F735B"/>
    <w:rsid w:val="00600AC9"/>
    <w:rsid w:val="00600EDC"/>
    <w:rsid w:val="00603735"/>
    <w:rsid w:val="00603766"/>
    <w:rsid w:val="00606C9B"/>
    <w:rsid w:val="006103FB"/>
    <w:rsid w:val="0061212C"/>
    <w:rsid w:val="0061232F"/>
    <w:rsid w:val="00613367"/>
    <w:rsid w:val="006137EE"/>
    <w:rsid w:val="00614DFD"/>
    <w:rsid w:val="006223F0"/>
    <w:rsid w:val="00622AC3"/>
    <w:rsid w:val="0062416C"/>
    <w:rsid w:val="00625B2C"/>
    <w:rsid w:val="00627113"/>
    <w:rsid w:val="00630F7E"/>
    <w:rsid w:val="00633229"/>
    <w:rsid w:val="00634AD8"/>
    <w:rsid w:val="0063761F"/>
    <w:rsid w:val="006463F0"/>
    <w:rsid w:val="00647536"/>
    <w:rsid w:val="00647E11"/>
    <w:rsid w:val="0065359C"/>
    <w:rsid w:val="00660C52"/>
    <w:rsid w:val="00662204"/>
    <w:rsid w:val="006671DD"/>
    <w:rsid w:val="00667479"/>
    <w:rsid w:val="006734B7"/>
    <w:rsid w:val="006813C4"/>
    <w:rsid w:val="00682B13"/>
    <w:rsid w:val="006913AA"/>
    <w:rsid w:val="006956F3"/>
    <w:rsid w:val="00696ECB"/>
    <w:rsid w:val="006A0880"/>
    <w:rsid w:val="006A0F37"/>
    <w:rsid w:val="006A2EEB"/>
    <w:rsid w:val="006B1DE8"/>
    <w:rsid w:val="006B32B9"/>
    <w:rsid w:val="006B437A"/>
    <w:rsid w:val="006B5DD0"/>
    <w:rsid w:val="006B6AC0"/>
    <w:rsid w:val="006B7BA3"/>
    <w:rsid w:val="006C2968"/>
    <w:rsid w:val="006C4A4F"/>
    <w:rsid w:val="006C4C50"/>
    <w:rsid w:val="006C7784"/>
    <w:rsid w:val="006D0162"/>
    <w:rsid w:val="006D377F"/>
    <w:rsid w:val="006D41A5"/>
    <w:rsid w:val="006E0429"/>
    <w:rsid w:val="006E4BA2"/>
    <w:rsid w:val="006E6EB2"/>
    <w:rsid w:val="006F1479"/>
    <w:rsid w:val="006F2BCE"/>
    <w:rsid w:val="006F571D"/>
    <w:rsid w:val="006F7389"/>
    <w:rsid w:val="006F7922"/>
    <w:rsid w:val="007002D4"/>
    <w:rsid w:val="00700644"/>
    <w:rsid w:val="007009D0"/>
    <w:rsid w:val="00700BC7"/>
    <w:rsid w:val="00701D1B"/>
    <w:rsid w:val="00701DE6"/>
    <w:rsid w:val="00702FFA"/>
    <w:rsid w:val="007107CE"/>
    <w:rsid w:val="00712617"/>
    <w:rsid w:val="0071531D"/>
    <w:rsid w:val="0071735A"/>
    <w:rsid w:val="0071791C"/>
    <w:rsid w:val="00717E32"/>
    <w:rsid w:val="007233CB"/>
    <w:rsid w:val="00724766"/>
    <w:rsid w:val="0072487B"/>
    <w:rsid w:val="007261CC"/>
    <w:rsid w:val="0072643F"/>
    <w:rsid w:val="00726C65"/>
    <w:rsid w:val="00731AD8"/>
    <w:rsid w:val="00731CC4"/>
    <w:rsid w:val="007321B7"/>
    <w:rsid w:val="00732860"/>
    <w:rsid w:val="00733511"/>
    <w:rsid w:val="00737E23"/>
    <w:rsid w:val="00740955"/>
    <w:rsid w:val="00743351"/>
    <w:rsid w:val="00744486"/>
    <w:rsid w:val="00744A78"/>
    <w:rsid w:val="00745CB0"/>
    <w:rsid w:val="00746047"/>
    <w:rsid w:val="00750B2C"/>
    <w:rsid w:val="0075148A"/>
    <w:rsid w:val="00757923"/>
    <w:rsid w:val="00760082"/>
    <w:rsid w:val="0076468A"/>
    <w:rsid w:val="00764E31"/>
    <w:rsid w:val="007736B3"/>
    <w:rsid w:val="00774DE5"/>
    <w:rsid w:val="007756B8"/>
    <w:rsid w:val="00776EFA"/>
    <w:rsid w:val="007802D9"/>
    <w:rsid w:val="00780A60"/>
    <w:rsid w:val="00782167"/>
    <w:rsid w:val="007825BC"/>
    <w:rsid w:val="007833AC"/>
    <w:rsid w:val="00784E1D"/>
    <w:rsid w:val="00785625"/>
    <w:rsid w:val="00787A5D"/>
    <w:rsid w:val="00791745"/>
    <w:rsid w:val="00791AC5"/>
    <w:rsid w:val="00792B40"/>
    <w:rsid w:val="007947B1"/>
    <w:rsid w:val="0079482C"/>
    <w:rsid w:val="00796786"/>
    <w:rsid w:val="007A5082"/>
    <w:rsid w:val="007A5723"/>
    <w:rsid w:val="007B7A35"/>
    <w:rsid w:val="007C059C"/>
    <w:rsid w:val="007C0C1F"/>
    <w:rsid w:val="007C0DF7"/>
    <w:rsid w:val="007C162C"/>
    <w:rsid w:val="007C18B7"/>
    <w:rsid w:val="007C319F"/>
    <w:rsid w:val="007C52C2"/>
    <w:rsid w:val="007C5522"/>
    <w:rsid w:val="007C5697"/>
    <w:rsid w:val="007D0B96"/>
    <w:rsid w:val="007D372D"/>
    <w:rsid w:val="007D4272"/>
    <w:rsid w:val="007D54C3"/>
    <w:rsid w:val="007D5589"/>
    <w:rsid w:val="007E3BA0"/>
    <w:rsid w:val="007E5A92"/>
    <w:rsid w:val="007E73EA"/>
    <w:rsid w:val="007F1234"/>
    <w:rsid w:val="007F3135"/>
    <w:rsid w:val="007F49B9"/>
    <w:rsid w:val="007F5564"/>
    <w:rsid w:val="007F68F2"/>
    <w:rsid w:val="0080016E"/>
    <w:rsid w:val="008004AC"/>
    <w:rsid w:val="00800A1D"/>
    <w:rsid w:val="0080587E"/>
    <w:rsid w:val="00806778"/>
    <w:rsid w:val="00811BF8"/>
    <w:rsid w:val="00812853"/>
    <w:rsid w:val="008142B8"/>
    <w:rsid w:val="00815D92"/>
    <w:rsid w:val="00821C5F"/>
    <w:rsid w:val="00821E94"/>
    <w:rsid w:val="00824E9A"/>
    <w:rsid w:val="00825111"/>
    <w:rsid w:val="00830236"/>
    <w:rsid w:val="00830929"/>
    <w:rsid w:val="00841C1B"/>
    <w:rsid w:val="00841F77"/>
    <w:rsid w:val="008436CD"/>
    <w:rsid w:val="0085032F"/>
    <w:rsid w:val="00852788"/>
    <w:rsid w:val="00854AB2"/>
    <w:rsid w:val="0086016C"/>
    <w:rsid w:val="00860460"/>
    <w:rsid w:val="00860847"/>
    <w:rsid w:val="00860F90"/>
    <w:rsid w:val="0086504C"/>
    <w:rsid w:val="00865327"/>
    <w:rsid w:val="00871852"/>
    <w:rsid w:val="008726F5"/>
    <w:rsid w:val="008754E1"/>
    <w:rsid w:val="00877B79"/>
    <w:rsid w:val="00881790"/>
    <w:rsid w:val="0088362A"/>
    <w:rsid w:val="00886E6D"/>
    <w:rsid w:val="008906B9"/>
    <w:rsid w:val="0089217A"/>
    <w:rsid w:val="008940BF"/>
    <w:rsid w:val="00895677"/>
    <w:rsid w:val="008973D7"/>
    <w:rsid w:val="008A15B0"/>
    <w:rsid w:val="008A1DAA"/>
    <w:rsid w:val="008A2B8C"/>
    <w:rsid w:val="008A44A8"/>
    <w:rsid w:val="008A4FB7"/>
    <w:rsid w:val="008A5194"/>
    <w:rsid w:val="008A5798"/>
    <w:rsid w:val="008A5A5D"/>
    <w:rsid w:val="008B0807"/>
    <w:rsid w:val="008B1EE4"/>
    <w:rsid w:val="008B3E5E"/>
    <w:rsid w:val="008B5D6A"/>
    <w:rsid w:val="008B7251"/>
    <w:rsid w:val="008B7A0F"/>
    <w:rsid w:val="008C1DC4"/>
    <w:rsid w:val="008C7888"/>
    <w:rsid w:val="008C7AC7"/>
    <w:rsid w:val="008D1492"/>
    <w:rsid w:val="008D1F1A"/>
    <w:rsid w:val="008D21E8"/>
    <w:rsid w:val="008D458F"/>
    <w:rsid w:val="008D74A1"/>
    <w:rsid w:val="008E0610"/>
    <w:rsid w:val="008E2B35"/>
    <w:rsid w:val="008E2D25"/>
    <w:rsid w:val="008E5B65"/>
    <w:rsid w:val="00900E9B"/>
    <w:rsid w:val="0090236E"/>
    <w:rsid w:val="00904FDD"/>
    <w:rsid w:val="00907111"/>
    <w:rsid w:val="00907BD2"/>
    <w:rsid w:val="009147D8"/>
    <w:rsid w:val="00914D09"/>
    <w:rsid w:val="00924639"/>
    <w:rsid w:val="00930F08"/>
    <w:rsid w:val="0093276D"/>
    <w:rsid w:val="009338DA"/>
    <w:rsid w:val="00936013"/>
    <w:rsid w:val="009402F8"/>
    <w:rsid w:val="009431C1"/>
    <w:rsid w:val="009435B1"/>
    <w:rsid w:val="00944008"/>
    <w:rsid w:val="00944DA0"/>
    <w:rsid w:val="00946193"/>
    <w:rsid w:val="00947118"/>
    <w:rsid w:val="009502AE"/>
    <w:rsid w:val="009503B6"/>
    <w:rsid w:val="009539D7"/>
    <w:rsid w:val="00953A9B"/>
    <w:rsid w:val="00955B37"/>
    <w:rsid w:val="009607E4"/>
    <w:rsid w:val="0096227F"/>
    <w:rsid w:val="009627C3"/>
    <w:rsid w:val="00963F9B"/>
    <w:rsid w:val="00966639"/>
    <w:rsid w:val="00966BD4"/>
    <w:rsid w:val="009672FC"/>
    <w:rsid w:val="00970939"/>
    <w:rsid w:val="00973193"/>
    <w:rsid w:val="009734F2"/>
    <w:rsid w:val="009773A9"/>
    <w:rsid w:val="00981218"/>
    <w:rsid w:val="0098259B"/>
    <w:rsid w:val="009828AA"/>
    <w:rsid w:val="00987CE0"/>
    <w:rsid w:val="00987DFC"/>
    <w:rsid w:val="0099161F"/>
    <w:rsid w:val="00992466"/>
    <w:rsid w:val="00992ED0"/>
    <w:rsid w:val="00994217"/>
    <w:rsid w:val="00996E4C"/>
    <w:rsid w:val="009A325D"/>
    <w:rsid w:val="009A3E2C"/>
    <w:rsid w:val="009A522F"/>
    <w:rsid w:val="009A5801"/>
    <w:rsid w:val="009A6485"/>
    <w:rsid w:val="009B004F"/>
    <w:rsid w:val="009B3FB7"/>
    <w:rsid w:val="009B4B32"/>
    <w:rsid w:val="009B5134"/>
    <w:rsid w:val="009C0463"/>
    <w:rsid w:val="009C1C85"/>
    <w:rsid w:val="009C2A1E"/>
    <w:rsid w:val="009C43C7"/>
    <w:rsid w:val="009C7036"/>
    <w:rsid w:val="009D6A0C"/>
    <w:rsid w:val="009E19B7"/>
    <w:rsid w:val="009E519A"/>
    <w:rsid w:val="009F07ED"/>
    <w:rsid w:val="009F5529"/>
    <w:rsid w:val="009F6B88"/>
    <w:rsid w:val="009F7993"/>
    <w:rsid w:val="00A00F76"/>
    <w:rsid w:val="00A01780"/>
    <w:rsid w:val="00A03207"/>
    <w:rsid w:val="00A05E94"/>
    <w:rsid w:val="00A10FAA"/>
    <w:rsid w:val="00A12438"/>
    <w:rsid w:val="00A12E1B"/>
    <w:rsid w:val="00A147C9"/>
    <w:rsid w:val="00A20B46"/>
    <w:rsid w:val="00A21768"/>
    <w:rsid w:val="00A21A7E"/>
    <w:rsid w:val="00A361C6"/>
    <w:rsid w:val="00A36279"/>
    <w:rsid w:val="00A41BAE"/>
    <w:rsid w:val="00A440B6"/>
    <w:rsid w:val="00A45050"/>
    <w:rsid w:val="00A5106B"/>
    <w:rsid w:val="00A5741B"/>
    <w:rsid w:val="00A60B4D"/>
    <w:rsid w:val="00A6191F"/>
    <w:rsid w:val="00A61AD2"/>
    <w:rsid w:val="00A62BB5"/>
    <w:rsid w:val="00A76D08"/>
    <w:rsid w:val="00A77214"/>
    <w:rsid w:val="00A777F5"/>
    <w:rsid w:val="00A838A5"/>
    <w:rsid w:val="00A907E2"/>
    <w:rsid w:val="00A92977"/>
    <w:rsid w:val="00A967E8"/>
    <w:rsid w:val="00AA075E"/>
    <w:rsid w:val="00AA0B03"/>
    <w:rsid w:val="00AA2B8D"/>
    <w:rsid w:val="00AA5B3E"/>
    <w:rsid w:val="00AA6B96"/>
    <w:rsid w:val="00AA7557"/>
    <w:rsid w:val="00AB14BF"/>
    <w:rsid w:val="00AB23D5"/>
    <w:rsid w:val="00AB38E9"/>
    <w:rsid w:val="00AB5415"/>
    <w:rsid w:val="00AC2628"/>
    <w:rsid w:val="00AC4E81"/>
    <w:rsid w:val="00AC6806"/>
    <w:rsid w:val="00AE2768"/>
    <w:rsid w:val="00AE4E45"/>
    <w:rsid w:val="00AE7BBE"/>
    <w:rsid w:val="00AF043A"/>
    <w:rsid w:val="00AF27E0"/>
    <w:rsid w:val="00AF3F7C"/>
    <w:rsid w:val="00AF500E"/>
    <w:rsid w:val="00AF6883"/>
    <w:rsid w:val="00AF6FEC"/>
    <w:rsid w:val="00AF7828"/>
    <w:rsid w:val="00B01718"/>
    <w:rsid w:val="00B04339"/>
    <w:rsid w:val="00B05E0A"/>
    <w:rsid w:val="00B07916"/>
    <w:rsid w:val="00B10902"/>
    <w:rsid w:val="00B10C8E"/>
    <w:rsid w:val="00B12065"/>
    <w:rsid w:val="00B122FE"/>
    <w:rsid w:val="00B145A6"/>
    <w:rsid w:val="00B153D0"/>
    <w:rsid w:val="00B168F1"/>
    <w:rsid w:val="00B206CE"/>
    <w:rsid w:val="00B24B56"/>
    <w:rsid w:val="00B30784"/>
    <w:rsid w:val="00B3213C"/>
    <w:rsid w:val="00B34326"/>
    <w:rsid w:val="00B3482B"/>
    <w:rsid w:val="00B348E0"/>
    <w:rsid w:val="00B35638"/>
    <w:rsid w:val="00B36942"/>
    <w:rsid w:val="00B36BD5"/>
    <w:rsid w:val="00B460F6"/>
    <w:rsid w:val="00B47220"/>
    <w:rsid w:val="00B50534"/>
    <w:rsid w:val="00B50D58"/>
    <w:rsid w:val="00B5549C"/>
    <w:rsid w:val="00B601D7"/>
    <w:rsid w:val="00B625A3"/>
    <w:rsid w:val="00B64DB5"/>
    <w:rsid w:val="00B70A16"/>
    <w:rsid w:val="00B763EC"/>
    <w:rsid w:val="00B81A68"/>
    <w:rsid w:val="00B834BF"/>
    <w:rsid w:val="00B83B22"/>
    <w:rsid w:val="00B90B16"/>
    <w:rsid w:val="00B93084"/>
    <w:rsid w:val="00B94DFE"/>
    <w:rsid w:val="00B951F5"/>
    <w:rsid w:val="00B96D62"/>
    <w:rsid w:val="00B972CF"/>
    <w:rsid w:val="00B97E1C"/>
    <w:rsid w:val="00BA0C36"/>
    <w:rsid w:val="00BA24DB"/>
    <w:rsid w:val="00BA5CED"/>
    <w:rsid w:val="00BA6798"/>
    <w:rsid w:val="00BB0D95"/>
    <w:rsid w:val="00BB2957"/>
    <w:rsid w:val="00BB5837"/>
    <w:rsid w:val="00BC2D22"/>
    <w:rsid w:val="00BC3287"/>
    <w:rsid w:val="00BD2388"/>
    <w:rsid w:val="00BD7F69"/>
    <w:rsid w:val="00BE2C94"/>
    <w:rsid w:val="00BE2D1F"/>
    <w:rsid w:val="00BE3B57"/>
    <w:rsid w:val="00BE6E4A"/>
    <w:rsid w:val="00BE718B"/>
    <w:rsid w:val="00BF0583"/>
    <w:rsid w:val="00BF0E09"/>
    <w:rsid w:val="00BF5600"/>
    <w:rsid w:val="00BF5F68"/>
    <w:rsid w:val="00C0330E"/>
    <w:rsid w:val="00C034FB"/>
    <w:rsid w:val="00C03D28"/>
    <w:rsid w:val="00C05113"/>
    <w:rsid w:val="00C1688A"/>
    <w:rsid w:val="00C17D9F"/>
    <w:rsid w:val="00C20562"/>
    <w:rsid w:val="00C22082"/>
    <w:rsid w:val="00C24585"/>
    <w:rsid w:val="00C24878"/>
    <w:rsid w:val="00C25E10"/>
    <w:rsid w:val="00C27D5F"/>
    <w:rsid w:val="00C30C37"/>
    <w:rsid w:val="00C3563D"/>
    <w:rsid w:val="00C3584B"/>
    <w:rsid w:val="00C4109F"/>
    <w:rsid w:val="00C41456"/>
    <w:rsid w:val="00C419A4"/>
    <w:rsid w:val="00C43FD2"/>
    <w:rsid w:val="00C44E63"/>
    <w:rsid w:val="00C47BF3"/>
    <w:rsid w:val="00C51BE7"/>
    <w:rsid w:val="00C54E21"/>
    <w:rsid w:val="00C571B5"/>
    <w:rsid w:val="00C60AC4"/>
    <w:rsid w:val="00C60E38"/>
    <w:rsid w:val="00C6103E"/>
    <w:rsid w:val="00C616E2"/>
    <w:rsid w:val="00C65346"/>
    <w:rsid w:val="00C673F0"/>
    <w:rsid w:val="00C714D7"/>
    <w:rsid w:val="00C74370"/>
    <w:rsid w:val="00C7470C"/>
    <w:rsid w:val="00C76DE3"/>
    <w:rsid w:val="00C800BE"/>
    <w:rsid w:val="00C80F06"/>
    <w:rsid w:val="00C8576B"/>
    <w:rsid w:val="00C91314"/>
    <w:rsid w:val="00C93A88"/>
    <w:rsid w:val="00C965E9"/>
    <w:rsid w:val="00C96D3A"/>
    <w:rsid w:val="00CA05FD"/>
    <w:rsid w:val="00CA0A28"/>
    <w:rsid w:val="00CA14E3"/>
    <w:rsid w:val="00CA43D2"/>
    <w:rsid w:val="00CA47E1"/>
    <w:rsid w:val="00CB04E6"/>
    <w:rsid w:val="00CB299F"/>
    <w:rsid w:val="00CB2ED1"/>
    <w:rsid w:val="00CC1843"/>
    <w:rsid w:val="00CC27E1"/>
    <w:rsid w:val="00CC3EE9"/>
    <w:rsid w:val="00CC671D"/>
    <w:rsid w:val="00CD0B8C"/>
    <w:rsid w:val="00CD1090"/>
    <w:rsid w:val="00CD3791"/>
    <w:rsid w:val="00CE0005"/>
    <w:rsid w:val="00CF5307"/>
    <w:rsid w:val="00D01FEA"/>
    <w:rsid w:val="00D102CA"/>
    <w:rsid w:val="00D1455F"/>
    <w:rsid w:val="00D24140"/>
    <w:rsid w:val="00D26DD9"/>
    <w:rsid w:val="00D33EF3"/>
    <w:rsid w:val="00D3433C"/>
    <w:rsid w:val="00D35239"/>
    <w:rsid w:val="00D3592A"/>
    <w:rsid w:val="00D35E4D"/>
    <w:rsid w:val="00D3643D"/>
    <w:rsid w:val="00D37189"/>
    <w:rsid w:val="00D37795"/>
    <w:rsid w:val="00D47977"/>
    <w:rsid w:val="00D5288B"/>
    <w:rsid w:val="00D53D3E"/>
    <w:rsid w:val="00D53F88"/>
    <w:rsid w:val="00D55CB3"/>
    <w:rsid w:val="00D5706A"/>
    <w:rsid w:val="00D6349F"/>
    <w:rsid w:val="00D71279"/>
    <w:rsid w:val="00D748FF"/>
    <w:rsid w:val="00D84868"/>
    <w:rsid w:val="00D9095E"/>
    <w:rsid w:val="00D91FB0"/>
    <w:rsid w:val="00D92167"/>
    <w:rsid w:val="00D93648"/>
    <w:rsid w:val="00D970B3"/>
    <w:rsid w:val="00D97433"/>
    <w:rsid w:val="00DA2F83"/>
    <w:rsid w:val="00DA3B79"/>
    <w:rsid w:val="00DA5B5C"/>
    <w:rsid w:val="00DA5BB2"/>
    <w:rsid w:val="00DA7D49"/>
    <w:rsid w:val="00DB1966"/>
    <w:rsid w:val="00DB43BB"/>
    <w:rsid w:val="00DB4D39"/>
    <w:rsid w:val="00DB4ED3"/>
    <w:rsid w:val="00DB6B02"/>
    <w:rsid w:val="00DC02D6"/>
    <w:rsid w:val="00DC1B49"/>
    <w:rsid w:val="00DC4F44"/>
    <w:rsid w:val="00DD2826"/>
    <w:rsid w:val="00DD4795"/>
    <w:rsid w:val="00DD5556"/>
    <w:rsid w:val="00DD5789"/>
    <w:rsid w:val="00DD7749"/>
    <w:rsid w:val="00DE3D8F"/>
    <w:rsid w:val="00DE4C20"/>
    <w:rsid w:val="00DE506B"/>
    <w:rsid w:val="00DF2AAF"/>
    <w:rsid w:val="00DF3088"/>
    <w:rsid w:val="00E0208E"/>
    <w:rsid w:val="00E0265C"/>
    <w:rsid w:val="00E06CF7"/>
    <w:rsid w:val="00E0734E"/>
    <w:rsid w:val="00E10143"/>
    <w:rsid w:val="00E101C4"/>
    <w:rsid w:val="00E102B9"/>
    <w:rsid w:val="00E119FD"/>
    <w:rsid w:val="00E12258"/>
    <w:rsid w:val="00E14272"/>
    <w:rsid w:val="00E22864"/>
    <w:rsid w:val="00E238DE"/>
    <w:rsid w:val="00E23D1C"/>
    <w:rsid w:val="00E2450F"/>
    <w:rsid w:val="00E25997"/>
    <w:rsid w:val="00E25AD0"/>
    <w:rsid w:val="00E32D95"/>
    <w:rsid w:val="00E3764F"/>
    <w:rsid w:val="00E410E1"/>
    <w:rsid w:val="00E510B1"/>
    <w:rsid w:val="00E5301F"/>
    <w:rsid w:val="00E54020"/>
    <w:rsid w:val="00E5425B"/>
    <w:rsid w:val="00E54E4F"/>
    <w:rsid w:val="00E6246F"/>
    <w:rsid w:val="00E62C90"/>
    <w:rsid w:val="00E63077"/>
    <w:rsid w:val="00E64148"/>
    <w:rsid w:val="00E64A40"/>
    <w:rsid w:val="00E659B8"/>
    <w:rsid w:val="00E66842"/>
    <w:rsid w:val="00E72D02"/>
    <w:rsid w:val="00E73CCF"/>
    <w:rsid w:val="00E76253"/>
    <w:rsid w:val="00E833D5"/>
    <w:rsid w:val="00E83AF9"/>
    <w:rsid w:val="00E85ABB"/>
    <w:rsid w:val="00E86835"/>
    <w:rsid w:val="00E91AAB"/>
    <w:rsid w:val="00E9291C"/>
    <w:rsid w:val="00E93612"/>
    <w:rsid w:val="00E96F60"/>
    <w:rsid w:val="00EA1ABC"/>
    <w:rsid w:val="00EB14A7"/>
    <w:rsid w:val="00EB253E"/>
    <w:rsid w:val="00EB3EB5"/>
    <w:rsid w:val="00EB40A3"/>
    <w:rsid w:val="00EB41DA"/>
    <w:rsid w:val="00EB49CF"/>
    <w:rsid w:val="00EC1BA9"/>
    <w:rsid w:val="00EC2A16"/>
    <w:rsid w:val="00EC3BFB"/>
    <w:rsid w:val="00EC5457"/>
    <w:rsid w:val="00EC5FBD"/>
    <w:rsid w:val="00ED02B6"/>
    <w:rsid w:val="00ED0C10"/>
    <w:rsid w:val="00ED2A4A"/>
    <w:rsid w:val="00EE61F4"/>
    <w:rsid w:val="00EE7F83"/>
    <w:rsid w:val="00EF0D4F"/>
    <w:rsid w:val="00EF6309"/>
    <w:rsid w:val="00EF6D7E"/>
    <w:rsid w:val="00F019DD"/>
    <w:rsid w:val="00F02928"/>
    <w:rsid w:val="00F031FC"/>
    <w:rsid w:val="00F11B78"/>
    <w:rsid w:val="00F124EC"/>
    <w:rsid w:val="00F13C27"/>
    <w:rsid w:val="00F14438"/>
    <w:rsid w:val="00F21B91"/>
    <w:rsid w:val="00F22D92"/>
    <w:rsid w:val="00F23B97"/>
    <w:rsid w:val="00F24482"/>
    <w:rsid w:val="00F24A6F"/>
    <w:rsid w:val="00F251AE"/>
    <w:rsid w:val="00F267F1"/>
    <w:rsid w:val="00F27B3B"/>
    <w:rsid w:val="00F3032F"/>
    <w:rsid w:val="00F30480"/>
    <w:rsid w:val="00F36BE0"/>
    <w:rsid w:val="00F36F2D"/>
    <w:rsid w:val="00F371BB"/>
    <w:rsid w:val="00F4074D"/>
    <w:rsid w:val="00F43928"/>
    <w:rsid w:val="00F43DC2"/>
    <w:rsid w:val="00F44DDF"/>
    <w:rsid w:val="00F45E87"/>
    <w:rsid w:val="00F4703C"/>
    <w:rsid w:val="00F5001D"/>
    <w:rsid w:val="00F547A4"/>
    <w:rsid w:val="00F62923"/>
    <w:rsid w:val="00F63649"/>
    <w:rsid w:val="00F63C5A"/>
    <w:rsid w:val="00F66C50"/>
    <w:rsid w:val="00F75A8D"/>
    <w:rsid w:val="00F81565"/>
    <w:rsid w:val="00F8216B"/>
    <w:rsid w:val="00F87910"/>
    <w:rsid w:val="00F93EF7"/>
    <w:rsid w:val="00F968B7"/>
    <w:rsid w:val="00F97789"/>
    <w:rsid w:val="00FA03DC"/>
    <w:rsid w:val="00FA1AA0"/>
    <w:rsid w:val="00FA39C8"/>
    <w:rsid w:val="00FA3C30"/>
    <w:rsid w:val="00FA60FE"/>
    <w:rsid w:val="00FB0311"/>
    <w:rsid w:val="00FB13C6"/>
    <w:rsid w:val="00FB1CF5"/>
    <w:rsid w:val="00FB3BEC"/>
    <w:rsid w:val="00FB55AC"/>
    <w:rsid w:val="00FB7C0D"/>
    <w:rsid w:val="00FC0FA5"/>
    <w:rsid w:val="00FC2283"/>
    <w:rsid w:val="00FD1A82"/>
    <w:rsid w:val="00FE0921"/>
    <w:rsid w:val="00FE5C20"/>
    <w:rsid w:val="00FF04FC"/>
    <w:rsid w:val="00FF2C03"/>
    <w:rsid w:val="00FF5A63"/>
    <w:rsid w:val="00FF7DF8"/>
    <w:rsid w:val="22C0EAB0"/>
    <w:rsid w:val="25CDC7AC"/>
    <w:rsid w:val="30000232"/>
    <w:rsid w:val="4254176A"/>
    <w:rsid w:val="54A1C129"/>
    <w:rsid w:val="5B6C5AD5"/>
    <w:rsid w:val="6B717339"/>
    <w:rsid w:val="7427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883EC"/>
  <w15:chartTrackingRefBased/>
  <w15:docId w15:val="{88567BFF-A5EF-4B10-BF47-C0703B414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1 Normal"/>
    <w:qFormat/>
    <w:rsid w:val="0029432D"/>
    <w:pPr>
      <w:spacing w:before="160" w:after="80" w:line="312" w:lineRule="auto"/>
    </w:pPr>
    <w:rPr>
      <w:rFonts w:ascii="Arial" w:hAnsi="Arial"/>
      <w:kern w:val="0"/>
      <w14:ligatures w14:val="none"/>
    </w:rPr>
  </w:style>
  <w:style w:type="paragraph" w:styleId="Overskrift1">
    <w:name w:val="heading 1"/>
    <w:aliases w:val="Undertittel bold"/>
    <w:basedOn w:val="Normal"/>
    <w:next w:val="Normal"/>
    <w:link w:val="Overskrift1Tegn"/>
    <w:uiPriority w:val="9"/>
    <w:rsid w:val="00420329"/>
    <w:pPr>
      <w:keepNext/>
      <w:keepLines/>
      <w:spacing w:before="360" w:after="240"/>
      <w:outlineLvl w:val="0"/>
    </w:pPr>
    <w:rPr>
      <w:rFonts w:eastAsiaTheme="majorEastAsia" w:cstheme="majorBidi"/>
      <w:b/>
      <w:color w:val="050100" w:themeColor="tex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rsid w:val="006F1479"/>
    <w:pPr>
      <w:keepNext/>
      <w:keepLines/>
      <w:spacing w:after="120"/>
      <w:outlineLvl w:val="1"/>
    </w:pPr>
    <w:rPr>
      <w:rFonts w:eastAsiaTheme="majorEastAsia" w:cstheme="majorBidi"/>
      <w:b/>
      <w:color w:val="050100" w:themeColor="tex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rsid w:val="00DB1966"/>
    <w:pPr>
      <w:keepNext/>
      <w:keepLines/>
      <w:spacing w:before="40"/>
      <w:outlineLvl w:val="2"/>
    </w:pPr>
    <w:rPr>
      <w:rFonts w:eastAsiaTheme="majorEastAsia" w:cstheme="majorBidi"/>
      <w:color w:val="120A7F" w:themeColor="accent1" w:themeShade="7F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0C002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C0FC0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0C6B5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C0FC0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0C6B5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20A7F" w:themeColor="accent1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52788"/>
    <w:pPr>
      <w:tabs>
        <w:tab w:val="center" w:pos="4536"/>
        <w:tab w:val="right" w:pos="9072"/>
      </w:tabs>
    </w:pPr>
    <w:rPr>
      <w:kern w:val="2"/>
      <w14:ligatures w14:val="standardContextual"/>
    </w:rPr>
  </w:style>
  <w:style w:type="character" w:customStyle="1" w:styleId="TopptekstTegn">
    <w:name w:val="Topptekst Tegn"/>
    <w:basedOn w:val="Standardskriftforavsnitt"/>
    <w:link w:val="Topptekst"/>
    <w:uiPriority w:val="99"/>
    <w:rsid w:val="00852788"/>
  </w:style>
  <w:style w:type="paragraph" w:styleId="Bunntekst">
    <w:name w:val="footer"/>
    <w:basedOn w:val="Normal"/>
    <w:link w:val="BunntekstTegn"/>
    <w:uiPriority w:val="99"/>
    <w:unhideWhenUsed/>
    <w:rsid w:val="00852788"/>
    <w:pPr>
      <w:tabs>
        <w:tab w:val="center" w:pos="4536"/>
        <w:tab w:val="right" w:pos="9072"/>
      </w:tabs>
    </w:pPr>
    <w:rPr>
      <w:kern w:val="2"/>
      <w14:ligatures w14:val="standardContextual"/>
    </w:rPr>
  </w:style>
  <w:style w:type="character" w:customStyle="1" w:styleId="BunntekstTegn">
    <w:name w:val="Bunntekst Tegn"/>
    <w:basedOn w:val="Standardskriftforavsnitt"/>
    <w:link w:val="Bunntekst"/>
    <w:uiPriority w:val="99"/>
    <w:rsid w:val="00852788"/>
  </w:style>
  <w:style w:type="character" w:styleId="Hyperkobling">
    <w:name w:val="Hyperlink"/>
    <w:basedOn w:val="Standardskriftforavsnitt"/>
    <w:uiPriority w:val="99"/>
    <w:unhideWhenUsed/>
    <w:rsid w:val="00852788"/>
    <w:rPr>
      <w:color w:val="5E5AAE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2D43D2"/>
    <w:rPr>
      <w:color w:val="A1A1EC" w:themeColor="followedHyperlink"/>
      <w:u w:val="single"/>
    </w:rPr>
  </w:style>
  <w:style w:type="character" w:customStyle="1" w:styleId="Overskrift1Tegn">
    <w:name w:val="Overskrift 1 Tegn"/>
    <w:aliases w:val="Undertittel bold Tegn"/>
    <w:basedOn w:val="Standardskriftforavsnitt"/>
    <w:link w:val="Overskrift1"/>
    <w:uiPriority w:val="9"/>
    <w:rsid w:val="00420329"/>
    <w:rPr>
      <w:rFonts w:ascii="Arial" w:eastAsiaTheme="majorEastAsia" w:hAnsi="Arial" w:cstheme="majorBidi"/>
      <w:b/>
      <w:color w:val="050100" w:themeColor="text1"/>
      <w:kern w:val="0"/>
      <w:sz w:val="32"/>
      <w:szCs w:val="32"/>
      <w14:ligatures w14:val="non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F1479"/>
    <w:rPr>
      <w:rFonts w:ascii="Arial" w:eastAsiaTheme="majorEastAsia" w:hAnsi="Arial" w:cstheme="majorBidi"/>
      <w:b/>
      <w:color w:val="050100" w:themeColor="text1"/>
      <w:kern w:val="0"/>
      <w:sz w:val="26"/>
      <w:szCs w:val="26"/>
      <w14:ligatures w14:val="none"/>
    </w:rPr>
  </w:style>
  <w:style w:type="paragraph" w:styleId="Tittel">
    <w:name w:val="Title"/>
    <w:basedOn w:val="Normal"/>
    <w:next w:val="Normal"/>
    <w:link w:val="TittelTegn"/>
    <w:uiPriority w:val="10"/>
    <w:qFormat/>
    <w:rsid w:val="000C6B53"/>
    <w:pPr>
      <w:spacing w:before="240" w:after="240" w:line="240" w:lineRule="auto"/>
      <w:contextualSpacing/>
    </w:pPr>
    <w:rPr>
      <w:rFonts w:eastAsiaTheme="majorEastAsia" w:cs="Times New Roman (Kompleks skrif"/>
      <w:spacing w:val="-10"/>
      <w:kern w:val="28"/>
      <w:sz w:val="72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C6B53"/>
    <w:rPr>
      <w:rFonts w:ascii="Arial" w:eastAsiaTheme="majorEastAsia" w:hAnsi="Arial" w:cs="Times New Roman (Kompleks skrif"/>
      <w:spacing w:val="-10"/>
      <w:kern w:val="28"/>
      <w:sz w:val="72"/>
      <w:szCs w:val="56"/>
      <w14:ligatures w14:val="none"/>
    </w:rPr>
  </w:style>
  <w:style w:type="character" w:styleId="Sidetall">
    <w:name w:val="page number"/>
    <w:basedOn w:val="Standardskriftforavsnitt"/>
    <w:uiPriority w:val="99"/>
    <w:semiHidden/>
    <w:unhideWhenUsed/>
    <w:rsid w:val="00DD5789"/>
  </w:style>
  <w:style w:type="character" w:styleId="Ulstomtale">
    <w:name w:val="Unresolved Mention"/>
    <w:basedOn w:val="Standardskriftforavsnitt"/>
    <w:uiPriority w:val="99"/>
    <w:semiHidden/>
    <w:unhideWhenUsed/>
    <w:rsid w:val="001D7F3A"/>
    <w:rPr>
      <w:color w:val="605E5C"/>
      <w:shd w:val="clear" w:color="auto" w:fill="E1DFDD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DB1966"/>
    <w:rPr>
      <w:rFonts w:ascii="Arial" w:eastAsiaTheme="majorEastAsia" w:hAnsi="Arial" w:cstheme="majorBidi"/>
      <w:color w:val="120A7F" w:themeColor="accent1" w:themeShade="7F"/>
      <w:kern w:val="0"/>
      <w14:ligatures w14:val="none"/>
    </w:rPr>
  </w:style>
  <w:style w:type="paragraph" w:styleId="Listeavsnitt">
    <w:name w:val="List Paragraph"/>
    <w:basedOn w:val="Normal"/>
    <w:link w:val="ListeavsnittTegn"/>
    <w:uiPriority w:val="34"/>
    <w:qFormat/>
    <w:rsid w:val="00DB1966"/>
    <w:pPr>
      <w:ind w:left="720"/>
      <w:contextualSpacing/>
    </w:pPr>
  </w:style>
  <w:style w:type="paragraph" w:styleId="Ingenmellomrom">
    <w:name w:val="No Spacing"/>
    <w:uiPriority w:val="1"/>
    <w:rsid w:val="00DB1966"/>
    <w:rPr>
      <w:rFonts w:ascii="Arial" w:hAnsi="Arial"/>
      <w:kern w:val="0"/>
      <w:sz w:val="22"/>
      <w14:ligatures w14:val="none"/>
    </w:rPr>
  </w:style>
  <w:style w:type="character" w:styleId="Utheving">
    <w:name w:val="Emphasis"/>
    <w:basedOn w:val="Standardskriftforavsnitt"/>
    <w:uiPriority w:val="20"/>
    <w:rsid w:val="00DB1966"/>
    <w:rPr>
      <w:rFonts w:ascii="Arial" w:hAnsi="Arial"/>
      <w:i/>
      <w:iCs/>
    </w:rPr>
  </w:style>
  <w:style w:type="character" w:styleId="Boktittel">
    <w:name w:val="Book Title"/>
    <w:basedOn w:val="Standardskriftforavsnitt"/>
    <w:uiPriority w:val="33"/>
    <w:rsid w:val="00DB1966"/>
    <w:rPr>
      <w:rFonts w:ascii="Arial" w:hAnsi="Arial"/>
      <w:b/>
      <w:bCs/>
      <w:i/>
      <w:iCs/>
      <w:spacing w:val="5"/>
    </w:rPr>
  </w:style>
  <w:style w:type="character" w:styleId="Sterkreferanse">
    <w:name w:val="Intense Reference"/>
    <w:basedOn w:val="Standardskriftforavsnitt"/>
    <w:uiPriority w:val="32"/>
    <w:rsid w:val="00DB1966"/>
    <w:rPr>
      <w:rFonts w:ascii="Arial" w:hAnsi="Arial"/>
      <w:b/>
      <w:bCs/>
      <w:smallCaps/>
      <w:color w:val="3627EE" w:themeColor="accent1"/>
      <w:spacing w:val="5"/>
    </w:rPr>
  </w:style>
  <w:style w:type="character" w:styleId="Svakreferanse">
    <w:name w:val="Subtle Reference"/>
    <w:basedOn w:val="Standardskriftforavsnitt"/>
    <w:uiPriority w:val="31"/>
    <w:rsid w:val="00DB1966"/>
    <w:rPr>
      <w:rFonts w:ascii="Arial" w:hAnsi="Arial"/>
      <w:smallCaps/>
      <w:color w:val="B72400" w:themeColor="text1" w:themeTint="A5"/>
    </w:rPr>
  </w:style>
  <w:style w:type="character" w:styleId="Sterk">
    <w:name w:val="Strong"/>
    <w:basedOn w:val="Standardskriftforavsnitt"/>
    <w:uiPriority w:val="22"/>
    <w:rsid w:val="00DB1966"/>
    <w:rPr>
      <w:rFonts w:ascii="Arial" w:hAnsi="Arial"/>
      <w:b/>
      <w:bCs/>
    </w:rPr>
  </w:style>
  <w:style w:type="character" w:styleId="Sterkutheving">
    <w:name w:val="Intense Emphasis"/>
    <w:basedOn w:val="Standardskriftforavsnitt"/>
    <w:uiPriority w:val="21"/>
    <w:rsid w:val="00DB1966"/>
    <w:rPr>
      <w:rFonts w:ascii="Arial" w:hAnsi="Arial"/>
      <w:i/>
      <w:iCs/>
      <w:color w:val="3627EE" w:themeColor="accent1"/>
    </w:rPr>
  </w:style>
  <w:style w:type="character" w:styleId="Svakutheving">
    <w:name w:val="Subtle Emphasis"/>
    <w:basedOn w:val="Standardskriftforavsnitt"/>
    <w:uiPriority w:val="19"/>
    <w:rsid w:val="00DB1966"/>
    <w:rPr>
      <w:rFonts w:ascii="Arial" w:hAnsi="Arial"/>
      <w:i/>
      <w:iCs/>
      <w:color w:val="831A00" w:themeColor="text1" w:themeTint="BF"/>
    </w:rPr>
  </w:style>
  <w:style w:type="paragraph" w:styleId="Undertittel">
    <w:name w:val="Subtitle"/>
    <w:basedOn w:val="Normal"/>
    <w:next w:val="Normal"/>
    <w:link w:val="UndertittelTegn"/>
    <w:uiPriority w:val="11"/>
    <w:rsid w:val="00DB1966"/>
    <w:pPr>
      <w:numPr>
        <w:ilvl w:val="1"/>
      </w:numPr>
      <w:spacing w:after="160"/>
    </w:pPr>
    <w:rPr>
      <w:rFonts w:eastAsiaTheme="minorEastAsia"/>
      <w:color w:val="B72400" w:themeColor="text1" w:themeTint="A5"/>
      <w:spacing w:val="15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B1966"/>
    <w:rPr>
      <w:rFonts w:ascii="Arial" w:eastAsiaTheme="minorEastAsia" w:hAnsi="Arial"/>
      <w:color w:val="B72400" w:themeColor="text1" w:themeTint="A5"/>
      <w:spacing w:val="15"/>
      <w:kern w:val="0"/>
      <w:sz w:val="22"/>
      <w:szCs w:val="22"/>
      <w14:ligatures w14:val="none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0C002C"/>
    <w:rPr>
      <w:rFonts w:asciiTheme="majorHAnsi" w:eastAsiaTheme="majorEastAsia" w:hAnsiTheme="majorHAnsi" w:cstheme="majorBidi"/>
      <w:i/>
      <w:iCs/>
      <w:color w:val="1C0FC0" w:themeColor="accent1" w:themeShade="BF"/>
      <w:kern w:val="0"/>
      <w:sz w:val="22"/>
      <w14:ligatures w14:val="none"/>
    </w:rPr>
  </w:style>
  <w:style w:type="paragraph" w:customStyle="1" w:styleId="Undertittel--stortbilde">
    <w:name w:val="Undertittel -- stort bilde"/>
    <w:basedOn w:val="Undertittel"/>
    <w:uiPriority w:val="11"/>
    <w:semiHidden/>
    <w:rsid w:val="000C6B53"/>
    <w:pPr>
      <w:spacing w:after="76" w:line="235" w:lineRule="auto"/>
    </w:pPr>
    <w:rPr>
      <w:rFonts w:asciiTheme="minorHAnsi" w:hAnsiTheme="minorHAnsi"/>
      <w:color w:val="050100" w:themeColor="text1"/>
      <w:spacing w:val="0"/>
      <w:kern w:val="16"/>
      <w:sz w:val="36"/>
      <w:szCs w:val="36"/>
      <w:lang w:eastAsia="nb-NO"/>
    </w:rPr>
  </w:style>
  <w:style w:type="paragraph" w:customStyle="1" w:styleId="forside--bildetekst">
    <w:name w:val="forside -- bildetekst"/>
    <w:basedOn w:val="Normal"/>
    <w:uiPriority w:val="99"/>
    <w:semiHidden/>
    <w:qFormat/>
    <w:rsid w:val="000C6B53"/>
    <w:pPr>
      <w:spacing w:line="240" w:lineRule="auto"/>
    </w:pPr>
    <w:rPr>
      <w:rFonts w:asciiTheme="minorHAnsi" w:hAnsiTheme="minorHAnsi"/>
      <w:color w:val="050100" w:themeColor="text1"/>
      <w:kern w:val="16"/>
      <w:sz w:val="14"/>
      <w:szCs w:val="14"/>
      <w:lang w:eastAsia="nb-NO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0C6B53"/>
    <w:rPr>
      <w:rFonts w:asciiTheme="majorHAnsi" w:eastAsiaTheme="majorEastAsia" w:hAnsiTheme="majorHAnsi" w:cstheme="majorBidi"/>
      <w:color w:val="1C0FC0" w:themeColor="accent1" w:themeShade="BF"/>
      <w:kern w:val="0"/>
      <w:sz w:val="22"/>
      <w14:ligatures w14:val="none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0C6B53"/>
    <w:rPr>
      <w:rFonts w:asciiTheme="majorHAnsi" w:eastAsiaTheme="majorEastAsia" w:hAnsiTheme="majorHAnsi" w:cstheme="majorBidi"/>
      <w:color w:val="120A7F" w:themeColor="accent1" w:themeShade="7F"/>
      <w:kern w:val="0"/>
      <w:sz w:val="22"/>
      <w14:ligatures w14:val="none"/>
    </w:rPr>
  </w:style>
  <w:style w:type="paragraph" w:styleId="Overskriftforinnholdsfortegnelse">
    <w:name w:val="TOC Heading"/>
    <w:next w:val="Normal"/>
    <w:uiPriority w:val="39"/>
    <w:unhideWhenUsed/>
    <w:qFormat/>
    <w:rsid w:val="00CC1843"/>
    <w:pPr>
      <w:pageBreakBefore/>
      <w:spacing w:after="420"/>
      <w:outlineLvl w:val="0"/>
    </w:pPr>
    <w:rPr>
      <w:rFonts w:ascii="Arial" w:eastAsiaTheme="majorEastAsia" w:hAnsi="Arial" w:cstheme="majorBidi"/>
      <w:b/>
      <w:bCs/>
      <w:color w:val="050100" w:themeColor="text1"/>
      <w:kern w:val="16"/>
      <w:sz w:val="52"/>
      <w:szCs w:val="48"/>
      <w:lang w:eastAsia="nb-NO"/>
      <w14:ligatures w14:val="none"/>
    </w:rPr>
  </w:style>
  <w:style w:type="paragraph" w:styleId="INNH1">
    <w:name w:val="toc 1"/>
    <w:basedOn w:val="Normal"/>
    <w:next w:val="Normal"/>
    <w:link w:val="INNH1Tegn"/>
    <w:uiPriority w:val="39"/>
    <w:rsid w:val="004B2598"/>
    <w:pPr>
      <w:tabs>
        <w:tab w:val="right" w:leader="underscore" w:pos="9421"/>
      </w:tabs>
      <w:spacing w:before="170" w:line="235" w:lineRule="auto"/>
    </w:pPr>
    <w:rPr>
      <w:noProof/>
      <w:color w:val="050100" w:themeColor="text1"/>
      <w:kern w:val="16"/>
      <w:lang w:eastAsia="nb-NO"/>
    </w:rPr>
  </w:style>
  <w:style w:type="paragraph" w:styleId="INNH2">
    <w:name w:val="toc 2"/>
    <w:basedOn w:val="Normal"/>
    <w:next w:val="Normal"/>
    <w:uiPriority w:val="39"/>
    <w:rsid w:val="004B2598"/>
    <w:pPr>
      <w:tabs>
        <w:tab w:val="right" w:leader="underscore" w:pos="9421"/>
      </w:tabs>
      <w:spacing w:line="236" w:lineRule="auto"/>
      <w:ind w:left="340"/>
    </w:pPr>
    <w:rPr>
      <w:color w:val="050100" w:themeColor="text1"/>
      <w:kern w:val="16"/>
      <w:lang w:eastAsia="nb-NO"/>
    </w:rPr>
  </w:style>
  <w:style w:type="paragraph" w:customStyle="1" w:styleId="Ingress">
    <w:name w:val="Ingress"/>
    <w:basedOn w:val="Normal"/>
    <w:next w:val="Normal"/>
    <w:uiPriority w:val="10"/>
    <w:qFormat/>
    <w:rsid w:val="00CC1843"/>
    <w:pPr>
      <w:spacing w:before="140" w:after="200"/>
    </w:pPr>
    <w:rPr>
      <w:color w:val="050100" w:themeColor="text1"/>
      <w:sz w:val="32"/>
      <w:szCs w:val="32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B460F6"/>
    <w:rPr>
      <w:color w:val="808080"/>
    </w:rPr>
  </w:style>
  <w:style w:type="table" w:customStyle="1" w:styleId="1Vann">
    <w:name w:val="1. Vann"/>
    <w:basedOn w:val="Vanligtabell"/>
    <w:uiPriority w:val="99"/>
    <w:rsid w:val="00B460F6"/>
    <w:pPr>
      <w:contextualSpacing/>
    </w:pPr>
    <w:rPr>
      <w:color w:val="050100" w:themeColor="text1"/>
      <w:sz w:val="20"/>
      <w:lang w:eastAsia="nb-NO"/>
    </w:rPr>
    <w:tblPr>
      <w:tblInd w:w="0" w:type="nil"/>
      <w:tblCellMar>
        <w:left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</w:style>
  <w:style w:type="paragraph" w:customStyle="1" w:styleId="Tekstboks">
    <w:name w:val="Tekstboks"/>
    <w:basedOn w:val="Normal"/>
    <w:next w:val="Normal"/>
    <w:uiPriority w:val="11"/>
    <w:qFormat/>
    <w:rsid w:val="008754E1"/>
    <w:pPr>
      <w:keepNext/>
      <w:keepLines/>
      <w:pBdr>
        <w:top w:val="single" w:sz="4" w:space="22" w:color="EDEDEC" w:themeColor="background2" w:themeTint="33"/>
        <w:left w:val="single" w:sz="4" w:space="22" w:color="EDEDEC" w:themeColor="background2" w:themeTint="33"/>
        <w:bottom w:val="single" w:sz="4" w:space="22" w:color="EDEDEC" w:themeColor="background2" w:themeTint="33"/>
        <w:right w:val="single" w:sz="4" w:space="22" w:color="EDEDEC" w:themeColor="background2" w:themeTint="33"/>
      </w:pBdr>
      <w:shd w:val="clear" w:color="auto" w:fill="EDEDEC" w:themeFill="background2" w:themeFillTint="33"/>
      <w:spacing w:after="227" w:line="264" w:lineRule="auto"/>
      <w:ind w:left="459" w:right="3600"/>
    </w:pPr>
    <w:rPr>
      <w:color w:val="050100" w:themeColor="text1"/>
      <w:kern w:val="16"/>
      <w:lang w:eastAsia="nb-NO"/>
    </w:rPr>
  </w:style>
  <w:style w:type="paragraph" w:customStyle="1" w:styleId="2Tittel">
    <w:name w:val="2 Tittel"/>
    <w:basedOn w:val="Tittel"/>
    <w:next w:val="Undertittel"/>
    <w:link w:val="2TittelTegn"/>
    <w:qFormat/>
    <w:rsid w:val="00DB6B02"/>
    <w:pPr>
      <w:spacing w:after="360"/>
      <w:contextualSpacing w:val="0"/>
    </w:pPr>
    <w:rPr>
      <w:sz w:val="84"/>
    </w:rPr>
  </w:style>
  <w:style w:type="character" w:customStyle="1" w:styleId="2TittelTegn">
    <w:name w:val="2 Tittel Tegn"/>
    <w:basedOn w:val="TittelTegn"/>
    <w:link w:val="2Tittel"/>
    <w:rsid w:val="00DB6B02"/>
    <w:rPr>
      <w:rFonts w:ascii="Arial" w:eastAsiaTheme="majorEastAsia" w:hAnsi="Arial" w:cs="Times New Roman (Kompleks skrif"/>
      <w:spacing w:val="-10"/>
      <w:kern w:val="28"/>
      <w:sz w:val="84"/>
      <w:szCs w:val="56"/>
      <w14:ligatures w14:val="none"/>
    </w:rPr>
  </w:style>
  <w:style w:type="paragraph" w:styleId="Sterktsitat">
    <w:name w:val="Intense Quote"/>
    <w:aliases w:val="Sitat med linjer"/>
    <w:basedOn w:val="Normal"/>
    <w:next w:val="Normal"/>
    <w:link w:val="SterktsitatTegn"/>
    <w:uiPriority w:val="30"/>
    <w:qFormat/>
    <w:rsid w:val="008754E1"/>
    <w:pPr>
      <w:pBdr>
        <w:top w:val="single" w:sz="4" w:space="18" w:color="050100" w:themeColor="text1"/>
        <w:bottom w:val="single" w:sz="4" w:space="18" w:color="050100" w:themeColor="text1"/>
      </w:pBdr>
      <w:spacing w:before="480" w:after="480" w:line="336" w:lineRule="auto"/>
      <w:ind w:right="2835"/>
    </w:pPr>
    <w:rPr>
      <w:i/>
      <w:iCs/>
      <w:color w:val="050100" w:themeColor="text1"/>
      <w:sz w:val="32"/>
    </w:rPr>
  </w:style>
  <w:style w:type="character" w:customStyle="1" w:styleId="SterktsitatTegn">
    <w:name w:val="Sterkt sitat Tegn"/>
    <w:aliases w:val="Sitat med linjer Tegn"/>
    <w:basedOn w:val="Standardskriftforavsnitt"/>
    <w:link w:val="Sterktsitat"/>
    <w:uiPriority w:val="30"/>
    <w:rsid w:val="008754E1"/>
    <w:rPr>
      <w:rFonts w:ascii="Arial" w:hAnsi="Arial"/>
      <w:i/>
      <w:iCs/>
      <w:color w:val="050100" w:themeColor="text1"/>
      <w:kern w:val="0"/>
      <w:sz w:val="32"/>
      <w14:ligatures w14:val="none"/>
    </w:rPr>
  </w:style>
  <w:style w:type="paragraph" w:customStyle="1" w:styleId="forside--tekstbokstittel">
    <w:name w:val="forside -- tekstboks tittel"/>
    <w:next w:val="Normal"/>
    <w:uiPriority w:val="99"/>
    <w:semiHidden/>
    <w:qFormat/>
    <w:rsid w:val="00CC1843"/>
    <w:pPr>
      <w:spacing w:after="10" w:line="235" w:lineRule="auto"/>
    </w:pPr>
    <w:rPr>
      <w:b/>
      <w:bCs/>
      <w:color w:val="050100" w:themeColor="text1"/>
      <w:kern w:val="16"/>
      <w:sz w:val="52"/>
      <w:szCs w:val="52"/>
      <w:lang w:eastAsia="nb-NO"/>
      <w14:ligatures w14:val="none"/>
    </w:rPr>
  </w:style>
  <w:style w:type="paragraph" w:customStyle="1" w:styleId="3Overskrift">
    <w:name w:val="3 Overskrift"/>
    <w:basedOn w:val="Normal"/>
    <w:next w:val="Normal"/>
    <w:link w:val="3OverskriftChar"/>
    <w:qFormat/>
    <w:rsid w:val="009435B1"/>
    <w:pPr>
      <w:spacing w:before="240"/>
    </w:pPr>
    <w:rPr>
      <w:rFonts w:cs="Times New Roman (Body CS)"/>
      <w:b/>
      <w:sz w:val="40"/>
    </w:rPr>
  </w:style>
  <w:style w:type="character" w:customStyle="1" w:styleId="3OverskriftChar">
    <w:name w:val="3 Overskrift Char"/>
    <w:basedOn w:val="Overskrift2Tegn"/>
    <w:link w:val="3Overskrift"/>
    <w:rsid w:val="009435B1"/>
    <w:rPr>
      <w:rFonts w:ascii="Arial" w:eastAsiaTheme="majorEastAsia" w:hAnsi="Arial" w:cs="Times New Roman (Body CS)"/>
      <w:b/>
      <w:color w:val="050100" w:themeColor="text1"/>
      <w:kern w:val="0"/>
      <w:sz w:val="40"/>
      <w:szCs w:val="26"/>
      <w14:ligatures w14:val="none"/>
    </w:rPr>
  </w:style>
  <w:style w:type="paragraph" w:customStyle="1" w:styleId="4Overskrift">
    <w:name w:val="4 Overskrift"/>
    <w:basedOn w:val="Normal"/>
    <w:next w:val="Normal"/>
    <w:link w:val="4OverskriftChar"/>
    <w:qFormat/>
    <w:rsid w:val="004A7314"/>
    <w:pPr>
      <w:spacing w:before="480" w:after="0"/>
    </w:pPr>
    <w:rPr>
      <w:b/>
      <w:sz w:val="32"/>
      <w:lang w:val="en-US"/>
    </w:rPr>
  </w:style>
  <w:style w:type="character" w:customStyle="1" w:styleId="4OverskriftChar">
    <w:name w:val="4 Overskrift Char"/>
    <w:basedOn w:val="Overskrift2Tegn"/>
    <w:link w:val="4Overskrift"/>
    <w:rsid w:val="004A7314"/>
    <w:rPr>
      <w:rFonts w:ascii="Arial" w:eastAsiaTheme="majorEastAsia" w:hAnsi="Arial" w:cstheme="majorBidi"/>
      <w:b/>
      <w:color w:val="050100" w:themeColor="text1"/>
      <w:kern w:val="0"/>
      <w:sz w:val="32"/>
      <w:szCs w:val="26"/>
      <w:lang w:val="en-US"/>
      <w14:ligatures w14:val="none"/>
    </w:rPr>
  </w:style>
  <w:style w:type="paragraph" w:customStyle="1" w:styleId="5Overskrift">
    <w:name w:val="5 Overskrift"/>
    <w:basedOn w:val="4Overskrift"/>
    <w:next w:val="Normal"/>
    <w:link w:val="5OverskriftChar"/>
    <w:qFormat/>
    <w:rsid w:val="0029432D"/>
    <w:pPr>
      <w:numPr>
        <w:ilvl w:val="2"/>
      </w:numPr>
      <w:outlineLvl w:val="2"/>
    </w:pPr>
    <w:rPr>
      <w:sz w:val="24"/>
    </w:rPr>
  </w:style>
  <w:style w:type="character" w:customStyle="1" w:styleId="5OverskriftChar">
    <w:name w:val="5 Overskrift Char"/>
    <w:basedOn w:val="4OverskriftChar"/>
    <w:link w:val="5Overskrift"/>
    <w:rsid w:val="0029432D"/>
    <w:rPr>
      <w:rFonts w:ascii="Arial" w:eastAsiaTheme="majorEastAsia" w:hAnsi="Arial" w:cstheme="majorBidi"/>
      <w:b/>
      <w:color w:val="050100" w:themeColor="text1"/>
      <w:kern w:val="0"/>
      <w:sz w:val="32"/>
      <w:szCs w:val="26"/>
      <w:lang w:val="en-US"/>
      <w14:ligatures w14:val="none"/>
    </w:rPr>
  </w:style>
  <w:style w:type="paragraph" w:styleId="INNH3">
    <w:name w:val="toc 3"/>
    <w:basedOn w:val="Normal"/>
    <w:next w:val="Normal"/>
    <w:autoRedefine/>
    <w:uiPriority w:val="39"/>
    <w:unhideWhenUsed/>
    <w:rsid w:val="003A6DDF"/>
    <w:pPr>
      <w:spacing w:after="100"/>
      <w:ind w:left="480"/>
    </w:pPr>
  </w:style>
  <w:style w:type="paragraph" w:customStyle="1" w:styleId="Innholdsfortegnelse">
    <w:name w:val="Innholdsfortegnelse"/>
    <w:link w:val="InnholdsfortegnelseTegn"/>
    <w:qFormat/>
    <w:rsid w:val="00167413"/>
    <w:pPr>
      <w:tabs>
        <w:tab w:val="right" w:leader="underscore" w:pos="9421"/>
      </w:tabs>
    </w:pPr>
    <w:rPr>
      <w:rFonts w:ascii="Arial" w:hAnsi="Arial"/>
      <w:noProof/>
      <w:color w:val="050100" w:themeColor="text1"/>
      <w:kern w:val="16"/>
      <w:lang w:eastAsia="nb-NO"/>
      <w14:ligatures w14:val="none"/>
    </w:rPr>
  </w:style>
  <w:style w:type="character" w:customStyle="1" w:styleId="INNH1Tegn">
    <w:name w:val="INNH 1 Tegn"/>
    <w:basedOn w:val="Standardskriftforavsnitt"/>
    <w:link w:val="INNH1"/>
    <w:uiPriority w:val="39"/>
    <w:rsid w:val="004B2598"/>
    <w:rPr>
      <w:rFonts w:ascii="Arial" w:hAnsi="Arial"/>
      <w:noProof/>
      <w:color w:val="050100" w:themeColor="text1"/>
      <w:kern w:val="16"/>
      <w:lang w:eastAsia="nb-NO"/>
      <w14:ligatures w14:val="none"/>
    </w:rPr>
  </w:style>
  <w:style w:type="character" w:customStyle="1" w:styleId="InnholdsfortegnelseTegn">
    <w:name w:val="Innholdsfortegnelse Tegn"/>
    <w:basedOn w:val="INNH1Tegn"/>
    <w:link w:val="Innholdsfortegnelse"/>
    <w:rsid w:val="00167413"/>
    <w:rPr>
      <w:rFonts w:ascii="Arial" w:hAnsi="Arial"/>
      <w:b/>
      <w:noProof/>
      <w:color w:val="050100" w:themeColor="text1"/>
      <w:kern w:val="16"/>
      <w:lang w:eastAsia="nb-NO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94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nb-NO"/>
    </w:rPr>
  </w:style>
  <w:style w:type="paragraph" w:customStyle="1" w:styleId="5Undertittel">
    <w:name w:val="5 Undertittel"/>
    <w:basedOn w:val="Normal"/>
    <w:link w:val="5UndertittelTegn"/>
    <w:rsid w:val="00DB6B02"/>
    <w:rPr>
      <w:b/>
      <w:sz w:val="36"/>
    </w:rPr>
  </w:style>
  <w:style w:type="character" w:customStyle="1" w:styleId="5UndertittelTegn">
    <w:name w:val="5 Undertittel Tegn"/>
    <w:basedOn w:val="2TittelTegn"/>
    <w:link w:val="5Undertittel"/>
    <w:rsid w:val="00DB6B02"/>
    <w:rPr>
      <w:rFonts w:ascii="Arial" w:eastAsiaTheme="majorEastAsia" w:hAnsi="Arial" w:cs="Times New Roman (Kompleks skrif"/>
      <w:b/>
      <w:spacing w:val="-10"/>
      <w:kern w:val="0"/>
      <w:sz w:val="36"/>
      <w:szCs w:val="56"/>
      <w14:ligatures w14:val="none"/>
    </w:rPr>
  </w:style>
  <w:style w:type="paragraph" w:customStyle="1" w:styleId="Sminformasjonstekster">
    <w:name w:val="Små informasjonstekster"/>
    <w:basedOn w:val="Normal"/>
    <w:link w:val="SminformasjonsteksterTegn"/>
    <w:qFormat/>
    <w:rsid w:val="009435B1"/>
    <w:pPr>
      <w:framePr w:wrap="around" w:vAnchor="text" w:hAnchor="text" w:y="1"/>
      <w:spacing w:before="0" w:after="0" w:line="276" w:lineRule="auto"/>
    </w:pPr>
    <w:rPr>
      <w:sz w:val="18"/>
      <w:szCs w:val="20"/>
    </w:rPr>
  </w:style>
  <w:style w:type="character" w:customStyle="1" w:styleId="ListeavsnittTegn">
    <w:name w:val="Listeavsnitt Tegn"/>
    <w:basedOn w:val="Standardskriftforavsnitt"/>
    <w:link w:val="Listeavsnitt"/>
    <w:uiPriority w:val="34"/>
    <w:rsid w:val="001C6517"/>
    <w:rPr>
      <w:rFonts w:ascii="Arial" w:hAnsi="Arial"/>
      <w:kern w:val="0"/>
      <w14:ligatures w14:val="none"/>
    </w:rPr>
  </w:style>
  <w:style w:type="character" w:customStyle="1" w:styleId="SminformasjonsteksterTegn">
    <w:name w:val="Små informasjonstekster Tegn"/>
    <w:basedOn w:val="ListeavsnittTegn"/>
    <w:link w:val="Sminformasjonstekster"/>
    <w:rsid w:val="009435B1"/>
    <w:rPr>
      <w:rFonts w:ascii="Arial" w:hAnsi="Arial"/>
      <w:kern w:val="0"/>
      <w:sz w:val="18"/>
      <w:szCs w:val="20"/>
      <w14:ligatures w14:val="none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354AB5"/>
    <w:pPr>
      <w:spacing w:before="0" w:after="0"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354AB5"/>
    <w:rPr>
      <w:rFonts w:ascii="Arial" w:hAnsi="Arial"/>
      <w:kern w:val="0"/>
      <w:sz w:val="20"/>
      <w:szCs w:val="20"/>
      <w14:ligatures w14:val="none"/>
    </w:rPr>
  </w:style>
  <w:style w:type="character" w:styleId="Sluttnotereferanse">
    <w:name w:val="endnote reference"/>
    <w:basedOn w:val="Standardskriftforavsnitt"/>
    <w:uiPriority w:val="99"/>
    <w:semiHidden/>
    <w:unhideWhenUsed/>
    <w:rsid w:val="00354AB5"/>
    <w:rPr>
      <w:vertAlign w:val="superscript"/>
    </w:rPr>
  </w:style>
  <w:style w:type="numbering" w:customStyle="1" w:styleId="CurrentList1">
    <w:name w:val="Current List1"/>
    <w:uiPriority w:val="99"/>
    <w:rsid w:val="009435B1"/>
    <w:pPr>
      <w:numPr>
        <w:numId w:val="9"/>
      </w:numPr>
    </w:pPr>
  </w:style>
  <w:style w:type="numbering" w:customStyle="1" w:styleId="CurrentList2">
    <w:name w:val="Current List2"/>
    <w:uiPriority w:val="99"/>
    <w:rsid w:val="009435B1"/>
    <w:pPr>
      <w:numPr>
        <w:numId w:val="10"/>
      </w:numPr>
    </w:pPr>
  </w:style>
  <w:style w:type="paragraph" w:customStyle="1" w:styleId="tabelldetalje">
    <w:name w:val="tabell_detalje"/>
    <w:basedOn w:val="Normal"/>
    <w:qFormat/>
    <w:rsid w:val="006A0F37"/>
    <w:pPr>
      <w:spacing w:before="0" w:after="0" w:line="240" w:lineRule="auto"/>
    </w:pPr>
    <w:rPr>
      <w:rFonts w:ascii="Calibri" w:eastAsia="Times" w:hAnsi="Calibri" w:cs="Times New Roman"/>
      <w:color w:val="000000"/>
      <w:sz w:val="20"/>
      <w:szCs w:val="20"/>
      <w:lang w:eastAsia="nb-NO"/>
    </w:rPr>
  </w:style>
  <w:style w:type="paragraph" w:customStyle="1" w:styleId="tabelltall">
    <w:name w:val="tabell_tall"/>
    <w:basedOn w:val="tabelldetalje"/>
    <w:qFormat/>
    <w:rsid w:val="006A0F37"/>
    <w:pPr>
      <w:ind w:right="113"/>
      <w:jc w:val="right"/>
    </w:pPr>
  </w:style>
  <w:style w:type="paragraph" w:customStyle="1" w:styleId="kontaktinfo">
    <w:name w:val="kontaktinfo"/>
    <w:basedOn w:val="Normal"/>
    <w:qFormat/>
    <w:rsid w:val="006A0F37"/>
    <w:pPr>
      <w:spacing w:before="240" w:after="240" w:line="240" w:lineRule="auto"/>
      <w:ind w:left="680"/>
    </w:pPr>
    <w:rPr>
      <w:rFonts w:ascii="Calibri" w:eastAsia="Times" w:hAnsi="Calibri" w:cs="Times New Roman"/>
      <w:color w:val="000000"/>
      <w:szCs w:val="20"/>
      <w:lang w:eastAsia="nb-NO"/>
    </w:rPr>
  </w:style>
  <w:style w:type="table" w:styleId="Tabellrutenett">
    <w:name w:val="Table Grid"/>
    <w:basedOn w:val="Vanligtabell"/>
    <w:uiPriority w:val="39"/>
    <w:rsid w:val="006A0F37"/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20703">
          <w:marLeft w:val="428"/>
          <w:marRight w:val="428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7961">
          <w:marLeft w:val="428"/>
          <w:marRight w:val="428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omsenter.no/finansiering/innovasjonstilskudd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op.europa.eu/en/publication-detail/-/publication/79c0ce87-f4dc-11e6-8a35-01aa75ed71a1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orskningsradet.no/globalassets/frascati-2015-norsk.pdf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lovdata.no/dokument/SF/forskrift/2022-01-28-137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ovdata.no/dokument/SF/forskrift/2022-01-28-137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paceagency.sharepoint.com/sites/Maler/Assets/Maler%20Direktoratet%20for%20romvirksomhet/Post%2072/S&#248;knadsskjema.dotx" TargetMode="External"/></Relationships>
</file>

<file path=word/theme/theme1.xml><?xml version="1.0" encoding="utf-8"?>
<a:theme xmlns:a="http://schemas.openxmlformats.org/drawingml/2006/main" name="Office-tema">
  <a:themeElements>
    <a:clrScheme name="NOSA">
      <a:dk1>
        <a:srgbClr val="050100"/>
      </a:dk1>
      <a:lt1>
        <a:srgbClr val="FFFFFF"/>
      </a:lt1>
      <a:dk2>
        <a:srgbClr val="505050"/>
      </a:dk2>
      <a:lt2>
        <a:srgbClr val="A8A7A4"/>
      </a:lt2>
      <a:accent1>
        <a:srgbClr val="3627EE"/>
      </a:accent1>
      <a:accent2>
        <a:srgbClr val="0E4BB6"/>
      </a:accent2>
      <a:accent3>
        <a:srgbClr val="1AB1DF"/>
      </a:accent3>
      <a:accent4>
        <a:srgbClr val="FB8B2F"/>
      </a:accent4>
      <a:accent5>
        <a:srgbClr val="FFDD50"/>
      </a:accent5>
      <a:accent6>
        <a:srgbClr val="A1A1EC"/>
      </a:accent6>
      <a:hlink>
        <a:srgbClr val="5E5AAE"/>
      </a:hlink>
      <a:folHlink>
        <a:srgbClr val="A1A1E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1113B99090E4E8B21646DAB1A7A24" ma:contentTypeVersion="14" ma:contentTypeDescription="Create a new document." ma:contentTypeScope="" ma:versionID="0e2b4b117d2cdd93493e6cff9ffb6c7d">
  <xsd:schema xmlns:xsd="http://www.w3.org/2001/XMLSchema" xmlns:xs="http://www.w3.org/2001/XMLSchema" xmlns:p="http://schemas.microsoft.com/office/2006/metadata/properties" xmlns:ns2="2f3f2abd-3aed-491d-8c6c-d6b923d49780" xmlns:ns3="02b43c4e-4450-4eb9-8a17-15a14f4e4656" targetNamespace="http://schemas.microsoft.com/office/2006/metadata/properties" ma:root="true" ma:fieldsID="20ddce6e22888ffb3b9c879acf5ad2f8" ns2:_="" ns3:_="">
    <xsd:import namespace="2f3f2abd-3aed-491d-8c6c-d6b923d49780"/>
    <xsd:import namespace="02b43c4e-4450-4eb9-8a17-15a14f4e46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f2abd-3aed-491d-8c6c-d6b923d497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eac96e0-9fab-45dd-9a76-47460f9a02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43c4e-4450-4eb9-8a17-15a14f4e46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6afbb65-744b-47d0-ac26-454d56697f52}" ma:internalName="TaxCatchAll" ma:showField="CatchAllData" ma:web="02b43c4e-4450-4eb9-8a17-15a14f4e46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b43c4e-4450-4eb9-8a17-15a14f4e4656" xsi:nil="true"/>
    <lcf76f155ced4ddcb4097134ff3c332f xmlns="2f3f2abd-3aed-491d-8c6c-d6b923d4978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683CDD-3E10-4809-9C5A-213EF7B82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3f2abd-3aed-491d-8c6c-d6b923d49780"/>
    <ds:schemaRef ds:uri="02b43c4e-4450-4eb9-8a17-15a14f4e4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9AE494-3988-8040-B8BB-97A069C6C5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04AD2C-BF9D-42C2-BBBC-6C6317A8FB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F55873-6BDC-4DAC-BDF3-D923C7F1EC1C}">
  <ds:schemaRefs>
    <ds:schemaRef ds:uri="http://schemas.microsoft.com/office/2006/metadata/properties"/>
    <ds:schemaRef ds:uri="http://schemas.microsoft.com/office/infopath/2007/PartnerControls"/>
    <ds:schemaRef ds:uri="02b43c4e-4450-4eb9-8a17-15a14f4e4656"/>
    <ds:schemaRef ds:uri="2f3f2abd-3aed-491d-8c6c-d6b923d497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Søknadsskjema.dotx</Template>
  <TotalTime>1</TotalTime>
  <Pages>15</Pages>
  <Words>1981</Words>
  <Characters>10505</Characters>
  <Application>Microsoft Office Word</Application>
  <DocSecurity>0</DocSecurity>
  <Lines>87</Lines>
  <Paragraphs>24</Paragraphs>
  <ScaleCrop>false</ScaleCrop>
  <Company/>
  <LinksUpToDate>false</LinksUpToDate>
  <CharactersWithSpaces>12462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Skriv en tittel som kan gå over to linjer</dc:title>
  <dc:subject/>
  <dc:creator>Maria Kalkvik</dc:creator>
  <cp:keywords/>
  <dc:description/>
  <cp:lastModifiedBy>Emilie Fjeldstad</cp:lastModifiedBy>
  <cp:revision>2</cp:revision>
  <cp:lastPrinted>2025-11-18T18:22:00Z</cp:lastPrinted>
  <dcterms:created xsi:type="dcterms:W3CDTF">2025-12-01T10:03:00Z</dcterms:created>
  <dcterms:modified xsi:type="dcterms:W3CDTF">2025-12-01T10:03:00Z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0x0101001B51113B99090E4E8B21646DAB1A7A24</vt:lpwstr>
  </property>
  <property fmtid="{D5CDD505-2E9C-101B-9397-08002B2CF9AE}" pid="3" name="MediaServiceImageTags">
    <vt:lpwstr/>
  </property>
</Properties>
</file>